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7E" w:rsidRDefault="007C4C4B">
      <w:pPr>
        <w:pStyle w:val="NoSpacing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Jose B. Troncoso-Montes</w:t>
      </w:r>
    </w:p>
    <w:p w:rsidR="00191C7E" w:rsidRDefault="00191C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1C7E" w:rsidRDefault="007C4C4B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315 Mount Sherman Street</w:t>
      </w:r>
    </w:p>
    <w:p w:rsidR="00191C7E" w:rsidRDefault="007C4C4B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Brighton, Colorado 80601</w:t>
      </w:r>
    </w:p>
    <w:p w:rsidR="00191C7E" w:rsidRDefault="007C4C4B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720-333-7854  josertroncoso@gmail.com</w:t>
      </w:r>
    </w:p>
    <w:p w:rsidR="00191C7E" w:rsidRDefault="00191C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1C7E" w:rsidRDefault="00191C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Objective</w:t>
      </w: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  <w:t>To become part of the BASF Chemical Company workforce.</w:t>
      </w: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Summary</w:t>
      </w:r>
    </w:p>
    <w:p w:rsidR="00191C7E" w:rsidRDefault="007C4C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hard work for hours on end, without compromising the safety of myself or fellow co-workers.</w:t>
      </w:r>
    </w:p>
    <w:p w:rsidR="00191C7E" w:rsidRDefault="007C4C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professional demeanor with co-workers and customers alike no matter the situation.</w:t>
      </w:r>
    </w:p>
    <w:p w:rsidR="00191C7E" w:rsidRDefault="007C4C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up to a leadership or a supervisor position if</w:t>
      </w:r>
      <w:r>
        <w:rPr>
          <w:rFonts w:ascii="Times New Roman" w:hAnsi="Times New Roman" w:cs="Times New Roman"/>
          <w:sz w:val="24"/>
          <w:szCs w:val="24"/>
        </w:rPr>
        <w:t xml:space="preserve"> required.</w:t>
      </w:r>
    </w:p>
    <w:p w:rsidR="00191C7E" w:rsidRDefault="00191C7E">
      <w:pPr>
        <w:pStyle w:val="NoSpacing"/>
        <w:rPr>
          <w:rFonts w:ascii="Times New Roman" w:hAnsi="Times New Roman" w:cs="Times New Roman"/>
        </w:rPr>
      </w:pP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Areas of Expertise</w:t>
      </w: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  <w:t>Bilingual</w:t>
      </w:r>
      <w:r>
        <w:t xml:space="preserve">: </w:t>
      </w:r>
      <w:r>
        <w:rPr>
          <w:rFonts w:ascii="Times New Roman" w:hAnsi="Times New Roman" w:cs="Times New Roman"/>
          <w:sz w:val="24"/>
          <w:szCs w:val="24"/>
        </w:rPr>
        <w:t>English Spanish</w:t>
      </w: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Maintained $16,000,000 dollars’ worth of government weapons and equipment.</w:t>
      </w: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Maintain a steady and clear head under extreme stress.</w:t>
      </w:r>
    </w:p>
    <w:p w:rsidR="00191C7E" w:rsidRDefault="00191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Employment History</w:t>
      </w: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Served as an infantryman in the United </w:t>
      </w:r>
      <w:r>
        <w:rPr>
          <w:rFonts w:ascii="Times New Roman" w:hAnsi="Times New Roman" w:cs="Times New Roman"/>
          <w:sz w:val="24"/>
          <w:szCs w:val="24"/>
        </w:rPr>
        <w:t>States Army 6/2012-9/22/15</w:t>
      </w:r>
    </w:p>
    <w:p w:rsidR="00191C7E" w:rsidRDefault="00191C7E">
      <w:pPr>
        <w:pStyle w:val="NoSpacing"/>
        <w:rPr>
          <w:rFonts w:ascii="Times New Roman" w:hAnsi="Times New Roman" w:cs="Times New Roman"/>
        </w:rPr>
      </w:pP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191C7E" w:rsidRDefault="007C4C4B">
      <w:pPr>
        <w:pStyle w:val="NoSpacing"/>
        <w:ind w:firstLine="720"/>
      </w:pPr>
      <w:r>
        <w:rPr>
          <w:rFonts w:ascii="Times New Roman" w:hAnsi="Times New Roman" w:cs="Times New Roman"/>
          <w:sz w:val="24"/>
          <w:szCs w:val="24"/>
        </w:rPr>
        <w:t>High School Diploma May 2012</w:t>
      </w:r>
    </w:p>
    <w:p w:rsidR="00191C7E" w:rsidRDefault="007C4C4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Brighton High School Brighton, Colorado</w:t>
      </w:r>
    </w:p>
    <w:p w:rsidR="00191C7E" w:rsidRDefault="00191C7E">
      <w:pPr>
        <w:pStyle w:val="NoSpacing"/>
        <w:rPr>
          <w:rFonts w:ascii="Times New Roman" w:hAnsi="Times New Roman" w:cs="Times New Roman"/>
        </w:rPr>
      </w:pP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Hobbies/Interest</w:t>
      </w: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Fishing</w:t>
      </w:r>
      <w:r>
        <w:rPr>
          <w:rFonts w:ascii="Times New Roman" w:hAnsi="Times New Roman" w:cs="Times New Roman"/>
          <w:sz w:val="24"/>
          <w:szCs w:val="24"/>
        </w:rPr>
        <w:tab/>
        <w:t>Four-Wheeling</w:t>
      </w:r>
      <w:r>
        <w:rPr>
          <w:rFonts w:ascii="Times New Roman" w:hAnsi="Times New Roman" w:cs="Times New Roman"/>
          <w:sz w:val="24"/>
          <w:szCs w:val="24"/>
        </w:rPr>
        <w:tab/>
        <w:t>Shooting</w:t>
      </w:r>
      <w:r>
        <w:rPr>
          <w:rFonts w:ascii="Times New Roman" w:hAnsi="Times New Roman" w:cs="Times New Roman"/>
          <w:sz w:val="24"/>
          <w:szCs w:val="24"/>
        </w:rPr>
        <w:tab/>
        <w:t>Video-Games            Music</w:t>
      </w:r>
    </w:p>
    <w:p w:rsidR="00191C7E" w:rsidRDefault="00191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Sixty hours clocked in for being a manager at </w:t>
      </w:r>
      <w:r>
        <w:rPr>
          <w:rFonts w:ascii="Times New Roman" w:hAnsi="Times New Roman" w:cs="Times New Roman"/>
          <w:sz w:val="24"/>
          <w:szCs w:val="24"/>
        </w:rPr>
        <w:t>Brighton High School Track</w:t>
      </w:r>
    </w:p>
    <w:p w:rsidR="00191C7E" w:rsidRDefault="00191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Unique Life Experiences</w:t>
      </w:r>
    </w:p>
    <w:p w:rsidR="00191C7E" w:rsidRDefault="007C4C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gained my United States Citizenship</w:t>
      </w:r>
    </w:p>
    <w:p w:rsidR="00191C7E" w:rsidRDefault="007C4C4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  <w:t>I have been discharged from the military honorably</w:t>
      </w:r>
    </w:p>
    <w:sectPr w:rsidR="00191C7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C4B" w:rsidRDefault="007C4C4B">
      <w:pPr>
        <w:spacing w:after="0" w:line="240" w:lineRule="auto"/>
      </w:pPr>
      <w:r>
        <w:separator/>
      </w:r>
    </w:p>
  </w:endnote>
  <w:endnote w:type="continuationSeparator" w:id="0">
    <w:p w:rsidR="007C4C4B" w:rsidRDefault="007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C4B" w:rsidRDefault="007C4C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4C4B" w:rsidRDefault="007C4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91C7E"/>
    <w:rsid w:val="00191C7E"/>
    <w:rsid w:val="007C4C4B"/>
    <w:rsid w:val="00F0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87065-91BE-4279-994E-D6494234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uppressAutoHyphens/>
      <w:spacing w:after="0" w:line="240" w:lineRule="auto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Lis</cp:lastModifiedBy>
  <cp:revision>2</cp:revision>
  <dcterms:created xsi:type="dcterms:W3CDTF">2015-10-02T16:36:00Z</dcterms:created>
  <dcterms:modified xsi:type="dcterms:W3CDTF">2015-10-02T16:36:00Z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United States Army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