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9B" w:rsidRDefault="00A3489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D9F4FE" wp14:editId="6098A57D">
                <wp:simplePos x="0" y="0"/>
                <wp:positionH relativeFrom="column">
                  <wp:posOffset>-632460</wp:posOffset>
                </wp:positionH>
                <wp:positionV relativeFrom="paragraph">
                  <wp:posOffset>-426720</wp:posOffset>
                </wp:positionV>
                <wp:extent cx="6743700" cy="95402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5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B" w:rsidRDefault="00A3489B"/>
                          <w:p w:rsidR="00A3489B" w:rsidRDefault="00A348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870260" wp14:editId="6C72C303">
                                  <wp:extent cx="1866900" cy="1350523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MG logo with tag lin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0" cy="1350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489B" w:rsidRDefault="00A3489B"/>
                          <w:p w:rsidR="00D40EA5" w:rsidRDefault="00D40EA5"/>
                          <w:p w:rsidR="009D2090" w:rsidRDefault="00D40EA5">
                            <w:r>
                              <w:t>February 27</w:t>
                            </w:r>
                            <w:r w:rsidR="009F6C38">
                              <w:t>, 2018</w:t>
                            </w:r>
                          </w:p>
                          <w:p w:rsidR="0094629B" w:rsidRDefault="0094629B"/>
                          <w:p w:rsidR="00DE3671" w:rsidRDefault="002D743C" w:rsidP="00DE3671">
                            <w:r>
                              <w:t>To:</w:t>
                            </w:r>
                            <w:r>
                              <w:tab/>
                            </w:r>
                            <w:r w:rsidR="00D40EA5">
                              <w:t>Trina Watson</w:t>
                            </w:r>
                          </w:p>
                          <w:p w:rsidR="00DE3671" w:rsidRDefault="00702A5F" w:rsidP="00DE3671">
                            <w:r>
                              <w:tab/>
                            </w:r>
                            <w:r w:rsidR="00D40EA5">
                              <w:t>Arvada, CO</w:t>
                            </w:r>
                          </w:p>
                          <w:p w:rsidR="000B0580" w:rsidRDefault="000B0580"/>
                          <w:p w:rsidR="000B0580" w:rsidRDefault="00702A5F">
                            <w:r>
                              <w:t xml:space="preserve">Dear </w:t>
                            </w:r>
                            <w:r w:rsidR="00D40EA5">
                              <w:t>Trina</w:t>
                            </w:r>
                            <w:r w:rsidR="00A3489B">
                              <w:t>,</w:t>
                            </w:r>
                          </w:p>
                          <w:p w:rsidR="000B0580" w:rsidRDefault="000B0580"/>
                          <w:p w:rsidR="009208F7" w:rsidRDefault="00B12586">
                            <w:r>
                              <w:t>It is my pleas</w:t>
                            </w:r>
                            <w:r w:rsidR="00724CA2">
                              <w:t>ure to offer you the position</w:t>
                            </w:r>
                            <w:r w:rsidR="00D40EA5">
                              <w:t xml:space="preserve"> of</w:t>
                            </w:r>
                            <w:r w:rsidR="00724CA2">
                              <w:t xml:space="preserve"> </w:t>
                            </w:r>
                            <w:r w:rsidR="002048E4">
                              <w:t>Recruit</w:t>
                            </w:r>
                            <w:r w:rsidR="00D40EA5">
                              <w:t>ing Manager</w:t>
                            </w:r>
                            <w:r w:rsidR="00724CA2">
                              <w:t xml:space="preserve"> with </w:t>
                            </w:r>
                            <w:r w:rsidR="000B0580">
                              <w:t>Corporate Management Group</w:t>
                            </w:r>
                            <w:r w:rsidR="00920CE3">
                              <w:t xml:space="preserve"> (CMG), reporting to </w:t>
                            </w:r>
                            <w:r w:rsidR="00D40EA5">
                              <w:t xml:space="preserve">Matt </w:t>
                            </w:r>
                            <w:proofErr w:type="spellStart"/>
                            <w:r w:rsidR="00D40EA5">
                              <w:t>Forss</w:t>
                            </w:r>
                            <w:proofErr w:type="spellEnd"/>
                            <w:r w:rsidR="00724CA2">
                              <w:t xml:space="preserve"> with an ef</w:t>
                            </w:r>
                            <w:r w:rsidR="00DA1B17">
                              <w:t>fe</w:t>
                            </w:r>
                            <w:r w:rsidR="00702A5F">
                              <w:t xml:space="preserve">ctive start date of </w:t>
                            </w:r>
                            <w:r w:rsidR="00D40EA5">
                              <w:t>Monday, March 5</w:t>
                            </w:r>
                            <w:r w:rsidR="00D40EA5" w:rsidRPr="00D40EA5">
                              <w:rPr>
                                <w:vertAlign w:val="superscript"/>
                              </w:rPr>
                              <w:t>th</w:t>
                            </w:r>
                            <w:r w:rsidR="00D40EA5">
                              <w:t>, 2018</w:t>
                            </w:r>
                            <w:r w:rsidR="00724CA2">
                              <w:t xml:space="preserve">. </w:t>
                            </w:r>
                            <w:r w:rsidR="00920CE3">
                              <w:t>Your</w:t>
                            </w:r>
                            <w:r w:rsidR="0014525B">
                              <w:t xml:space="preserve"> schedul</w:t>
                            </w:r>
                            <w:r w:rsidR="00DA1B17">
                              <w:t>e</w:t>
                            </w:r>
                            <w:r w:rsidR="00702A5F">
                              <w:t xml:space="preserve">d hours will be </w:t>
                            </w:r>
                            <w:r w:rsidR="00D40EA5">
                              <w:t>8</w:t>
                            </w:r>
                            <w:r w:rsidR="00702A5F">
                              <w:t>:</w:t>
                            </w:r>
                            <w:r w:rsidR="00D40EA5">
                              <w:t>0</w:t>
                            </w:r>
                            <w:r w:rsidR="00702A5F">
                              <w:t xml:space="preserve">0am till </w:t>
                            </w:r>
                            <w:r w:rsidR="00D40EA5">
                              <w:t>5</w:t>
                            </w:r>
                            <w:r w:rsidR="00702A5F">
                              <w:t>:0</w:t>
                            </w:r>
                            <w:r w:rsidR="00DE3671">
                              <w:t>0</w:t>
                            </w:r>
                            <w:r w:rsidR="002048E4">
                              <w:t>pm</w:t>
                            </w:r>
                            <w:r w:rsidR="00DE3671">
                              <w:t>, Monday through</w:t>
                            </w:r>
                            <w:r w:rsidR="002048E4">
                              <w:t xml:space="preserve"> Fri</w:t>
                            </w:r>
                            <w:r w:rsidR="000E08BD">
                              <w:t>day</w:t>
                            </w:r>
                            <w:r w:rsidR="0014525B">
                              <w:t xml:space="preserve">. </w:t>
                            </w:r>
                            <w:r w:rsidR="000E08BD">
                              <w:t xml:space="preserve">There may be a need to work </w:t>
                            </w:r>
                            <w:r w:rsidR="002048E4">
                              <w:t xml:space="preserve">longer hours </w:t>
                            </w:r>
                            <w:r w:rsidR="00D40EA5">
                              <w:t>when necessary</w:t>
                            </w:r>
                            <w:r w:rsidR="001B40DF">
                              <w:t>.  Job duties to include</w:t>
                            </w:r>
                            <w:r w:rsidR="002F6419">
                              <w:t>;</w:t>
                            </w:r>
                            <w:bookmarkStart w:id="0" w:name="_GoBack"/>
                            <w:bookmarkEnd w:id="0"/>
                            <w:r w:rsidR="001B40DF">
                              <w:t xml:space="preserve"> management of recruiting staff, recruiting for open positions, managing ATS &amp; recruiting resources and any other tasks deemed necessary for the success of CMG.</w:t>
                            </w:r>
                          </w:p>
                          <w:p w:rsidR="009208F7" w:rsidRDefault="009208F7"/>
                          <w:p w:rsidR="009208F7" w:rsidRDefault="00A607D0">
                            <w:r>
                              <w:t>We would like to ext</w:t>
                            </w:r>
                            <w:r w:rsidR="006A076F">
                              <w:t xml:space="preserve">end you </w:t>
                            </w:r>
                            <w:r>
                              <w:t>the following employment package</w:t>
                            </w:r>
                            <w:r w:rsidR="006A076F">
                              <w:t xml:space="preserve"> </w:t>
                            </w:r>
                            <w:r w:rsidR="00EB4A82">
                              <w:t>with</w:t>
                            </w:r>
                            <w:r w:rsidR="006A076F">
                              <w:t xml:space="preserve"> this offer</w:t>
                            </w:r>
                            <w:r>
                              <w:t>:</w:t>
                            </w:r>
                          </w:p>
                          <w:p w:rsidR="007279C8" w:rsidRDefault="007279C8"/>
                          <w:p w:rsidR="00556D2A" w:rsidRDefault="00D40EA5" w:rsidP="00B05A6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Annual salary of $80,000</w:t>
                            </w:r>
                          </w:p>
                          <w:p w:rsidR="00D40EA5" w:rsidRDefault="00D40EA5" w:rsidP="00B05A6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Commission plan offered for direct placement and new clients</w:t>
                            </w:r>
                          </w:p>
                          <w:p w:rsidR="00D40EA5" w:rsidRDefault="00D40EA5" w:rsidP="00B05A6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Guaranty of $10,000 commission in calendar year 2018</w:t>
                            </w:r>
                          </w:p>
                          <w:p w:rsidR="00B05A6A" w:rsidRDefault="001B40DF" w:rsidP="00D40EA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Va</w:t>
                            </w:r>
                            <w:r w:rsidR="00EB4A82">
                              <w:t>cation</w:t>
                            </w:r>
                            <w:r>
                              <w:t xml:space="preserve"> pay</w:t>
                            </w:r>
                            <w:r w:rsidR="002A09A7">
                              <w:t xml:space="preserve"> </w:t>
                            </w:r>
                            <w:r w:rsidR="007C2D99" w:rsidRPr="00C96244">
                              <w:t>(</w:t>
                            </w:r>
                            <w:r w:rsidR="00D40EA5">
                              <w:t>8</w:t>
                            </w:r>
                            <w:r w:rsidR="00920CE3" w:rsidRPr="00C96244">
                              <w:t>0 h</w:t>
                            </w:r>
                            <w:r w:rsidR="007C2D99" w:rsidRPr="00C96244">
                              <w:t>ou</w:t>
                            </w:r>
                            <w:r w:rsidR="00920CE3" w:rsidRPr="00C96244">
                              <w:t>rs 1</w:t>
                            </w:r>
                            <w:r w:rsidR="00920CE3" w:rsidRPr="00C96244">
                              <w:rPr>
                                <w:vertAlign w:val="superscript"/>
                              </w:rPr>
                              <w:t>st</w:t>
                            </w:r>
                            <w:r w:rsidR="007C2D99" w:rsidRPr="00C96244">
                              <w:t xml:space="preserve"> year</w:t>
                            </w:r>
                            <w:r w:rsidR="00920CE3" w:rsidRPr="00C96244">
                              <w:t>)</w:t>
                            </w:r>
                            <w:r w:rsidR="00920CE3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EB4A82" w:rsidRDefault="007C2D99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7</w:t>
                            </w:r>
                            <w:r w:rsidR="00920CE3">
                              <w:t xml:space="preserve"> </w:t>
                            </w:r>
                            <w:r w:rsidR="00EB4A82">
                              <w:t>paid holidays</w:t>
                            </w:r>
                            <w:r w:rsidR="00724CA2">
                              <w:t xml:space="preserve"> (New Years, Easter or Good Frid</w:t>
                            </w:r>
                            <w:r>
                              <w:t>ay, Memorial Day, Independence D</w:t>
                            </w:r>
                            <w:r w:rsidR="00724CA2">
                              <w:t>ay Labor Day, Thanksgiving Day and Christmas Day)</w:t>
                            </w:r>
                            <w:r w:rsidR="00920CE3">
                              <w:t xml:space="preserve"> </w:t>
                            </w:r>
                          </w:p>
                          <w:p w:rsidR="00EB4A82" w:rsidRDefault="007C2D99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2</w:t>
                            </w:r>
                            <w:r w:rsidR="00EB4A82">
                              <w:t xml:space="preserve"> PTO day</w:t>
                            </w:r>
                            <w:r>
                              <w:t>s</w:t>
                            </w:r>
                            <w:r w:rsidR="00EB4A82">
                              <w:t xml:space="preserve"> your first year</w:t>
                            </w:r>
                          </w:p>
                          <w:p w:rsidR="006F069A" w:rsidRDefault="006F069A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401k after one full year of employment</w:t>
                            </w:r>
                          </w:p>
                          <w:p w:rsidR="00724CA2" w:rsidRDefault="00724CA2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Weekly payroll (Friday)</w:t>
                            </w:r>
                          </w:p>
                          <w:p w:rsidR="00724CA2" w:rsidRDefault="00724CA2" w:rsidP="00D40EA5">
                            <w:pPr>
                              <w:pStyle w:val="ListParagraph"/>
                              <w:ind w:left="1440"/>
                            </w:pPr>
                          </w:p>
                          <w:p w:rsidR="001B40DF" w:rsidRDefault="00EB4A82">
                            <w:r>
                              <w:t>Mileage will be reimbursed for miles driven on behalf of CMG outside of commutin</w:t>
                            </w:r>
                            <w:r w:rsidR="00724CA2">
                              <w:t>g from your home to the office</w:t>
                            </w:r>
                            <w:r w:rsidR="001B40DF">
                              <w:t>, along with any other normal and necessary business</w:t>
                            </w:r>
                            <w:r w:rsidR="00724CA2">
                              <w:t xml:space="preserve"> expense</w:t>
                            </w:r>
                            <w:r w:rsidR="001B40DF">
                              <w:t>s.</w:t>
                            </w:r>
                          </w:p>
                          <w:p w:rsidR="00A607D0" w:rsidRDefault="00724CA2">
                            <w:r>
                              <w:t xml:space="preserve"> </w:t>
                            </w:r>
                          </w:p>
                          <w:p w:rsidR="001B40DF" w:rsidRDefault="001B40DF"/>
                          <w:p w:rsidR="00785F8E" w:rsidRDefault="00B0468B">
                            <w:r>
                              <w:t>Employee</w:t>
                            </w:r>
                            <w:r w:rsidR="00785F8E">
                              <w:t xml:space="preserve"> Signature: ___________</w:t>
                            </w:r>
                            <w:r w:rsidR="009F6C38">
                              <w:t>__________________________________</w:t>
                            </w:r>
                            <w:r w:rsidR="00785F8E">
                              <w:t>____</w:t>
                            </w:r>
                            <w:r w:rsidR="009F6C38">
                              <w:t xml:space="preserve"> Date: ______________</w:t>
                            </w:r>
                          </w:p>
                          <w:p w:rsidR="009C0B83" w:rsidRDefault="009C0B83"/>
                          <w:p w:rsidR="001B40DF" w:rsidRDefault="001B40DF"/>
                          <w:p w:rsidR="009C0B83" w:rsidRDefault="009C0B83">
                            <w:r>
                              <w:t>Sincerely,</w:t>
                            </w:r>
                          </w:p>
                          <w:p w:rsidR="00785F8E" w:rsidRDefault="00785F8E"/>
                          <w:p w:rsidR="00E45B61" w:rsidRPr="00556D2A" w:rsidRDefault="00D40EA5">
                            <w:pPr>
                              <w:rPr>
                                <w:rFonts w:ascii="Segoe Script" w:hAnsi="Segoe Script"/>
                              </w:rPr>
                            </w:pPr>
                            <w:r w:rsidRPr="002F6419">
                              <w:rPr>
                                <w:rFonts w:ascii="Segoe Script" w:hAnsi="Segoe Script"/>
                                <w:sz w:val="28"/>
                              </w:rPr>
                              <w:t xml:space="preserve">Matt </w:t>
                            </w:r>
                            <w:proofErr w:type="spellStart"/>
                            <w:r w:rsidRPr="002F6419">
                              <w:rPr>
                                <w:rFonts w:ascii="Segoe Script" w:hAnsi="Segoe Script"/>
                                <w:sz w:val="28"/>
                              </w:rPr>
                              <w:t>Forss</w:t>
                            </w:r>
                            <w:proofErr w:type="spellEnd"/>
                          </w:p>
                          <w:p w:rsidR="00556D2A" w:rsidRDefault="00556D2A"/>
                          <w:p w:rsidR="009C0B83" w:rsidRDefault="00D40EA5">
                            <w:r>
                              <w:t xml:space="preserve">Matt </w:t>
                            </w:r>
                            <w:proofErr w:type="spellStart"/>
                            <w:r>
                              <w:t>Forss</w:t>
                            </w:r>
                            <w:proofErr w:type="spellEnd"/>
                          </w:p>
                          <w:p w:rsidR="007C2D99" w:rsidRDefault="00D40EA5">
                            <w:r>
                              <w:t>President</w:t>
                            </w:r>
                          </w:p>
                          <w:p w:rsidR="007C2D99" w:rsidRDefault="007C2D99">
                            <w:r>
                              <w:t>Corporate Management Group</w:t>
                            </w:r>
                          </w:p>
                          <w:p w:rsidR="007C2D99" w:rsidRDefault="00DA1B17">
                            <w:proofErr w:type="spellStart"/>
                            <w:r>
                              <w:t>Ph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D40EA5">
                              <w:t>303-920-1425</w:t>
                            </w:r>
                          </w:p>
                          <w:p w:rsidR="007C2D99" w:rsidRDefault="00D40EA5">
                            <w:r>
                              <w:t>Matt@corpmgmtgroup.com</w:t>
                            </w:r>
                          </w:p>
                          <w:p w:rsidR="007C2D99" w:rsidRDefault="007C2D99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8pt;margin-top:-33.6pt;width:531pt;height:75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ALgwIAABA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" stroked="f">
                <v:textbox>
                  <w:txbxContent>
                    <w:p w:rsidR="00A3489B" w:rsidRDefault="00A3489B"/>
                    <w:p w:rsidR="00A3489B" w:rsidRDefault="00A3489B">
                      <w:r>
                        <w:rPr>
                          <w:noProof/>
                        </w:rPr>
                        <w:drawing>
                          <wp:inline distT="0" distB="0" distL="0" distR="0" wp14:anchorId="0E870260" wp14:editId="6C72C303">
                            <wp:extent cx="1866900" cy="1350523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MG logo with tag lin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900" cy="1350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489B" w:rsidRDefault="00A3489B"/>
                    <w:p w:rsidR="00D40EA5" w:rsidRDefault="00D40EA5"/>
                    <w:p w:rsidR="009D2090" w:rsidRDefault="00D40EA5">
                      <w:r>
                        <w:t>February 27</w:t>
                      </w:r>
                      <w:r w:rsidR="009F6C38">
                        <w:t>, 2018</w:t>
                      </w:r>
                    </w:p>
                    <w:p w:rsidR="0094629B" w:rsidRDefault="0094629B"/>
                    <w:p w:rsidR="00DE3671" w:rsidRDefault="002D743C" w:rsidP="00DE3671">
                      <w:r>
                        <w:t>To:</w:t>
                      </w:r>
                      <w:r>
                        <w:tab/>
                      </w:r>
                      <w:r w:rsidR="00D40EA5">
                        <w:t>Trina Watson</w:t>
                      </w:r>
                    </w:p>
                    <w:p w:rsidR="00DE3671" w:rsidRDefault="00702A5F" w:rsidP="00DE3671">
                      <w:r>
                        <w:tab/>
                      </w:r>
                      <w:r w:rsidR="00D40EA5">
                        <w:t>Arvada, CO</w:t>
                      </w:r>
                    </w:p>
                    <w:p w:rsidR="000B0580" w:rsidRDefault="000B0580"/>
                    <w:p w:rsidR="000B0580" w:rsidRDefault="00702A5F">
                      <w:r>
                        <w:t xml:space="preserve">Dear </w:t>
                      </w:r>
                      <w:r w:rsidR="00D40EA5">
                        <w:t>Trina</w:t>
                      </w:r>
                      <w:r w:rsidR="00A3489B">
                        <w:t>,</w:t>
                      </w:r>
                    </w:p>
                    <w:p w:rsidR="000B0580" w:rsidRDefault="000B0580"/>
                    <w:p w:rsidR="009208F7" w:rsidRDefault="00B12586">
                      <w:r>
                        <w:t>It is my pleas</w:t>
                      </w:r>
                      <w:r w:rsidR="00724CA2">
                        <w:t>ure to offer you the position</w:t>
                      </w:r>
                      <w:r w:rsidR="00D40EA5">
                        <w:t xml:space="preserve"> of</w:t>
                      </w:r>
                      <w:r w:rsidR="00724CA2">
                        <w:t xml:space="preserve"> </w:t>
                      </w:r>
                      <w:r w:rsidR="002048E4">
                        <w:t>Recruit</w:t>
                      </w:r>
                      <w:r w:rsidR="00D40EA5">
                        <w:t>ing Manager</w:t>
                      </w:r>
                      <w:r w:rsidR="00724CA2">
                        <w:t xml:space="preserve"> with </w:t>
                      </w:r>
                      <w:r w:rsidR="000B0580">
                        <w:t>Corporate Management Group</w:t>
                      </w:r>
                      <w:r w:rsidR="00920CE3">
                        <w:t xml:space="preserve"> (CMG), reporting to </w:t>
                      </w:r>
                      <w:r w:rsidR="00D40EA5">
                        <w:t xml:space="preserve">Matt </w:t>
                      </w:r>
                      <w:proofErr w:type="spellStart"/>
                      <w:r w:rsidR="00D40EA5">
                        <w:t>Forss</w:t>
                      </w:r>
                      <w:proofErr w:type="spellEnd"/>
                      <w:r w:rsidR="00724CA2">
                        <w:t xml:space="preserve"> with an ef</w:t>
                      </w:r>
                      <w:r w:rsidR="00DA1B17">
                        <w:t>fe</w:t>
                      </w:r>
                      <w:r w:rsidR="00702A5F">
                        <w:t xml:space="preserve">ctive start date of </w:t>
                      </w:r>
                      <w:r w:rsidR="00D40EA5">
                        <w:t>Monday, March 5</w:t>
                      </w:r>
                      <w:r w:rsidR="00D40EA5" w:rsidRPr="00D40EA5">
                        <w:rPr>
                          <w:vertAlign w:val="superscript"/>
                        </w:rPr>
                        <w:t>th</w:t>
                      </w:r>
                      <w:r w:rsidR="00D40EA5">
                        <w:t>, 2018</w:t>
                      </w:r>
                      <w:r w:rsidR="00724CA2">
                        <w:t xml:space="preserve">. </w:t>
                      </w:r>
                      <w:r w:rsidR="00920CE3">
                        <w:t>Your</w:t>
                      </w:r>
                      <w:r w:rsidR="0014525B">
                        <w:t xml:space="preserve"> schedul</w:t>
                      </w:r>
                      <w:r w:rsidR="00DA1B17">
                        <w:t>e</w:t>
                      </w:r>
                      <w:r w:rsidR="00702A5F">
                        <w:t xml:space="preserve">d hours will be </w:t>
                      </w:r>
                      <w:r w:rsidR="00D40EA5">
                        <w:t>8</w:t>
                      </w:r>
                      <w:r w:rsidR="00702A5F">
                        <w:t>:</w:t>
                      </w:r>
                      <w:r w:rsidR="00D40EA5">
                        <w:t>0</w:t>
                      </w:r>
                      <w:r w:rsidR="00702A5F">
                        <w:t xml:space="preserve">0am till </w:t>
                      </w:r>
                      <w:r w:rsidR="00D40EA5">
                        <w:t>5</w:t>
                      </w:r>
                      <w:r w:rsidR="00702A5F">
                        <w:t>:0</w:t>
                      </w:r>
                      <w:r w:rsidR="00DE3671">
                        <w:t>0</w:t>
                      </w:r>
                      <w:r w:rsidR="002048E4">
                        <w:t>pm</w:t>
                      </w:r>
                      <w:r w:rsidR="00DE3671">
                        <w:t>, Monday through</w:t>
                      </w:r>
                      <w:r w:rsidR="002048E4">
                        <w:t xml:space="preserve"> Fri</w:t>
                      </w:r>
                      <w:r w:rsidR="000E08BD">
                        <w:t>day</w:t>
                      </w:r>
                      <w:r w:rsidR="0014525B">
                        <w:t xml:space="preserve">. </w:t>
                      </w:r>
                      <w:r w:rsidR="000E08BD">
                        <w:t xml:space="preserve">There may be a need to work </w:t>
                      </w:r>
                      <w:r w:rsidR="002048E4">
                        <w:t xml:space="preserve">longer hours </w:t>
                      </w:r>
                      <w:r w:rsidR="00D40EA5">
                        <w:t>when necessary</w:t>
                      </w:r>
                      <w:r w:rsidR="001B40DF">
                        <w:t>.  Job duties to include</w:t>
                      </w:r>
                      <w:r w:rsidR="002F6419">
                        <w:t>;</w:t>
                      </w:r>
                      <w:bookmarkStart w:id="1" w:name="_GoBack"/>
                      <w:bookmarkEnd w:id="1"/>
                      <w:r w:rsidR="001B40DF">
                        <w:t xml:space="preserve"> management of recruiting staff, recruiting for open positions, managing ATS &amp; recruiting resources and any other tasks deemed necessary for the success of CMG.</w:t>
                      </w:r>
                    </w:p>
                    <w:p w:rsidR="009208F7" w:rsidRDefault="009208F7"/>
                    <w:p w:rsidR="009208F7" w:rsidRDefault="00A607D0">
                      <w:r>
                        <w:t>We would like to ext</w:t>
                      </w:r>
                      <w:r w:rsidR="006A076F">
                        <w:t xml:space="preserve">end you </w:t>
                      </w:r>
                      <w:r>
                        <w:t>the following employment package</w:t>
                      </w:r>
                      <w:r w:rsidR="006A076F">
                        <w:t xml:space="preserve"> </w:t>
                      </w:r>
                      <w:r w:rsidR="00EB4A82">
                        <w:t>with</w:t>
                      </w:r>
                      <w:r w:rsidR="006A076F">
                        <w:t xml:space="preserve"> this offer</w:t>
                      </w:r>
                      <w:r>
                        <w:t>:</w:t>
                      </w:r>
                    </w:p>
                    <w:p w:rsidR="007279C8" w:rsidRDefault="007279C8"/>
                    <w:p w:rsidR="00556D2A" w:rsidRDefault="00D40EA5" w:rsidP="00B05A6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Annual salary of $80,000</w:t>
                      </w:r>
                    </w:p>
                    <w:p w:rsidR="00D40EA5" w:rsidRDefault="00D40EA5" w:rsidP="00B05A6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Commission plan offered for direct placement and new clients</w:t>
                      </w:r>
                    </w:p>
                    <w:p w:rsidR="00D40EA5" w:rsidRDefault="00D40EA5" w:rsidP="00B05A6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Guaranty of $10,000 commission in calendar year 2018</w:t>
                      </w:r>
                    </w:p>
                    <w:p w:rsidR="00B05A6A" w:rsidRDefault="001B40DF" w:rsidP="00D40EA5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Va</w:t>
                      </w:r>
                      <w:r w:rsidR="00EB4A82">
                        <w:t>cation</w:t>
                      </w:r>
                      <w:r>
                        <w:t xml:space="preserve"> pay</w:t>
                      </w:r>
                      <w:r w:rsidR="002A09A7">
                        <w:t xml:space="preserve"> </w:t>
                      </w:r>
                      <w:r w:rsidR="007C2D99" w:rsidRPr="00C96244">
                        <w:t>(</w:t>
                      </w:r>
                      <w:r w:rsidR="00D40EA5">
                        <w:t>8</w:t>
                      </w:r>
                      <w:r w:rsidR="00920CE3" w:rsidRPr="00C96244">
                        <w:t>0 h</w:t>
                      </w:r>
                      <w:r w:rsidR="007C2D99" w:rsidRPr="00C96244">
                        <w:t>ou</w:t>
                      </w:r>
                      <w:r w:rsidR="00920CE3" w:rsidRPr="00C96244">
                        <w:t>rs 1</w:t>
                      </w:r>
                      <w:r w:rsidR="00920CE3" w:rsidRPr="00C96244">
                        <w:rPr>
                          <w:vertAlign w:val="superscript"/>
                        </w:rPr>
                        <w:t>st</w:t>
                      </w:r>
                      <w:r w:rsidR="007C2D99" w:rsidRPr="00C96244">
                        <w:t xml:space="preserve"> year</w:t>
                      </w:r>
                      <w:r w:rsidR="00920CE3" w:rsidRPr="00C96244">
                        <w:t>)</w:t>
                      </w:r>
                      <w:r w:rsidR="00920CE3">
                        <w:rPr>
                          <w:u w:val="single"/>
                        </w:rPr>
                        <w:t xml:space="preserve"> </w:t>
                      </w:r>
                    </w:p>
                    <w:p w:rsidR="00EB4A82" w:rsidRDefault="007C2D99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7</w:t>
                      </w:r>
                      <w:r w:rsidR="00920CE3">
                        <w:t xml:space="preserve"> </w:t>
                      </w:r>
                      <w:r w:rsidR="00EB4A82">
                        <w:t>paid holidays</w:t>
                      </w:r>
                      <w:r w:rsidR="00724CA2">
                        <w:t xml:space="preserve"> (New Years, Easter or Good Frid</w:t>
                      </w:r>
                      <w:r>
                        <w:t>ay, Memorial Day, Independence D</w:t>
                      </w:r>
                      <w:r w:rsidR="00724CA2">
                        <w:t>ay Labor Day, Thanksgiving Day and Christmas Day)</w:t>
                      </w:r>
                      <w:r w:rsidR="00920CE3">
                        <w:t xml:space="preserve"> </w:t>
                      </w:r>
                    </w:p>
                    <w:p w:rsidR="00EB4A82" w:rsidRDefault="007C2D99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2</w:t>
                      </w:r>
                      <w:r w:rsidR="00EB4A82">
                        <w:t xml:space="preserve"> PTO day</w:t>
                      </w:r>
                      <w:r>
                        <w:t>s</w:t>
                      </w:r>
                      <w:r w:rsidR="00EB4A82">
                        <w:t xml:space="preserve"> your first year</w:t>
                      </w:r>
                    </w:p>
                    <w:p w:rsidR="006F069A" w:rsidRDefault="006F069A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401k after one full year of employment</w:t>
                      </w:r>
                    </w:p>
                    <w:p w:rsidR="00724CA2" w:rsidRDefault="00724CA2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Weekly payroll (Friday)</w:t>
                      </w:r>
                    </w:p>
                    <w:p w:rsidR="00724CA2" w:rsidRDefault="00724CA2" w:rsidP="00D40EA5">
                      <w:pPr>
                        <w:pStyle w:val="ListParagraph"/>
                        <w:ind w:left="1440"/>
                      </w:pPr>
                    </w:p>
                    <w:p w:rsidR="001B40DF" w:rsidRDefault="00EB4A82">
                      <w:r>
                        <w:t>Mileage will be reimbursed for miles driven on behalf of CMG outside of commutin</w:t>
                      </w:r>
                      <w:r w:rsidR="00724CA2">
                        <w:t>g from your home to the office</w:t>
                      </w:r>
                      <w:r w:rsidR="001B40DF">
                        <w:t>, along with any other normal and necessary business</w:t>
                      </w:r>
                      <w:r w:rsidR="00724CA2">
                        <w:t xml:space="preserve"> expense</w:t>
                      </w:r>
                      <w:r w:rsidR="001B40DF">
                        <w:t>s.</w:t>
                      </w:r>
                    </w:p>
                    <w:p w:rsidR="00A607D0" w:rsidRDefault="00724CA2">
                      <w:r>
                        <w:t xml:space="preserve"> </w:t>
                      </w:r>
                    </w:p>
                    <w:p w:rsidR="001B40DF" w:rsidRDefault="001B40DF"/>
                    <w:p w:rsidR="00785F8E" w:rsidRDefault="00B0468B">
                      <w:r>
                        <w:t>Employee</w:t>
                      </w:r>
                      <w:r w:rsidR="00785F8E">
                        <w:t xml:space="preserve"> Signature: ___________</w:t>
                      </w:r>
                      <w:r w:rsidR="009F6C38">
                        <w:t>__________________________________</w:t>
                      </w:r>
                      <w:r w:rsidR="00785F8E">
                        <w:t>____</w:t>
                      </w:r>
                      <w:r w:rsidR="009F6C38">
                        <w:t xml:space="preserve"> Date: ______________</w:t>
                      </w:r>
                    </w:p>
                    <w:p w:rsidR="009C0B83" w:rsidRDefault="009C0B83"/>
                    <w:p w:rsidR="001B40DF" w:rsidRDefault="001B40DF"/>
                    <w:p w:rsidR="009C0B83" w:rsidRDefault="009C0B83">
                      <w:r>
                        <w:t>Sincerely,</w:t>
                      </w:r>
                    </w:p>
                    <w:p w:rsidR="00785F8E" w:rsidRDefault="00785F8E"/>
                    <w:p w:rsidR="00E45B61" w:rsidRPr="00556D2A" w:rsidRDefault="00D40EA5">
                      <w:pPr>
                        <w:rPr>
                          <w:rFonts w:ascii="Segoe Script" w:hAnsi="Segoe Script"/>
                        </w:rPr>
                      </w:pPr>
                      <w:r w:rsidRPr="002F6419">
                        <w:rPr>
                          <w:rFonts w:ascii="Segoe Script" w:hAnsi="Segoe Script"/>
                          <w:sz w:val="28"/>
                        </w:rPr>
                        <w:t xml:space="preserve">Matt </w:t>
                      </w:r>
                      <w:proofErr w:type="spellStart"/>
                      <w:r w:rsidRPr="002F6419">
                        <w:rPr>
                          <w:rFonts w:ascii="Segoe Script" w:hAnsi="Segoe Script"/>
                          <w:sz w:val="28"/>
                        </w:rPr>
                        <w:t>Forss</w:t>
                      </w:r>
                      <w:proofErr w:type="spellEnd"/>
                    </w:p>
                    <w:p w:rsidR="00556D2A" w:rsidRDefault="00556D2A"/>
                    <w:p w:rsidR="009C0B83" w:rsidRDefault="00D40EA5">
                      <w:r>
                        <w:t xml:space="preserve">Matt </w:t>
                      </w:r>
                      <w:proofErr w:type="spellStart"/>
                      <w:r>
                        <w:t>Forss</w:t>
                      </w:r>
                      <w:proofErr w:type="spellEnd"/>
                    </w:p>
                    <w:p w:rsidR="007C2D99" w:rsidRDefault="00D40EA5">
                      <w:r>
                        <w:t>President</w:t>
                      </w:r>
                    </w:p>
                    <w:p w:rsidR="007C2D99" w:rsidRDefault="007C2D99">
                      <w:r>
                        <w:t>Corporate Management Group</w:t>
                      </w:r>
                    </w:p>
                    <w:p w:rsidR="007C2D99" w:rsidRDefault="00DA1B17">
                      <w:proofErr w:type="spellStart"/>
                      <w:r>
                        <w:t>Ph</w:t>
                      </w:r>
                      <w:proofErr w:type="spellEnd"/>
                      <w:r>
                        <w:t xml:space="preserve">: </w:t>
                      </w:r>
                      <w:r w:rsidR="00D40EA5">
                        <w:t>303-920-1425</w:t>
                      </w:r>
                    </w:p>
                    <w:p w:rsidR="007C2D99" w:rsidRDefault="00D40EA5">
                      <w:r>
                        <w:t>Matt@corpmgmtgroup.com</w:t>
                      </w:r>
                    </w:p>
                    <w:p w:rsidR="007C2D99" w:rsidRDefault="007C2D99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</w:txbxContent>
                </v:textbox>
              </v:shape>
            </w:pict>
          </mc:Fallback>
        </mc:AlternateContent>
      </w:r>
    </w:p>
    <w:p w:rsidR="00A3489B" w:rsidRDefault="00A3489B"/>
    <w:p w:rsidR="00D52449" w:rsidRDefault="00D52449"/>
    <w:sectPr w:rsidR="00D52449" w:rsidSect="00A3489B">
      <w:pgSz w:w="12240" w:h="15840"/>
      <w:pgMar w:top="720" w:right="1152" w:bottom="1008" w:left="1728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DA" w:rsidRDefault="009D33DA" w:rsidP="00A3489B">
      <w:r>
        <w:separator/>
      </w:r>
    </w:p>
  </w:endnote>
  <w:endnote w:type="continuationSeparator" w:id="0">
    <w:p w:rsidR="009D33DA" w:rsidRDefault="009D33DA" w:rsidP="00A3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DA" w:rsidRDefault="009D33DA" w:rsidP="00A3489B">
      <w:r>
        <w:separator/>
      </w:r>
    </w:p>
  </w:footnote>
  <w:footnote w:type="continuationSeparator" w:id="0">
    <w:p w:rsidR="009D33DA" w:rsidRDefault="009D33DA" w:rsidP="00A3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E2A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038BD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BCEE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68EB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EE6A7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B5012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82026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E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26CE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4ECA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04133F"/>
    <w:multiLevelType w:val="hybridMultilevel"/>
    <w:tmpl w:val="88CC8310"/>
    <w:lvl w:ilvl="0" w:tplc="D5FC9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9"/>
    <w:rsid w:val="000214F1"/>
    <w:rsid w:val="00072568"/>
    <w:rsid w:val="00082B81"/>
    <w:rsid w:val="000A24B5"/>
    <w:rsid w:val="000B0580"/>
    <w:rsid w:val="000B5747"/>
    <w:rsid w:val="000E08BD"/>
    <w:rsid w:val="000E4BC0"/>
    <w:rsid w:val="00102288"/>
    <w:rsid w:val="0014525B"/>
    <w:rsid w:val="00150F8C"/>
    <w:rsid w:val="00175FCE"/>
    <w:rsid w:val="00183BA0"/>
    <w:rsid w:val="00191FA1"/>
    <w:rsid w:val="001B40DF"/>
    <w:rsid w:val="001F1312"/>
    <w:rsid w:val="001F3FD0"/>
    <w:rsid w:val="002048E4"/>
    <w:rsid w:val="0021706A"/>
    <w:rsid w:val="0023136F"/>
    <w:rsid w:val="00254E68"/>
    <w:rsid w:val="0026573F"/>
    <w:rsid w:val="002A09A7"/>
    <w:rsid w:val="002C51CD"/>
    <w:rsid w:val="002D743C"/>
    <w:rsid w:val="002D79B8"/>
    <w:rsid w:val="002F6419"/>
    <w:rsid w:val="00312B14"/>
    <w:rsid w:val="00341574"/>
    <w:rsid w:val="00350767"/>
    <w:rsid w:val="00394CD5"/>
    <w:rsid w:val="003C35F9"/>
    <w:rsid w:val="00484E04"/>
    <w:rsid w:val="004E6E96"/>
    <w:rsid w:val="00502413"/>
    <w:rsid w:val="00532203"/>
    <w:rsid w:val="00556D2A"/>
    <w:rsid w:val="00557A78"/>
    <w:rsid w:val="00574EE0"/>
    <w:rsid w:val="005A4EB2"/>
    <w:rsid w:val="005D7068"/>
    <w:rsid w:val="005E328E"/>
    <w:rsid w:val="00680275"/>
    <w:rsid w:val="006A076F"/>
    <w:rsid w:val="006A2F06"/>
    <w:rsid w:val="006B7638"/>
    <w:rsid w:val="006C5D8E"/>
    <w:rsid w:val="006F069A"/>
    <w:rsid w:val="00702A5F"/>
    <w:rsid w:val="00716133"/>
    <w:rsid w:val="00724CA2"/>
    <w:rsid w:val="007279C8"/>
    <w:rsid w:val="00736143"/>
    <w:rsid w:val="00742BFD"/>
    <w:rsid w:val="00785F8E"/>
    <w:rsid w:val="007C2D99"/>
    <w:rsid w:val="00812FE7"/>
    <w:rsid w:val="0085549F"/>
    <w:rsid w:val="008B656A"/>
    <w:rsid w:val="008C13B4"/>
    <w:rsid w:val="008C5FD1"/>
    <w:rsid w:val="009208F7"/>
    <w:rsid w:val="00920CE3"/>
    <w:rsid w:val="0094629B"/>
    <w:rsid w:val="00973551"/>
    <w:rsid w:val="00981BDB"/>
    <w:rsid w:val="00985FEF"/>
    <w:rsid w:val="009A7C79"/>
    <w:rsid w:val="009B611D"/>
    <w:rsid w:val="009C0B83"/>
    <w:rsid w:val="009C18F2"/>
    <w:rsid w:val="009D2090"/>
    <w:rsid w:val="009D33DA"/>
    <w:rsid w:val="009D5DDB"/>
    <w:rsid w:val="009F6C38"/>
    <w:rsid w:val="00A004D6"/>
    <w:rsid w:val="00A06E72"/>
    <w:rsid w:val="00A3083C"/>
    <w:rsid w:val="00A3489B"/>
    <w:rsid w:val="00A365A6"/>
    <w:rsid w:val="00A607D0"/>
    <w:rsid w:val="00A620FF"/>
    <w:rsid w:val="00A639C7"/>
    <w:rsid w:val="00AC52A6"/>
    <w:rsid w:val="00AF418A"/>
    <w:rsid w:val="00B0468B"/>
    <w:rsid w:val="00B05A6A"/>
    <w:rsid w:val="00B12586"/>
    <w:rsid w:val="00B52355"/>
    <w:rsid w:val="00B6594D"/>
    <w:rsid w:val="00B92136"/>
    <w:rsid w:val="00BE538C"/>
    <w:rsid w:val="00C14E18"/>
    <w:rsid w:val="00C14F87"/>
    <w:rsid w:val="00C779E1"/>
    <w:rsid w:val="00C9065D"/>
    <w:rsid w:val="00C96244"/>
    <w:rsid w:val="00CB2B03"/>
    <w:rsid w:val="00D40D7D"/>
    <w:rsid w:val="00D40EA5"/>
    <w:rsid w:val="00D52449"/>
    <w:rsid w:val="00D572BC"/>
    <w:rsid w:val="00D6582F"/>
    <w:rsid w:val="00D97EC2"/>
    <w:rsid w:val="00DA1B17"/>
    <w:rsid w:val="00DA2497"/>
    <w:rsid w:val="00DB69B7"/>
    <w:rsid w:val="00DC0FBC"/>
    <w:rsid w:val="00DE3671"/>
    <w:rsid w:val="00E048FA"/>
    <w:rsid w:val="00E45B61"/>
    <w:rsid w:val="00E45D25"/>
    <w:rsid w:val="00E82657"/>
    <w:rsid w:val="00EB4A82"/>
    <w:rsid w:val="00F04245"/>
    <w:rsid w:val="00F04B30"/>
    <w:rsid w:val="00F225F3"/>
    <w:rsid w:val="00F72C50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0B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4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89B"/>
    <w:rPr>
      <w:sz w:val="24"/>
      <w:szCs w:val="24"/>
    </w:rPr>
  </w:style>
  <w:style w:type="paragraph" w:styleId="Footer">
    <w:name w:val="footer"/>
    <w:basedOn w:val="Normal"/>
    <w:link w:val="FooterChar"/>
    <w:rsid w:val="00A3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8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0B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4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89B"/>
    <w:rPr>
      <w:sz w:val="24"/>
      <w:szCs w:val="24"/>
    </w:rPr>
  </w:style>
  <w:style w:type="paragraph" w:styleId="Footer">
    <w:name w:val="footer"/>
    <w:basedOn w:val="Normal"/>
    <w:link w:val="FooterChar"/>
    <w:rsid w:val="00A3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8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\Local%20Settings\Temporary%20Internet%20Files\OLK52\CMGLetter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CMGLetterhead (2)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Forss</dc:creator>
  <cp:lastModifiedBy>Matt Forss</cp:lastModifiedBy>
  <cp:revision>4</cp:revision>
  <cp:lastPrinted>2018-02-27T13:34:00Z</cp:lastPrinted>
  <dcterms:created xsi:type="dcterms:W3CDTF">2018-02-27T13:17:00Z</dcterms:created>
  <dcterms:modified xsi:type="dcterms:W3CDTF">2018-02-27T13:37:00Z</dcterms:modified>
</cp:coreProperties>
</file>