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AD" w:rsidRPr="00083138" w:rsidRDefault="00B87EAD" w:rsidP="00E34BE8">
      <w:pPr>
        <w:pStyle w:val="msotitle3"/>
        <w:widowControl w:val="0"/>
        <w:rPr>
          <w:sz w:val="40"/>
          <w:szCs w:val="40"/>
          <w:u w:val="single"/>
        </w:rPr>
      </w:pPr>
      <w:r w:rsidRPr="00083138">
        <w:rPr>
          <w:sz w:val="40"/>
          <w:szCs w:val="40"/>
          <w:u w:val="single"/>
        </w:rPr>
        <w:t>Matthew B</w:t>
      </w:r>
      <w:r>
        <w:rPr>
          <w:sz w:val="40"/>
          <w:szCs w:val="40"/>
          <w:u w:val="single"/>
        </w:rPr>
        <w:t>entley</w:t>
      </w:r>
      <w:r w:rsidRPr="00083138">
        <w:rPr>
          <w:sz w:val="40"/>
          <w:szCs w:val="40"/>
          <w:u w:val="single"/>
        </w:rPr>
        <w:t xml:space="preserve"> Toedtli</w:t>
      </w:r>
    </w:p>
    <w:p w:rsidR="00B87EAD" w:rsidRPr="00083138" w:rsidRDefault="00B87EAD" w:rsidP="00E34BE8">
      <w:pPr>
        <w:pStyle w:val="msotitle3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> </w:t>
      </w:r>
    </w:p>
    <w:p w:rsidR="00B87EAD" w:rsidRPr="00083138" w:rsidRDefault="00B87EAD" w:rsidP="00E34BE8">
      <w:pPr>
        <w:pStyle w:val="msoaddress"/>
        <w:widowControl w:val="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083138">
            <w:rPr>
              <w:sz w:val="24"/>
              <w:szCs w:val="24"/>
            </w:rPr>
            <w:t>12462 Salem Street</w:t>
          </w:r>
        </w:smartTag>
      </w:smartTag>
    </w:p>
    <w:p w:rsidR="00B87EAD" w:rsidRPr="00083138" w:rsidRDefault="00B87EAD" w:rsidP="00E34BE8">
      <w:pPr>
        <w:pStyle w:val="Quote"/>
        <w:rPr>
          <w:i w:val="0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083138">
            <w:rPr>
              <w:i w:val="0"/>
              <w:sz w:val="24"/>
              <w:szCs w:val="24"/>
            </w:rPr>
            <w:t>Henderson</w:t>
          </w:r>
        </w:smartTag>
        <w:r w:rsidRPr="00083138">
          <w:rPr>
            <w:i w:val="0"/>
            <w:sz w:val="24"/>
            <w:szCs w:val="24"/>
          </w:rPr>
          <w:t xml:space="preserve">, </w:t>
        </w:r>
        <w:smartTag w:uri="urn:schemas-microsoft-com:office:smarttags" w:element="State">
          <w:r w:rsidRPr="00083138">
            <w:rPr>
              <w:i w:val="0"/>
              <w:sz w:val="24"/>
              <w:szCs w:val="24"/>
            </w:rPr>
            <w:t>CO</w:t>
          </w:r>
        </w:smartTag>
        <w:r w:rsidRPr="00083138">
          <w:rPr>
            <w:i w:val="0"/>
            <w:sz w:val="24"/>
            <w:szCs w:val="24"/>
          </w:rPr>
          <w:t xml:space="preserve"> </w:t>
        </w:r>
        <w:smartTag w:uri="urn:schemas-microsoft-com:office:smarttags" w:element="PostalCode">
          <w:r w:rsidRPr="00083138">
            <w:rPr>
              <w:i w:val="0"/>
              <w:sz w:val="24"/>
              <w:szCs w:val="24"/>
            </w:rPr>
            <w:t>80640</w:t>
          </w:r>
        </w:smartTag>
      </w:smartTag>
    </w:p>
    <w:p w:rsidR="00B87EAD" w:rsidRPr="00083138" w:rsidRDefault="00B87EAD" w:rsidP="00E34BE8">
      <w:pPr>
        <w:pStyle w:val="msoaddress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>Phone:  720-690-0127</w:t>
      </w:r>
    </w:p>
    <w:p w:rsidR="00B87EAD" w:rsidRPr="00083138" w:rsidRDefault="00B87EAD" w:rsidP="00E34BE8">
      <w:pPr>
        <w:pStyle w:val="msoaddress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>Fax:  303-654-9764</w:t>
      </w:r>
    </w:p>
    <w:p w:rsidR="00B87EAD" w:rsidRDefault="00B87EAD" w:rsidP="00E34BE8">
      <w:pPr>
        <w:pStyle w:val="msoaddress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 xml:space="preserve">E-Mail:  </w:t>
      </w:r>
      <w:hyperlink r:id="rId6" w:history="1">
        <w:r w:rsidRPr="00577867">
          <w:rPr>
            <w:rStyle w:val="Hyperlink"/>
            <w:sz w:val="24"/>
            <w:szCs w:val="24"/>
          </w:rPr>
          <w:t>mtoedtli4@gmail.com</w:t>
        </w:r>
      </w:hyperlink>
    </w:p>
    <w:p w:rsidR="00B87EAD" w:rsidRDefault="00B87EAD" w:rsidP="00E84408">
      <w:pPr>
        <w:pStyle w:val="msoaddress"/>
        <w:widowControl w:val="0"/>
        <w:rPr>
          <w:sz w:val="24"/>
          <w:szCs w:val="24"/>
        </w:rPr>
      </w:pPr>
    </w:p>
    <w:p w:rsidR="00B87EAD" w:rsidRPr="00E84408" w:rsidRDefault="00B87EAD" w:rsidP="00E84408">
      <w:pPr>
        <w:pStyle w:val="msoaddress"/>
        <w:widowControl w:val="0"/>
        <w:rPr>
          <w:rFonts w:ascii="Alaska Extrabold" w:hAnsi="Alaska Extrabold"/>
          <w:b/>
          <w:sz w:val="24"/>
          <w:szCs w:val="24"/>
        </w:rPr>
      </w:pPr>
      <w:r w:rsidRPr="00E84408">
        <w:rPr>
          <w:rFonts w:ascii="Alaska Extrabold" w:hAnsi="Alaska Extrabold"/>
          <w:b/>
          <w:sz w:val="24"/>
          <w:szCs w:val="24"/>
          <w:u w:val="single"/>
        </w:rPr>
        <w:t>Education</w:t>
      </w:r>
    </w:p>
    <w:p w:rsidR="00B87EAD" w:rsidRPr="00083138" w:rsidRDefault="00B87EAD" w:rsidP="00E34BE8">
      <w:pPr>
        <w:pStyle w:val="BodyText3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>Graduated Brighton High School 2011</w:t>
      </w:r>
    </w:p>
    <w:p w:rsidR="00B87EAD" w:rsidRPr="00083138" w:rsidRDefault="00B87EAD" w:rsidP="00E34BE8">
      <w:pPr>
        <w:pStyle w:val="BodyText3"/>
        <w:widowControl w:val="0"/>
        <w:ind w:left="360" w:hanging="360"/>
        <w:rPr>
          <w:sz w:val="24"/>
          <w:szCs w:val="24"/>
        </w:rPr>
      </w:pPr>
      <w:r w:rsidRPr="00083138">
        <w:rPr>
          <w:rFonts w:ascii="Symbol" w:hAnsi="Symbol"/>
          <w:sz w:val="24"/>
          <w:szCs w:val="24"/>
        </w:rPr>
        <w:t></w:t>
      </w:r>
      <w:r w:rsidRPr="00083138">
        <w:rPr>
          <w:sz w:val="24"/>
          <w:szCs w:val="24"/>
        </w:rPr>
        <w:t> DECA  2 years</w:t>
      </w:r>
    </w:p>
    <w:p w:rsidR="00B87EAD" w:rsidRPr="00083138" w:rsidRDefault="00B87EAD" w:rsidP="00E34BE8">
      <w:pPr>
        <w:pStyle w:val="BodyText3"/>
        <w:widowControl w:val="0"/>
        <w:ind w:left="360" w:hanging="360"/>
        <w:rPr>
          <w:sz w:val="24"/>
          <w:szCs w:val="24"/>
        </w:rPr>
      </w:pPr>
      <w:r w:rsidRPr="00083138">
        <w:rPr>
          <w:rFonts w:ascii="Symbol" w:hAnsi="Symbol"/>
          <w:sz w:val="24"/>
          <w:szCs w:val="24"/>
        </w:rPr>
        <w:t></w:t>
      </w:r>
      <w:r w:rsidRPr="00083138">
        <w:rPr>
          <w:sz w:val="24"/>
          <w:szCs w:val="24"/>
        </w:rPr>
        <w:t> Auto Shop 2</w:t>
      </w:r>
      <w:r>
        <w:rPr>
          <w:sz w:val="24"/>
          <w:szCs w:val="24"/>
        </w:rPr>
        <w:t xml:space="preserve"> </w:t>
      </w:r>
      <w:r w:rsidRPr="00083138">
        <w:rPr>
          <w:sz w:val="24"/>
          <w:szCs w:val="24"/>
        </w:rPr>
        <w:t>1/2 years-classes in</w:t>
      </w:r>
    </w:p>
    <w:p w:rsidR="00B87EAD" w:rsidRPr="00083138" w:rsidRDefault="00B87EAD" w:rsidP="00E34BE8">
      <w:pPr>
        <w:pStyle w:val="BodyText3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ab/>
        <w:t>Brakes</w:t>
      </w:r>
      <w:r w:rsidRPr="00083138">
        <w:rPr>
          <w:sz w:val="24"/>
          <w:szCs w:val="24"/>
        </w:rPr>
        <w:tab/>
      </w:r>
      <w:r w:rsidRPr="00083138">
        <w:rPr>
          <w:sz w:val="24"/>
          <w:szCs w:val="24"/>
        </w:rPr>
        <w:tab/>
        <w:t>Electrical</w:t>
      </w:r>
    </w:p>
    <w:p w:rsidR="00B87EAD" w:rsidRPr="00083138" w:rsidRDefault="00B87EAD" w:rsidP="00E34BE8">
      <w:pPr>
        <w:pStyle w:val="BodyText3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ab/>
        <w:t>Engine</w:t>
      </w:r>
      <w:r w:rsidRPr="00083138">
        <w:rPr>
          <w:sz w:val="24"/>
          <w:szCs w:val="24"/>
        </w:rPr>
        <w:tab/>
      </w:r>
      <w:r w:rsidRPr="00083138">
        <w:rPr>
          <w:sz w:val="24"/>
          <w:szCs w:val="24"/>
        </w:rPr>
        <w:tab/>
        <w:t>Suspension</w:t>
      </w:r>
    </w:p>
    <w:p w:rsidR="00B87EAD" w:rsidRDefault="00B87EAD" w:rsidP="00E34BE8">
      <w:pPr>
        <w:pStyle w:val="BodyText3"/>
        <w:widowControl w:val="0"/>
        <w:rPr>
          <w:sz w:val="24"/>
          <w:szCs w:val="24"/>
        </w:rPr>
      </w:pPr>
      <w:r w:rsidRPr="00083138">
        <w:rPr>
          <w:sz w:val="24"/>
          <w:szCs w:val="24"/>
        </w:rPr>
        <w:tab/>
        <w:t>Basic Auto</w:t>
      </w:r>
    </w:p>
    <w:p w:rsidR="00B87EAD" w:rsidRPr="00083138" w:rsidRDefault="00B87EAD" w:rsidP="00083138">
      <w:pPr>
        <w:pStyle w:val="BodyText3"/>
        <w:widowControl w:val="0"/>
      </w:pPr>
    </w:p>
    <w:p w:rsidR="00B87EAD" w:rsidRPr="00E84408" w:rsidRDefault="00B87EAD" w:rsidP="00E34BE8">
      <w:pPr>
        <w:pStyle w:val="Heading4"/>
        <w:widowControl w:val="0"/>
        <w:rPr>
          <w:rFonts w:ascii="Alaska Extrabold" w:hAnsi="Alaska Extrabold"/>
          <w:sz w:val="24"/>
          <w:szCs w:val="24"/>
          <w:u w:val="single"/>
        </w:rPr>
      </w:pPr>
      <w:r w:rsidRPr="00E84408">
        <w:rPr>
          <w:rFonts w:ascii="Alaska Extrabold" w:hAnsi="Alaska Extrabold"/>
          <w:sz w:val="24"/>
          <w:szCs w:val="24"/>
          <w:u w:val="single"/>
        </w:rPr>
        <w:t>Work Experience</w:t>
      </w:r>
    </w:p>
    <w:p w:rsidR="00B87EAD" w:rsidRPr="00E34BE8" w:rsidRDefault="00B87EAD" w:rsidP="00E34BE8">
      <w:pPr>
        <w:pStyle w:val="Heading4"/>
        <w:widowControl w:val="0"/>
        <w:rPr>
          <w:sz w:val="28"/>
          <w:szCs w:val="28"/>
          <w:u w:val="single"/>
        </w:rPr>
      </w:pPr>
    </w:p>
    <w:p w:rsidR="00B87EAD" w:rsidRPr="00E84408" w:rsidRDefault="00B87EAD" w:rsidP="00E34BE8">
      <w:pPr>
        <w:widowContro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October 2009-December 2009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Janitor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34BE8">
            <w:rPr>
              <w:sz w:val="24"/>
              <w:szCs w:val="24"/>
            </w:rPr>
            <w:t>Adams</w:t>
          </w:r>
        </w:smartTag>
        <w:r w:rsidRPr="00E34BE8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34BE8">
            <w:rPr>
              <w:sz w:val="24"/>
              <w:szCs w:val="24"/>
            </w:rPr>
            <w:t>County</w:t>
          </w:r>
        </w:smartTag>
      </w:smartTag>
      <w:r w:rsidRPr="00E34BE8">
        <w:rPr>
          <w:sz w:val="24"/>
          <w:szCs w:val="24"/>
        </w:rPr>
        <w:t xml:space="preserve"> Historical Museum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E34BE8">
            <w:rPr>
              <w:sz w:val="24"/>
              <w:szCs w:val="24"/>
            </w:rPr>
            <w:t>9601 Henderson Road</w:t>
          </w:r>
        </w:smartTag>
      </w:smartTag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34BE8">
            <w:rPr>
              <w:sz w:val="24"/>
              <w:szCs w:val="24"/>
            </w:rPr>
            <w:t>Brighton</w:t>
          </w:r>
        </w:smartTag>
        <w:r w:rsidRPr="00E34BE8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34BE8">
            <w:rPr>
              <w:sz w:val="24"/>
              <w:szCs w:val="24"/>
            </w:rPr>
            <w:t>CO</w:t>
          </w:r>
        </w:smartTag>
        <w:r w:rsidRPr="00E34BE8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34BE8">
            <w:rPr>
              <w:sz w:val="24"/>
              <w:szCs w:val="24"/>
            </w:rPr>
            <w:t>80601</w:t>
          </w:r>
        </w:smartTag>
      </w:smartTag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303-659-7103</w:t>
      </w:r>
    </w:p>
    <w:p w:rsidR="00B87EAD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Cleaned and maintained the inside and outside of building</w:t>
      </w:r>
    </w:p>
    <w:p w:rsidR="00B87EAD" w:rsidRPr="00E84408" w:rsidRDefault="00B87EAD" w:rsidP="00E34BE8">
      <w:pPr>
        <w:widowControl w:val="0"/>
        <w:rPr>
          <w:b/>
          <w:i/>
          <w:sz w:val="24"/>
          <w:szCs w:val="24"/>
        </w:rPr>
      </w:pPr>
    </w:p>
    <w:p w:rsidR="00B87EAD" w:rsidRPr="00E84408" w:rsidRDefault="00B87EAD" w:rsidP="00E34BE8">
      <w:pPr>
        <w:widowContro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October 2009-August 2010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Pick Up/Delivery/ Janitor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Import Line Auto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 xml:space="preserve">987 </w:t>
      </w:r>
      <w:smartTag w:uri="urn:schemas-microsoft-com:office:smarttags" w:element="place">
        <w:smartTag w:uri="urn:schemas-microsoft-com:office:smarttags" w:element="country-region">
          <w:r w:rsidRPr="00E34BE8">
            <w:rPr>
              <w:sz w:val="24"/>
              <w:szCs w:val="24"/>
            </w:rPr>
            <w:t>U.S.</w:t>
          </w:r>
        </w:smartTag>
      </w:smartTag>
      <w:r w:rsidRPr="00E34BE8">
        <w:rPr>
          <w:sz w:val="24"/>
          <w:szCs w:val="24"/>
        </w:rPr>
        <w:t xml:space="preserve"> 85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34BE8">
            <w:rPr>
              <w:sz w:val="24"/>
              <w:szCs w:val="24"/>
            </w:rPr>
            <w:t>Brighton</w:t>
          </w:r>
        </w:smartTag>
        <w:r w:rsidRPr="00E34BE8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34BE8">
            <w:rPr>
              <w:sz w:val="24"/>
              <w:szCs w:val="24"/>
            </w:rPr>
            <w:t>CO</w:t>
          </w:r>
        </w:smartTag>
        <w:r w:rsidRPr="00E34BE8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34BE8">
            <w:rPr>
              <w:sz w:val="24"/>
              <w:szCs w:val="24"/>
            </w:rPr>
            <w:t>80603</w:t>
          </w:r>
        </w:smartTag>
      </w:smartTag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303-659-6645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 xml:space="preserve">Picked up and delivered parts. 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 xml:space="preserve">Packaged parts to be shipped 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Cleaned office and outside area</w:t>
      </w:r>
    </w:p>
    <w:p w:rsidR="00B87EAD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 </w:t>
      </w:r>
    </w:p>
    <w:p w:rsidR="00B87EAD" w:rsidRPr="00E84408" w:rsidRDefault="00B87EAD" w:rsidP="00E34BE8">
      <w:pPr>
        <w:widowContro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September 2010-July 2011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Go To Person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Wall Street Commercial Real Estate/Ultimate Concrete, Inc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E34BE8">
            <w:rPr>
              <w:sz w:val="24"/>
              <w:szCs w:val="24"/>
            </w:rPr>
            <w:t>737 South Main Street</w:t>
          </w:r>
        </w:smartTag>
      </w:smartTag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34BE8">
            <w:rPr>
              <w:sz w:val="24"/>
              <w:szCs w:val="24"/>
            </w:rPr>
            <w:t>Brighton</w:t>
          </w:r>
        </w:smartTag>
        <w:r w:rsidRPr="00E34BE8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34BE8">
            <w:rPr>
              <w:sz w:val="24"/>
              <w:szCs w:val="24"/>
            </w:rPr>
            <w:t>CO</w:t>
          </w:r>
        </w:smartTag>
        <w:r w:rsidRPr="00E34BE8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34BE8">
            <w:rPr>
              <w:sz w:val="24"/>
              <w:szCs w:val="24"/>
            </w:rPr>
            <w:t>80601</w:t>
          </w:r>
        </w:smartTag>
      </w:smartTag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303-659-5570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 xml:space="preserve">Yard work, sprayed weeds, clean up vacant houses.  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Answered phones</w:t>
      </w:r>
    </w:p>
    <w:p w:rsidR="00B87EAD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Laborer for concrete work</w:t>
      </w: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Pr="00083138" w:rsidRDefault="00B87EAD" w:rsidP="00E34BE8">
      <w:pPr>
        <w:widowControl w:val="0"/>
        <w:rPr>
          <w:sz w:val="24"/>
          <w:szCs w:val="24"/>
        </w:rPr>
      </w:pPr>
    </w:p>
    <w:p w:rsidR="00B87EAD" w:rsidRDefault="00B87EAD" w:rsidP="00E34BE8">
      <w:pPr>
        <w:widowControl w:val="0"/>
        <w:rPr>
          <w:sz w:val="22"/>
          <w:szCs w:val="22"/>
        </w:rPr>
      </w:pP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Pr="00083138" w:rsidRDefault="00B87EAD" w:rsidP="00E84408">
      <w:pPr>
        <w:pStyle w:val="msotitle3"/>
        <w:widowControl w:val="0"/>
        <w:rPr>
          <w:sz w:val="40"/>
          <w:szCs w:val="40"/>
          <w:u w:val="single"/>
        </w:rPr>
      </w:pPr>
      <w:r w:rsidRPr="00083138">
        <w:rPr>
          <w:sz w:val="40"/>
          <w:szCs w:val="40"/>
          <w:u w:val="single"/>
        </w:rPr>
        <w:t>Matthew B</w:t>
      </w:r>
      <w:r>
        <w:rPr>
          <w:sz w:val="40"/>
          <w:szCs w:val="40"/>
          <w:u w:val="single"/>
        </w:rPr>
        <w:t>entley</w:t>
      </w:r>
      <w:r w:rsidRPr="00083138">
        <w:rPr>
          <w:sz w:val="40"/>
          <w:szCs w:val="40"/>
          <w:u w:val="single"/>
        </w:rPr>
        <w:t xml:space="preserve"> Toedtli</w:t>
      </w: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Pr="00E84408" w:rsidRDefault="00B87EAD" w:rsidP="00E34BE8">
      <w:pPr>
        <w:widowControl w:val="0"/>
        <w:rPr>
          <w:b/>
          <w:i/>
          <w:sz w:val="24"/>
          <w:szCs w:val="24"/>
        </w:rPr>
      </w:pPr>
      <w:r w:rsidRPr="00E84408">
        <w:rPr>
          <w:b/>
          <w:i/>
          <w:sz w:val="24"/>
          <w:szCs w:val="24"/>
        </w:rPr>
        <w:t>July 2011 to</w:t>
      </w:r>
      <w:r>
        <w:rPr>
          <w:b/>
          <w:i/>
          <w:sz w:val="24"/>
          <w:szCs w:val="24"/>
        </w:rPr>
        <w:t xml:space="preserve"> December 2011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Ramp Services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World Wide Flight Service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1925 W.J. Carpenter Freeway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E34BE8">
            <w:rPr>
              <w:sz w:val="24"/>
              <w:szCs w:val="24"/>
            </w:rPr>
            <w:t>Suite</w:t>
          </w:r>
        </w:smartTag>
        <w:r w:rsidRPr="00E34BE8">
          <w:rPr>
            <w:sz w:val="24"/>
            <w:szCs w:val="24"/>
          </w:rPr>
          <w:t xml:space="preserve"> 450</w:t>
        </w:r>
      </w:smartTag>
    </w:p>
    <w:p w:rsidR="00B87EAD" w:rsidRPr="00E34BE8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34BE8">
            <w:rPr>
              <w:sz w:val="24"/>
              <w:szCs w:val="24"/>
            </w:rPr>
            <w:t>Irving</w:t>
          </w:r>
        </w:smartTag>
        <w:r w:rsidRPr="00E34BE8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34BE8">
            <w:rPr>
              <w:sz w:val="24"/>
              <w:szCs w:val="24"/>
            </w:rPr>
            <w:t>TX</w:t>
          </w:r>
        </w:smartTag>
        <w:r w:rsidRPr="00E34BE8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34BE8">
            <w:rPr>
              <w:sz w:val="24"/>
              <w:szCs w:val="24"/>
            </w:rPr>
            <w:t>75063</w:t>
          </w:r>
        </w:smartTag>
      </w:smartTag>
    </w:p>
    <w:p w:rsidR="00B87EAD" w:rsidRPr="00E34BE8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1-800-588-7484</w:t>
      </w:r>
    </w:p>
    <w:p w:rsidR="00B87EAD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Load and unload baggage</w:t>
      </w: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Default="00B87EAD" w:rsidP="00E34BE8">
      <w:pPr>
        <w:widowContro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December 2011 to May 2013 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United Cargo/Security 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Airserv </w:t>
      </w:r>
    </w:p>
    <w:p w:rsidR="00B87EAD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4705 Paris Street suite 200</w:t>
          </w:r>
        </w:smartTag>
      </w:smartTag>
    </w:p>
    <w:p w:rsidR="00B87EAD" w:rsidRDefault="00B87EAD" w:rsidP="00E34BE8">
      <w:pPr>
        <w:widowControl w:val="0"/>
        <w:rPr>
          <w:rStyle w:val="pp-headline-item"/>
          <w:sz w:val="24"/>
          <w:szCs w:val="24"/>
        </w:rPr>
      </w:pPr>
      <w:r w:rsidRPr="008445B2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8445B2">
            <w:rPr>
              <w:rStyle w:val="pp-headline-item"/>
              <w:sz w:val="24"/>
              <w:szCs w:val="24"/>
            </w:rPr>
            <w:t>Denver</w:t>
          </w:r>
        </w:smartTag>
        <w:r w:rsidRPr="008445B2">
          <w:rPr>
            <w:rStyle w:val="pp-headline-item"/>
            <w:sz w:val="24"/>
            <w:szCs w:val="24"/>
          </w:rPr>
          <w:t xml:space="preserve">, </w:t>
        </w:r>
        <w:smartTag w:uri="urn:schemas-microsoft-com:office:smarttags" w:element="State">
          <w:r w:rsidRPr="008445B2">
            <w:rPr>
              <w:rStyle w:val="pp-headline-item"/>
              <w:sz w:val="24"/>
              <w:szCs w:val="24"/>
            </w:rPr>
            <w:t>CO</w:t>
          </w:r>
        </w:smartTag>
        <w:r w:rsidRPr="008445B2">
          <w:rPr>
            <w:rStyle w:val="pp-headline-item"/>
            <w:sz w:val="24"/>
            <w:szCs w:val="24"/>
          </w:rPr>
          <w:t xml:space="preserve"> </w:t>
        </w:r>
        <w:smartTag w:uri="urn:schemas-microsoft-com:office:smarttags" w:element="PostalCode">
          <w:r w:rsidRPr="008445B2">
            <w:rPr>
              <w:rStyle w:val="pp-headline-item"/>
              <w:sz w:val="24"/>
              <w:szCs w:val="24"/>
            </w:rPr>
            <w:t>80239</w:t>
          </w:r>
        </w:smartTag>
      </w:smartTag>
    </w:p>
    <w:p w:rsidR="00B87EAD" w:rsidRDefault="00B87EAD" w:rsidP="00E34BE8">
      <w:pPr>
        <w:widowControl w:val="0"/>
        <w:rPr>
          <w:rStyle w:val="pp-headline-item"/>
          <w:sz w:val="24"/>
          <w:szCs w:val="24"/>
        </w:rPr>
      </w:pPr>
      <w:r>
        <w:rPr>
          <w:rStyle w:val="pp-headline-item"/>
          <w:sz w:val="24"/>
          <w:szCs w:val="24"/>
        </w:rPr>
        <w:t>720-371-6602</w:t>
      </w: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Default="00B87EAD" w:rsidP="00E34BE8">
      <w:pPr>
        <w:widowContro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May 2013 to July 2013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Labor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Evergreen Cassoins</w:t>
      </w:r>
    </w:p>
    <w:p w:rsidR="00B87EAD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8311 Pontiac St</w:t>
          </w:r>
        </w:smartTag>
      </w:smartTag>
      <w:r>
        <w:rPr>
          <w:sz w:val="24"/>
          <w:szCs w:val="24"/>
        </w:rPr>
        <w:t>.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Commerce City, CO. 80022</w:t>
      </w:r>
    </w:p>
    <w:p w:rsidR="00B87EAD" w:rsidRPr="000A3DEA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303-250-5262 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</w:p>
    <w:p w:rsidR="00B87EAD" w:rsidRDefault="00B87EAD" w:rsidP="00E34BE8">
      <w:pPr>
        <w:widowControl w:val="0"/>
        <w:rPr>
          <w:sz w:val="22"/>
          <w:szCs w:val="22"/>
        </w:rPr>
      </w:pPr>
    </w:p>
    <w:p w:rsidR="00B87EAD" w:rsidRDefault="00B87EAD" w:rsidP="00E34BE8">
      <w:pPr>
        <w:widowControl w:val="0"/>
        <w:rPr>
          <w:sz w:val="22"/>
          <w:szCs w:val="22"/>
        </w:rPr>
      </w:pPr>
    </w:p>
    <w:p w:rsidR="00B87EAD" w:rsidRDefault="00B87EAD" w:rsidP="00E34BE8">
      <w:pPr>
        <w:widowControl w:val="0"/>
        <w:rPr>
          <w:rFonts w:ascii="Alaska Extrabold" w:hAnsi="Alaska Extrabold"/>
          <w:b/>
          <w:sz w:val="24"/>
          <w:szCs w:val="24"/>
          <w:u w:val="single"/>
        </w:rPr>
      </w:pPr>
      <w:r w:rsidRPr="00E84408">
        <w:rPr>
          <w:rFonts w:ascii="Alaska Extrabold" w:hAnsi="Alaska Extrabold"/>
          <w:b/>
          <w:sz w:val="24"/>
          <w:szCs w:val="24"/>
          <w:u w:val="single"/>
        </w:rPr>
        <w:t>Contacts </w:t>
      </w:r>
    </w:p>
    <w:p w:rsidR="00B87EAD" w:rsidRPr="00E84408" w:rsidRDefault="00B87EAD" w:rsidP="00E34BE8">
      <w:pPr>
        <w:widowControl w:val="0"/>
        <w:rPr>
          <w:rFonts w:ascii="Alaska Extrabold" w:hAnsi="Alaska Extrabold"/>
          <w:b/>
          <w:sz w:val="24"/>
          <w:szCs w:val="24"/>
          <w:u w:val="single"/>
        </w:rPr>
      </w:pPr>
    </w:p>
    <w:p w:rsidR="00B87EAD" w:rsidRPr="00E84408" w:rsidRDefault="00B87EAD" w:rsidP="00E34BE8">
      <w:pPr>
        <w:widowControl w:val="0"/>
        <w:rPr>
          <w:sz w:val="24"/>
          <w:szCs w:val="24"/>
        </w:rPr>
      </w:pPr>
      <w:r w:rsidRPr="00E84408">
        <w:rPr>
          <w:sz w:val="24"/>
          <w:szCs w:val="24"/>
        </w:rPr>
        <w:t>Joseph Fiorini, M.A., C.R.C.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Division of Vocational Rehabilitation</w:t>
      </w:r>
    </w:p>
    <w:p w:rsidR="00B87EAD" w:rsidRPr="00E34BE8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Colorado</w:t>
          </w:r>
        </w:smartTag>
      </w:smartTag>
    </w:p>
    <w:p w:rsidR="00B87EAD" w:rsidRDefault="00B87EAD" w:rsidP="00E34BE8">
      <w:pPr>
        <w:widowControl w:val="0"/>
        <w:rPr>
          <w:sz w:val="24"/>
          <w:szCs w:val="24"/>
        </w:rPr>
      </w:pPr>
      <w:r w:rsidRPr="00E34BE8">
        <w:rPr>
          <w:sz w:val="24"/>
          <w:szCs w:val="24"/>
        </w:rPr>
        <w:t>Rehabilitation Counselor 1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303-866-2177</w:t>
      </w: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Kay Paladi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Employment Specialist</w:t>
      </w:r>
    </w:p>
    <w:p w:rsidR="00B87EAD" w:rsidRDefault="00B87EAD" w:rsidP="00E34BE8">
      <w:pPr>
        <w:widowControl w:val="0"/>
        <w:rPr>
          <w:sz w:val="24"/>
          <w:szCs w:val="24"/>
        </w:rPr>
      </w:pPr>
      <w:smartTag w:uri="urn:schemas-microsoft-com:office:smarttags" w:element="place">
        <w:r>
          <w:rPr>
            <w:sz w:val="24"/>
            <w:szCs w:val="24"/>
          </w:rPr>
          <w:t>Adams</w:t>
        </w:r>
      </w:smartTag>
      <w:r>
        <w:rPr>
          <w:sz w:val="24"/>
          <w:szCs w:val="24"/>
        </w:rPr>
        <w:t xml:space="preserve"> 12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Office:  720-872-2660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Cell:  303-598-2938</w:t>
      </w: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Clarence Dominguez</w:t>
      </w:r>
    </w:p>
    <w:p w:rsidR="00B87EAD" w:rsidRDefault="00B87EAD" w:rsidP="00E34BE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HSS</w:t>
      </w:r>
    </w:p>
    <w:p w:rsidR="00B87EAD" w:rsidRDefault="00B87EAD" w:rsidP="008445B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Security Guard</w:t>
      </w:r>
    </w:p>
    <w:p w:rsidR="00B87EAD" w:rsidRPr="008445B2" w:rsidRDefault="00B87EAD" w:rsidP="008445B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720-256-3748</w:t>
      </w:r>
    </w:p>
    <w:p w:rsidR="00B87EAD" w:rsidRDefault="00B87EAD" w:rsidP="00E34BE8">
      <w:pPr>
        <w:widowControl w:val="0"/>
        <w:rPr>
          <w:sz w:val="24"/>
          <w:szCs w:val="24"/>
        </w:rPr>
      </w:pPr>
    </w:p>
    <w:p w:rsidR="00B87EAD" w:rsidRPr="00E34BE8" w:rsidRDefault="00B87EAD" w:rsidP="00E34BE8">
      <w:pPr>
        <w:widowControl w:val="0"/>
        <w:rPr>
          <w:sz w:val="24"/>
          <w:szCs w:val="24"/>
        </w:rPr>
      </w:pPr>
    </w:p>
    <w:p w:rsidR="00B87EAD" w:rsidRPr="00E34BE8" w:rsidRDefault="00B87EAD">
      <w:pPr>
        <w:rPr>
          <w:sz w:val="24"/>
          <w:szCs w:val="24"/>
        </w:rPr>
      </w:pPr>
    </w:p>
    <w:sectPr w:rsidR="00B87EAD" w:rsidRPr="00E34BE8" w:rsidSect="00E84408">
      <w:pgSz w:w="12240" w:h="15840"/>
      <w:pgMar w:top="1152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EAD" w:rsidRDefault="00B87EAD" w:rsidP="00E34BE8">
      <w:r>
        <w:separator/>
      </w:r>
    </w:p>
  </w:endnote>
  <w:endnote w:type="continuationSeparator" w:id="0">
    <w:p w:rsidR="00B87EAD" w:rsidRDefault="00B87EAD" w:rsidP="00E34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aska Extra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EAD" w:rsidRDefault="00B87EAD" w:rsidP="00E34BE8">
      <w:r>
        <w:separator/>
      </w:r>
    </w:p>
  </w:footnote>
  <w:footnote w:type="continuationSeparator" w:id="0">
    <w:p w:rsidR="00B87EAD" w:rsidRDefault="00B87EAD" w:rsidP="00E34B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BE8"/>
    <w:rsid w:val="000042F7"/>
    <w:rsid w:val="00010A2B"/>
    <w:rsid w:val="000132D5"/>
    <w:rsid w:val="00025531"/>
    <w:rsid w:val="00033CDF"/>
    <w:rsid w:val="00036CD9"/>
    <w:rsid w:val="00044163"/>
    <w:rsid w:val="00050DFC"/>
    <w:rsid w:val="000643EF"/>
    <w:rsid w:val="00065CFE"/>
    <w:rsid w:val="00083138"/>
    <w:rsid w:val="000865AB"/>
    <w:rsid w:val="000A1376"/>
    <w:rsid w:val="000A13E5"/>
    <w:rsid w:val="000A3DEA"/>
    <w:rsid w:val="000A7923"/>
    <w:rsid w:val="000D266A"/>
    <w:rsid w:val="000D7E5F"/>
    <w:rsid w:val="000E526B"/>
    <w:rsid w:val="000E6A7F"/>
    <w:rsid w:val="000F276E"/>
    <w:rsid w:val="0010078B"/>
    <w:rsid w:val="00104FED"/>
    <w:rsid w:val="001077F2"/>
    <w:rsid w:val="001128A2"/>
    <w:rsid w:val="00125B6E"/>
    <w:rsid w:val="00142BEC"/>
    <w:rsid w:val="00153824"/>
    <w:rsid w:val="00160EBC"/>
    <w:rsid w:val="00175BA6"/>
    <w:rsid w:val="00180715"/>
    <w:rsid w:val="00192E9E"/>
    <w:rsid w:val="001B6E56"/>
    <w:rsid w:val="001C6AB0"/>
    <w:rsid w:val="001D54A9"/>
    <w:rsid w:val="001E3A09"/>
    <w:rsid w:val="001F78FF"/>
    <w:rsid w:val="0023318E"/>
    <w:rsid w:val="00235844"/>
    <w:rsid w:val="0024552A"/>
    <w:rsid w:val="00252EC3"/>
    <w:rsid w:val="002556BE"/>
    <w:rsid w:val="00261E2B"/>
    <w:rsid w:val="002643F1"/>
    <w:rsid w:val="00265F1E"/>
    <w:rsid w:val="00274E68"/>
    <w:rsid w:val="0027523F"/>
    <w:rsid w:val="0028641F"/>
    <w:rsid w:val="00294413"/>
    <w:rsid w:val="002A13C3"/>
    <w:rsid w:val="002B5C46"/>
    <w:rsid w:val="002C740E"/>
    <w:rsid w:val="002F0EAF"/>
    <w:rsid w:val="002F2BEE"/>
    <w:rsid w:val="00313F00"/>
    <w:rsid w:val="00326C9B"/>
    <w:rsid w:val="00345DE5"/>
    <w:rsid w:val="00347069"/>
    <w:rsid w:val="003547C0"/>
    <w:rsid w:val="0036592C"/>
    <w:rsid w:val="003663D6"/>
    <w:rsid w:val="00373066"/>
    <w:rsid w:val="003747D7"/>
    <w:rsid w:val="00375CB1"/>
    <w:rsid w:val="003925C8"/>
    <w:rsid w:val="00393030"/>
    <w:rsid w:val="003A4753"/>
    <w:rsid w:val="003A6BA9"/>
    <w:rsid w:val="003B0DBA"/>
    <w:rsid w:val="003B2713"/>
    <w:rsid w:val="003D2673"/>
    <w:rsid w:val="003D3CC9"/>
    <w:rsid w:val="003F5AB5"/>
    <w:rsid w:val="003F668B"/>
    <w:rsid w:val="00404084"/>
    <w:rsid w:val="0041769D"/>
    <w:rsid w:val="0043732E"/>
    <w:rsid w:val="004443CA"/>
    <w:rsid w:val="00445A01"/>
    <w:rsid w:val="00450638"/>
    <w:rsid w:val="00457534"/>
    <w:rsid w:val="00457923"/>
    <w:rsid w:val="00467340"/>
    <w:rsid w:val="004718A9"/>
    <w:rsid w:val="004A2276"/>
    <w:rsid w:val="004B04E9"/>
    <w:rsid w:val="004B373E"/>
    <w:rsid w:val="004C4A4E"/>
    <w:rsid w:val="004C58A4"/>
    <w:rsid w:val="004D79BF"/>
    <w:rsid w:val="004E5A0E"/>
    <w:rsid w:val="00503CF9"/>
    <w:rsid w:val="005124F2"/>
    <w:rsid w:val="0051463F"/>
    <w:rsid w:val="00553EA3"/>
    <w:rsid w:val="005567DC"/>
    <w:rsid w:val="0056683A"/>
    <w:rsid w:val="00570F9C"/>
    <w:rsid w:val="00577867"/>
    <w:rsid w:val="00585E94"/>
    <w:rsid w:val="0058645F"/>
    <w:rsid w:val="005A0CD7"/>
    <w:rsid w:val="005A2874"/>
    <w:rsid w:val="005A32C6"/>
    <w:rsid w:val="005D5F2B"/>
    <w:rsid w:val="005F0E9E"/>
    <w:rsid w:val="005F1123"/>
    <w:rsid w:val="00601026"/>
    <w:rsid w:val="00602A63"/>
    <w:rsid w:val="0060431B"/>
    <w:rsid w:val="00614727"/>
    <w:rsid w:val="0061682C"/>
    <w:rsid w:val="006266E8"/>
    <w:rsid w:val="006336CA"/>
    <w:rsid w:val="00633EB8"/>
    <w:rsid w:val="00635654"/>
    <w:rsid w:val="006509E1"/>
    <w:rsid w:val="00652DE6"/>
    <w:rsid w:val="00656C58"/>
    <w:rsid w:val="00686A3A"/>
    <w:rsid w:val="006A66F5"/>
    <w:rsid w:val="006B3B0F"/>
    <w:rsid w:val="006C43E7"/>
    <w:rsid w:val="006D4741"/>
    <w:rsid w:val="006F3841"/>
    <w:rsid w:val="0070006B"/>
    <w:rsid w:val="00705F19"/>
    <w:rsid w:val="00713A5D"/>
    <w:rsid w:val="007226CF"/>
    <w:rsid w:val="0073402E"/>
    <w:rsid w:val="00746F8B"/>
    <w:rsid w:val="007974A0"/>
    <w:rsid w:val="007A3C8F"/>
    <w:rsid w:val="007A4104"/>
    <w:rsid w:val="007B15AD"/>
    <w:rsid w:val="007C4FC7"/>
    <w:rsid w:val="007C575C"/>
    <w:rsid w:val="007C68BA"/>
    <w:rsid w:val="007D4A7E"/>
    <w:rsid w:val="007D6CB4"/>
    <w:rsid w:val="007E0E06"/>
    <w:rsid w:val="00806460"/>
    <w:rsid w:val="008133D3"/>
    <w:rsid w:val="008147D5"/>
    <w:rsid w:val="008305FD"/>
    <w:rsid w:val="008333A8"/>
    <w:rsid w:val="008355C4"/>
    <w:rsid w:val="00841312"/>
    <w:rsid w:val="008445B2"/>
    <w:rsid w:val="008449A1"/>
    <w:rsid w:val="008477BC"/>
    <w:rsid w:val="008536FF"/>
    <w:rsid w:val="00857D17"/>
    <w:rsid w:val="00862440"/>
    <w:rsid w:val="0088504D"/>
    <w:rsid w:val="00894F43"/>
    <w:rsid w:val="008A111F"/>
    <w:rsid w:val="008A2863"/>
    <w:rsid w:val="008C3442"/>
    <w:rsid w:val="008E5903"/>
    <w:rsid w:val="009004A6"/>
    <w:rsid w:val="00912BAF"/>
    <w:rsid w:val="0092007D"/>
    <w:rsid w:val="00923BC3"/>
    <w:rsid w:val="00934EF1"/>
    <w:rsid w:val="00943C37"/>
    <w:rsid w:val="00964612"/>
    <w:rsid w:val="0098152A"/>
    <w:rsid w:val="0098342C"/>
    <w:rsid w:val="00983FFC"/>
    <w:rsid w:val="009A6040"/>
    <w:rsid w:val="009B262C"/>
    <w:rsid w:val="009B4543"/>
    <w:rsid w:val="009B7E59"/>
    <w:rsid w:val="009F089B"/>
    <w:rsid w:val="009F592C"/>
    <w:rsid w:val="00A02575"/>
    <w:rsid w:val="00A043B7"/>
    <w:rsid w:val="00A11738"/>
    <w:rsid w:val="00A150EE"/>
    <w:rsid w:val="00A319C1"/>
    <w:rsid w:val="00A32A1D"/>
    <w:rsid w:val="00A336CC"/>
    <w:rsid w:val="00A36321"/>
    <w:rsid w:val="00A54EB9"/>
    <w:rsid w:val="00A65AC7"/>
    <w:rsid w:val="00A75BB7"/>
    <w:rsid w:val="00A822B7"/>
    <w:rsid w:val="00A85834"/>
    <w:rsid w:val="00A95344"/>
    <w:rsid w:val="00AB75F7"/>
    <w:rsid w:val="00AD11D2"/>
    <w:rsid w:val="00AD72FC"/>
    <w:rsid w:val="00AD78D4"/>
    <w:rsid w:val="00AE3369"/>
    <w:rsid w:val="00AE3BD4"/>
    <w:rsid w:val="00AF3229"/>
    <w:rsid w:val="00AF7E33"/>
    <w:rsid w:val="00AF7EB6"/>
    <w:rsid w:val="00B04552"/>
    <w:rsid w:val="00B11420"/>
    <w:rsid w:val="00B12723"/>
    <w:rsid w:val="00B1497F"/>
    <w:rsid w:val="00B36795"/>
    <w:rsid w:val="00B60F6D"/>
    <w:rsid w:val="00B64E75"/>
    <w:rsid w:val="00B65FA4"/>
    <w:rsid w:val="00B7468A"/>
    <w:rsid w:val="00B8342B"/>
    <w:rsid w:val="00B86508"/>
    <w:rsid w:val="00B87EAD"/>
    <w:rsid w:val="00B90930"/>
    <w:rsid w:val="00B96926"/>
    <w:rsid w:val="00B96CA5"/>
    <w:rsid w:val="00BA2CD0"/>
    <w:rsid w:val="00BA438A"/>
    <w:rsid w:val="00BA773C"/>
    <w:rsid w:val="00BB06B3"/>
    <w:rsid w:val="00BC76FC"/>
    <w:rsid w:val="00BC7B48"/>
    <w:rsid w:val="00BD64E5"/>
    <w:rsid w:val="00BE4EC6"/>
    <w:rsid w:val="00BE689F"/>
    <w:rsid w:val="00BF549E"/>
    <w:rsid w:val="00C04890"/>
    <w:rsid w:val="00C17D73"/>
    <w:rsid w:val="00C27AEA"/>
    <w:rsid w:val="00C300A1"/>
    <w:rsid w:val="00C50C6C"/>
    <w:rsid w:val="00C56678"/>
    <w:rsid w:val="00C57230"/>
    <w:rsid w:val="00C62EFB"/>
    <w:rsid w:val="00C67A4D"/>
    <w:rsid w:val="00C804DA"/>
    <w:rsid w:val="00C81899"/>
    <w:rsid w:val="00CB1331"/>
    <w:rsid w:val="00CB1EFC"/>
    <w:rsid w:val="00CB3BEA"/>
    <w:rsid w:val="00CC2D2F"/>
    <w:rsid w:val="00CD3A2D"/>
    <w:rsid w:val="00CE555D"/>
    <w:rsid w:val="00CE5754"/>
    <w:rsid w:val="00CE7647"/>
    <w:rsid w:val="00CF2F26"/>
    <w:rsid w:val="00CF3509"/>
    <w:rsid w:val="00CF5194"/>
    <w:rsid w:val="00CF7EFA"/>
    <w:rsid w:val="00D02AF9"/>
    <w:rsid w:val="00D02EB5"/>
    <w:rsid w:val="00D06811"/>
    <w:rsid w:val="00D07803"/>
    <w:rsid w:val="00D16562"/>
    <w:rsid w:val="00D20553"/>
    <w:rsid w:val="00D2229E"/>
    <w:rsid w:val="00D24680"/>
    <w:rsid w:val="00D308A8"/>
    <w:rsid w:val="00D3365B"/>
    <w:rsid w:val="00D3636C"/>
    <w:rsid w:val="00D40A4E"/>
    <w:rsid w:val="00D44FF7"/>
    <w:rsid w:val="00D85BCF"/>
    <w:rsid w:val="00D95B3F"/>
    <w:rsid w:val="00D969F6"/>
    <w:rsid w:val="00DE215B"/>
    <w:rsid w:val="00DE593A"/>
    <w:rsid w:val="00DF40A3"/>
    <w:rsid w:val="00E012DD"/>
    <w:rsid w:val="00E01A9B"/>
    <w:rsid w:val="00E057D2"/>
    <w:rsid w:val="00E05B1A"/>
    <w:rsid w:val="00E258C4"/>
    <w:rsid w:val="00E337E3"/>
    <w:rsid w:val="00E34BE8"/>
    <w:rsid w:val="00E54C62"/>
    <w:rsid w:val="00E55E53"/>
    <w:rsid w:val="00E578AD"/>
    <w:rsid w:val="00E6270C"/>
    <w:rsid w:val="00E64D51"/>
    <w:rsid w:val="00E8120B"/>
    <w:rsid w:val="00E84408"/>
    <w:rsid w:val="00E9625F"/>
    <w:rsid w:val="00EA3E75"/>
    <w:rsid w:val="00EB62D8"/>
    <w:rsid w:val="00EC1E25"/>
    <w:rsid w:val="00EC2094"/>
    <w:rsid w:val="00EC4B0B"/>
    <w:rsid w:val="00EC50A5"/>
    <w:rsid w:val="00EC65B6"/>
    <w:rsid w:val="00ED168F"/>
    <w:rsid w:val="00ED633F"/>
    <w:rsid w:val="00F1547A"/>
    <w:rsid w:val="00F20BB3"/>
    <w:rsid w:val="00F21B97"/>
    <w:rsid w:val="00F21F4A"/>
    <w:rsid w:val="00F2289B"/>
    <w:rsid w:val="00F33F92"/>
    <w:rsid w:val="00F4393E"/>
    <w:rsid w:val="00F449BE"/>
    <w:rsid w:val="00F515FD"/>
    <w:rsid w:val="00F51972"/>
    <w:rsid w:val="00F60717"/>
    <w:rsid w:val="00F67572"/>
    <w:rsid w:val="00F75B41"/>
    <w:rsid w:val="00F809C7"/>
    <w:rsid w:val="00F91F74"/>
    <w:rsid w:val="00F9278B"/>
    <w:rsid w:val="00F93714"/>
    <w:rsid w:val="00FB3978"/>
    <w:rsid w:val="00FB3EDE"/>
    <w:rsid w:val="00FB734E"/>
    <w:rsid w:val="00FD1285"/>
    <w:rsid w:val="00FF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Calligraphy" w:eastAsia="Calibri" w:hAnsi="Lucida Calligraphy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E8"/>
    <w:rPr>
      <w:rFonts w:ascii="Times New Roman" w:eastAsia="Times New Roman" w:hAnsi="Times New Roman"/>
      <w:color w:val="000000"/>
      <w:kern w:val="28"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rsid w:val="00E34BE8"/>
    <w:pPr>
      <w:outlineLvl w:val="3"/>
    </w:pPr>
    <w:rPr>
      <w:rFonts w:ascii="Franklin Gothic Demi Cond" w:hAnsi="Franklin Gothic Demi Cond"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34BE8"/>
    <w:rPr>
      <w:rFonts w:ascii="Franklin Gothic Demi Cond" w:hAnsi="Franklin Gothic Demi Cond" w:cs="Times New Roman"/>
      <w:color w:val="000000"/>
      <w:kern w:val="28"/>
      <w:sz w:val="23"/>
      <w:szCs w:val="23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rsid w:val="00E34BE8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34BE8"/>
    <w:rPr>
      <w:rFonts w:ascii="Times New Roman" w:hAnsi="Times New Roman" w:cs="Times New Roman"/>
      <w:color w:val="000000"/>
      <w:kern w:val="28"/>
      <w:sz w:val="22"/>
      <w:szCs w:val="22"/>
      <w:lang w:val="en-US" w:eastAsia="en-US" w:bidi="ar-SA"/>
    </w:rPr>
  </w:style>
  <w:style w:type="paragraph" w:customStyle="1" w:styleId="msoaddress">
    <w:name w:val="msoaddress"/>
    <w:uiPriority w:val="99"/>
    <w:rsid w:val="00E34BE8"/>
    <w:rPr>
      <w:rFonts w:ascii="Times New Roman" w:eastAsia="Times New Roman" w:hAnsi="Times New Roman"/>
      <w:color w:val="000000"/>
      <w:kern w:val="28"/>
    </w:rPr>
  </w:style>
  <w:style w:type="paragraph" w:customStyle="1" w:styleId="msotitle3">
    <w:name w:val="msotitle3"/>
    <w:uiPriority w:val="99"/>
    <w:rsid w:val="00E34BE8"/>
    <w:rPr>
      <w:rFonts w:ascii="Times New Roman" w:eastAsia="Times New Roman" w:hAnsi="Times New Roman"/>
      <w:b/>
      <w:bCs/>
      <w:color w:val="000000"/>
      <w:kern w:val="28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E34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4BE8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34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4BE8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E34BE8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34BE8"/>
    <w:rPr>
      <w:rFonts w:ascii="Times New Roman" w:hAnsi="Times New Roman" w:cs="Times New Roman"/>
      <w:i/>
      <w:iCs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0831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84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408"/>
    <w:rPr>
      <w:rFonts w:ascii="Tahoma" w:hAnsi="Tahoma" w:cs="Tahoma"/>
      <w:color w:val="000000"/>
      <w:kern w:val="28"/>
      <w:sz w:val="16"/>
      <w:szCs w:val="16"/>
    </w:rPr>
  </w:style>
  <w:style w:type="character" w:customStyle="1" w:styleId="pp-headline-item">
    <w:name w:val="pp-headline-item"/>
    <w:basedOn w:val="DefaultParagraphFont"/>
    <w:uiPriority w:val="99"/>
    <w:rsid w:val="008445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oedtli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248</Words>
  <Characters>1420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Toedtli</dc:creator>
  <cp:keywords/>
  <dc:description/>
  <cp:lastModifiedBy>Michael Toedtli</cp:lastModifiedBy>
  <cp:revision>3</cp:revision>
  <cp:lastPrinted>2013-08-02T19:15:00Z</cp:lastPrinted>
  <dcterms:created xsi:type="dcterms:W3CDTF">2013-08-02T18:27:00Z</dcterms:created>
  <dcterms:modified xsi:type="dcterms:W3CDTF">2013-08-02T19:19:00Z</dcterms:modified>
</cp:coreProperties>
</file>