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322" w:rsidRPr="009643FE" w:rsidRDefault="00FE3600" w:rsidP="00C840A2">
      <w:pPr>
        <w:pStyle w:val="Title"/>
        <w:rPr>
          <w:sz w:val="32"/>
          <w:szCs w:val="32"/>
        </w:rPr>
        <w:sectPr w:rsidR="00681322" w:rsidRPr="009643FE" w:rsidSect="00FF71C9">
          <w:pgSz w:w="12240" w:h="15840"/>
          <w:pgMar w:top="1440" w:right="1440" w:bottom="1440" w:left="1440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ep="1" w:space="720"/>
          <w:docGrid w:linePitch="360"/>
        </w:sectPr>
      </w:pPr>
      <w:bookmarkStart w:id="0" w:name="_GoBack"/>
      <w:bookmarkEnd w:id="0"/>
      <w:r>
        <w:t>Chad Tice</w:t>
      </w:r>
      <w:r w:rsidR="009643FE">
        <w:tab/>
      </w:r>
      <w:r w:rsidR="00337835">
        <w:rPr>
          <w:sz w:val="32"/>
          <w:szCs w:val="32"/>
        </w:rPr>
        <w:t>ticeman_4x4@yahoo.com</w:t>
      </w:r>
    </w:p>
    <w:p w:rsidR="001104DF" w:rsidRDefault="00A360BC" w:rsidP="00C840A2">
      <w:pPr>
        <w:pStyle w:val="NoSpacing"/>
        <w:sectPr w:rsidR="001104DF" w:rsidSect="00FF71C9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num="2" w:space="720"/>
          <w:docGrid w:linePitch="360"/>
        </w:sectPr>
      </w:pPr>
      <w:r>
        <w:lastRenderedPageBreak/>
        <w:t>864-382-7511</w:t>
      </w:r>
    </w:p>
    <w:p w:rsidR="009643FE" w:rsidRDefault="00550D61" w:rsidP="00C840A2">
      <w:pPr>
        <w:pStyle w:val="NoSpacing"/>
      </w:pPr>
      <w:r>
        <w:lastRenderedPageBreak/>
        <w:t>1724 Madison Ave. S.E.</w:t>
      </w:r>
    </w:p>
    <w:p w:rsidR="00FE3600" w:rsidRDefault="00550D61" w:rsidP="00C840A2">
      <w:pPr>
        <w:pStyle w:val="NoSpacing"/>
      </w:pPr>
      <w:r>
        <w:t>Grand Rapids MI, 49507</w:t>
      </w:r>
    </w:p>
    <w:p w:rsidR="009643FE" w:rsidRPr="009643FE" w:rsidRDefault="009643FE" w:rsidP="00C840A2">
      <w:pPr>
        <w:pStyle w:val="Title"/>
        <w:rPr>
          <w:sz w:val="10"/>
          <w:szCs w:val="10"/>
        </w:rPr>
      </w:pPr>
    </w:p>
    <w:p w:rsidR="009643FE" w:rsidRPr="00C840A2" w:rsidRDefault="009643FE" w:rsidP="00C840A2">
      <w:pPr>
        <w:pStyle w:val="Heading1"/>
        <w:spacing w:before="0" w:line="240" w:lineRule="auto"/>
        <w:rPr>
          <w:sz w:val="26"/>
          <w:szCs w:val="26"/>
        </w:rPr>
      </w:pPr>
      <w:r w:rsidRPr="00C840A2">
        <w:rPr>
          <w:sz w:val="26"/>
          <w:szCs w:val="26"/>
        </w:rPr>
        <w:t>Objectives</w:t>
      </w:r>
    </w:p>
    <w:p w:rsidR="00643D9A" w:rsidRDefault="00FE3600" w:rsidP="00C840A2">
      <w:pPr>
        <w:pStyle w:val="NoSpacing"/>
      </w:pPr>
      <w:r>
        <w:t>Hard worker seeks full time employment</w:t>
      </w:r>
    </w:p>
    <w:p w:rsidR="00C840A2" w:rsidRDefault="00C840A2" w:rsidP="00C840A2">
      <w:pPr>
        <w:pStyle w:val="NoSpacing"/>
      </w:pPr>
    </w:p>
    <w:p w:rsidR="00B3231E" w:rsidRPr="00C840A2" w:rsidRDefault="00337835" w:rsidP="00C840A2">
      <w:pPr>
        <w:pStyle w:val="Heading1"/>
        <w:spacing w:before="0" w:line="240" w:lineRule="auto"/>
        <w:rPr>
          <w:sz w:val="26"/>
          <w:szCs w:val="26"/>
        </w:rPr>
      </w:pPr>
      <w:r w:rsidRPr="00C840A2">
        <w:rPr>
          <w:sz w:val="26"/>
          <w:szCs w:val="26"/>
        </w:rPr>
        <w:t>E</w:t>
      </w:r>
      <w:r w:rsidR="00B3231E" w:rsidRPr="00C840A2">
        <w:rPr>
          <w:sz w:val="26"/>
          <w:szCs w:val="26"/>
        </w:rPr>
        <w:t>ducation</w:t>
      </w:r>
    </w:p>
    <w:p w:rsidR="00337835" w:rsidRDefault="00FE3600" w:rsidP="00C840A2">
      <w:pPr>
        <w:pStyle w:val="NoSpacing"/>
      </w:pPr>
      <w:r>
        <w:t>Holton High School</w:t>
      </w:r>
      <w:r w:rsidR="00B95851">
        <w:t xml:space="preserve"> 1989 to 1992</w:t>
      </w:r>
    </w:p>
    <w:p w:rsidR="00C840A2" w:rsidRDefault="00C840A2" w:rsidP="00C840A2">
      <w:pPr>
        <w:pStyle w:val="NoSpacing"/>
      </w:pPr>
    </w:p>
    <w:p w:rsidR="00550D61" w:rsidRPr="00C840A2" w:rsidRDefault="00BA2108" w:rsidP="00C840A2">
      <w:pPr>
        <w:pStyle w:val="Heading1"/>
        <w:spacing w:before="0" w:line="240" w:lineRule="auto"/>
        <w:rPr>
          <w:sz w:val="26"/>
          <w:szCs w:val="26"/>
        </w:rPr>
      </w:pPr>
      <w:r w:rsidRPr="00C840A2">
        <w:rPr>
          <w:sz w:val="26"/>
          <w:szCs w:val="26"/>
        </w:rPr>
        <w:t>Experience</w:t>
      </w:r>
    </w:p>
    <w:p w:rsidR="00A86492" w:rsidRPr="00C840A2" w:rsidRDefault="00A86492" w:rsidP="00C840A2">
      <w:pPr>
        <w:pStyle w:val="NoSpacing"/>
        <w:rPr>
          <w:rStyle w:val="Strong"/>
          <w:sz w:val="20"/>
          <w:szCs w:val="20"/>
        </w:rPr>
      </w:pPr>
      <w:r w:rsidRPr="00C840A2">
        <w:rPr>
          <w:rStyle w:val="Strong"/>
          <w:sz w:val="20"/>
          <w:szCs w:val="20"/>
        </w:rPr>
        <w:t>Production</w:t>
      </w:r>
    </w:p>
    <w:p w:rsidR="00A86492" w:rsidRPr="00C840A2" w:rsidRDefault="00A86492" w:rsidP="00C840A2">
      <w:pPr>
        <w:pStyle w:val="NoSpacing"/>
        <w:rPr>
          <w:rStyle w:val="Strong"/>
          <w:sz w:val="20"/>
          <w:szCs w:val="20"/>
        </w:rPr>
      </w:pPr>
      <w:r w:rsidRPr="00C840A2">
        <w:rPr>
          <w:rStyle w:val="Strong"/>
          <w:sz w:val="20"/>
          <w:szCs w:val="20"/>
        </w:rPr>
        <w:t>Forge Industrial Staffing (Grand Rapids, Michigan)   1/18/2013</w:t>
      </w:r>
    </w:p>
    <w:p w:rsidR="00A86492" w:rsidRDefault="00A86492" w:rsidP="00C840A2">
      <w:pPr>
        <w:pStyle w:val="NoSpacing"/>
        <w:ind w:left="4320" w:firstLine="720"/>
      </w:pPr>
      <w:r>
        <w:rPr>
          <w:rStyle w:val="Strong"/>
        </w:rPr>
        <w:t xml:space="preserve"> </w:t>
      </w:r>
    </w:p>
    <w:p w:rsidR="00A86492" w:rsidRDefault="00A86492" w:rsidP="00C840A2">
      <w:pPr>
        <w:pStyle w:val="NoSpacing"/>
        <w:numPr>
          <w:ilvl w:val="0"/>
          <w:numId w:val="1"/>
        </w:numPr>
      </w:pPr>
      <w:r>
        <w:t>Run Mig welder, spot welders, Assemble parts</w:t>
      </w:r>
    </w:p>
    <w:p w:rsidR="00A86492" w:rsidRPr="00A86492" w:rsidRDefault="00A86492" w:rsidP="00C840A2">
      <w:pPr>
        <w:pStyle w:val="NoSpacing"/>
        <w:numPr>
          <w:ilvl w:val="0"/>
          <w:numId w:val="1"/>
        </w:numPr>
      </w:pPr>
      <w:r>
        <w:t>Load/ unload paint racks</w:t>
      </w:r>
    </w:p>
    <w:p w:rsidR="00550D61" w:rsidRDefault="00550D61" w:rsidP="00C840A2">
      <w:pPr>
        <w:pStyle w:val="NoSpacing"/>
        <w:rPr>
          <w:rStyle w:val="Strong"/>
        </w:rPr>
      </w:pPr>
    </w:p>
    <w:p w:rsidR="00A83796" w:rsidRPr="00C840A2" w:rsidRDefault="00A83796" w:rsidP="00C840A2">
      <w:pPr>
        <w:pStyle w:val="NoSpacing"/>
        <w:rPr>
          <w:rStyle w:val="Strong"/>
          <w:sz w:val="20"/>
          <w:szCs w:val="20"/>
        </w:rPr>
      </w:pPr>
      <w:r w:rsidRPr="00C840A2">
        <w:rPr>
          <w:rStyle w:val="Strong"/>
          <w:sz w:val="20"/>
          <w:szCs w:val="20"/>
        </w:rPr>
        <w:t>Shipping/Receiving clerk</w:t>
      </w:r>
      <w:r w:rsidR="00740DB2" w:rsidRPr="00C840A2">
        <w:rPr>
          <w:rStyle w:val="Strong"/>
          <w:sz w:val="20"/>
          <w:szCs w:val="20"/>
        </w:rPr>
        <w:t xml:space="preserve">  </w:t>
      </w:r>
    </w:p>
    <w:p w:rsidR="00A83796" w:rsidRPr="00C840A2" w:rsidRDefault="00A83796" w:rsidP="00C840A2">
      <w:pPr>
        <w:pStyle w:val="NoSpacing"/>
        <w:rPr>
          <w:rStyle w:val="Strong"/>
          <w:sz w:val="20"/>
          <w:szCs w:val="20"/>
        </w:rPr>
      </w:pPr>
      <w:r w:rsidRPr="00C840A2">
        <w:rPr>
          <w:rStyle w:val="Strong"/>
          <w:sz w:val="20"/>
          <w:szCs w:val="20"/>
        </w:rPr>
        <w:t xml:space="preserve">Magna Mirrors </w:t>
      </w:r>
      <w:r w:rsidR="00740DB2" w:rsidRPr="00C840A2">
        <w:rPr>
          <w:rStyle w:val="Strong"/>
          <w:sz w:val="20"/>
          <w:szCs w:val="20"/>
        </w:rPr>
        <w:t>(Greer</w:t>
      </w:r>
      <w:r w:rsidR="00293274">
        <w:rPr>
          <w:rStyle w:val="Strong"/>
          <w:sz w:val="20"/>
          <w:szCs w:val="20"/>
        </w:rPr>
        <w:t>,</w:t>
      </w:r>
      <w:r w:rsidR="00740DB2" w:rsidRPr="00C840A2">
        <w:rPr>
          <w:rStyle w:val="Strong"/>
          <w:sz w:val="20"/>
          <w:szCs w:val="20"/>
        </w:rPr>
        <w:t xml:space="preserve"> South Carolina)</w:t>
      </w:r>
      <w:r w:rsidRPr="00C840A2">
        <w:rPr>
          <w:rStyle w:val="Strong"/>
          <w:sz w:val="20"/>
          <w:szCs w:val="20"/>
        </w:rPr>
        <w:tab/>
        <w:t xml:space="preserve">5/07/2012 to </w:t>
      </w:r>
      <w:r w:rsidR="00CF3B98" w:rsidRPr="00C840A2">
        <w:rPr>
          <w:rStyle w:val="Strong"/>
          <w:sz w:val="20"/>
          <w:szCs w:val="20"/>
        </w:rPr>
        <w:t>01/18/2013</w:t>
      </w:r>
    </w:p>
    <w:p w:rsidR="00A83796" w:rsidRDefault="00A83796" w:rsidP="00C840A2">
      <w:pPr>
        <w:pStyle w:val="NoSpacing"/>
        <w:ind w:left="4320" w:firstLine="720"/>
      </w:pPr>
      <w:r>
        <w:rPr>
          <w:rStyle w:val="Strong"/>
        </w:rPr>
        <w:t xml:space="preserve"> </w:t>
      </w:r>
    </w:p>
    <w:p w:rsidR="00A83796" w:rsidRDefault="00A83796" w:rsidP="00C840A2">
      <w:pPr>
        <w:pStyle w:val="NoSpacing"/>
        <w:numPr>
          <w:ilvl w:val="0"/>
          <w:numId w:val="1"/>
        </w:numPr>
      </w:pPr>
      <w:r>
        <w:t>Obtain pick list, pull orders, stage/load orders, load  on trailers, validate orders</w:t>
      </w:r>
    </w:p>
    <w:p w:rsidR="00A83796" w:rsidRDefault="00A83796" w:rsidP="00C840A2">
      <w:pPr>
        <w:pStyle w:val="NoSpacing"/>
        <w:numPr>
          <w:ilvl w:val="0"/>
          <w:numId w:val="1"/>
        </w:numPr>
      </w:pPr>
      <w:r>
        <w:t>Print paperwork, ship trucks. Unload incoming product, Verify and receive in and put incoming product away.</w:t>
      </w:r>
      <w:r w:rsidR="007B0C5D">
        <w:t xml:space="preserve"> Operate forklift</w:t>
      </w:r>
    </w:p>
    <w:p w:rsidR="00A83796" w:rsidRPr="00A83796" w:rsidRDefault="00A83796" w:rsidP="00C840A2">
      <w:pPr>
        <w:pStyle w:val="NoSpacing"/>
        <w:ind w:left="720"/>
      </w:pPr>
    </w:p>
    <w:p w:rsidR="00351122" w:rsidRPr="00C840A2" w:rsidRDefault="00FE3600" w:rsidP="00C840A2">
      <w:pPr>
        <w:pStyle w:val="NoSpacing"/>
        <w:rPr>
          <w:rStyle w:val="Strong"/>
          <w:sz w:val="20"/>
          <w:szCs w:val="20"/>
        </w:rPr>
      </w:pPr>
      <w:r w:rsidRPr="00C840A2">
        <w:rPr>
          <w:rStyle w:val="Strong"/>
          <w:sz w:val="20"/>
          <w:szCs w:val="20"/>
        </w:rPr>
        <w:t>Receiving/Shipping Team Coordinator</w:t>
      </w:r>
    </w:p>
    <w:p w:rsidR="00351122" w:rsidRDefault="00FE3600" w:rsidP="00C840A2">
      <w:pPr>
        <w:pStyle w:val="NoSpacing"/>
      </w:pPr>
      <w:r w:rsidRPr="00C840A2">
        <w:rPr>
          <w:rStyle w:val="Strong"/>
          <w:sz w:val="20"/>
          <w:szCs w:val="20"/>
        </w:rPr>
        <w:t xml:space="preserve">Magna Mirrors </w:t>
      </w:r>
      <w:r w:rsidR="006E16A4">
        <w:rPr>
          <w:rStyle w:val="Strong"/>
          <w:sz w:val="20"/>
          <w:szCs w:val="20"/>
        </w:rPr>
        <w:t>(</w:t>
      </w:r>
      <w:r w:rsidR="00740DB2" w:rsidRPr="00C840A2">
        <w:rPr>
          <w:rStyle w:val="Strong"/>
          <w:sz w:val="20"/>
          <w:szCs w:val="20"/>
        </w:rPr>
        <w:t>Newaygo</w:t>
      </w:r>
      <w:r w:rsidR="00293274">
        <w:rPr>
          <w:rStyle w:val="Strong"/>
          <w:sz w:val="20"/>
          <w:szCs w:val="20"/>
        </w:rPr>
        <w:t>,</w:t>
      </w:r>
      <w:r w:rsidR="00740DB2" w:rsidRPr="00C840A2">
        <w:rPr>
          <w:rStyle w:val="Strong"/>
          <w:sz w:val="20"/>
          <w:szCs w:val="20"/>
        </w:rPr>
        <w:t xml:space="preserve"> Michigan)</w:t>
      </w:r>
      <w:r w:rsidRPr="00C840A2">
        <w:rPr>
          <w:rStyle w:val="Strong"/>
          <w:sz w:val="20"/>
          <w:szCs w:val="20"/>
        </w:rPr>
        <w:t xml:space="preserve">           1/9/2011 to </w:t>
      </w:r>
      <w:r w:rsidR="00A360BC" w:rsidRPr="00C840A2">
        <w:rPr>
          <w:rStyle w:val="Strong"/>
          <w:sz w:val="20"/>
          <w:szCs w:val="20"/>
        </w:rPr>
        <w:t>5/7/2012</w:t>
      </w:r>
    </w:p>
    <w:p w:rsidR="00B95851" w:rsidRDefault="00FE3600" w:rsidP="00C840A2">
      <w:pPr>
        <w:pStyle w:val="NoSpacing"/>
        <w:numPr>
          <w:ilvl w:val="0"/>
          <w:numId w:val="1"/>
        </w:numPr>
      </w:pPr>
      <w:r>
        <w:t>Manage receiving warehouse, Approve employee’s time, schedule Overtime, and vacation</w:t>
      </w:r>
      <w:r w:rsidR="00556D44">
        <w:t xml:space="preserve"> coverage. Manage shipping warehouse. Cycle counts. Track inventory. Train new associates. Hold meeting, Update work standards</w:t>
      </w:r>
      <w:r w:rsidR="00B95851">
        <w:t xml:space="preserve">. </w:t>
      </w:r>
    </w:p>
    <w:p w:rsidR="00B95851" w:rsidRDefault="00B95851" w:rsidP="00C840A2">
      <w:pPr>
        <w:pStyle w:val="NoSpacing"/>
        <w:numPr>
          <w:ilvl w:val="0"/>
          <w:numId w:val="1"/>
        </w:numPr>
      </w:pPr>
      <w:r>
        <w:t>Call and set up Expedites</w:t>
      </w:r>
      <w:r w:rsidR="007B0C5D">
        <w:t>. Operate forklift.</w:t>
      </w:r>
    </w:p>
    <w:p w:rsidR="00C76B41" w:rsidRDefault="00C76B41" w:rsidP="00C840A2">
      <w:pPr>
        <w:pStyle w:val="NoSpacing"/>
      </w:pPr>
    </w:p>
    <w:p w:rsidR="00C76B41" w:rsidRPr="00C840A2" w:rsidRDefault="00556D44" w:rsidP="00C840A2">
      <w:pPr>
        <w:pStyle w:val="NoSpacing"/>
        <w:rPr>
          <w:rStyle w:val="Strong"/>
          <w:sz w:val="20"/>
          <w:szCs w:val="20"/>
        </w:rPr>
      </w:pPr>
      <w:r w:rsidRPr="00C840A2">
        <w:rPr>
          <w:rStyle w:val="Strong"/>
          <w:sz w:val="20"/>
          <w:szCs w:val="20"/>
        </w:rPr>
        <w:t>Shipping/Receiving clerk</w:t>
      </w:r>
    </w:p>
    <w:p w:rsidR="00A360BC" w:rsidRPr="00C840A2" w:rsidRDefault="00556D44" w:rsidP="00C840A2">
      <w:pPr>
        <w:pStyle w:val="NoSpacing"/>
        <w:rPr>
          <w:rStyle w:val="Strong"/>
          <w:sz w:val="20"/>
          <w:szCs w:val="20"/>
        </w:rPr>
      </w:pPr>
      <w:r w:rsidRPr="00C840A2">
        <w:rPr>
          <w:rStyle w:val="Strong"/>
          <w:sz w:val="20"/>
          <w:szCs w:val="20"/>
        </w:rPr>
        <w:t xml:space="preserve">Magna </w:t>
      </w:r>
      <w:r w:rsidR="00740DB2" w:rsidRPr="00C840A2">
        <w:rPr>
          <w:rStyle w:val="Strong"/>
          <w:sz w:val="20"/>
          <w:szCs w:val="20"/>
        </w:rPr>
        <w:t>Mirrors/Magna Donnelly/Donnelly (Newaygo</w:t>
      </w:r>
      <w:r w:rsidR="00293274">
        <w:rPr>
          <w:rStyle w:val="Strong"/>
          <w:sz w:val="20"/>
          <w:szCs w:val="20"/>
        </w:rPr>
        <w:t>,</w:t>
      </w:r>
      <w:r w:rsidR="00740DB2" w:rsidRPr="00C840A2">
        <w:rPr>
          <w:rStyle w:val="Strong"/>
          <w:sz w:val="20"/>
          <w:szCs w:val="20"/>
        </w:rPr>
        <w:t xml:space="preserve"> Michigan) 2/19/1996 to </w:t>
      </w:r>
      <w:r w:rsidR="00A360BC" w:rsidRPr="00C840A2">
        <w:rPr>
          <w:rStyle w:val="Strong"/>
          <w:sz w:val="20"/>
          <w:szCs w:val="20"/>
        </w:rPr>
        <w:t xml:space="preserve">1/9/2011 </w:t>
      </w:r>
    </w:p>
    <w:p w:rsidR="00C76B41" w:rsidRDefault="00A83796" w:rsidP="00C840A2">
      <w:pPr>
        <w:pStyle w:val="NoSpacing"/>
        <w:ind w:left="4320" w:firstLine="720"/>
      </w:pPr>
      <w:r>
        <w:rPr>
          <w:rStyle w:val="Strong"/>
        </w:rPr>
        <w:t xml:space="preserve"> </w:t>
      </w:r>
    </w:p>
    <w:p w:rsidR="00643D9A" w:rsidRDefault="00556D44" w:rsidP="00C840A2">
      <w:pPr>
        <w:pStyle w:val="NoSpacing"/>
        <w:numPr>
          <w:ilvl w:val="0"/>
          <w:numId w:val="1"/>
        </w:numPr>
      </w:pPr>
      <w:r>
        <w:t xml:space="preserve">Obtain </w:t>
      </w:r>
      <w:r w:rsidR="00B95851">
        <w:t>pick list</w:t>
      </w:r>
      <w:r>
        <w:t>, pull orders, stage/load orders, load  on trailers, validate orders</w:t>
      </w:r>
    </w:p>
    <w:p w:rsidR="00556D44" w:rsidRDefault="00556D44" w:rsidP="00C840A2">
      <w:pPr>
        <w:pStyle w:val="NoSpacing"/>
        <w:numPr>
          <w:ilvl w:val="0"/>
          <w:numId w:val="1"/>
        </w:numPr>
      </w:pPr>
      <w:r>
        <w:t>Print paperwork, ship trucks. Unload incoming product</w:t>
      </w:r>
      <w:r w:rsidR="00D772E0">
        <w:t>, Verify and receive in and put incoming product away. Material handled product for production lines.</w:t>
      </w:r>
    </w:p>
    <w:p w:rsidR="00D772E0" w:rsidRDefault="00D772E0" w:rsidP="00C840A2">
      <w:pPr>
        <w:pStyle w:val="NoSpacing"/>
        <w:numPr>
          <w:ilvl w:val="0"/>
          <w:numId w:val="1"/>
        </w:numPr>
      </w:pPr>
      <w:r>
        <w:t>Ran molding machines and ass</w:t>
      </w:r>
      <w:r w:rsidR="00337835">
        <w:t>embled mirrors and door handles.</w:t>
      </w:r>
      <w:r w:rsidR="007B0C5D">
        <w:t xml:space="preserve"> Operate forklift</w:t>
      </w:r>
    </w:p>
    <w:p w:rsidR="00643D9A" w:rsidRPr="00C840A2" w:rsidRDefault="00643D9A" w:rsidP="00C840A2">
      <w:pPr>
        <w:pStyle w:val="Heading1"/>
        <w:spacing w:line="240" w:lineRule="auto"/>
        <w:rPr>
          <w:sz w:val="26"/>
          <w:szCs w:val="26"/>
        </w:rPr>
      </w:pPr>
      <w:r w:rsidRPr="00C840A2">
        <w:rPr>
          <w:sz w:val="26"/>
          <w:szCs w:val="26"/>
        </w:rPr>
        <w:t>Skills</w:t>
      </w:r>
    </w:p>
    <w:p w:rsidR="00643D9A" w:rsidRDefault="00D772E0" w:rsidP="00C840A2">
      <w:pPr>
        <w:pStyle w:val="ListParagraph"/>
        <w:numPr>
          <w:ilvl w:val="0"/>
          <w:numId w:val="1"/>
        </w:numPr>
        <w:spacing w:line="240" w:lineRule="auto"/>
      </w:pPr>
      <w:r>
        <w:t xml:space="preserve">Baan, Excel, Word, </w:t>
      </w:r>
      <w:r w:rsidR="007D4B7A">
        <w:t>PeopleSoft.</w:t>
      </w:r>
    </w:p>
    <w:p w:rsidR="00AC1EBA" w:rsidRPr="00643D9A" w:rsidRDefault="003D4199" w:rsidP="00C840A2">
      <w:pPr>
        <w:pStyle w:val="ListParagraph"/>
        <w:numPr>
          <w:ilvl w:val="0"/>
          <w:numId w:val="1"/>
        </w:numPr>
        <w:spacing w:line="240" w:lineRule="auto"/>
      </w:pPr>
      <w:r>
        <w:t>Classes taken:</w:t>
      </w:r>
      <w:r w:rsidR="007D4B7A">
        <w:t xml:space="preserve"> Intro to Business, Small Business Management,</w:t>
      </w:r>
      <w:r w:rsidR="007B0C5D">
        <w:t xml:space="preserve"> </w:t>
      </w:r>
      <w:r w:rsidR="007D4B7A">
        <w:t>APIC</w:t>
      </w:r>
      <w:r w:rsidR="00CA3B0D">
        <w:t>S</w:t>
      </w:r>
    </w:p>
    <w:sectPr w:rsidR="00AC1EBA" w:rsidRPr="00643D9A" w:rsidSect="00FF71C9">
      <w:type w:val="continuous"/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C7A" w:rsidRDefault="00CD5C7A" w:rsidP="00C840A2">
      <w:pPr>
        <w:spacing w:after="0" w:line="240" w:lineRule="auto"/>
      </w:pPr>
      <w:r>
        <w:separator/>
      </w:r>
    </w:p>
  </w:endnote>
  <w:endnote w:type="continuationSeparator" w:id="0">
    <w:p w:rsidR="00CD5C7A" w:rsidRDefault="00CD5C7A" w:rsidP="00C8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C7A" w:rsidRDefault="00CD5C7A" w:rsidP="00C840A2">
      <w:pPr>
        <w:spacing w:after="0" w:line="240" w:lineRule="auto"/>
      </w:pPr>
      <w:r>
        <w:separator/>
      </w:r>
    </w:p>
  </w:footnote>
  <w:footnote w:type="continuationSeparator" w:id="0">
    <w:p w:rsidR="00CD5C7A" w:rsidRDefault="00CD5C7A" w:rsidP="00C84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113EA"/>
    <w:multiLevelType w:val="hybridMultilevel"/>
    <w:tmpl w:val="4D3A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20F46"/>
    <w:multiLevelType w:val="hybridMultilevel"/>
    <w:tmpl w:val="5BE61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B074F"/>
    <w:multiLevelType w:val="hybridMultilevel"/>
    <w:tmpl w:val="40DED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84B33"/>
    <w:multiLevelType w:val="hybridMultilevel"/>
    <w:tmpl w:val="DD1E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960"/>
    <w:multiLevelType w:val="hybridMultilevel"/>
    <w:tmpl w:val="719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00"/>
    <w:rsid w:val="00027641"/>
    <w:rsid w:val="000358E1"/>
    <w:rsid w:val="00040A84"/>
    <w:rsid w:val="000468AF"/>
    <w:rsid w:val="000B608B"/>
    <w:rsid w:val="000D5DA4"/>
    <w:rsid w:val="000F3B02"/>
    <w:rsid w:val="001104DF"/>
    <w:rsid w:val="001A323E"/>
    <w:rsid w:val="00293274"/>
    <w:rsid w:val="00337835"/>
    <w:rsid w:val="00351122"/>
    <w:rsid w:val="00360E6A"/>
    <w:rsid w:val="003D4199"/>
    <w:rsid w:val="00411044"/>
    <w:rsid w:val="00482A6F"/>
    <w:rsid w:val="00550D61"/>
    <w:rsid w:val="00556D44"/>
    <w:rsid w:val="005976C8"/>
    <w:rsid w:val="00643D9A"/>
    <w:rsid w:val="00665CE2"/>
    <w:rsid w:val="00681322"/>
    <w:rsid w:val="006E16A4"/>
    <w:rsid w:val="006E3303"/>
    <w:rsid w:val="006F0446"/>
    <w:rsid w:val="00740DB2"/>
    <w:rsid w:val="007B0C5D"/>
    <w:rsid w:val="007D4B7A"/>
    <w:rsid w:val="00867B11"/>
    <w:rsid w:val="008A749A"/>
    <w:rsid w:val="009643FE"/>
    <w:rsid w:val="00A360BC"/>
    <w:rsid w:val="00A83796"/>
    <w:rsid w:val="00A86492"/>
    <w:rsid w:val="00AC1EBA"/>
    <w:rsid w:val="00B151F4"/>
    <w:rsid w:val="00B3231E"/>
    <w:rsid w:val="00B95851"/>
    <w:rsid w:val="00BA2108"/>
    <w:rsid w:val="00BB0B73"/>
    <w:rsid w:val="00C76B41"/>
    <w:rsid w:val="00C840A2"/>
    <w:rsid w:val="00CA36F2"/>
    <w:rsid w:val="00CA3B0D"/>
    <w:rsid w:val="00CD5C7A"/>
    <w:rsid w:val="00CF3B98"/>
    <w:rsid w:val="00D772E0"/>
    <w:rsid w:val="00DE1C01"/>
    <w:rsid w:val="00E547EA"/>
    <w:rsid w:val="00E70DEA"/>
    <w:rsid w:val="00EE3ADB"/>
    <w:rsid w:val="00EE4349"/>
    <w:rsid w:val="00FE3600"/>
    <w:rsid w:val="00FF249A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66A54F-610F-4787-A299-0576CEA7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1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249A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249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04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04DF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BA210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51122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43D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C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4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0A2"/>
  </w:style>
  <w:style w:type="paragraph" w:styleId="Footer">
    <w:name w:val="footer"/>
    <w:basedOn w:val="Normal"/>
    <w:link w:val="FooterChar"/>
    <w:uiPriority w:val="99"/>
    <w:unhideWhenUsed/>
    <w:rsid w:val="00C84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d\AppData\Roaming\Microsoft\Templates\resume2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79D65-0956-46F0-B4EB-4C3B4FA08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AC2E90-8EDB-4FE9-841B-6DB09563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resume2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</dc:creator>
  <cp:lastModifiedBy>Ron</cp:lastModifiedBy>
  <cp:revision>2</cp:revision>
  <cp:lastPrinted>2012-11-08T15:07:00Z</cp:lastPrinted>
  <dcterms:created xsi:type="dcterms:W3CDTF">2014-05-12T20:38:00Z</dcterms:created>
  <dcterms:modified xsi:type="dcterms:W3CDTF">2014-05-12T20:38:00Z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TC300019539990</vt:lpwstr>
  </property>
</Properties>
</file>