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F1" w:rsidRDefault="00E64DF1">
      <w:pPr>
        <w:keepNext/>
        <w:rPr>
          <w:b/>
          <w:bCs/>
          <w:sz w:val="28"/>
          <w:szCs w:val="28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 xml:space="preserve">Dalvin Thompson                       </w:t>
      </w:r>
      <w:r>
        <w:rPr>
          <w:b/>
          <w:bCs/>
          <w:i/>
          <w:iCs/>
          <w:sz w:val="28"/>
          <w:szCs w:val="28"/>
        </w:rPr>
        <w:t xml:space="preserve">1520 Grape St. #14, Denver, </w:t>
      </w:r>
      <w:r>
        <w:rPr>
          <w:b/>
          <w:bCs/>
          <w:i/>
          <w:iCs/>
          <w:sz w:val="24"/>
          <w:szCs w:val="24"/>
        </w:rPr>
        <w:t xml:space="preserve">CO 80220 </w:t>
      </w:r>
    </w:p>
    <w:p w:rsidR="00E64DF1" w:rsidRDefault="00E64DF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(217)828-0967                                                                            </w:t>
      </w:r>
      <w:hyperlink r:id="rId6" w:history="1">
        <w:r>
          <w:rPr>
            <w:b/>
            <w:bCs/>
            <w:i/>
            <w:iCs/>
            <w:color w:val="0000FF"/>
            <w:sz w:val="24"/>
            <w:szCs w:val="24"/>
            <w:u w:val="single"/>
          </w:rPr>
          <w:t>t_dalvin@yahoo.com</w:t>
        </w:r>
      </w:hyperlink>
      <w:r>
        <w:rPr>
          <w:sz w:val="24"/>
          <w:szCs w:val="24"/>
          <w:u w:val="single"/>
        </w:rPr>
        <w:t xml:space="preserve"> </w:t>
      </w:r>
    </w:p>
    <w:p w:rsidR="00E64DF1" w:rsidRDefault="00E64DF1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OBJECTIVE: </w:t>
      </w:r>
      <w:r>
        <w:rPr>
          <w:i/>
          <w:iCs/>
          <w:sz w:val="24"/>
          <w:szCs w:val="24"/>
        </w:rPr>
        <w:t>To acquire a position where I can use my skills and experience while striving for advancement opportunities.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SKILLS: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Package Handling             Merchandising         Customer Service        Maintenance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Microsoft Suite                      Excel                       Power Point         Typing:45WPM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EXPERIENCE: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Piper Glen Golf Club                    </w:t>
      </w:r>
      <w:r>
        <w:rPr>
          <w:i/>
          <w:iCs/>
          <w:sz w:val="24"/>
          <w:szCs w:val="24"/>
        </w:rPr>
        <w:t>Springfield, IL                  March 2010-Sept 2010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Cart Boy:</w:t>
      </w:r>
      <w:r>
        <w:rPr>
          <w:i/>
          <w:iCs/>
          <w:sz w:val="24"/>
          <w:szCs w:val="24"/>
        </w:rPr>
        <w:t xml:space="preserve"> Maintenance on course and club house, pick range, refill sand traps, customer service.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United Parcel Service (U.S.)       </w:t>
      </w:r>
      <w:r>
        <w:rPr>
          <w:i/>
          <w:iCs/>
          <w:sz w:val="24"/>
          <w:szCs w:val="24"/>
        </w:rPr>
        <w:t>Springfield, IL                   May 2010- August 2010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Package Handler:</w:t>
      </w:r>
      <w:r>
        <w:rPr>
          <w:i/>
          <w:iCs/>
          <w:sz w:val="24"/>
          <w:szCs w:val="24"/>
        </w:rPr>
        <w:t xml:space="preserve"> Load vans, unloaded trailers, split boxes, rewrap packages, driver helper.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FedEx Ground                           </w:t>
      </w:r>
      <w:r>
        <w:rPr>
          <w:i/>
          <w:iCs/>
          <w:sz w:val="24"/>
          <w:szCs w:val="24"/>
        </w:rPr>
        <w:t>Springfield, IL                    March 2011- July 2011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Package Handler:</w:t>
      </w:r>
      <w:r>
        <w:rPr>
          <w:i/>
          <w:iCs/>
          <w:sz w:val="24"/>
          <w:szCs w:val="24"/>
        </w:rPr>
        <w:t xml:space="preserve"> Loaded trailers, split boxes, trained loaders, and checked safety belts.</w:t>
      </w:r>
    </w:p>
    <w:p w:rsidR="00E64DF1" w:rsidRDefault="00E64D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Pepsi Bottling Group               </w:t>
      </w:r>
      <w:r>
        <w:rPr>
          <w:i/>
          <w:iCs/>
          <w:sz w:val="24"/>
          <w:szCs w:val="24"/>
        </w:rPr>
        <w:t>Springfield, IL                   June 2011- December 2011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Merchandiser:</w:t>
      </w:r>
      <w:r>
        <w:rPr>
          <w:i/>
          <w:iCs/>
          <w:sz w:val="24"/>
          <w:szCs w:val="24"/>
        </w:rPr>
        <w:t xml:space="preserve"> Stocked and restocked product, built displays, rotated product, organized product in stock room, customer service, and authorized equipment operator.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24-7Intouch                          </w:t>
      </w:r>
      <w:r>
        <w:rPr>
          <w:sz w:val="24"/>
          <w:szCs w:val="24"/>
        </w:rPr>
        <w:t>Greenwood Village, Co         January 2012- Present</w:t>
      </w:r>
    </w:p>
    <w:p w:rsidR="00E64DF1" w:rsidRDefault="00E64DF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Customer Service Representative:</w:t>
      </w:r>
      <w:r>
        <w:rPr>
          <w:i/>
          <w:iCs/>
          <w:sz w:val="24"/>
          <w:szCs w:val="24"/>
        </w:rPr>
        <w:t xml:space="preserve"> Track DVDs and shipping, troubleshoot technical issues with devices and software, record feedback, and marketing.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EDUCATION: </w:t>
      </w: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Metropolitan State College of Denver    Denver, CO         Major: Psychology (Enrolled)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Lincoln Land Community College     Springfield, IL        Major: Business Administration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Glenwood High School                     Chatham, IL                  High School Diploma</w:t>
      </w:r>
      <w:r>
        <w:rPr>
          <w:sz w:val="24"/>
          <w:szCs w:val="24"/>
        </w:rPr>
        <w:t xml:space="preserve"> </w:t>
      </w:r>
    </w:p>
    <w:p w:rsidR="00E64DF1" w:rsidRDefault="00E64DF1">
      <w:pPr>
        <w:rPr>
          <w:sz w:val="24"/>
          <w:szCs w:val="24"/>
        </w:rPr>
      </w:pPr>
    </w:p>
    <w:p w:rsidR="00E64DF1" w:rsidRDefault="00E64DF1">
      <w:pPr>
        <w:rPr>
          <w:sz w:val="24"/>
          <w:szCs w:val="24"/>
        </w:rPr>
      </w:pPr>
      <w:r>
        <w:rPr>
          <w:i/>
          <w:iCs/>
          <w:sz w:val="24"/>
          <w:szCs w:val="24"/>
        </w:rPr>
        <w:t>References upon request</w:t>
      </w:r>
    </w:p>
    <w:sectPr w:rsidR="00E64DF1" w:rsidSect="00E64DF1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F1" w:rsidRDefault="00E64DF1" w:rsidP="00E64DF1">
      <w:r>
        <w:separator/>
      </w:r>
    </w:p>
  </w:endnote>
  <w:endnote w:type="continuationSeparator" w:id="0">
    <w:p w:rsidR="00E64DF1" w:rsidRDefault="00E64DF1" w:rsidP="00E6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F1" w:rsidRDefault="00E64DF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F1" w:rsidRDefault="00E64DF1" w:rsidP="00E64DF1">
      <w:r>
        <w:separator/>
      </w:r>
    </w:p>
  </w:footnote>
  <w:footnote w:type="continuationSeparator" w:id="0">
    <w:p w:rsidR="00E64DF1" w:rsidRDefault="00E64DF1" w:rsidP="00E64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F1" w:rsidRDefault="00E64DF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64DF1"/>
    <w:rsid w:val="00E6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_dalvin@yaho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