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sdt><w:sdtPr><w:alias w:val="Street Address"/><w:tag w:val="Street Address"/><w:id w:val="1415969137"/><w:placeholder><w:docPart w:val="071DF2EE1B324358BD8DFF70B68E4385"/></w:placeholder><w:dataBinding w:prefixMappings="xmlns:ns0='http://schemas.microsoft.com/office/2006/coverPageProps' " w:xpath="/ns0:CoverPageProperties[1]/ns0:CompanyAddress[1]" w:storeItemID="{55AF091B-3C7A-41E3-B477-F2FDAA23CFDA}"/><w:text w:multiLine="1"/></w:sdtPr><w:sdtContent></w:sdtContent></w:sdt><w:p><w:pPr><w:pStyle w:val="ContactInfo"/></w:pPr><w:sdt><w:sdtPr><w:alias w:val="Street Address"/><w:tag w:val="Street Address"/><w:id w:val="1415969137"/><w:placeholder><w:docPart w:val="071DF2EE1B324358BD8DFF70B68E4385"/></w:placeholder><w:dataBinding w:prefixMappings="xmlns:ns0='http://schemas.microsoft.com/office/2006/coverPageProps' " w:xpath="/ns0:CoverPageProperties[1]/ns0:CompanyAddress[1]" w:storeItemID="{55AF091B-3C7A-41E3-B477-F2FDAA23CFDA}"/><w:text w:multiLine="1"/></w:sdtPr><w:sdtContent></w:sdtContent></w:sdt></w:p><w:sdt><w:sdtPr><w:alias w:val="Category"/><w:tag w:val=""/><w:id w:val="1543715586"/><w:placeholder><w:docPart w:val="D73DD299F800402B862898D51FF70D55"/></w:placeholder><w:dataBinding w:prefixMappings="xmlns:ns0='http://purl.org/dc/elements/1.1/' xmlns:ns1='http://schemas.openxmlformats.org/package/2006/metadata/core-properties' " w:xpath="/ns1:coreProperties[1]/ns1:category[1]" w:storeItemID="{6C3C8BC8-F283-45AE-878A-BAB7291924A1}"/><w:text/></w:sdtPr><w:sdtContent><w:p><w:pPr><w:pStyle w:val="ContactInfo"/></w:pPr><w:r><w:t>Aurora</w:t></w:r><w:r><w:t>,CO</w:t></w:r><w:r><w:t xml:space="preserve"> 80011</w:t></w:r></w:p></w:sdtContent></w:sdt><w:sdt><w:sdtPr><w:alias w:val="Telephone"/><w:tag w:val="Telephone"/><w:id w:val="599758962"/><w:placeholder><w:docPart w:val="AEA64300FC8244EC8901CC68A26119F2"/></w:placeholder><w:dataBinding w:prefixMappings="xmlns:ns0='http://schemas.microsoft.com/office/2006/coverPageProps' " w:xpath="/ns0:CoverPageProperties[1]/ns0:CompanyPhone[1]" w:storeItemID="{55AF091B-3C7A-41E3-B477-F2FDAA23CFDA}"/><w:text/></w:sdtPr><w:sdtContent></w:sdtContent></w:sdt><w:p><w:pPr><w:pStyle w:val="ContactInfo"/></w:pPr><w:sdt><w:sdtPr><w:alias w:val="Telephone"/><w:tag w:val="Telephone"/><w:id w:val="599758962"/><w:placeholder><w:docPart w:val="AEA64300FC8244EC8901CC68A26119F2"/></w:placeholder><w:dataBinding w:prefixMappings="xmlns:ns0='http://schemas.microsoft.com/office/2006/coverPageProps' " w:xpath="/ns0:CoverPageProperties[1]/ns0:CompanyPhone[1]" w:storeItemID="{55AF091B-3C7A-41E3-B477-F2FDAA23CFDA}"/><w:text/></w:sdtPr><w:sdtContent></w:sdtContent></w:sdt></w:p><w:sdt><w:sdtPr><w:rPr><w:rStyle w:val="Emphasis"/></w:rPr><w:alias w:val="Email"/><w:tag w:val=""/><w:id w:val="1889536063"/><w:placeholder><w:docPart w:val="CCE569580501458F84C3B844CDC6784A"/></w:placeholder><w:dataBinding w:prefixMappings="xmlns:ns0='http://schemas.microsoft.com/office/2006/coverPageProps' " w:xpath="/ns0:CoverPageProperties[1]/ns0:CompanyEmail[1]" w:storeItemID="{55AF091B-3C7A-41E3-B477-F2FDAA23CFDA}"/><w:text/></w:sdtPr><w:sdtContent><w:p><w:pPr><w:pStyle w:val="ContactInfo"/><w:rPr><w:rStyle w:val="Emphasis"/></w:rPr></w:pPr><w:r><w:rPr><w:rStyle w:val="Emphasis"/></w:rPr><w:t>Michelle_T89@hotmail.com</w:t></w:r></w:p></w:sdtContent></w:sdt><w:sdt><w:sdtPr><w:alias w:val="Your Name"/><w:tag w:val=""/><w:id w:val="1197042864"/><w:placeholder><w:docPart w:val="A86E5062B8374BBF926B456406712924"/></w:placeholder><w:dataBinding w:prefixMappings="xmlns:ns0='http://purl.org/dc/elements/1.1/' xmlns:ns1='http://schemas.openxmlformats.org/package/2006/metadata/core-properties' " w:xpath="/ns1:coreProperties[1]/ns0:creator[1]" w:storeItemID="{6C3C8BC8-F283-45AE-878A-BAB7291924A1}"/><w:text/></w:sdtPr><w:sdtContent></w:sdtContent></w:sdt><w:p><w:pPr><w:pStyle w:val="Name"/></w:pPr><w:sdt><w:sdtPr><w:alias w:val="Your Name"/><w:tag w:val=""/><w:id w:val="1197042864"/><w:placeholder><w:docPart w:val="A86E5062B8374BBF926B456406712924"/></w:placeholder><w:dataBinding w:prefixMappings="xmlns:ns0='http://purl.org/dc/elements/1.1/' xmlns:ns1='http://schemas.openxmlformats.org/package/2006/metadata/core-properties' " w:xpath="/ns1:coreProperties[1]/ns0:creator[1]" w:storeItemID="{6C3C8BC8-F283-45AE-878A-BAB7291924A1}"/><w:text/></w:sdtPr><w:sdtContent></w:sdtContent></w:sdt></w:p><w:tbl><w:tblPr><w:tblStyle w:val="ResumeTable"/><w:tblW w:w="5000" w:type="pct"/></w:tblPr><w:tblGrid><w:gridCol w:w="1915"/><w:gridCol w:w="364"/><w:gridCol w:w="7801"/></w:tblGrid><w:tr><w:trPr><w:trHeight w:val="894"/></w:trPr><w:tc><w:tcPr><w:tcW w:w="1915" w:type="dxa"/><w:tcBorders></w:tcBorders><w:vAlign w:val="top"/></w:tcPr><w:p><w:pPr><w:pStyle w:val="Heading1"/></w:pPr><w:r><w:t>Objective</w:t></w:r></w:p></w:tc><w:tc><w:tcPr><w:tcW w:w="364" w:type="dxa"/><w:tcBorders></w:tcBorders><w:vAlign w:val="top"/></w:tcPr><w:p><w:r><w:t xml:space="preserve"> </w:t></w:r></w:p></w:tc><w:tc><w:tcPr><w:tcW w:w="7801" w:type="dxa"/><w:tcBorders></w:tcBorders><w:vAlign w:val="top"/></w:tcPr><w:p><w:pPr><w:pStyle w:val="ResumeText"/></w:pPr><w:r><w:rPr><w:sz w:val="18.0"/><w:rFonts w:ascii="Arial"/><w:color w:val="373B35"/><w:shd w:val="clear" w:color="auto" w:fill="ECE9DA"/></w:rPr><w:t>To secure a responsible career opportunity, where I can fully utilize my experience, customer service and management skills, while making a significant contributi</w:t></w:r><w:r><w:rPr><w:sz w:val="18.0"/><w:rFonts w:ascii="Arial"/><w:color w:val="373B35"/><w:shd w:val="clear" w:color="auto" w:fill="ECE9DA"/></w:rPr><w:t xml:space="preserve">on to the success of my employer. </w:t></w:r></w:p></w:tc></w:tr><w:tr><w:trPr><w:trHeight w:val="1622"/></w:trPr><w:tc><w:tcPr><w:tcW w:w="1915" w:type="dxa"/><w:tcBorders></w:tcBorders><w:vAlign w:val="top"/></w:tcPr><w:p><w:pPr><w:pStyle w:val="Heading1"/></w:pPr><w:r><w:t>Skills &amp; Abilities</w:t></w:r></w:p></w:tc><w:tc><w:tcPr><w:tcW w:w="364" w:type="dxa"/><w:tcBorders></w:tcBorders><w:vAlign w:val="top"/></w:tcPr><w:p></w:p><w:p></w:p><w:p></w:p></w:tc><w:tc><w:tcPr><w:tcW w:w="7801" w:type="dxa"/><w:tcBorders></w:tcBorders><w:vAlign w:val="top"/></w:tcPr><w:p><w:pPr><w:pStyle w:val="ResumeText"/><w:rPr><w:color w:val="444444"/><w:shd w:val="clear" w:color="auto" w:fill="FFFFFF"/></w:rPr></w:pPr><w:r><w:rPr><w:color w:val="444444"/><w:shd w:val="clear" w:color="auto" w:fill="FFFFFF"/></w:rPr><w:t>• Demonstrated ability to resolve conflicts among personnel</w:t></w:r></w:p><w:p><w:pPr><w:pStyle w:val="ResumeText"/><w:rPr><w:color w:val="444444"/><w:shd w:val="clear" w:color="auto" w:fill="FFFFFF"/></w:rPr></w:pPr><w:r><w:rPr><w:color w:val="444444"/><w:shd w:val="clear" w:color="auto" w:fill="FFFFFF"/></w:rPr><w:t>•</w:t></w:r><w:r><w:rPr><w:rStyle w:val="apple-converted-space"/><w:color w:val="444444"/><w:shd w:val="clear" w:color="auto" w:fill="FFFFFF"/></w:rPr><w:t> </w:t></w:r><w:r><w:rPr><w:color w:val="444444"/><w:shd w:val="clear" w:color="auto" w:fill="FFFFFF"/></w:rPr><w:t>Hands on experience in training sales people and monitoring inventory</w:t></w:r></w:p><w:p><w:pPr><w:pStyle w:val="ResumeText"/><w:rPr><w:color w:val="444444"/><w:shd w:val="clear" w:color="auto" w:fill="FFFFFF"/></w:rPr></w:pPr><w:r><w:rPr><w:color w:val="444444"/><w:shd w:val="clear" w:color="auto" w:fill="FFFFFF"/></w:rPr><w:t>• Exceptional computer skills including MS</w:t></w:r><w:r><w:rPr><w:color w:val="444444"/><w:shd w:val="clear" w:color="auto" w:fill="FFFFFF"/></w:rPr><w:t xml:space="preserve"> Office,</w:t></w:r><w:r><w:rPr><w:color w:val="444444"/><w:shd w:val="clear" w:color="auto" w:fill="FFFFFF"/></w:rPr><w:t xml:space="preserve"> Word, Excel, and </w:t></w:r><w:r><w:rPr><w:color w:val="444444"/><w:shd w:val="clear" w:color="auto" w:fill="FFFFFF"/></w:rPr><w:t xml:space="preserve">    </w:t></w:r><w:r><w:rPr><w:color w:val="444444"/><w:shd w:val="clear" w:color="auto" w:fill="FFFFFF"/></w:rPr><w:t>PowerPoint</w:t></w:r></w:p><w:p><w:pPr><w:pStyle w:val="ResumeText"/><w:rPr><w:color w:val="444444"/><w:shd w:val="clear" w:color="auto" w:fill="FFFFFF"/></w:rPr></w:pPr><w:r><w:rPr><w:color w:val="444444"/><w:shd w:val="clear" w:color="auto" w:fill="FFFFFF"/></w:rPr><w:t xml:space="preserve">• Customer Service excellence </w:t></w:r></w:p><w:p><w:pPr><w:pStyle w:val="ResumeText"/><w:rPr><w:color w:val="444444"/><w:shd w:val="clear" w:color="auto" w:fill="FFFFFF"/></w:rPr></w:pPr><w:r><w:rPr><w:color w:val="444444"/><w:shd w:val="clear" w:color="auto" w:fill="FFFFFF"/></w:rPr><w:t>•</w:t></w:r><w:r><w:rPr><w:color w:val="444444"/><w:shd w:val="clear" w:color="auto" w:fill="FFFFFF"/></w:rPr><w:t xml:space="preserve"> Excellent interpersonal</w:t></w:r><w:r><w:rPr><w:color w:val="444444"/><w:shd w:val="clear" w:color="auto" w:fill="FFFFFF"/></w:rPr><w:t>, organizational,</w:t></w:r><w:r><w:rPr><w:color w:val="444444"/><w:shd w:val="clear" w:color="auto" w:fill="FFFFFF"/></w:rPr><w:t xml:space="preserve"> and communication skills</w:t></w:r></w:p></w:tc></w:tr><w:tr><w:trPr><w:trHeight w:val="6276"/></w:trPr><w:tc><w:tcPr><w:tcW w:w="1915" w:type="dxa"/><w:tcBorders><w:right w:val="single" w:sz="4" w:space="0" w:color="7e97ad"/></w:tcBorders><w:vAlign w:val="top"/></w:tcPr><w:p><w:pPr><w:pStyle w:val="Heading1"/><w:jc w:val="center"/></w:pPr><w:r><w:t>Experience</w:t></w:r></w:p></w:tc><w:tc><w:tcPr><w:tcW w:w="364" w:type="dxa"/><w:tcBorders><w:left w:val="single" w:sz="4" w:space="0" w:color="7e97ad"/></w:tcBorders><w:vAlign w:val="top"/></w:tcPr><w:p></w:p></w:tc><w:tc><w:tcPr><w:tcW w:w="7801" w:type="dxa"/><w:tcBorders></w:tcBorders><w:vAlign w:val="top"/></w:tcPr><w:sdt><w:sdtPr><w:rPr><w:rFonts w:asciiTheme="minorHAnsi" w:eastAsiaTheme="minorEastAsia" w:hAnsiTheme="minorHAnsi" w:cstheme="minorBidi"/><w:b w:val="0"/><w:bCs w:val="0"/><w:caps w:val="0"/><w:color w:val="595959" w:themeColor="text1" w:themeTint="A6"/><w14:ligatures w14:val="none"/></w:rPr><w:id w:val="1436861535"/><w15:color w:val="C0C0C0"/><w15:repeatingSection/></w:sdtPr><w:sdtContent><w:sdt><w:sdtPr><w:rPr><w:rFonts w:asciiTheme="minorHAnsi" w:eastAsiaTheme="minorEastAsia" w:hAnsiTheme="minorHAnsi" w:cstheme="minorBidi"/><w:b w:val="0"/><w:bCs w:val="0"/><w:caps w:val="0"/><w:color w:val="595959" w:themeColor="text1" w:themeTint="A6"/><w14:ligatures w14:val="none"/></w:rPr><w:id w:val="221802691"/><w:placeholder><w:docPart w:val="27B1273EA3684680B9FB172C0A97FEA2"/></w:placeholder><w15:color w:val="C0C0C0"/><w15:repeatingSectionItem/></w:sdtPr><w:sdtContent><w:p><w:pPr><w:pStyle w:val="Heading2"/></w:pPr><w:r><w:t>cURBSIDE hOSPITALITY</w:t></w:r><w:r><w:t>, Falll RIver, MA</w:t></w:r><w:r><w:t xml:space="preserve"> </w:t></w:r><w:r><w:t xml:space="preserve">                                                                </w:t></w:r><w:r><w:rPr><w:b w:val="0"/></w:rPr><w:t>2009-2012</w:t></w:r></w:p><w:p><w:pPr><w:rPr><w:i w:val="1"/></w:rPr></w:pPr><w:r><w:rPr><w:i w:val="1"/></w:rPr><w:t xml:space="preserve">Valet Attendant </w:t></w:r><w:r><w:rPr><w:i w:val="1"/></w:rPr><w:t xml:space="preserve">                                                                                                                            </w:t></w:r></w:p><w:p><w:pPr><w:rPr><w:color w:val="444444"/><w:shd w:val="clear" w:color="auto" w:fill="FFFFFF"/></w:rPr></w:pPr><w:r><w:rPr><w:color w:val="444444"/><w:shd w:val="clear" w:color="auto" w:fill="FFFFFF"/></w:rPr><w:t>• Highly skilled in retrieving and parking vehicles courteously, timely and carefully</w:t></w:r></w:p><w:p><w:pPr><w:rPr><w:color w:val="444444"/><w:shd w:val="clear" w:color="auto" w:fill="FFFFFF"/></w:rPr></w:pPr><w:r><w:rPr><w:color w:val="444444"/><w:shd w:val="clear" w:color="auto" w:fill="FFFFFF"/></w:rPr><w:t>• Able to serve guests in friendly manner to ensure affirmative guest experience</w:t></w:r></w:p><w:p><w:pPr><w:rPr><w:color w:val="444444"/><w:shd w:val="clear" w:color="auto" w:fill="FFFFFF"/></w:rPr></w:pPr><w:r><w:rPr><w:color w:val="444444"/><w:shd w:val="clear" w:color="auto" w:fill="FFFFFF"/></w:rPr><w:t xml:space="preserve">• </w:t></w:r><w:r><w:rPr><w:color w:val="444444"/><w:shd w:val="clear" w:color="auto" w:fill="FFFFFF"/></w:rPr><w:t>Respond to all guest and visitor inquiries and resolve complaints accordingly</w:t></w:r></w:p><w:p><w:pPr><w:rPr><w:color w:val="333333"/></w:rPr></w:pPr><w:r><w:rPr><w:color w:val="444444"/><w:shd w:val="clear" w:color="auto" w:fill="FFFFFF"/></w:rPr><w:t>•</w:t></w:r><w:r><w:rPr><w:color w:val="333333"/></w:rPr><w:t xml:space="preserve"> Demonstrate corporate cultures, values, visions and goals </w:t></w:r></w:p><w:p><w:pPr><w:rPr><w:color w:val="444444"/><w:shd w:val="clear" w:color="auto" w:fill="FFFFFF"/></w:rPr></w:pPr></w:p></w:sdtContent></w:sdt><w:sdt><w:sdtPr><w:rPr><w:rFonts w:asciiTheme="minorHAnsi" w:eastAsiaTheme="minorEastAsia" w:hAnsiTheme="minorHAnsi" w:cstheme="minorBidi"/><w:b w:val="0"/><w:bCs w:val="0"/><w:caps w:val="0"/><w:color w:val="595959" w:themeColor="text1" w:themeTint="A6"/><w14:ligatures w14:val="none"/></w:rPr><w:id w:val="68699791"/><w:placeholder><w:docPart w:val="27B1273EA3684680B9FB172C0A97FEA2"/></w:placeholder><w15:color w:val="C0C0C0"/><w15:repeatingSectionItem/></w:sdtPr><w:sdtContent><w:p><w:pPr><w:pStyle w:val="Heading2"/></w:pPr><w:r><w:t>Fashion Bug</w:t></w:r><w:r><w:t xml:space="preserve">, AURORA, CO                                                                                                </w:t></w:r><w:r><w:t xml:space="preserve"> </w:t></w:r><w:r><w:rPr><w:b w:val="0"/></w:rPr><w:t>2006-2009</w:t></w:r></w:p><w:p><w:pPr><w:pStyle w:val="Heading2"/><w:rPr><w:b w:val="0"/><w:i w:val="1"/><w:color w:val="595959"/></w:rPr></w:pPr><w:r><w:rPr><w:b w:val="0"/><w:i w:val="1"/><w:color w:val="595959"/></w:rPr><w:t>Assistant Manager</w:t></w:r></w:p><w:p><w:pPr><w:rPr><w:color w:val="333333"/></w:rPr></w:pPr><w:r><w:rPr><w:color w:val="333333"/></w:rPr><w:t>·</w:t></w:r><w:r><w:rPr><w:rStyle w:val="apple-converted-space"/><w:color w:val="333333"/></w:rPr><w:t> </w:t></w:r><w:r><w:rPr><w:color w:val="333333"/></w:rPr><w:t>Handle all merchandising, inventory control, ordering, cash control, and maintenance</w:t></w:r></w:p><w:p><w:pPr><w:rPr><w:color w:val="333333"/></w:rPr></w:pPr><w:r><w:rPr><w:color w:val="333333"/></w:rPr><w:t>· </w:t></w:r><w:r><w:rPr><w:color w:val="333333"/></w:rPr><w:t>Direct sales floor activities, assist customers and address customer concerns</w:t></w:r></w:p><w:p><w:pPr><w:rPr><w:color w:val="333333"/></w:rPr></w:pPr><w:r><w:rPr><w:color w:val="333333"/></w:rPr><w:t xml:space="preserve">· </w:t></w:r><w:r><w:rPr><w:color w:val="333333"/><w:shd w:val="clear" w:color="auto" w:fill="FFFFFF"/></w:rPr><w:t xml:space="preserve">Manage payroll, scheduling, reports, and email </w:t></w:r></w:p><w:p><w:pPr><w:rPr><w:color w:val="333333"/></w:rPr></w:pPr><w:r><w:rPr><w:color w:val="333333"/></w:rPr><w:t xml:space="preserve">· </w:t></w:r><w:r><w:rPr><w:color w:val="333333"/></w:rPr><w:t>Recruiting, training, appraising and supervising staff</w:t></w:r></w:p><w:p><w:pPr><w:rPr><w:color w:val="333333"/></w:rPr></w:pPr><w:r><w:rPr><w:color w:val="333333"/></w:rPr><w:t xml:space="preserve">· </w:t></w:r><w:r><w:rPr><w:color w:val="333333"/></w:rPr><w:t xml:space="preserve">Ensured proper handling of daily receipts, balanced registers and bank accounts, prepared and made deposits. </w:t></w:r><w:r><w:rPr><w:color w:val="333333"/></w:rPr><w:t xml:space="preserve"> </w:t></w:r></w:p><w:p></w:p></w:sdtContent></w:sdt></w:sdtContent></w:sdt></w:tc></w:tr><w:tr><w:trPr><w:trHeight w:val="828"/></w:trPr><w:tc><w:tcPr><w:tcW w:w="1915" w:type="dxa"/><w:tcBorders></w:tcBorders><w:vAlign w:val="top"/></w:tcPr><w:p><w:pPr><w:pStyle w:val="Heading1"/></w:pPr><w:r><w:t>Education</w:t></w:r></w:p></w:tc><w:tc><w:tcPr><w:tcW w:w="364" w:type="dxa"/><w:tcBorders></w:tcBorders><w:vAlign w:val="top"/></w:tcPr><w:p></w:p></w:tc><w:tc><w:tcPr><w:tcW w:w="7801" w:type="dxa"/><w:tcBorders></w:tcBorders><w:vAlign w:val="top"/></w:tcPr><w:sdt><w:sdtPr><w:rPr><w:rFonts w:asciiTheme="minorHAnsi" w:eastAsiaTheme="minorEastAsia" w:hAnsiTheme="minorHAnsi" w:cstheme="minorBidi"/><w:b w:val="0"/><w:bCs w:val="0"/><w:caps w:val="0"/><w:color w:val="595959" w:themeColor="text1" w:themeTint="A6"/><w14:ligatures w14:val="none"/></w:rPr><w:id w:val="-691765356"/><w15:repeatingSection/></w:sdtPr><w:sdtContent><w:sdt><w:sdtPr><w:rPr><w:rFonts w:asciiTheme="minorHAnsi" w:eastAsiaTheme="minorEastAsia" w:hAnsiTheme="minorHAnsi" w:cstheme="minorBidi"/><w:b w:val="0"/><w:bCs w:val="0"/><w:caps w:val="0"/><w:color w:val="595959" w:themeColor="text1" w:themeTint="A6"/><w14:ligatures w14:val="none"/></w:rPr><w:id w:val="-1126388115"/><w:placeholder><w:docPart w:val="27B1273EA3684680B9FB172C0A97FEA2"/></w:placeholder><w15:repeatingSectionItem/></w:sdtPr><w:sdtContent><w:p><w:pPr><w:pStyle w:val="Heading2"/><w:rPr><w:b w:val="0"/><w:sz w:val="18.0"/></w:rPr></w:pPr><w:r><w:rPr><w:b w:val="0"/><w:sz w:val="18.0"/></w:rPr><w:t>aTTENDED BRISTOL COMMUNITY COLLEGE, fALL riVER, mA 2011-2012</w:t></w:r></w:p><w:p></w:p></w:sdtContent></w:sdt></w:sdtContent></w:sdt></w:tc></w:tr></w:tbl><w:p></w:p><w:sectPr><w:footerReference w:type="default" r:id="rId9"/><w:pgSz w:w="12240" w:h="15840" w:code="1" w:orient="portrait"/><w:pgMar w:bottom="1080" w:top="1080" w:right="1080" w:left="1080" w:header="720" w:footer="720" w:gutter="0"/><w:type w:val="nextPage"/><w:titlePg/></w:sectPr></w:body>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EC9" w:rsidRDefault="00F30EC9">
      <w:pPr>
        <w:spacing w:before="0" w:after="0" w:line="240" w:lineRule="auto"/>
      </w:pPr>
      <w:r>
        <w:separator/>
      </w:r>
    </w:p>
  </w:endnote>
  <w:endnote w:type="continuationSeparator" w:id="0">
    <w:p w:rsidR="00F30EC9" w:rsidRDefault="00F30E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F55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EC9" w:rsidRDefault="00F30EC9">
      <w:pPr>
        <w:spacing w:before="0" w:after="0" w:line="240" w:lineRule="auto"/>
      </w:pPr>
      <w:r>
        <w:separator/>
      </w:r>
    </w:p>
  </w:footnote>
  <w:footnote w:type="continuationSeparator" w:id="0">
    <w:p w:rsidR="00F30EC9" w:rsidRDefault="00F30EC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7A"/>
    <w:rsid w:val="00121679"/>
    <w:rsid w:val="001E7AF2"/>
    <w:rsid w:val="00205392"/>
    <w:rsid w:val="00231441"/>
    <w:rsid w:val="002375FD"/>
    <w:rsid w:val="002C42BC"/>
    <w:rsid w:val="002D3405"/>
    <w:rsid w:val="00414819"/>
    <w:rsid w:val="005352BA"/>
    <w:rsid w:val="00614DF6"/>
    <w:rsid w:val="00692F2B"/>
    <w:rsid w:val="006C5B8B"/>
    <w:rsid w:val="00750E87"/>
    <w:rsid w:val="007D5301"/>
    <w:rsid w:val="00B6777A"/>
    <w:rsid w:val="00CA4C11"/>
    <w:rsid w:val="00D12161"/>
    <w:rsid w:val="00D203E0"/>
    <w:rsid w:val="00E3348B"/>
    <w:rsid w:val="00EC6A79"/>
    <w:rsid w:val="00EE3B0C"/>
    <w:rsid w:val="00EF5507"/>
    <w:rsid w:val="00F30EC9"/>
    <w:rsid w:val="00FA678E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9A1CB3-095D-456E-8B23-D153BE88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customStyle="1" w:styleId="apple-converted-space">
    <w:name w:val="apple-converted-space"/>
    <w:basedOn w:val="DefaultParagraphFont"/>
    <w:rsid w:val="00B6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apanda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1DF2EE1B324358BD8DFF70B68E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A58E7-9722-4C74-A637-5A981D74CE04}"/>
      </w:docPartPr>
      <w:docPartBody>
        <w:p w:rsidR="00181748" w:rsidRDefault="00C1160F">
          <w:pPr>
            <w:pStyle w:val="071DF2EE1B324358BD8DFF70B68E4385"/>
          </w:pPr>
          <w:r>
            <w:t>[Street Address]</w:t>
          </w:r>
        </w:p>
      </w:docPartBody>
    </w:docPart>
    <w:docPart>
      <w:docPartPr>
        <w:name w:val="D73DD299F800402B862898D51FF70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3099A-3AAF-4A14-AAE8-A9BA0D930463}"/>
      </w:docPartPr>
      <w:docPartBody>
        <w:p w:rsidR="00181748" w:rsidRDefault="00C1160F">
          <w:pPr>
            <w:pStyle w:val="D73DD299F800402B862898D51FF70D55"/>
          </w:pPr>
          <w:r>
            <w:t>[City, ST ZIP Code]</w:t>
          </w:r>
        </w:p>
      </w:docPartBody>
    </w:docPart>
    <w:docPart>
      <w:docPartPr>
        <w:name w:val="AEA64300FC8244EC8901CC68A261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570F-A737-4E08-8D07-46A18987829D}"/>
      </w:docPartPr>
      <w:docPartBody>
        <w:p w:rsidR="00181748" w:rsidRDefault="00C1160F">
          <w:pPr>
            <w:pStyle w:val="AEA64300FC8244EC8901CC68A26119F2"/>
          </w:pPr>
          <w:r>
            <w:t>[Telephone]</w:t>
          </w:r>
        </w:p>
      </w:docPartBody>
    </w:docPart>
    <w:docPart>
      <w:docPartPr>
        <w:name w:val="CCE569580501458F84C3B844CDC6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AF574-8315-4673-902B-5E345FB2AC1B}"/>
      </w:docPartPr>
      <w:docPartBody>
        <w:p w:rsidR="00181748" w:rsidRDefault="00C1160F">
          <w:pPr>
            <w:pStyle w:val="CCE569580501458F84C3B844CDC6784A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A86E5062B8374BBF926B45640671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41E50-1103-4792-875C-EE1216645773}"/>
      </w:docPartPr>
      <w:docPartBody>
        <w:p w:rsidR="00181748" w:rsidRDefault="00C1160F">
          <w:pPr>
            <w:pStyle w:val="A86E5062B8374BBF926B456406712924"/>
          </w:pPr>
          <w:r>
            <w:t>[Your Name]</w:t>
          </w:r>
        </w:p>
      </w:docPartBody>
    </w:docPart>
    <w:docPart>
      <w:docPartPr>
        <w:name w:val="27B1273EA3684680B9FB172C0A97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3065-4E72-4078-AFFF-869A12883DAD}"/>
      </w:docPartPr>
      <w:docPartBody>
        <w:p w:rsidR="00181748" w:rsidRDefault="00C1160F">
          <w:pPr>
            <w:pStyle w:val="27B1273EA3684680B9FB172C0A97FEA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0F"/>
    <w:rsid w:val="00181748"/>
    <w:rsid w:val="00322F6C"/>
    <w:rsid w:val="00506849"/>
    <w:rsid w:val="005B6BAC"/>
    <w:rsid w:val="00912A60"/>
    <w:rsid w:val="00C1160F"/>
    <w:rsid w:val="00D5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1DF2EE1B324358BD8DFF70B68E4385">
    <w:name w:val="071DF2EE1B324358BD8DFF70B68E4385"/>
  </w:style>
  <w:style w:type="paragraph" w:customStyle="1" w:styleId="D73DD299F800402B862898D51FF70D55">
    <w:name w:val="D73DD299F800402B862898D51FF70D55"/>
  </w:style>
  <w:style w:type="paragraph" w:customStyle="1" w:styleId="AEA64300FC8244EC8901CC68A26119F2">
    <w:name w:val="AEA64300FC8244EC8901CC68A26119F2"/>
  </w:style>
  <w:style w:type="paragraph" w:customStyle="1" w:styleId="0D47727856714FA4BD26A2DAD4359225">
    <w:name w:val="0D47727856714FA4BD26A2DAD4359225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CCE569580501458F84C3B844CDC6784A">
    <w:name w:val="CCE569580501458F84C3B844CDC6784A"/>
  </w:style>
  <w:style w:type="paragraph" w:customStyle="1" w:styleId="A86E5062B8374BBF926B456406712924">
    <w:name w:val="A86E5062B8374BBF926B456406712924"/>
  </w:style>
  <w:style w:type="paragraph" w:customStyle="1" w:styleId="9444C945A24F4203BF70CC4DE3A13F46">
    <w:name w:val="9444C945A24F4203BF70CC4DE3A13F46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4A7ACE8BF3A34546AA79BB5241666A60">
    <w:name w:val="4A7ACE8BF3A34546AA79BB5241666A60"/>
  </w:style>
  <w:style w:type="character" w:styleId="PlaceholderText">
    <w:name w:val="Placeholder Text"/>
    <w:basedOn w:val="DefaultParagraphFont"/>
    <w:uiPriority w:val="99"/>
    <w:semiHidden/>
    <w:rsid w:val="005B6BAC"/>
    <w:rPr>
      <w:color w:val="808080"/>
    </w:rPr>
  </w:style>
  <w:style w:type="paragraph" w:customStyle="1" w:styleId="27B1273EA3684680B9FB172C0A97FEA2">
    <w:name w:val="27B1273EA3684680B9FB172C0A97FEA2"/>
  </w:style>
  <w:style w:type="paragraph" w:customStyle="1" w:styleId="A7F99D4DA7F842159B504368259FCB4F">
    <w:name w:val="A7F99D4DA7F842159B504368259FCB4F"/>
  </w:style>
  <w:style w:type="paragraph" w:customStyle="1" w:styleId="547468795EBA4C8AA7C2DF173190964D">
    <w:name w:val="547468795EBA4C8AA7C2DF173190964D"/>
  </w:style>
  <w:style w:type="paragraph" w:customStyle="1" w:styleId="4D2B8982EC834B85A860F8A1A9182776">
    <w:name w:val="4D2B8982EC834B85A860F8A1A9182776"/>
  </w:style>
  <w:style w:type="paragraph" w:customStyle="1" w:styleId="CF2CAAEDCBA44C439D5882E1A00AAE51">
    <w:name w:val="CF2CAAEDCBA44C439D5882E1A00AAE51"/>
  </w:style>
  <w:style w:type="paragraph" w:customStyle="1" w:styleId="14AC77606607499089E280C0D3F77A2C">
    <w:name w:val="14AC77606607499089E280C0D3F77A2C"/>
  </w:style>
  <w:style w:type="paragraph" w:customStyle="1" w:styleId="709F4424564C4C95B28BCFCA63BA5A6D">
    <w:name w:val="709F4424564C4C95B28BCFCA63BA5A6D"/>
  </w:style>
  <w:style w:type="paragraph" w:customStyle="1" w:styleId="2ACC4C4BCFDF4FA8BDAD81B12CEE266A">
    <w:name w:val="2ACC4C4BCFDF4FA8BDAD81B12CEE266A"/>
  </w:style>
  <w:style w:type="paragraph" w:customStyle="1" w:styleId="9E9883AF6E9B4D6BA3E71FBDC6C72518">
    <w:name w:val="9E9883AF6E9B4D6BA3E71FBDC6C72518"/>
  </w:style>
  <w:style w:type="paragraph" w:customStyle="1" w:styleId="CF106ED897D74ACDB0BFE301A7534D36">
    <w:name w:val="CF106ED897D74ACDB0BFE301A7534D36"/>
  </w:style>
  <w:style w:type="paragraph" w:customStyle="1" w:styleId="93D96C8EB6534AAD970AC2B9906B8569">
    <w:name w:val="93D96C8EB6534AAD970AC2B9906B8569"/>
  </w:style>
  <w:style w:type="paragraph" w:customStyle="1" w:styleId="223403053F35447A8354D645B8F29186">
    <w:name w:val="223403053F35447A8354D645B8F29186"/>
    <w:rsid w:val="005B6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481 Uvalda St</CompanyAddress>
  <CompanyPhone>(720)224-4999</CompanyPhone>
  <CompanyFax/>
  <CompanyEmail>Michelle_T89@hotmail.com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316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thomas</dc:creator>
  <cp:keywords/>
  <cp:lastModifiedBy>Mike Gillette</cp:lastModifiedBy>
  <cp:revision>12</cp:revision>
  <dcterms:created xsi:type="dcterms:W3CDTF">2013-08-14T23:12:00Z</dcterms:created>
  <dcterms:modified xsi:type="dcterms:W3CDTF">2013-08-16T20:43:00Z</dcterms:modified>
  <cp:category>Aurora,CO 80011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