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D9" w:rsidRDefault="00FD21D9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52"/>
          <w:szCs w:val="48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052F43FCA36C4A9F97C9C0673EB57681"/>
        </w:placeholder>
        <w:docPartList>
          <w:docPartGallery w:val="Quick Parts"/>
          <w:docPartCategory w:val=" Resume Name"/>
        </w:docPartList>
      </w:sdtPr>
      <w:sdtEndPr>
        <w:rPr>
          <w:sz w:val="22"/>
          <w:szCs w:val="22"/>
        </w:rPr>
      </w:sdtEndPr>
      <w:sdtContent>
        <w:p w:rsidR="00FD21D9" w:rsidRPr="00B76C14" w:rsidRDefault="0068014E">
          <w:pPr>
            <w:pStyle w:val="Title"/>
            <w:rPr>
              <w:sz w:val="52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sz w:val="52"/>
                <w:szCs w:val="48"/>
              </w:rPr>
              <w:alias w:val="Author"/>
              <w:tag w:val=""/>
              <w:id w:val="-1792899604"/>
              <w:placeholder>
                <w:docPart w:val="B5082953BECC4A82956697648B70FC2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25F57" w:rsidRPr="00B76C14">
                <w:rPr>
                  <w:sz w:val="52"/>
                  <w:szCs w:val="48"/>
                </w:rPr>
                <w:t>Thomas Jackson</w:t>
              </w:r>
            </w:sdtContent>
          </w:sdt>
        </w:p>
        <w:p w:rsidR="00C46FE3" w:rsidRDefault="0068014E" w:rsidP="00C46FE3">
          <w:pPr>
            <w:spacing w:after="0" w:line="240" w:lineRule="auto"/>
            <w:jc w:val="center"/>
          </w:pPr>
          <w:sdt>
            <w:sdtPr>
              <w:rPr>
                <w:color w:val="2F5897" w:themeColor="text2"/>
                <w:sz w:val="24"/>
              </w:rPr>
              <w:alias w:val="E-mail Address"/>
              <w:tag w:val=""/>
              <w:id w:val="492224369"/>
              <w:placeholder>
                <w:docPart w:val="69EAFC4E251D4F07A9689EDC47FACFC8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C25F57" w:rsidRPr="00B76C14">
                <w:rPr>
                  <w:color w:val="2F5897" w:themeColor="text2"/>
                  <w:sz w:val="24"/>
                </w:rPr>
                <w:t>coltenjackson@gmail.com</w:t>
              </w:r>
            </w:sdtContent>
          </w:sdt>
          <w:r w:rsidR="00504E41" w:rsidRPr="00B76C14">
            <w:rPr>
              <w:color w:val="2F5897" w:themeColor="text2"/>
              <w:sz w:val="24"/>
            </w:rPr>
            <w:t xml:space="preserve"> </w:t>
          </w:r>
          <w:r w:rsidR="00504E41" w:rsidRPr="00B76C14">
            <w:rPr>
              <w:color w:val="7F7F7F" w:themeColor="text1" w:themeTint="80"/>
              <w:sz w:val="24"/>
            </w:rPr>
            <w:sym w:font="Symbol" w:char="F0B7"/>
          </w:r>
          <w:r w:rsidR="00504E41" w:rsidRPr="00B76C14">
            <w:rPr>
              <w:color w:val="2F5897" w:themeColor="text2"/>
              <w:sz w:val="24"/>
            </w:rPr>
            <w:t xml:space="preserve">  </w:t>
          </w:r>
          <w:sdt>
            <w:sdtPr>
              <w:rPr>
                <w:color w:val="2F5897" w:themeColor="text2"/>
                <w:sz w:val="24"/>
              </w:rPr>
              <w:alias w:val="Address"/>
              <w:tag w:val=""/>
              <w:id w:val="-1128857918"/>
              <w:placeholder>
                <w:docPart w:val="F3551160112A4B08B688B2254FF21D1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1972B0" w:rsidRPr="00B76C14">
                <w:rPr>
                  <w:color w:val="2F5897" w:themeColor="text2"/>
                  <w:sz w:val="24"/>
                </w:rPr>
                <w:t>6203 W. 93rd Avenue, Westminster, CO 80031</w:t>
              </w:r>
            </w:sdtContent>
          </w:sdt>
          <w:r w:rsidR="00504E41" w:rsidRPr="00B76C14">
            <w:rPr>
              <w:color w:val="7F7F7F" w:themeColor="text1" w:themeTint="80"/>
              <w:sz w:val="24"/>
            </w:rPr>
            <w:sym w:font="Symbol" w:char="F0B7"/>
          </w:r>
          <w:r w:rsidR="00504E41" w:rsidRPr="00B76C14">
            <w:rPr>
              <w:color w:val="2F5897" w:themeColor="text2"/>
              <w:sz w:val="24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8B4EE4F483FD40BAA64B1D39A837D2E5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C25F57">
                <w:rPr>
                  <w:color w:val="2F5897" w:themeColor="text2"/>
                </w:rPr>
                <w:t>254-979-1292</w:t>
              </w:r>
            </w:sdtContent>
          </w:sdt>
        </w:p>
      </w:sdtContent>
    </w:sdt>
    <w:p w:rsidR="00A16FD6" w:rsidRDefault="00C8326E" w:rsidP="001972B0">
      <w:pPr>
        <w:spacing w:after="0"/>
      </w:pPr>
      <w:r>
        <w:t xml:space="preserve"> </w:t>
      </w:r>
    </w:p>
    <w:p w:rsidR="008E2FB5" w:rsidRDefault="00504E41" w:rsidP="00A16FD6">
      <w:pPr>
        <w:pStyle w:val="SectionHeading"/>
        <w:spacing w:before="0"/>
      </w:pPr>
      <w:r>
        <w:t>Experience</w:t>
      </w:r>
    </w:p>
    <w:p w:rsidR="00B76C14" w:rsidRDefault="00B76C14" w:rsidP="00A61920">
      <w:pPr>
        <w:pStyle w:val="NoSpacing"/>
        <w:rPr>
          <w:b/>
        </w:rPr>
      </w:pPr>
    </w:p>
    <w:p w:rsidR="00A61920" w:rsidRPr="00A61920" w:rsidRDefault="00A61920" w:rsidP="00A61920">
      <w:pPr>
        <w:pStyle w:val="NoSpacing"/>
        <w:rPr>
          <w:b/>
        </w:rPr>
      </w:pPr>
      <w:r w:rsidRPr="00A61920">
        <w:rPr>
          <w:b/>
        </w:rPr>
        <w:t xml:space="preserve">Integrity Services LLC </w:t>
      </w:r>
      <w:r w:rsidRPr="00B76C14">
        <w:t>– Midland, TX</w:t>
      </w:r>
      <w:r w:rsidRPr="00A61920">
        <w:rPr>
          <w:b/>
        </w:rPr>
        <w:tab/>
      </w:r>
      <w:r w:rsidRPr="00A61920">
        <w:rPr>
          <w:b/>
        </w:rPr>
        <w:tab/>
      </w:r>
      <w:r w:rsidRPr="00A61920">
        <w:rPr>
          <w:b/>
        </w:rPr>
        <w:tab/>
      </w:r>
      <w:r w:rsidRPr="00A61920">
        <w:rPr>
          <w:b/>
        </w:rPr>
        <w:tab/>
      </w:r>
      <w:r w:rsidRPr="00A61920">
        <w:rPr>
          <w:b/>
        </w:rPr>
        <w:tab/>
        <w:t xml:space="preserve">    </w:t>
      </w:r>
      <w:r w:rsidRPr="00B76C14">
        <w:rPr>
          <w:bCs/>
          <w:iCs/>
        </w:rPr>
        <w:t>Feb. 2018 – Current</w:t>
      </w:r>
    </w:p>
    <w:p w:rsidR="00A61920" w:rsidRPr="00A61920" w:rsidRDefault="00A61920" w:rsidP="00B76C14">
      <w:pPr>
        <w:spacing w:after="0"/>
      </w:pPr>
      <w:r>
        <w:tab/>
        <w:t>Driller</w:t>
      </w:r>
      <w:r w:rsidR="00B76C14">
        <w:t xml:space="preserve"> </w:t>
      </w:r>
    </w:p>
    <w:p w:rsidR="00ED114C" w:rsidRDefault="00ED114C" w:rsidP="00BF40FF">
      <w:pPr>
        <w:pStyle w:val="NoSpacing"/>
        <w:rPr>
          <w:b/>
        </w:rPr>
      </w:pPr>
      <w:r>
        <w:rPr>
          <w:b/>
        </w:rPr>
        <w:t>B&amp;C Construction/</w:t>
      </w:r>
      <w:proofErr w:type="spellStart"/>
      <w:r>
        <w:rPr>
          <w:b/>
        </w:rPr>
        <w:t>Xtreme</w:t>
      </w:r>
      <w:proofErr w:type="spellEnd"/>
      <w:r>
        <w:rPr>
          <w:b/>
        </w:rPr>
        <w:t xml:space="preserve"> Steel Services </w:t>
      </w:r>
      <w:r w:rsidRPr="00A61920">
        <w:t>–</w:t>
      </w:r>
      <w:r w:rsidR="00A61920" w:rsidRPr="00A61920">
        <w:t xml:space="preserve"> Stephenville, TX</w:t>
      </w:r>
      <w:r w:rsidR="00A61920" w:rsidRPr="00A61920">
        <w:tab/>
      </w:r>
      <w:r w:rsidR="00A61920">
        <w:rPr>
          <w:b/>
        </w:rPr>
        <w:tab/>
        <w:t xml:space="preserve">           </w:t>
      </w:r>
      <w:r w:rsidRPr="00A61920">
        <w:rPr>
          <w:bCs/>
          <w:iCs/>
        </w:rPr>
        <w:t>2016</w:t>
      </w:r>
      <w:r w:rsidR="00A61920" w:rsidRPr="00A61920">
        <w:rPr>
          <w:bCs/>
          <w:iCs/>
        </w:rPr>
        <w:t xml:space="preserve"> </w:t>
      </w:r>
      <w:r w:rsidRPr="00A61920">
        <w:rPr>
          <w:bCs/>
          <w:iCs/>
        </w:rPr>
        <w:t>-</w:t>
      </w:r>
      <w:r w:rsidR="00A61920" w:rsidRPr="00A61920">
        <w:rPr>
          <w:bCs/>
          <w:iCs/>
        </w:rPr>
        <w:t xml:space="preserve"> </w:t>
      </w:r>
      <w:r w:rsidRPr="00A61920">
        <w:rPr>
          <w:bCs/>
          <w:iCs/>
        </w:rPr>
        <w:t>Feb. 2018</w:t>
      </w:r>
    </w:p>
    <w:p w:rsidR="00ED114C" w:rsidRDefault="00A61920" w:rsidP="00A61920">
      <w:pPr>
        <w:pStyle w:val="NoSpacing"/>
        <w:ind w:firstLine="720"/>
        <w:rPr>
          <w:b/>
        </w:rPr>
      </w:pPr>
      <w:r w:rsidRPr="00A61920">
        <w:t>Foreman – Welder/</w:t>
      </w:r>
      <w:r w:rsidR="00B76C14" w:rsidRPr="00A61920">
        <w:t>Fabricator</w:t>
      </w:r>
      <w:r>
        <w:rPr>
          <w:b/>
        </w:rPr>
        <w:t xml:space="preserve"> </w:t>
      </w:r>
    </w:p>
    <w:p w:rsidR="00BF40FF" w:rsidRDefault="00BF40FF" w:rsidP="00BF40FF">
      <w:pPr>
        <w:pStyle w:val="NoSpacing"/>
        <w:rPr>
          <w:rStyle w:val="country-name"/>
          <w:rFonts w:ascii="Arial" w:hAnsi="Arial" w:cs="Arial"/>
          <w:color w:val="66696A"/>
          <w:sz w:val="18"/>
          <w:szCs w:val="18"/>
          <w:bdr w:val="none" w:sz="0" w:space="0" w:color="auto" w:frame="1"/>
          <w:shd w:val="clear" w:color="auto" w:fill="FFFFFF"/>
        </w:rPr>
      </w:pPr>
      <w:r w:rsidRPr="000E2CBC">
        <w:rPr>
          <w:b/>
        </w:rPr>
        <w:t>Strike Construction LLC.</w:t>
      </w:r>
      <w:r w:rsidR="000E2CBC">
        <w:rPr>
          <w:b/>
        </w:rPr>
        <w:t xml:space="preserve"> </w:t>
      </w:r>
      <w:r w:rsidR="000E2CBC" w:rsidRPr="000E2CBC">
        <w:t xml:space="preserve">- </w:t>
      </w:r>
      <w:r w:rsidRPr="000E2CBC">
        <w:t>The Woodlands, </w:t>
      </w:r>
      <w:r>
        <w:t>TX</w:t>
      </w:r>
      <w:r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> </w:t>
      </w:r>
      <w:r w:rsidR="000E2CBC"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ab/>
      </w:r>
      <w:r w:rsidR="000E2CBC"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ab/>
      </w:r>
      <w:r w:rsidR="000E2CBC"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ab/>
      </w:r>
      <w:r w:rsidR="000E2CBC"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ab/>
        <w:t xml:space="preserve">    </w:t>
      </w:r>
      <w:r w:rsidR="000E2CBC"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ab/>
      </w:r>
      <w:r w:rsidR="00A61920">
        <w:rPr>
          <w:rStyle w:val="apple-converted-space"/>
          <w:rFonts w:ascii="Arial" w:hAnsi="Arial" w:cs="Arial"/>
          <w:color w:val="66696A"/>
          <w:sz w:val="18"/>
          <w:szCs w:val="18"/>
          <w:shd w:val="clear" w:color="auto" w:fill="FFFFFF"/>
        </w:rPr>
        <w:t xml:space="preserve">       </w:t>
      </w:r>
      <w:r w:rsidR="000E2CBC" w:rsidRPr="000E2CBC">
        <w:rPr>
          <w:bCs/>
          <w:iCs/>
        </w:rPr>
        <w:t>2015</w:t>
      </w:r>
      <w:r w:rsidR="00A61920">
        <w:rPr>
          <w:bCs/>
          <w:iCs/>
        </w:rPr>
        <w:t xml:space="preserve"> </w:t>
      </w:r>
      <w:r w:rsidR="000E2CBC" w:rsidRPr="000E2CBC">
        <w:rPr>
          <w:bCs/>
          <w:iCs/>
        </w:rPr>
        <w:t>-</w:t>
      </w:r>
      <w:r w:rsidR="00A61920">
        <w:rPr>
          <w:bCs/>
          <w:iCs/>
        </w:rPr>
        <w:t xml:space="preserve"> </w:t>
      </w:r>
      <w:r w:rsidR="000E2CBC" w:rsidRPr="000E2CBC">
        <w:rPr>
          <w:bCs/>
          <w:iCs/>
        </w:rPr>
        <w:t>2016</w:t>
      </w:r>
    </w:p>
    <w:p w:rsidR="00C46FE3" w:rsidRDefault="00C46FE3" w:rsidP="00C46FE3">
      <w:pPr>
        <w:pStyle w:val="NoSpacing"/>
        <w:ind w:firstLine="720"/>
      </w:pPr>
      <w:r>
        <w:t>Pi</w:t>
      </w:r>
      <w:r w:rsidR="000E2CBC">
        <w:t xml:space="preserve">peline Welder and Fabricator. </w:t>
      </w:r>
    </w:p>
    <w:p w:rsidR="00C8326E" w:rsidRPr="000E2CBC" w:rsidRDefault="00C25F57" w:rsidP="000E2CBC">
      <w:pPr>
        <w:pStyle w:val="Subsection"/>
        <w:rPr>
          <w:rFonts w:eastAsiaTheme="minorEastAsia" w:cstheme="minorBidi"/>
          <w:b/>
          <w:bCs w:val="0"/>
          <w:color w:val="auto"/>
          <w:sz w:val="22"/>
          <w:szCs w:val="22"/>
        </w:rPr>
      </w:pPr>
      <w:r w:rsidRPr="000E2CBC">
        <w:rPr>
          <w:rFonts w:eastAsiaTheme="minorEastAsia" w:cstheme="minorBidi"/>
          <w:b/>
          <w:bCs w:val="0"/>
          <w:color w:val="auto"/>
          <w:sz w:val="22"/>
          <w:szCs w:val="22"/>
        </w:rPr>
        <w:t>Self Employed</w:t>
      </w:r>
      <w:r w:rsidR="000E2CBC">
        <w:rPr>
          <w:rFonts w:eastAsiaTheme="minorEastAsia" w:cstheme="minorBidi"/>
          <w:b/>
          <w:bCs w:val="0"/>
          <w:color w:val="auto"/>
          <w:sz w:val="22"/>
          <w:szCs w:val="22"/>
        </w:rPr>
        <w:t xml:space="preserve"> </w:t>
      </w:r>
      <w:r w:rsidR="000E2CBC" w:rsidRPr="000E2CBC">
        <w:rPr>
          <w:rFonts w:eastAsiaTheme="minorEastAsia" w:cstheme="minorBidi"/>
          <w:bCs w:val="0"/>
          <w:color w:val="auto"/>
          <w:sz w:val="22"/>
          <w:szCs w:val="22"/>
        </w:rPr>
        <w:t>– Stephenville, TX</w:t>
      </w:r>
    </w:p>
    <w:p w:rsidR="00FD21D9" w:rsidRDefault="000E7FAD" w:rsidP="00A16FD6">
      <w:pPr>
        <w:pStyle w:val="NoSpacing"/>
        <w:ind w:left="720"/>
        <w:rPr>
          <w:rStyle w:val="Emphasis"/>
          <w:i w:val="0"/>
          <w:color w:val="6076B4" w:themeColor="accent1"/>
        </w:rPr>
      </w:pPr>
      <w:r w:rsidRPr="00C8326E">
        <w:rPr>
          <w:rStyle w:val="IntenseEmphasis"/>
          <w:b w:val="0"/>
          <w:i w:val="0"/>
          <w:color w:val="auto"/>
        </w:rPr>
        <w:t>General</w:t>
      </w:r>
      <w:r w:rsidRPr="00C8326E">
        <w:rPr>
          <w:rStyle w:val="IntenseEmphasis"/>
          <w:b w:val="0"/>
        </w:rPr>
        <w:t xml:space="preserve"> </w:t>
      </w:r>
      <w:r w:rsidRPr="00C8326E">
        <w:rPr>
          <w:rStyle w:val="IntenseEmphasis"/>
          <w:b w:val="0"/>
          <w:i w:val="0"/>
          <w:color w:val="auto"/>
        </w:rPr>
        <w:t>Labor</w:t>
      </w:r>
      <w:r w:rsidR="000E2CBC">
        <w:rPr>
          <w:rStyle w:val="IntenseEmphasis"/>
          <w:b w:val="0"/>
          <w:i w:val="0"/>
          <w:color w:val="auto"/>
        </w:rPr>
        <w:t>, Fencing and Metal Building Fabricating</w:t>
      </w:r>
      <w:r w:rsidR="00504E41" w:rsidRPr="00C8326E">
        <w:rPr>
          <w:rStyle w:val="IntenseEmphasis"/>
          <w:b w:val="0"/>
        </w:rPr>
        <w:t xml:space="preserve"> </w:t>
      </w:r>
      <w:r w:rsidR="000E2CBC">
        <w:rPr>
          <w:rStyle w:val="IntenseEmphasis"/>
          <w:b w:val="0"/>
        </w:rPr>
        <w:t xml:space="preserve">     </w:t>
      </w:r>
      <w:r w:rsidR="000E2CBC">
        <w:rPr>
          <w:rStyle w:val="IntenseEmphasis"/>
          <w:b w:val="0"/>
        </w:rPr>
        <w:tab/>
      </w:r>
      <w:r w:rsidR="000E2CBC">
        <w:rPr>
          <w:rStyle w:val="IntenseEmphasis"/>
          <w:b w:val="0"/>
        </w:rPr>
        <w:tab/>
        <w:t xml:space="preserve">                 </w:t>
      </w:r>
      <w:r w:rsidR="00A61920">
        <w:rPr>
          <w:rStyle w:val="IntenseEmphasis"/>
          <w:b w:val="0"/>
        </w:rPr>
        <w:t xml:space="preserve">  </w:t>
      </w:r>
      <w:r w:rsidR="00C25F57" w:rsidRPr="00C8326E">
        <w:rPr>
          <w:bCs/>
          <w:iCs/>
        </w:rPr>
        <w:t>2008</w:t>
      </w:r>
      <w:r w:rsidR="00A61920">
        <w:t xml:space="preserve"> -</w:t>
      </w:r>
      <w:r w:rsidR="00504E41" w:rsidRPr="00C8326E">
        <w:t xml:space="preserve"> </w:t>
      </w:r>
      <w:r w:rsidR="000E2CBC">
        <w:t>2015</w:t>
      </w:r>
    </w:p>
    <w:p w:rsidR="000E7FAD" w:rsidRDefault="008E2FB5" w:rsidP="000E2CBC">
      <w:pPr>
        <w:pStyle w:val="Subsection"/>
      </w:pPr>
      <w:r w:rsidRPr="000E2CBC">
        <w:rPr>
          <w:rFonts w:eastAsiaTheme="minorEastAsia" w:cstheme="minorBidi"/>
          <w:b/>
          <w:bCs w:val="0"/>
          <w:color w:val="auto"/>
          <w:sz w:val="22"/>
          <w:szCs w:val="22"/>
        </w:rPr>
        <w:t>T.D. Industries</w:t>
      </w:r>
      <w:r w:rsidR="000E2CBC">
        <w:rPr>
          <w:rFonts w:eastAsiaTheme="minorEastAsia" w:cstheme="minorBidi"/>
          <w:b/>
          <w:bCs w:val="0"/>
          <w:color w:val="auto"/>
          <w:sz w:val="22"/>
          <w:szCs w:val="22"/>
        </w:rPr>
        <w:t xml:space="preserve"> </w:t>
      </w:r>
      <w:r w:rsidR="000E2CBC" w:rsidRPr="000E2CBC">
        <w:rPr>
          <w:rFonts w:eastAsiaTheme="minorEastAsia" w:cstheme="minorBidi"/>
          <w:bCs w:val="0"/>
          <w:color w:val="auto"/>
          <w:sz w:val="22"/>
          <w:szCs w:val="22"/>
        </w:rPr>
        <w:t xml:space="preserve">- </w:t>
      </w:r>
      <w:r w:rsidR="000E2CBC">
        <w:rPr>
          <w:rFonts w:eastAsiaTheme="minorEastAsia" w:cstheme="minorBidi"/>
          <w:bCs w:val="0"/>
          <w:color w:val="auto"/>
          <w:sz w:val="22"/>
          <w:szCs w:val="22"/>
        </w:rPr>
        <w:t>Dallas, TX</w:t>
      </w:r>
    </w:p>
    <w:p w:rsidR="008E2FB5" w:rsidRDefault="000E2CBC" w:rsidP="00A16FD6">
      <w:pPr>
        <w:spacing w:after="0"/>
        <w:ind w:firstLine="720"/>
      </w:pPr>
      <w:r>
        <w:t>Pipe Welder with shielded arc</w:t>
      </w:r>
    </w:p>
    <w:p w:rsidR="000E2CBC" w:rsidRDefault="008E2FB5" w:rsidP="000E2CBC">
      <w:pPr>
        <w:spacing w:after="0"/>
      </w:pPr>
      <w:r w:rsidRPr="000E2CBC">
        <w:rPr>
          <w:b/>
        </w:rPr>
        <w:t>Sunland Field</w:t>
      </w:r>
      <w:r w:rsidR="009D4521" w:rsidRPr="000E2CBC">
        <w:rPr>
          <w:b/>
        </w:rPr>
        <w:t xml:space="preserve"> Services Inc</w:t>
      </w:r>
      <w:r w:rsidR="009D4521" w:rsidRPr="00C8326E">
        <w:rPr>
          <w:b/>
        </w:rPr>
        <w:t>.</w:t>
      </w:r>
      <w:r w:rsidR="009D4521">
        <w:t xml:space="preserve"> –</w:t>
      </w:r>
      <w:r w:rsidR="000E2CBC">
        <w:t xml:space="preserve"> Carthage, TX </w:t>
      </w:r>
      <w:r w:rsidR="000E2CBC">
        <w:tab/>
      </w:r>
      <w:r w:rsidR="000E2CBC">
        <w:tab/>
      </w:r>
      <w:r w:rsidR="000E2CBC">
        <w:tab/>
      </w:r>
      <w:r w:rsidR="000E2CBC">
        <w:tab/>
        <w:t xml:space="preserve">             </w:t>
      </w:r>
      <w:r w:rsidR="000E2CBC">
        <w:tab/>
      </w:r>
      <w:r w:rsidR="000E2CBC">
        <w:tab/>
      </w:r>
      <w:r w:rsidR="00A61920">
        <w:t xml:space="preserve">      </w:t>
      </w:r>
      <w:r w:rsidR="000E2CBC">
        <w:t>2011</w:t>
      </w:r>
      <w:r w:rsidR="00A61920">
        <w:t xml:space="preserve"> </w:t>
      </w:r>
      <w:r w:rsidR="000E2CBC">
        <w:t>-</w:t>
      </w:r>
      <w:r w:rsidR="00A61920">
        <w:t xml:space="preserve"> </w:t>
      </w:r>
      <w:r w:rsidR="000E2CBC">
        <w:t>2012</w:t>
      </w:r>
    </w:p>
    <w:p w:rsidR="009D4521" w:rsidRDefault="009D4521" w:rsidP="000E2CBC">
      <w:pPr>
        <w:spacing w:after="0"/>
        <w:ind w:firstLine="720"/>
      </w:pPr>
      <w:r>
        <w:t>Dozer Operator, tr</w:t>
      </w:r>
      <w:r w:rsidR="00C8326E">
        <w:t xml:space="preserve">ack hoe operator, general labor </w:t>
      </w:r>
    </w:p>
    <w:p w:rsidR="00004678" w:rsidRDefault="00A16FD6" w:rsidP="008E2FB5">
      <w:pPr>
        <w:spacing w:after="0"/>
      </w:pPr>
      <w:r>
        <w:rPr>
          <w:b/>
        </w:rPr>
        <w:t>Tenask</w:t>
      </w:r>
      <w:r w:rsidR="00252E5C" w:rsidRPr="00C8326E">
        <w:rPr>
          <w:b/>
        </w:rPr>
        <w:t>a Inc.</w:t>
      </w:r>
      <w:r w:rsidR="00252E5C">
        <w:t xml:space="preserve"> –</w:t>
      </w:r>
      <w:r w:rsidR="000E2CBC">
        <w:t xml:space="preserve"> Omaha, Nebraska</w:t>
      </w:r>
      <w:r w:rsidR="000E2CBC">
        <w:tab/>
      </w:r>
      <w:r w:rsidR="000E2CBC">
        <w:tab/>
      </w:r>
      <w:r w:rsidR="000E2CBC">
        <w:tab/>
      </w:r>
      <w:r w:rsidR="000E2CBC">
        <w:tab/>
      </w:r>
      <w:r w:rsidR="00A61920">
        <w:t xml:space="preserve">             </w:t>
      </w:r>
      <w:r w:rsidR="000E2CBC">
        <w:tab/>
      </w:r>
      <w:r w:rsidR="000E2CBC">
        <w:tab/>
        <w:t xml:space="preserve">       </w:t>
      </w:r>
      <w:r w:rsidR="00A61920">
        <w:t xml:space="preserve">         </w:t>
      </w:r>
      <w:r w:rsidR="000E2CBC">
        <w:t xml:space="preserve"> </w:t>
      </w:r>
      <w:r w:rsidR="00A61920">
        <w:t xml:space="preserve">  </w:t>
      </w:r>
      <w:r w:rsidR="008E5A2B">
        <w:t>20</w:t>
      </w:r>
      <w:r w:rsidR="00A61920">
        <w:t>0</w:t>
      </w:r>
      <w:r w:rsidR="008E5A2B">
        <w:t>9</w:t>
      </w:r>
      <w:r w:rsidR="00A61920">
        <w:t xml:space="preserve"> - </w:t>
      </w:r>
      <w:r w:rsidR="000E2CBC">
        <w:t>2011</w:t>
      </w:r>
    </w:p>
    <w:p w:rsidR="00252E5C" w:rsidRDefault="000E2CBC" w:rsidP="00A16FD6">
      <w:pPr>
        <w:spacing w:after="0"/>
        <w:ind w:firstLine="720"/>
      </w:pPr>
      <w:r>
        <w:t>Floor Hand/ Motor Hand</w:t>
      </w:r>
    </w:p>
    <w:p w:rsidR="00B76C14" w:rsidRDefault="00B76C14" w:rsidP="00A16FD6">
      <w:pPr>
        <w:spacing w:after="0"/>
        <w:ind w:firstLine="720"/>
      </w:pPr>
      <w:bookmarkStart w:id="0" w:name="_GoBack"/>
      <w:bookmarkEnd w:id="0"/>
    </w:p>
    <w:p w:rsidR="00B76C14" w:rsidRDefault="0068014E" w:rsidP="00B76C14">
      <w:pPr>
        <w:pStyle w:val="SectionHeading"/>
        <w:spacing w:before="0"/>
      </w:pPr>
      <w:sdt>
        <w:sdtPr>
          <w:id w:val="-51398160"/>
          <w:placeholder>
            <w:docPart w:val="A7DF0F76721A4B9D937DA810C2E91B1B"/>
          </w:placeholder>
          <w:temporary/>
          <w:showingPlcHdr/>
        </w:sdtPr>
        <w:sdtEndPr/>
        <w:sdtContent>
          <w:r w:rsidR="00504E41">
            <w:t>Skills</w:t>
          </w:r>
        </w:sdtContent>
      </w:sdt>
    </w:p>
    <w:p w:rsidR="00B76C14" w:rsidRDefault="00B76C14" w:rsidP="00B76C14">
      <w:pPr>
        <w:pStyle w:val="ListParagraph"/>
        <w:ind w:left="630" w:firstLine="0"/>
      </w:pPr>
    </w:p>
    <w:p w:rsidR="00B76C14" w:rsidRDefault="00B76C14" w:rsidP="00B76C14">
      <w:pPr>
        <w:pStyle w:val="ListParagraph"/>
        <w:numPr>
          <w:ilvl w:val="0"/>
          <w:numId w:val="5"/>
        </w:numPr>
        <w:ind w:left="630" w:hanging="270"/>
      </w:pPr>
      <w:r>
        <w:t>Super Single Rig Experience</w:t>
      </w:r>
    </w:p>
    <w:p w:rsidR="00B76C14" w:rsidRDefault="00B76C14" w:rsidP="00B76C14">
      <w:pPr>
        <w:pStyle w:val="ListParagraph"/>
        <w:numPr>
          <w:ilvl w:val="0"/>
          <w:numId w:val="5"/>
        </w:numPr>
        <w:ind w:left="630" w:hanging="270"/>
      </w:pPr>
      <w:r>
        <w:t>Scope Up Double Rig Experience</w:t>
      </w:r>
    </w:p>
    <w:p w:rsidR="00B76C14" w:rsidRDefault="00B76C14" w:rsidP="00B76C14">
      <w:pPr>
        <w:pStyle w:val="ListParagraph"/>
        <w:numPr>
          <w:ilvl w:val="0"/>
          <w:numId w:val="5"/>
        </w:numPr>
        <w:ind w:left="630" w:hanging="270"/>
      </w:pPr>
      <w:r>
        <w:t>Mechanically Inclined</w:t>
      </w:r>
    </w:p>
    <w:p w:rsidR="00B76C14" w:rsidRDefault="00B76C14" w:rsidP="00B76C14">
      <w:pPr>
        <w:pStyle w:val="ListParagraph"/>
        <w:numPr>
          <w:ilvl w:val="0"/>
          <w:numId w:val="5"/>
        </w:numPr>
        <w:ind w:left="630" w:hanging="270"/>
      </w:pPr>
      <w:r>
        <w:t>Crew Leadership</w:t>
      </w:r>
    </w:p>
    <w:p w:rsidR="00FD21D9" w:rsidRDefault="008817F4">
      <w:pPr>
        <w:pStyle w:val="ListParagraph"/>
        <w:numPr>
          <w:ilvl w:val="0"/>
          <w:numId w:val="5"/>
        </w:numPr>
        <w:ind w:left="630" w:hanging="270"/>
      </w:pPr>
      <w:r>
        <w:t>Certified welder</w:t>
      </w:r>
    </w:p>
    <w:p w:rsidR="00C46FE3" w:rsidRDefault="008817F4" w:rsidP="00C46FE3">
      <w:pPr>
        <w:pStyle w:val="ListParagraph"/>
        <w:numPr>
          <w:ilvl w:val="0"/>
          <w:numId w:val="5"/>
        </w:numPr>
        <w:ind w:left="630" w:hanging="270"/>
      </w:pPr>
      <w:r>
        <w:t xml:space="preserve">Equipment operator ( dozer, excavator, </w:t>
      </w:r>
      <w:proofErr w:type="spellStart"/>
      <w:r>
        <w:t>skidster</w:t>
      </w:r>
      <w:proofErr w:type="spellEnd"/>
      <w:r>
        <w:t>, farm tractors.)</w:t>
      </w:r>
    </w:p>
    <w:p w:rsidR="00C46FE3" w:rsidRDefault="00C46FE3" w:rsidP="00C46FE3">
      <w:pPr>
        <w:pStyle w:val="ListParagraph"/>
        <w:numPr>
          <w:ilvl w:val="0"/>
          <w:numId w:val="5"/>
        </w:numPr>
        <w:ind w:left="630" w:hanging="270"/>
      </w:pPr>
      <w:r>
        <w:t>Professional Roofer and Construction</w:t>
      </w:r>
    </w:p>
    <w:p w:rsidR="00B76C14" w:rsidRDefault="00B76C14" w:rsidP="00B76C14">
      <w:pPr>
        <w:spacing w:after="0"/>
        <w:rPr>
          <w:rFonts w:asciiTheme="majorHAnsi" w:hAnsiTheme="majorHAnsi"/>
          <w:color w:val="2F5897" w:themeColor="text2"/>
          <w:sz w:val="28"/>
          <w:szCs w:val="28"/>
        </w:rPr>
      </w:pPr>
    </w:p>
    <w:p w:rsidR="00B76C14" w:rsidRPr="00B76C14" w:rsidRDefault="00B76C14" w:rsidP="00B76C14">
      <w:pPr>
        <w:spacing w:after="0"/>
        <w:rPr>
          <w:color w:val="000000"/>
        </w:rPr>
      </w:pPr>
      <w:r w:rsidRPr="00B76C14">
        <w:rPr>
          <w:rFonts w:asciiTheme="majorHAnsi" w:hAnsiTheme="majorHAnsi"/>
          <w:color w:val="2F5897" w:themeColor="text2"/>
          <w:sz w:val="28"/>
          <w:szCs w:val="28"/>
        </w:rPr>
        <w:t>Education</w:t>
      </w:r>
    </w:p>
    <w:p w:rsidR="00B76C14" w:rsidRDefault="00B76C14" w:rsidP="00B76C14">
      <w:pPr>
        <w:pStyle w:val="Subsection"/>
        <w:rPr>
          <w:rFonts w:eastAsiaTheme="minorEastAsia" w:cstheme="minorBidi"/>
          <w:b/>
          <w:bCs w:val="0"/>
          <w:color w:val="auto"/>
          <w:sz w:val="22"/>
          <w:szCs w:val="22"/>
        </w:rPr>
      </w:pPr>
    </w:p>
    <w:p w:rsidR="00B76C14" w:rsidRPr="003B28BA" w:rsidRDefault="00B76C14" w:rsidP="00B76C14">
      <w:pPr>
        <w:pStyle w:val="Subsection"/>
        <w:rPr>
          <w:rStyle w:val="IntenseEmphasis"/>
          <w:color w:val="8798C6" w:themeColor="accent1" w:themeTint="BF"/>
          <w:sz w:val="22"/>
          <w:szCs w:val="22"/>
        </w:rPr>
      </w:pPr>
      <w:r w:rsidRPr="00B76C14">
        <w:rPr>
          <w:rFonts w:eastAsiaTheme="minorEastAsia" w:cstheme="minorBidi"/>
          <w:b/>
          <w:bCs w:val="0"/>
          <w:color w:val="auto"/>
          <w:sz w:val="22"/>
          <w:szCs w:val="22"/>
        </w:rPr>
        <w:t>Saginaw High School</w:t>
      </w:r>
      <w:r w:rsidRPr="003B28BA">
        <w:rPr>
          <w:sz w:val="22"/>
          <w:szCs w:val="22"/>
        </w:rPr>
        <w:t xml:space="preserve"> - </w:t>
      </w:r>
      <w:r w:rsidRPr="00B76C14">
        <w:rPr>
          <w:rFonts w:eastAsiaTheme="minorEastAsia" w:cstheme="minorBidi"/>
          <w:bCs w:val="0"/>
          <w:color w:val="auto"/>
          <w:sz w:val="22"/>
          <w:szCs w:val="22"/>
        </w:rPr>
        <w:t xml:space="preserve">February 2008  </w:t>
      </w:r>
      <w:r>
        <w:rPr>
          <w:rFonts w:eastAsiaTheme="minorEastAsia" w:cstheme="minorBidi"/>
          <w:bCs w:val="0"/>
          <w:color w:val="auto"/>
          <w:sz w:val="22"/>
          <w:szCs w:val="22"/>
        </w:rPr>
        <w:t xml:space="preserve">- </w:t>
      </w:r>
      <w:r w:rsidRPr="00B76C14">
        <w:rPr>
          <w:rFonts w:eastAsiaTheme="minorEastAsia" w:cstheme="minorBidi"/>
          <w:bCs w:val="0"/>
          <w:color w:val="auto"/>
          <w:sz w:val="22"/>
          <w:szCs w:val="22"/>
        </w:rPr>
        <w:t xml:space="preserve"> High School Diploma</w:t>
      </w:r>
    </w:p>
    <w:p w:rsidR="00B76C14" w:rsidRDefault="00B76C14" w:rsidP="008817F4"/>
    <w:p w:rsidR="00C46FE3" w:rsidRDefault="00C46FE3" w:rsidP="008817F4"/>
    <w:p w:rsidR="008817F4" w:rsidRPr="008817F4" w:rsidRDefault="008817F4" w:rsidP="008817F4">
      <w:r>
        <w:t xml:space="preserve">References available upon request. </w:t>
      </w:r>
    </w:p>
    <w:sectPr w:rsidR="008817F4" w:rsidRPr="008817F4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4E" w:rsidRDefault="0068014E">
      <w:pPr>
        <w:spacing w:after="0" w:line="240" w:lineRule="auto"/>
      </w:pPr>
      <w:r>
        <w:separator/>
      </w:r>
    </w:p>
  </w:endnote>
  <w:endnote w:type="continuationSeparator" w:id="0">
    <w:p w:rsidR="0068014E" w:rsidRDefault="006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4E" w:rsidRDefault="0068014E">
      <w:pPr>
        <w:spacing w:after="0" w:line="240" w:lineRule="auto"/>
      </w:pPr>
      <w:r>
        <w:separator/>
      </w:r>
    </w:p>
  </w:footnote>
  <w:footnote w:type="continuationSeparator" w:id="0">
    <w:p w:rsidR="0068014E" w:rsidRDefault="0068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D9" w:rsidRDefault="0068014E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C79BFEFC094B47C4BF7563E0E262B91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25F57">
          <w:rPr>
            <w:color w:val="6076B4" w:themeColor="accent1"/>
          </w:rPr>
          <w:t>Thomas Jackson</w:t>
        </w:r>
      </w:sdtContent>
    </w:sdt>
  </w:p>
  <w:p w:rsidR="00FD21D9" w:rsidRDefault="00504E41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C84CF7"/>
    <w:multiLevelType w:val="hybridMultilevel"/>
    <w:tmpl w:val="296A3F6E"/>
    <w:lvl w:ilvl="0" w:tplc="E3420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57"/>
    <w:rsid w:val="00004678"/>
    <w:rsid w:val="000E2CBC"/>
    <w:rsid w:val="000E7FAD"/>
    <w:rsid w:val="001972B0"/>
    <w:rsid w:val="001C67D1"/>
    <w:rsid w:val="00252E5C"/>
    <w:rsid w:val="003B28BA"/>
    <w:rsid w:val="00441C73"/>
    <w:rsid w:val="00504E41"/>
    <w:rsid w:val="0060088E"/>
    <w:rsid w:val="0068014E"/>
    <w:rsid w:val="008817F4"/>
    <w:rsid w:val="008E2FB5"/>
    <w:rsid w:val="008E5A2B"/>
    <w:rsid w:val="00900724"/>
    <w:rsid w:val="009D4521"/>
    <w:rsid w:val="00A16FD6"/>
    <w:rsid w:val="00A61920"/>
    <w:rsid w:val="00B76C14"/>
    <w:rsid w:val="00BF40FF"/>
    <w:rsid w:val="00C25F57"/>
    <w:rsid w:val="00C46FE3"/>
    <w:rsid w:val="00C8326E"/>
    <w:rsid w:val="00ED114C"/>
    <w:rsid w:val="00FD21D9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BF40FF"/>
  </w:style>
  <w:style w:type="character" w:customStyle="1" w:styleId="apple-converted-space">
    <w:name w:val="apple-converted-space"/>
    <w:basedOn w:val="DefaultParagraphFont"/>
    <w:rsid w:val="00BF40FF"/>
  </w:style>
  <w:style w:type="character" w:customStyle="1" w:styleId="locality">
    <w:name w:val="locality"/>
    <w:basedOn w:val="DefaultParagraphFont"/>
    <w:rsid w:val="00BF40FF"/>
  </w:style>
  <w:style w:type="character" w:customStyle="1" w:styleId="postal-code">
    <w:name w:val="postal-code"/>
    <w:basedOn w:val="DefaultParagraphFont"/>
    <w:rsid w:val="00BF40FF"/>
  </w:style>
  <w:style w:type="character" w:customStyle="1" w:styleId="country-name">
    <w:name w:val="country-name"/>
    <w:basedOn w:val="DefaultParagraphFont"/>
    <w:rsid w:val="00BF4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BF40FF"/>
  </w:style>
  <w:style w:type="character" w:customStyle="1" w:styleId="apple-converted-space">
    <w:name w:val="apple-converted-space"/>
    <w:basedOn w:val="DefaultParagraphFont"/>
    <w:rsid w:val="00BF40FF"/>
  </w:style>
  <w:style w:type="character" w:customStyle="1" w:styleId="locality">
    <w:name w:val="locality"/>
    <w:basedOn w:val="DefaultParagraphFont"/>
    <w:rsid w:val="00BF40FF"/>
  </w:style>
  <w:style w:type="character" w:customStyle="1" w:styleId="postal-code">
    <w:name w:val="postal-code"/>
    <w:basedOn w:val="DefaultParagraphFont"/>
    <w:rsid w:val="00BF40FF"/>
  </w:style>
  <w:style w:type="character" w:customStyle="1" w:styleId="country-name">
    <w:name w:val="country-name"/>
    <w:basedOn w:val="DefaultParagraphFont"/>
    <w:rsid w:val="00BF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2F43FCA36C4A9F97C9C0673EB5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8F35-C326-45B6-AD6D-D8BD8D8F8B4F}"/>
      </w:docPartPr>
      <w:docPartBody>
        <w:p w:rsidR="00B361A0" w:rsidRDefault="004D173D">
          <w:pPr>
            <w:pStyle w:val="052F43FCA36C4A9F97C9C0673EB5768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5082953BECC4A82956697648B70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C35-FFA6-433B-A547-02CD2E21340A}"/>
      </w:docPartPr>
      <w:docPartBody>
        <w:p w:rsidR="00B361A0" w:rsidRDefault="004D173D">
          <w:pPr>
            <w:pStyle w:val="B5082953BECC4A82956697648B70FC22"/>
          </w:pPr>
          <w:r>
            <w:t>[Type Your Name]</w:t>
          </w:r>
        </w:p>
      </w:docPartBody>
    </w:docPart>
    <w:docPart>
      <w:docPartPr>
        <w:name w:val="69EAFC4E251D4F07A9689EDC47FA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1F634-C676-4162-A902-E2ABECCFA726}"/>
      </w:docPartPr>
      <w:docPartBody>
        <w:p w:rsidR="00B361A0" w:rsidRDefault="004D173D">
          <w:pPr>
            <w:pStyle w:val="69EAFC4E251D4F07A9689EDC47FACFC8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F3551160112A4B08B688B2254FF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179D-4E10-4281-9A9B-AF7EC8D01C0D}"/>
      </w:docPartPr>
      <w:docPartBody>
        <w:p w:rsidR="00B361A0" w:rsidRDefault="004D173D">
          <w:pPr>
            <w:pStyle w:val="F3551160112A4B08B688B2254FF21D12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8B4EE4F483FD40BAA64B1D39A837D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38C0F-9785-4ADF-B843-F05819A85107}"/>
      </w:docPartPr>
      <w:docPartBody>
        <w:p w:rsidR="00B361A0" w:rsidRDefault="004D173D">
          <w:pPr>
            <w:pStyle w:val="8B4EE4F483FD40BAA64B1D39A837D2E5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A7DF0F76721A4B9D937DA810C2E9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2D4E-EB0B-4885-A6D8-26DAF8E233BC}"/>
      </w:docPartPr>
      <w:docPartBody>
        <w:p w:rsidR="00B361A0" w:rsidRDefault="004D173D">
          <w:pPr>
            <w:pStyle w:val="A7DF0F76721A4B9D937DA810C2E91B1B"/>
          </w:pPr>
          <w:r>
            <w:t>Skills</w:t>
          </w:r>
        </w:p>
      </w:docPartBody>
    </w:docPart>
    <w:docPart>
      <w:docPartPr>
        <w:name w:val="C79BFEFC094B47C4BF7563E0E262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475F-5DE3-4593-838A-3E99B9E02543}"/>
      </w:docPartPr>
      <w:docPartBody>
        <w:p w:rsidR="00B361A0" w:rsidRDefault="004D173D">
          <w:pPr>
            <w:pStyle w:val="C79BFEFC094B47C4BF7563E0E262B91D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3D"/>
    <w:rsid w:val="002E1084"/>
    <w:rsid w:val="004D173D"/>
    <w:rsid w:val="006B249A"/>
    <w:rsid w:val="008B3CDE"/>
    <w:rsid w:val="00A92083"/>
    <w:rsid w:val="00B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52F43FCA36C4A9F97C9C0673EB57681">
    <w:name w:val="052F43FCA36C4A9F97C9C0673EB57681"/>
  </w:style>
  <w:style w:type="paragraph" w:customStyle="1" w:styleId="B5082953BECC4A82956697648B70FC22">
    <w:name w:val="B5082953BECC4A82956697648B70FC22"/>
  </w:style>
  <w:style w:type="paragraph" w:customStyle="1" w:styleId="69EAFC4E251D4F07A9689EDC47FACFC8">
    <w:name w:val="69EAFC4E251D4F07A9689EDC47FACFC8"/>
  </w:style>
  <w:style w:type="paragraph" w:customStyle="1" w:styleId="F3551160112A4B08B688B2254FF21D12">
    <w:name w:val="F3551160112A4B08B688B2254FF21D12"/>
  </w:style>
  <w:style w:type="paragraph" w:customStyle="1" w:styleId="8B4EE4F483FD40BAA64B1D39A837D2E5">
    <w:name w:val="8B4EE4F483FD40BAA64B1D39A837D2E5"/>
  </w:style>
  <w:style w:type="paragraph" w:customStyle="1" w:styleId="CB27A0E132104F1FA2A2AE8C67831101">
    <w:name w:val="CB27A0E132104F1FA2A2AE8C67831101"/>
  </w:style>
  <w:style w:type="paragraph" w:customStyle="1" w:styleId="0385911D268141AAA2CCAFF0E8A12C99">
    <w:name w:val="0385911D268141AAA2CCAFF0E8A12C99"/>
  </w:style>
  <w:style w:type="paragraph" w:customStyle="1" w:styleId="1DBC3B38A29A45DA89836ECEAB169ADF">
    <w:name w:val="1DBC3B38A29A45DA89836ECEAB169ADF"/>
  </w:style>
  <w:style w:type="paragraph" w:customStyle="1" w:styleId="8F8EE50D6BD443D797985F6E7B63215D">
    <w:name w:val="8F8EE50D6BD443D797985F6E7B63215D"/>
  </w:style>
  <w:style w:type="paragraph" w:customStyle="1" w:styleId="72D8884F82B141D6805C8FDC52347236">
    <w:name w:val="72D8884F82B141D6805C8FDC52347236"/>
  </w:style>
  <w:style w:type="paragraph" w:customStyle="1" w:styleId="0AF888A495DE43D6AEE5D4A29B2A0457">
    <w:name w:val="0AF888A495DE43D6AEE5D4A29B2A0457"/>
  </w:style>
  <w:style w:type="paragraph" w:customStyle="1" w:styleId="F1388517FF6B4C348553F1B2714F9DE4">
    <w:name w:val="F1388517FF6B4C348553F1B2714F9DE4"/>
  </w:style>
  <w:style w:type="paragraph" w:customStyle="1" w:styleId="D7E93026067E47E4AECE591F0C72EEE9">
    <w:name w:val="D7E93026067E47E4AECE591F0C72EEE9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FD66D9D528B5457A9D86DF5CD8673A10">
    <w:name w:val="FD66D9D528B5457A9D86DF5CD8673A10"/>
  </w:style>
  <w:style w:type="paragraph" w:customStyle="1" w:styleId="CB13F66AB4CA4A0C900706A3E6B3E2D1">
    <w:name w:val="CB13F66AB4CA4A0C900706A3E6B3E2D1"/>
  </w:style>
  <w:style w:type="paragraph" w:customStyle="1" w:styleId="E6F4182B0FD74B7EA0E5A4A14F10D0FB">
    <w:name w:val="E6F4182B0FD74B7EA0E5A4A14F10D0FB"/>
  </w:style>
  <w:style w:type="paragraph" w:customStyle="1" w:styleId="0C778645120E4B16BE0B98D2B91BD3E9">
    <w:name w:val="0C778645120E4B16BE0B98D2B91BD3E9"/>
  </w:style>
  <w:style w:type="paragraph" w:customStyle="1" w:styleId="A7DF0F76721A4B9D937DA810C2E91B1B">
    <w:name w:val="A7DF0F76721A4B9D937DA810C2E91B1B"/>
  </w:style>
  <w:style w:type="paragraph" w:customStyle="1" w:styleId="C79BFEFC094B47C4BF7563E0E262B91D">
    <w:name w:val="C79BFEFC094B47C4BF7563E0E262B9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52F43FCA36C4A9F97C9C0673EB57681">
    <w:name w:val="052F43FCA36C4A9F97C9C0673EB57681"/>
  </w:style>
  <w:style w:type="paragraph" w:customStyle="1" w:styleId="B5082953BECC4A82956697648B70FC22">
    <w:name w:val="B5082953BECC4A82956697648B70FC22"/>
  </w:style>
  <w:style w:type="paragraph" w:customStyle="1" w:styleId="69EAFC4E251D4F07A9689EDC47FACFC8">
    <w:name w:val="69EAFC4E251D4F07A9689EDC47FACFC8"/>
  </w:style>
  <w:style w:type="paragraph" w:customStyle="1" w:styleId="F3551160112A4B08B688B2254FF21D12">
    <w:name w:val="F3551160112A4B08B688B2254FF21D12"/>
  </w:style>
  <w:style w:type="paragraph" w:customStyle="1" w:styleId="8B4EE4F483FD40BAA64B1D39A837D2E5">
    <w:name w:val="8B4EE4F483FD40BAA64B1D39A837D2E5"/>
  </w:style>
  <w:style w:type="paragraph" w:customStyle="1" w:styleId="CB27A0E132104F1FA2A2AE8C67831101">
    <w:name w:val="CB27A0E132104F1FA2A2AE8C67831101"/>
  </w:style>
  <w:style w:type="paragraph" w:customStyle="1" w:styleId="0385911D268141AAA2CCAFF0E8A12C99">
    <w:name w:val="0385911D268141AAA2CCAFF0E8A12C99"/>
  </w:style>
  <w:style w:type="paragraph" w:customStyle="1" w:styleId="1DBC3B38A29A45DA89836ECEAB169ADF">
    <w:name w:val="1DBC3B38A29A45DA89836ECEAB169ADF"/>
  </w:style>
  <w:style w:type="paragraph" w:customStyle="1" w:styleId="8F8EE50D6BD443D797985F6E7B63215D">
    <w:name w:val="8F8EE50D6BD443D797985F6E7B63215D"/>
  </w:style>
  <w:style w:type="paragraph" w:customStyle="1" w:styleId="72D8884F82B141D6805C8FDC52347236">
    <w:name w:val="72D8884F82B141D6805C8FDC52347236"/>
  </w:style>
  <w:style w:type="paragraph" w:customStyle="1" w:styleId="0AF888A495DE43D6AEE5D4A29B2A0457">
    <w:name w:val="0AF888A495DE43D6AEE5D4A29B2A0457"/>
  </w:style>
  <w:style w:type="paragraph" w:customStyle="1" w:styleId="F1388517FF6B4C348553F1B2714F9DE4">
    <w:name w:val="F1388517FF6B4C348553F1B2714F9DE4"/>
  </w:style>
  <w:style w:type="paragraph" w:customStyle="1" w:styleId="D7E93026067E47E4AECE591F0C72EEE9">
    <w:name w:val="D7E93026067E47E4AECE591F0C72EEE9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FD66D9D528B5457A9D86DF5CD8673A10">
    <w:name w:val="FD66D9D528B5457A9D86DF5CD8673A10"/>
  </w:style>
  <w:style w:type="paragraph" w:customStyle="1" w:styleId="CB13F66AB4CA4A0C900706A3E6B3E2D1">
    <w:name w:val="CB13F66AB4CA4A0C900706A3E6B3E2D1"/>
  </w:style>
  <w:style w:type="paragraph" w:customStyle="1" w:styleId="E6F4182B0FD74B7EA0E5A4A14F10D0FB">
    <w:name w:val="E6F4182B0FD74B7EA0E5A4A14F10D0FB"/>
  </w:style>
  <w:style w:type="paragraph" w:customStyle="1" w:styleId="0C778645120E4B16BE0B98D2B91BD3E9">
    <w:name w:val="0C778645120E4B16BE0B98D2B91BD3E9"/>
  </w:style>
  <w:style w:type="paragraph" w:customStyle="1" w:styleId="A7DF0F76721A4B9D937DA810C2E91B1B">
    <w:name w:val="A7DF0F76721A4B9D937DA810C2E91B1B"/>
  </w:style>
  <w:style w:type="paragraph" w:customStyle="1" w:styleId="C79BFEFC094B47C4BF7563E0E262B91D">
    <w:name w:val="C79BFEFC094B47C4BF7563E0E262B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6203 W. 93rd Avenue, Westminster, CO 80031</CompanyAddress>
  <CompanyPhone>254-979-1292</CompanyPhone>
  <CompanyFax/>
  <CompanyEmail>coltenjackson@gmail.com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A0610DE-F634-44E0-86A3-C8120897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68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Jackson</dc:creator>
  <cp:lastModifiedBy>Shauna</cp:lastModifiedBy>
  <cp:revision>5</cp:revision>
  <dcterms:created xsi:type="dcterms:W3CDTF">2013-01-29T02:08:00Z</dcterms:created>
  <dcterms:modified xsi:type="dcterms:W3CDTF">2018-08-29T01:03:00Z</dcterms:modified>
</cp:coreProperties>
</file>