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5A" w:rsidRPr="00585E25" w:rsidRDefault="00AB0A5A" w:rsidP="00D916EC">
      <w:pPr>
        <w:tabs>
          <w:tab w:val="left" w:pos="73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A5A" w:rsidRDefault="00AB0A5A">
      <w:pPr>
        <w:tabs>
          <w:tab w:val="left" w:pos="738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Education</w:t>
      </w:r>
    </w:p>
    <w:p w:rsidR="00AB0A5A" w:rsidRDefault="00AB0A5A">
      <w:pPr>
        <w:tabs>
          <w:tab w:val="left" w:pos="7740"/>
        </w:tabs>
        <w:spacing w:after="0" w:line="240" w:lineRule="auto"/>
        <w:ind w:right="-180"/>
      </w:pPr>
      <w:r>
        <w:rPr>
          <w:rFonts w:ascii="Times New Roman" w:hAnsi="Times New Roman"/>
          <w:b/>
          <w:sz w:val="24"/>
        </w:rPr>
        <w:t xml:space="preserve">Bachelor of Science in Sociology, </w:t>
      </w:r>
      <w:r>
        <w:rPr>
          <w:rFonts w:ascii="Times New Roman" w:hAnsi="Times New Roman"/>
          <w:i/>
          <w:sz w:val="24"/>
        </w:rPr>
        <w:t>Minor in Family Resource Management</w:t>
      </w:r>
    </w:p>
    <w:p w:rsidR="00AB0A5A" w:rsidRDefault="00AB0A5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University of Wisconsin-River Falls (UWRF), December 2013</w:t>
      </w:r>
    </w:p>
    <w:p w:rsidR="00AB0A5A" w:rsidRDefault="00AB0A5A">
      <w:pPr>
        <w:spacing w:after="0" w:line="240" w:lineRule="auto"/>
        <w:rPr>
          <w:rFonts w:ascii="Times New Roman" w:hAnsi="Times New Roman"/>
          <w:sz w:val="24"/>
        </w:rPr>
      </w:pPr>
    </w:p>
    <w:p w:rsidR="00AB0A5A" w:rsidRPr="00861D76" w:rsidRDefault="00AB0A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61D76">
        <w:rPr>
          <w:rFonts w:ascii="Times New Roman" w:hAnsi="Times New Roman"/>
          <w:b/>
          <w:sz w:val="28"/>
          <w:szCs w:val="28"/>
          <w:u w:val="single"/>
        </w:rPr>
        <w:t>Work Experience</w:t>
      </w:r>
      <w:r w:rsidRPr="00861D76">
        <w:rPr>
          <w:rFonts w:ascii="Times New Roman" w:hAnsi="Times New Roman"/>
          <w:b/>
          <w:sz w:val="28"/>
          <w:szCs w:val="28"/>
          <w:u w:val="single"/>
        </w:rPr>
        <w:tab/>
      </w:r>
    </w:p>
    <w:p w:rsidR="00AB0A5A" w:rsidRDefault="00AB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Enrollment Specialist-Temporary, </w:t>
      </w:r>
      <w:r w:rsidRPr="006646B3">
        <w:rPr>
          <w:rFonts w:ascii="Times New Roman" w:hAnsi="Times New Roman"/>
          <w:sz w:val="24"/>
          <w:szCs w:val="24"/>
        </w:rPr>
        <w:t>Staywell H</w:t>
      </w:r>
      <w:r>
        <w:rPr>
          <w:rFonts w:ascii="Times New Roman" w:hAnsi="Times New Roman"/>
          <w:sz w:val="24"/>
          <w:szCs w:val="24"/>
        </w:rPr>
        <w:t xml:space="preserve">ealth Management,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St. Paul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MN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December 2013-April 2014</w:t>
      </w:r>
    </w:p>
    <w:p w:rsidR="00AB0A5A" w:rsidRDefault="00AB0A5A" w:rsidP="00740F4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</w:t>
      </w:r>
      <w:r w:rsidRPr="00BD5959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multiple </w:t>
      </w:r>
      <w:r w:rsidRPr="00BD5959">
        <w:rPr>
          <w:rFonts w:ascii="Times New Roman" w:hAnsi="Times New Roman"/>
          <w:sz w:val="24"/>
          <w:szCs w:val="24"/>
        </w:rPr>
        <w:t xml:space="preserve">outbound calls </w:t>
      </w:r>
      <w:r>
        <w:rPr>
          <w:rFonts w:ascii="Times New Roman" w:hAnsi="Times New Roman"/>
          <w:sz w:val="24"/>
          <w:szCs w:val="24"/>
        </w:rPr>
        <w:t xml:space="preserve">to participants </w:t>
      </w:r>
      <w:r w:rsidRPr="00BD5959">
        <w:rPr>
          <w:rFonts w:ascii="Times New Roman" w:hAnsi="Times New Roman"/>
          <w:sz w:val="24"/>
          <w:szCs w:val="24"/>
        </w:rPr>
        <w:t>thr</w:t>
      </w:r>
      <w:r>
        <w:rPr>
          <w:rFonts w:ascii="Times New Roman" w:hAnsi="Times New Roman"/>
          <w:sz w:val="24"/>
          <w:szCs w:val="24"/>
        </w:rPr>
        <w:t>ough a Predictive Dialer System</w:t>
      </w:r>
    </w:p>
    <w:p w:rsidR="00AB0A5A" w:rsidRPr="00BD5959" w:rsidRDefault="00AB0A5A" w:rsidP="00740F4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D5959">
        <w:rPr>
          <w:rFonts w:ascii="Times New Roman" w:hAnsi="Times New Roman"/>
          <w:sz w:val="24"/>
          <w:szCs w:val="24"/>
        </w:rPr>
        <w:t>Enroll</w:t>
      </w:r>
      <w:r>
        <w:rPr>
          <w:rFonts w:ascii="Times New Roman" w:hAnsi="Times New Roman"/>
          <w:sz w:val="24"/>
          <w:szCs w:val="24"/>
        </w:rPr>
        <w:t>ed</w:t>
      </w:r>
      <w:r w:rsidRPr="00BD5959">
        <w:rPr>
          <w:rFonts w:ascii="Times New Roman" w:hAnsi="Times New Roman"/>
          <w:sz w:val="24"/>
          <w:szCs w:val="24"/>
        </w:rPr>
        <w:t xml:space="preserve"> clients into health coaching programs for Lifestyle Management Program</w:t>
      </w:r>
    </w:p>
    <w:p w:rsidR="00AB0A5A" w:rsidRDefault="00AB0A5A" w:rsidP="00740F4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Scheduled participants with a health coach using HCT scheduling system</w:t>
      </w:r>
    </w:p>
    <w:p w:rsidR="00AB0A5A" w:rsidRDefault="00AB0A5A" w:rsidP="00740F4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Switched between multiple screens to schedule and verify participant information</w:t>
      </w:r>
    </w:p>
    <w:p w:rsidR="00AB0A5A" w:rsidRDefault="00AB0A5A" w:rsidP="00740F4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Practiced HIPPA Privacy Laws</w:t>
      </w:r>
    </w:p>
    <w:p w:rsidR="00AB0A5A" w:rsidRPr="00740F48" w:rsidRDefault="00AB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0A5A" w:rsidRDefault="00AB0A5A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Sales Associate,</w:t>
      </w:r>
      <w:r>
        <w:rPr>
          <w:rFonts w:ascii="Times New Roman" w:hAnsi="Times New Roman"/>
          <w:sz w:val="24"/>
          <w:szCs w:val="24"/>
        </w:rPr>
        <w:t xml:space="preserve"> Designer Shoe Warehouse,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Woodbury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MN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>September 2011-March 2013</w:t>
      </w:r>
    </w:p>
    <w:p w:rsidR="00AB0A5A" w:rsidRDefault="00AB0A5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Assisted customers in finding shoes by learning about customer preferences</w:t>
      </w:r>
    </w:p>
    <w:p w:rsidR="00AB0A5A" w:rsidRDefault="00AB0A5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Communicated with multiple stores about shoe inquiries by making calls</w:t>
      </w:r>
    </w:p>
    <w:p w:rsidR="00AB0A5A" w:rsidRDefault="00AB0A5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Developed knowledge of how to properly restock clearance shelves</w:t>
      </w:r>
    </w:p>
    <w:p w:rsidR="00AB0A5A" w:rsidRDefault="00AB0A5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Operated cash register during busy hours</w:t>
      </w:r>
    </w:p>
    <w:p w:rsidR="00AB0A5A" w:rsidRDefault="00AB0A5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Trained new co-workers</w:t>
      </w:r>
    </w:p>
    <w:p w:rsidR="00AB0A5A" w:rsidRDefault="00AB0A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B0A5A" w:rsidRDefault="00AB0A5A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Marketing Executive</w:t>
      </w:r>
      <w:r>
        <w:rPr>
          <w:rFonts w:ascii="Times New Roman" w:hAnsi="Times New Roman"/>
          <w:sz w:val="24"/>
          <w:szCs w:val="24"/>
        </w:rPr>
        <w:t>, Free Life International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March 2011-November 2011</w:t>
      </w:r>
    </w:p>
    <w:p w:rsidR="00AB0A5A" w:rsidRDefault="00AB0A5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Self-employed business selling herbal drinks</w:t>
      </w:r>
    </w:p>
    <w:p w:rsidR="00AB0A5A" w:rsidRDefault="00AB0A5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 with clients to discuss marketing strategies</w:t>
      </w:r>
    </w:p>
    <w:p w:rsidR="00AB0A5A" w:rsidRDefault="00AB0A5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Organized calendar for appointments with customers and clients</w:t>
      </w:r>
    </w:p>
    <w:p w:rsidR="00AB0A5A" w:rsidRDefault="00AB0A5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B0A5A" w:rsidRDefault="00AB0A5A">
      <w:pPr>
        <w:tabs>
          <w:tab w:val="left" w:pos="7560"/>
        </w:tabs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Seasonal Sales Associate, </w:t>
      </w:r>
      <w:r>
        <w:rPr>
          <w:rFonts w:ascii="Times New Roman" w:hAnsi="Times New Roman"/>
          <w:sz w:val="24"/>
          <w:szCs w:val="24"/>
        </w:rPr>
        <w:t xml:space="preserve">Macy’s,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Maplewood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MN</w:t>
          </w:r>
        </w:smartTag>
      </w:smartTag>
      <w:r>
        <w:rPr>
          <w:rFonts w:ascii="Times New Roman" w:hAnsi="Times New Roman"/>
          <w:b/>
          <w:sz w:val="24"/>
          <w:szCs w:val="24"/>
        </w:rPr>
        <w:t xml:space="preserve">                                           November 2010-January 2011</w:t>
      </w:r>
    </w:p>
    <w:p w:rsidR="00AB0A5A" w:rsidRDefault="00AB0A5A" w:rsidP="003C4F0B">
      <w:pPr>
        <w:numPr>
          <w:ilvl w:val="0"/>
          <w:numId w:val="25"/>
        </w:numPr>
        <w:tabs>
          <w:tab w:val="left" w:pos="-1440"/>
          <w:tab w:val="left" w:pos="5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Balanced cash register at end of shift</w:t>
      </w:r>
    </w:p>
    <w:p w:rsidR="00AB0A5A" w:rsidRDefault="00AB0A5A" w:rsidP="003C4F0B">
      <w:pPr>
        <w:numPr>
          <w:ilvl w:val="0"/>
          <w:numId w:val="25"/>
        </w:numPr>
        <w:tabs>
          <w:tab w:val="left" w:pos="-1440"/>
          <w:tab w:val="left" w:pos="5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Trained new co-workers</w:t>
      </w:r>
    </w:p>
    <w:p w:rsidR="00AB0A5A" w:rsidRDefault="00AB0A5A" w:rsidP="003C4F0B">
      <w:pPr>
        <w:numPr>
          <w:ilvl w:val="0"/>
          <w:numId w:val="25"/>
        </w:numPr>
        <w:tabs>
          <w:tab w:val="left" w:pos="-1440"/>
          <w:tab w:val="left" w:pos="5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Communicated with supervisor about preparing candy for sales floor</w:t>
      </w:r>
    </w:p>
    <w:p w:rsidR="00AB0A5A" w:rsidRDefault="00AB0A5A" w:rsidP="003C4F0B">
      <w:pPr>
        <w:numPr>
          <w:ilvl w:val="0"/>
          <w:numId w:val="25"/>
        </w:numPr>
        <w:tabs>
          <w:tab w:val="left" w:pos="-1440"/>
          <w:tab w:val="left" w:pos="5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Collaborated with team members to exceed sales goals by 3%</w:t>
      </w:r>
    </w:p>
    <w:p w:rsidR="00AB0A5A" w:rsidRDefault="00AB0A5A">
      <w:pPr>
        <w:tabs>
          <w:tab w:val="left" w:pos="75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B0A5A" w:rsidRDefault="00AB0A5A">
      <w:pPr>
        <w:tabs>
          <w:tab w:val="left" w:pos="3600"/>
          <w:tab w:val="left" w:pos="7560"/>
          <w:tab w:val="left" w:pos="7740"/>
        </w:tabs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Seasonal Cashier, </w:t>
      </w:r>
      <w:r>
        <w:rPr>
          <w:rFonts w:ascii="Times New Roman" w:hAnsi="Times New Roman"/>
          <w:sz w:val="24"/>
          <w:szCs w:val="24"/>
        </w:rPr>
        <w:t xml:space="preserve">Target,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St. Paul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MN</w:t>
          </w:r>
        </w:smartTag>
      </w:smartTag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November 2009-January 2010</w:t>
      </w:r>
    </w:p>
    <w:p w:rsidR="00AB0A5A" w:rsidRDefault="00AB0A5A" w:rsidP="003C4F0B">
      <w:pPr>
        <w:numPr>
          <w:ilvl w:val="0"/>
          <w:numId w:val="26"/>
        </w:numPr>
        <w:tabs>
          <w:tab w:val="left" w:pos="-1440"/>
          <w:tab w:val="left" w:pos="1440"/>
          <w:tab w:val="left" w:pos="5400"/>
          <w:tab w:val="left" w:pos="55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Communicated effectively with sales team to make quick transactions</w:t>
      </w:r>
    </w:p>
    <w:p w:rsidR="00AB0A5A" w:rsidRDefault="00AB0A5A" w:rsidP="003C4F0B">
      <w:pPr>
        <w:numPr>
          <w:ilvl w:val="0"/>
          <w:numId w:val="26"/>
        </w:numPr>
        <w:tabs>
          <w:tab w:val="left" w:pos="-1440"/>
          <w:tab w:val="left" w:pos="1440"/>
          <w:tab w:val="left" w:pos="5400"/>
          <w:tab w:val="left" w:pos="55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Demonstrated excellent service to customers by putting the customers’ concerns first</w:t>
      </w:r>
    </w:p>
    <w:p w:rsidR="00AB0A5A" w:rsidRDefault="00AB0A5A" w:rsidP="003C4F0B">
      <w:pPr>
        <w:numPr>
          <w:ilvl w:val="0"/>
          <w:numId w:val="26"/>
        </w:numPr>
        <w:tabs>
          <w:tab w:val="left" w:pos="-1440"/>
          <w:tab w:val="left" w:pos="1440"/>
          <w:tab w:val="left" w:pos="5400"/>
          <w:tab w:val="left" w:pos="55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Served as resource for customers who had product-related questions</w:t>
      </w:r>
    </w:p>
    <w:p w:rsidR="00AB0A5A" w:rsidRDefault="00AB0A5A" w:rsidP="003C4F0B">
      <w:pPr>
        <w:numPr>
          <w:ilvl w:val="0"/>
          <w:numId w:val="26"/>
        </w:numPr>
        <w:tabs>
          <w:tab w:val="left" w:pos="-1440"/>
          <w:tab w:val="left" w:pos="1440"/>
          <w:tab w:val="left" w:pos="5400"/>
          <w:tab w:val="left" w:pos="55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Made multiple credit card sales to customers</w:t>
      </w:r>
    </w:p>
    <w:p w:rsidR="00AB0A5A" w:rsidRPr="00466AF5" w:rsidRDefault="00AB0A5A">
      <w:pPr>
        <w:tabs>
          <w:tab w:val="left" w:pos="360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B0A5A" w:rsidRDefault="00AB0A5A">
      <w:pPr>
        <w:tabs>
          <w:tab w:val="left" w:pos="360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Extracurricular and Volunteer Activities</w:t>
      </w:r>
    </w:p>
    <w:p w:rsidR="00AB0A5A" w:rsidRPr="00B14384" w:rsidRDefault="00AB0A5A" w:rsidP="007F1A2E">
      <w:pPr>
        <w:tabs>
          <w:tab w:val="left" w:pos="4860"/>
          <w:tab w:val="left" w:pos="7740"/>
        </w:tabs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Customer Service Assistant Volunteer, </w:t>
      </w:r>
      <w:smartTag w:uri="urn:schemas-microsoft-com:office:smarttags" w:element="Stat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Ramsey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Human Services,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Saint Paul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MN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2013</w:t>
      </w:r>
    </w:p>
    <w:p w:rsidR="00AB0A5A" w:rsidRDefault="00AB0A5A">
      <w:pPr>
        <w:tabs>
          <w:tab w:val="left" w:pos="360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Office Assistant, </w:t>
      </w:r>
      <w:r>
        <w:rPr>
          <w:rFonts w:ascii="Times New Roman" w:hAnsi="Times New Roman"/>
          <w:sz w:val="24"/>
          <w:szCs w:val="24"/>
        </w:rPr>
        <w:t xml:space="preserve">UWSP, Hmong and Southeast Asian American Club,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Stevens Point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WI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2006</w:t>
      </w:r>
    </w:p>
    <w:p w:rsidR="00AB0A5A" w:rsidRPr="007F1A2E" w:rsidRDefault="00AB0A5A">
      <w:pPr>
        <w:tabs>
          <w:tab w:val="left" w:pos="360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Newsletter Writer, </w:t>
      </w:r>
      <w:r>
        <w:rPr>
          <w:rFonts w:ascii="Times New Roman" w:hAnsi="Times New Roman"/>
          <w:sz w:val="24"/>
          <w:szCs w:val="24"/>
        </w:rPr>
        <w:t xml:space="preserve">UWSP, Hmong and Southeast Asian American Club,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Stevens Point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WI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2006</w:t>
      </w:r>
    </w:p>
    <w:p w:rsidR="00AB0A5A" w:rsidRDefault="00AB0A5A">
      <w:pPr>
        <w:tabs>
          <w:tab w:val="left" w:pos="4860"/>
          <w:tab w:val="left" w:pos="7740"/>
        </w:tabs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Volunteer</w:t>
      </w:r>
      <w:r>
        <w:rPr>
          <w:rFonts w:ascii="Times New Roman" w:hAnsi="Times New Roman"/>
          <w:sz w:val="24"/>
          <w:szCs w:val="24"/>
        </w:rPr>
        <w:t xml:space="preserve">, United Way Make a Difference Day,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Stevens Point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WI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2006</w:t>
      </w:r>
    </w:p>
    <w:p w:rsidR="00AB0A5A" w:rsidRPr="00FB7F37" w:rsidRDefault="00AB0A5A" w:rsidP="00FB7F37">
      <w:pPr>
        <w:tabs>
          <w:tab w:val="left" w:pos="4860"/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B7F37">
        <w:rPr>
          <w:rFonts w:ascii="Times New Roman" w:hAnsi="Times New Roman"/>
          <w:b/>
          <w:sz w:val="24"/>
          <w:szCs w:val="24"/>
        </w:rPr>
        <w:t>Member</w:t>
      </w:r>
      <w:r w:rsidRPr="00FB7F37">
        <w:rPr>
          <w:rFonts w:ascii="Times New Roman" w:hAnsi="Times New Roman"/>
          <w:sz w:val="24"/>
          <w:szCs w:val="24"/>
        </w:rPr>
        <w:t xml:space="preserve">, UWSP, Connect4Success Leadership Group,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 w:rsidRPr="00FB7F37">
                <w:rPr>
                  <w:rFonts w:ascii="Times New Roman" w:hAnsi="Times New Roman"/>
                  <w:sz w:val="24"/>
                  <w:szCs w:val="24"/>
                </w:rPr>
                <w:t>Stevens Point</w:t>
              </w:r>
            </w:smartTag>
          </w:smartTag>
          <w:r w:rsidRPr="00FB7F37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place">
            <w:r w:rsidRPr="00FB7F37">
              <w:rPr>
                <w:rFonts w:ascii="Times New Roman" w:hAnsi="Times New Roman"/>
                <w:sz w:val="24"/>
                <w:szCs w:val="24"/>
              </w:rPr>
              <w:t>WI</w:t>
            </w:r>
          </w:smartTag>
        </w:smartTag>
      </w:smartTag>
      <w:r w:rsidRPr="00FB7F37">
        <w:rPr>
          <w:rFonts w:ascii="Times New Roman" w:hAnsi="Times New Roman"/>
          <w:sz w:val="24"/>
          <w:szCs w:val="24"/>
        </w:rPr>
        <w:t xml:space="preserve">, </w:t>
      </w:r>
      <w:r w:rsidRPr="00FB7F37">
        <w:rPr>
          <w:rFonts w:ascii="Times New Roman" w:hAnsi="Times New Roman"/>
          <w:b/>
          <w:sz w:val="24"/>
          <w:szCs w:val="24"/>
        </w:rPr>
        <w:t>2006</w:t>
      </w:r>
    </w:p>
    <w:sectPr w:rsidR="00AB0A5A" w:rsidRPr="00FB7F37" w:rsidSect="00951FB8">
      <w:head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A5A" w:rsidRDefault="00AB0A5A">
      <w:pPr>
        <w:spacing w:after="0" w:line="240" w:lineRule="auto"/>
      </w:pPr>
      <w:r>
        <w:separator/>
      </w:r>
    </w:p>
  </w:endnote>
  <w:endnote w:type="continuationSeparator" w:id="0">
    <w:p w:rsidR="00AB0A5A" w:rsidRDefault="00AB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skoola Pota">
    <w:panose1 w:val="02020603050405030304"/>
    <w:charset w:val="00"/>
    <w:family w:val="roman"/>
    <w:pitch w:val="variable"/>
    <w:sig w:usb0="00000003" w:usb1="00000000" w:usb2="00000200" w:usb3="00000000" w:csb0="00000001" w:csb1="00000000"/>
  </w:font>
  <w:font w:name="Andalus">
    <w:altName w:val="Times New Roman"/>
    <w:panose1 w:val="0201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A5A" w:rsidRDefault="00AB0A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B0A5A" w:rsidRDefault="00AB0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5A" w:rsidRDefault="00AB0A5A" w:rsidP="00620763">
    <w:pPr>
      <w:pStyle w:val="Header"/>
      <w:pBdr>
        <w:bottom w:val="double" w:sz="12" w:space="0" w:color="622423"/>
      </w:pBdr>
      <w:jc w:val="center"/>
      <w:rPr>
        <w:rFonts w:ascii="Cambria" w:eastAsia="FangSong" w:hAnsi="Cambria" w:cs="Iskoola Pota"/>
        <w:b/>
        <w:sz w:val="48"/>
        <w:szCs w:val="48"/>
      </w:rPr>
    </w:pPr>
    <w:r>
      <w:rPr>
        <w:rFonts w:ascii="Cambria" w:eastAsia="FangSong" w:hAnsi="Cambria" w:cs="Iskoola Pota"/>
        <w:b/>
        <w:sz w:val="48"/>
        <w:szCs w:val="48"/>
      </w:rPr>
      <w:t>Ka Thao</w:t>
    </w:r>
  </w:p>
  <w:p w:rsidR="00AB0A5A" w:rsidRPr="00B14384" w:rsidRDefault="00AB0A5A">
    <w:pPr>
      <w:pStyle w:val="Header"/>
      <w:tabs>
        <w:tab w:val="clear" w:pos="4680"/>
        <w:tab w:val="clear" w:pos="9360"/>
        <w:tab w:val="left" w:pos="4320"/>
        <w:tab w:val="left" w:pos="8400"/>
      </w:tabs>
      <w:jc w:val="center"/>
      <w:rPr>
        <w:sz w:val="24"/>
        <w:szCs w:val="24"/>
      </w:rPr>
    </w:pPr>
    <w:smartTag w:uri="urn:schemas-microsoft-com:office:smarttags" w:element="address">
      <w:smartTag w:uri="urn:schemas-microsoft-com:office:smarttags" w:element="Street">
        <w:r w:rsidRPr="00B14384">
          <w:rPr>
            <w:rFonts w:ascii="Andalus" w:hAnsi="Andalus" w:cs="Andalus"/>
            <w:sz w:val="24"/>
            <w:szCs w:val="24"/>
          </w:rPr>
          <w:t>2363 10th Avenue East Apt. 301</w:t>
        </w:r>
      </w:smartTag>
    </w:smartTag>
    <w:r w:rsidRPr="00B14384">
      <w:rPr>
        <w:rFonts w:ascii="Andalus" w:hAnsi="Andalus" w:cs="Andalus"/>
        <w:sz w:val="24"/>
        <w:szCs w:val="24"/>
      </w:rPr>
      <w:t xml:space="preserve"> </w:t>
    </w:r>
    <w:r w:rsidRPr="00B14384">
      <w:rPr>
        <w:rFonts w:ascii="Symbol" w:hAnsi="Symbol" w:cs="Symbol"/>
        <w:sz w:val="24"/>
        <w:szCs w:val="24"/>
      </w:rPr>
      <w:t></w:t>
    </w:r>
    <w:r w:rsidRPr="00B14384">
      <w:rPr>
        <w:rFonts w:ascii="Andalus" w:hAnsi="Andalus" w:cs="Andalus"/>
        <w:sz w:val="24"/>
        <w:szCs w:val="24"/>
      </w:rPr>
      <w:t xml:space="preserve"> </w:t>
    </w:r>
    <w:smartTag w:uri="urn:schemas-microsoft-com:office:smarttags" w:element="City">
      <w:smartTag w:uri="urn:schemas-microsoft-com:office:smarttags" w:element="place">
        <w:smartTag w:uri="urn:schemas-microsoft-com:office:smarttags" w:element="place">
          <w:r w:rsidRPr="00B14384">
            <w:rPr>
              <w:rFonts w:ascii="Andalus" w:hAnsi="Andalus" w:cs="Andalus"/>
              <w:sz w:val="24"/>
              <w:szCs w:val="24"/>
            </w:rPr>
            <w:t>North St. Paul</w:t>
          </w:r>
        </w:smartTag>
        <w:r w:rsidRPr="00B14384">
          <w:rPr>
            <w:rFonts w:ascii="Andalus" w:hAnsi="Andalus" w:cs="Andalus"/>
            <w:sz w:val="24"/>
            <w:szCs w:val="2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 w:rsidRPr="00B14384">
              <w:rPr>
                <w:rFonts w:ascii="Andalus" w:hAnsi="Andalus" w:cs="Andalus"/>
                <w:sz w:val="24"/>
                <w:szCs w:val="24"/>
              </w:rPr>
              <w:t>MN</w:t>
            </w:r>
          </w:smartTag>
        </w:smartTag>
        <w:r w:rsidRPr="00B14384">
          <w:rPr>
            <w:rFonts w:ascii="Andalus" w:hAnsi="Andalus" w:cs="Andalus"/>
            <w:sz w:val="24"/>
            <w:szCs w:val="24"/>
          </w:rPr>
          <w:t xml:space="preserve"> </w:t>
        </w:r>
        <w:smartTag w:uri="urn:schemas-microsoft-com:office:smarttags" w:element="place">
          <w:r w:rsidRPr="00B14384">
            <w:rPr>
              <w:rFonts w:ascii="Andalus" w:hAnsi="Andalus" w:cs="Andalus"/>
              <w:sz w:val="24"/>
              <w:szCs w:val="24"/>
            </w:rPr>
            <w:t>55109</w:t>
          </w:r>
        </w:smartTag>
      </w:smartTag>
    </w:smartTag>
    <w:r w:rsidRPr="00B14384">
      <w:rPr>
        <w:rFonts w:ascii="Andalus" w:hAnsi="Andalus" w:cs="Andalus"/>
        <w:sz w:val="24"/>
        <w:szCs w:val="24"/>
      </w:rPr>
      <w:t xml:space="preserve"> </w:t>
    </w:r>
    <w:r w:rsidRPr="00B14384">
      <w:rPr>
        <w:rFonts w:ascii="Symbol" w:hAnsi="Symbol" w:cs="Symbol"/>
        <w:sz w:val="24"/>
        <w:szCs w:val="24"/>
      </w:rPr>
      <w:t></w:t>
    </w:r>
    <w:r w:rsidRPr="00B14384">
      <w:rPr>
        <w:rFonts w:ascii="Andalus" w:hAnsi="Andalus" w:cs="Andalus"/>
        <w:sz w:val="24"/>
        <w:szCs w:val="24"/>
      </w:rPr>
      <w:t xml:space="preserve"> (651) 757-0465 </w:t>
    </w:r>
    <w:r w:rsidRPr="00B14384">
      <w:rPr>
        <w:rFonts w:ascii="Symbol" w:hAnsi="Symbol" w:cs="Symbol"/>
        <w:sz w:val="24"/>
        <w:szCs w:val="24"/>
      </w:rPr>
      <w:t></w:t>
    </w:r>
    <w:r w:rsidRPr="00B14384">
      <w:rPr>
        <w:rFonts w:ascii="Andalus" w:hAnsi="Andalus" w:cs="Andalus"/>
        <w:sz w:val="24"/>
        <w:szCs w:val="24"/>
      </w:rPr>
      <w:t xml:space="preserve"> kto_east@hotmail.com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050B"/>
    <w:multiLevelType w:val="hybridMultilevel"/>
    <w:tmpl w:val="346C6AE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5A5B3F"/>
    <w:multiLevelType w:val="hybridMultilevel"/>
    <w:tmpl w:val="83A02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A4271D"/>
    <w:multiLevelType w:val="hybridMultilevel"/>
    <w:tmpl w:val="838E6D66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70404E"/>
    <w:multiLevelType w:val="hybridMultilevel"/>
    <w:tmpl w:val="133AFED0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D7BFB"/>
    <w:multiLevelType w:val="hybridMultilevel"/>
    <w:tmpl w:val="60AAB334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F2C24"/>
    <w:multiLevelType w:val="hybridMultilevel"/>
    <w:tmpl w:val="436C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34446"/>
    <w:multiLevelType w:val="hybridMultilevel"/>
    <w:tmpl w:val="2F9C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C1C61"/>
    <w:multiLevelType w:val="multilevel"/>
    <w:tmpl w:val="EF96E8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304345C"/>
    <w:multiLevelType w:val="multilevel"/>
    <w:tmpl w:val="B8B81A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52D22D2"/>
    <w:multiLevelType w:val="hybridMultilevel"/>
    <w:tmpl w:val="295E7D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8DF62E1"/>
    <w:multiLevelType w:val="hybridMultilevel"/>
    <w:tmpl w:val="08A4F196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52263F"/>
    <w:multiLevelType w:val="hybridMultilevel"/>
    <w:tmpl w:val="B0B8132E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B910A9"/>
    <w:multiLevelType w:val="hybridMultilevel"/>
    <w:tmpl w:val="951A9B00"/>
    <w:lvl w:ilvl="0" w:tplc="A5F640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4190D26"/>
    <w:multiLevelType w:val="hybridMultilevel"/>
    <w:tmpl w:val="6DB2D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22F89"/>
    <w:multiLevelType w:val="multilevel"/>
    <w:tmpl w:val="927AF0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4DA4C61"/>
    <w:multiLevelType w:val="hybridMultilevel"/>
    <w:tmpl w:val="B5A86140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5E5A44"/>
    <w:multiLevelType w:val="hybridMultilevel"/>
    <w:tmpl w:val="145A4406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776C92"/>
    <w:multiLevelType w:val="hybridMultilevel"/>
    <w:tmpl w:val="C8C26614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BF788D"/>
    <w:multiLevelType w:val="multilevel"/>
    <w:tmpl w:val="375C52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E3545BE"/>
    <w:multiLevelType w:val="hybridMultilevel"/>
    <w:tmpl w:val="8E8860C4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683DAA"/>
    <w:multiLevelType w:val="multilevel"/>
    <w:tmpl w:val="AEDCCE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58B1821"/>
    <w:multiLevelType w:val="multilevel"/>
    <w:tmpl w:val="B12C90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68F218C"/>
    <w:multiLevelType w:val="hybridMultilevel"/>
    <w:tmpl w:val="E786C208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8D7B2B"/>
    <w:multiLevelType w:val="multilevel"/>
    <w:tmpl w:val="C3D667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22E7408"/>
    <w:multiLevelType w:val="multilevel"/>
    <w:tmpl w:val="65ACE32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25">
    <w:nsid w:val="59350F24"/>
    <w:multiLevelType w:val="hybridMultilevel"/>
    <w:tmpl w:val="100263A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AA941CE"/>
    <w:multiLevelType w:val="hybridMultilevel"/>
    <w:tmpl w:val="E9261B00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2254F4"/>
    <w:multiLevelType w:val="hybridMultilevel"/>
    <w:tmpl w:val="A0A66E0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C795580"/>
    <w:multiLevelType w:val="multilevel"/>
    <w:tmpl w:val="AFE2DF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E837FBE"/>
    <w:multiLevelType w:val="hybridMultilevel"/>
    <w:tmpl w:val="02142920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18781A"/>
    <w:multiLevelType w:val="hybridMultilevel"/>
    <w:tmpl w:val="5BC4D1DC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9317AA"/>
    <w:multiLevelType w:val="multilevel"/>
    <w:tmpl w:val="FBF21F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D355F2E"/>
    <w:multiLevelType w:val="hybridMultilevel"/>
    <w:tmpl w:val="639CD2D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E200CC2"/>
    <w:multiLevelType w:val="multilevel"/>
    <w:tmpl w:val="2FFAD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E64513B"/>
    <w:multiLevelType w:val="multilevel"/>
    <w:tmpl w:val="1DB4DA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475969"/>
    <w:multiLevelType w:val="hybridMultilevel"/>
    <w:tmpl w:val="B3147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7A046C"/>
    <w:multiLevelType w:val="multilevel"/>
    <w:tmpl w:val="ADFC532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4680" w:hanging="360"/>
      </w:pPr>
      <w:rPr>
        <w:rFonts w:ascii="Wingdings" w:hAnsi="Wingdings"/>
      </w:rPr>
    </w:lvl>
  </w:abstractNum>
  <w:abstractNum w:abstractNumId="37">
    <w:nsid w:val="7FBC1568"/>
    <w:multiLevelType w:val="hybridMultilevel"/>
    <w:tmpl w:val="9C8C55E2"/>
    <w:lvl w:ilvl="0" w:tplc="A5F64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0"/>
  </w:num>
  <w:num w:numId="4">
    <w:abstractNumId w:val="14"/>
  </w:num>
  <w:num w:numId="5">
    <w:abstractNumId w:val="18"/>
  </w:num>
  <w:num w:numId="6">
    <w:abstractNumId w:val="8"/>
  </w:num>
  <w:num w:numId="7">
    <w:abstractNumId w:val="34"/>
  </w:num>
  <w:num w:numId="8">
    <w:abstractNumId w:val="7"/>
  </w:num>
  <w:num w:numId="9">
    <w:abstractNumId w:val="33"/>
  </w:num>
  <w:num w:numId="10">
    <w:abstractNumId w:val="36"/>
  </w:num>
  <w:num w:numId="11">
    <w:abstractNumId w:val="24"/>
  </w:num>
  <w:num w:numId="12">
    <w:abstractNumId w:val="23"/>
  </w:num>
  <w:num w:numId="13">
    <w:abstractNumId w:val="28"/>
  </w:num>
  <w:num w:numId="14">
    <w:abstractNumId w:val="5"/>
  </w:num>
  <w:num w:numId="15">
    <w:abstractNumId w:val="1"/>
  </w:num>
  <w:num w:numId="16">
    <w:abstractNumId w:val="35"/>
  </w:num>
  <w:num w:numId="17">
    <w:abstractNumId w:val="6"/>
  </w:num>
  <w:num w:numId="18">
    <w:abstractNumId w:val="13"/>
  </w:num>
  <w:num w:numId="19">
    <w:abstractNumId w:val="9"/>
  </w:num>
  <w:num w:numId="20">
    <w:abstractNumId w:val="27"/>
  </w:num>
  <w:num w:numId="21">
    <w:abstractNumId w:val="32"/>
  </w:num>
  <w:num w:numId="22">
    <w:abstractNumId w:val="0"/>
  </w:num>
  <w:num w:numId="23">
    <w:abstractNumId w:val="25"/>
  </w:num>
  <w:num w:numId="24">
    <w:abstractNumId w:val="12"/>
  </w:num>
  <w:num w:numId="25">
    <w:abstractNumId w:val="26"/>
  </w:num>
  <w:num w:numId="26">
    <w:abstractNumId w:val="11"/>
  </w:num>
  <w:num w:numId="27">
    <w:abstractNumId w:val="3"/>
  </w:num>
  <w:num w:numId="28">
    <w:abstractNumId w:val="10"/>
  </w:num>
  <w:num w:numId="29">
    <w:abstractNumId w:val="30"/>
  </w:num>
  <w:num w:numId="30">
    <w:abstractNumId w:val="16"/>
  </w:num>
  <w:num w:numId="31">
    <w:abstractNumId w:val="2"/>
  </w:num>
  <w:num w:numId="32">
    <w:abstractNumId w:val="17"/>
  </w:num>
  <w:num w:numId="33">
    <w:abstractNumId w:val="22"/>
  </w:num>
  <w:num w:numId="34">
    <w:abstractNumId w:val="15"/>
  </w:num>
  <w:num w:numId="35">
    <w:abstractNumId w:val="29"/>
  </w:num>
  <w:num w:numId="36">
    <w:abstractNumId w:val="37"/>
  </w:num>
  <w:num w:numId="37">
    <w:abstractNumId w:val="4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94F"/>
    <w:rsid w:val="00036BDA"/>
    <w:rsid w:val="00074997"/>
    <w:rsid w:val="000A3920"/>
    <w:rsid w:val="000C0B3D"/>
    <w:rsid w:val="000D7597"/>
    <w:rsid w:val="000F7A04"/>
    <w:rsid w:val="00131A48"/>
    <w:rsid w:val="00193698"/>
    <w:rsid w:val="00216E54"/>
    <w:rsid w:val="00234387"/>
    <w:rsid w:val="002637B3"/>
    <w:rsid w:val="00277120"/>
    <w:rsid w:val="002A78E1"/>
    <w:rsid w:val="003178DE"/>
    <w:rsid w:val="003C4F0B"/>
    <w:rsid w:val="00466AF5"/>
    <w:rsid w:val="004970A2"/>
    <w:rsid w:val="00497567"/>
    <w:rsid w:val="004B4E30"/>
    <w:rsid w:val="004E04C0"/>
    <w:rsid w:val="00575DCB"/>
    <w:rsid w:val="00585E25"/>
    <w:rsid w:val="005871D3"/>
    <w:rsid w:val="00596F6B"/>
    <w:rsid w:val="005A184F"/>
    <w:rsid w:val="005A5BF1"/>
    <w:rsid w:val="005E3E68"/>
    <w:rsid w:val="00620763"/>
    <w:rsid w:val="00634BB0"/>
    <w:rsid w:val="00643EAB"/>
    <w:rsid w:val="006646B3"/>
    <w:rsid w:val="00667FD0"/>
    <w:rsid w:val="006D6619"/>
    <w:rsid w:val="006F746F"/>
    <w:rsid w:val="00740F48"/>
    <w:rsid w:val="00765F2C"/>
    <w:rsid w:val="00773891"/>
    <w:rsid w:val="00794AB0"/>
    <w:rsid w:val="007F1A2E"/>
    <w:rsid w:val="00861D76"/>
    <w:rsid w:val="00890CBC"/>
    <w:rsid w:val="008F02BB"/>
    <w:rsid w:val="008F16D7"/>
    <w:rsid w:val="009026A4"/>
    <w:rsid w:val="009049BB"/>
    <w:rsid w:val="00937D22"/>
    <w:rsid w:val="00951FB8"/>
    <w:rsid w:val="009B4239"/>
    <w:rsid w:val="009D18B1"/>
    <w:rsid w:val="00A06B7C"/>
    <w:rsid w:val="00A30C4A"/>
    <w:rsid w:val="00A4113F"/>
    <w:rsid w:val="00A761D5"/>
    <w:rsid w:val="00AA1877"/>
    <w:rsid w:val="00AB0A5A"/>
    <w:rsid w:val="00AB5E3B"/>
    <w:rsid w:val="00AE08B9"/>
    <w:rsid w:val="00AE2C62"/>
    <w:rsid w:val="00B046C6"/>
    <w:rsid w:val="00B14384"/>
    <w:rsid w:val="00B47E95"/>
    <w:rsid w:val="00B56C56"/>
    <w:rsid w:val="00B7094F"/>
    <w:rsid w:val="00BA3880"/>
    <w:rsid w:val="00BB293C"/>
    <w:rsid w:val="00BD5959"/>
    <w:rsid w:val="00C947CB"/>
    <w:rsid w:val="00CB1016"/>
    <w:rsid w:val="00D916EC"/>
    <w:rsid w:val="00DC1F23"/>
    <w:rsid w:val="00EA746E"/>
    <w:rsid w:val="00EF4074"/>
    <w:rsid w:val="00F141A1"/>
    <w:rsid w:val="00F33C62"/>
    <w:rsid w:val="00F544E4"/>
    <w:rsid w:val="00FB7F37"/>
    <w:rsid w:val="00FE6AE7"/>
    <w:rsid w:val="00FF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B8"/>
    <w:pPr>
      <w:suppressAutoHyphens/>
      <w:autoSpaceDN w:val="0"/>
      <w:spacing w:after="200" w:line="276" w:lineRule="auto"/>
      <w:textAlignment w:val="baseline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951FB8"/>
    <w:pPr>
      <w:autoSpaceDN w:val="0"/>
      <w:textAlignment w:val="baseline"/>
    </w:pPr>
  </w:style>
  <w:style w:type="paragraph" w:styleId="Header">
    <w:name w:val="header"/>
    <w:basedOn w:val="Normal"/>
    <w:link w:val="HeaderChar"/>
    <w:uiPriority w:val="99"/>
    <w:rsid w:val="0095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1F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51FB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95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51F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51FB8"/>
    <w:pPr>
      <w:ind w:left="720"/>
    </w:pPr>
  </w:style>
  <w:style w:type="character" w:customStyle="1" w:styleId="BulletSymbols">
    <w:name w:val="Bullet Symbols"/>
    <w:uiPriority w:val="99"/>
    <w:rsid w:val="00951FB8"/>
    <w:rPr>
      <w:rFonts w:ascii="OpenSymbol" w:hAnsi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361</Words>
  <Characters>2064</Characters>
  <Application>Microsoft Office Outlook</Application>
  <DocSecurity>0</DocSecurity>
  <Lines>0</Lines>
  <Paragraphs>0</Paragraphs>
  <ScaleCrop>false</ScaleCrop>
  <Company>UW-River Falls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Thao</dc:title>
  <dc:subject/>
  <dc:creator>Computer User</dc:creator>
  <cp:keywords/>
  <dc:description/>
  <cp:lastModifiedBy>Guest</cp:lastModifiedBy>
  <cp:revision>11</cp:revision>
  <cp:lastPrinted>2013-11-26T20:29:00Z</cp:lastPrinted>
  <dcterms:created xsi:type="dcterms:W3CDTF">2014-05-05T19:17:00Z</dcterms:created>
  <dcterms:modified xsi:type="dcterms:W3CDTF">2014-05-13T01:32:00Z</dcterms:modified>
</cp:coreProperties>
</file>