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27B" w:rsidRDefault="008D283C">
      <w:pPr>
        <w:pStyle w:val="SectionHeading"/>
      </w:pPr>
      <w:r>
        <w:rPr>
          <w:noProof/>
          <w:lang w:eastAsia="en-US"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901952" cy="8686800"/>
                <wp:effectExtent l="0" t="0" r="3175" b="0"/>
                <wp:wrapSquare wrapText="bothSides"/>
                <wp:docPr id="1" name="Group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952" cy="8686800"/>
                          <a:chOff x="0" y="0"/>
                          <a:chExt cx="1905000" cy="8677275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sz w:val="44"/>
                                </w:rPr>
                                <w:alias w:val="Your Name"/>
                                <w:tag w:val=""/>
                                <w:id w:val="177164487"/>
                                <w:placeholder>
                                  <w:docPart w:val="38C2F5CE17C642948041C20E20E054DB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:rsidR="007A027B" w:rsidRPr="00B05D31" w:rsidRDefault="00B05D31">
                                  <w:pPr>
                                    <w:pStyle w:val="Name"/>
                                    <w:rPr>
                                      <w:sz w:val="44"/>
                                    </w:rPr>
                                  </w:pPr>
                                  <w:r w:rsidRPr="00B05D31">
                                    <w:rPr>
                                      <w:sz w:val="44"/>
                                    </w:rPr>
                                    <w:t>Rebecca Terlizzi</w:t>
                                  </w:r>
                                </w:p>
                              </w:sdtContent>
                            </w:sdt>
                            <w:p w:rsidR="007A027B" w:rsidRDefault="00B05D31">
                              <w:pPr>
                                <w:pStyle w:val="KeyPoint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Customer Service Rep</w:t>
                              </w:r>
                            </w:p>
                            <w:p w:rsidR="007A027B" w:rsidRDefault="00B05D31">
                              <w:pPr>
                                <w:pStyle w:val="KeyPoint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Shipping Manager</w:t>
                              </w:r>
                            </w:p>
                            <w:p w:rsidR="00EB1260" w:rsidRDefault="00EB1260">
                              <w:pPr>
                                <w:pStyle w:val="KeyPoint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Utility Operator</w:t>
                              </w:r>
                            </w:p>
                            <w:p w:rsidR="00EB1260" w:rsidRDefault="00EB1260">
                              <w:pPr>
                                <w:pStyle w:val="KeyPoint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Department Helper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4429125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Address"/>
                                <w:id w:val="857930560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:rsidR="007A027B" w:rsidRDefault="00615F06">
                                  <w:r>
                                    <w:t>879 Sagebrush Dr</w:t>
                                  </w:r>
                                  <w:proofErr w:type="gramStart"/>
                                  <w:r>
                                    <w:t>.</w:t>
                                  </w:r>
                                  <w:proofErr w:type="gramEnd"/>
                                  <w:r>
                                    <w:br/>
                                    <w:t>Lochbuie, CO 80603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Telephone"/>
                                <w:tag w:val=""/>
                                <w:id w:val="1004709174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7A027B" w:rsidRDefault="00615F06">
                                  <w:pPr>
                                    <w:pStyle w:val="ContactInfo"/>
                                  </w:pPr>
                                  <w:r>
                                    <w:t>720-355-8023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Email"/>
                                <w:tag w:val=""/>
                                <w:id w:val="2087269705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7A027B" w:rsidRDefault="00615F06">
                                  <w:pPr>
                                    <w:pStyle w:val="ContactInfo"/>
                                  </w:pPr>
                                  <w:r>
                                    <w:t>becksterlizzi@gmail.com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Website"/>
                                <w:tag w:val=""/>
                                <w:id w:val="-2006035799"/>
                                <w:showingPlcHdr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7A027B" w:rsidRDefault="00615F06">
                                  <w:pPr>
                                    <w:pStyle w:val="ContactInfo"/>
                                  </w:pPr>
                                  <w: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id="Group 1" o:spid="_x0000_s1026" alt="Contact Info" style="position:absolute;margin-left:0;margin-top:0;width:149.75pt;height:684pt;z-index:251659264;mso-height-percent:1000;mso-left-percent:59;mso-wrap-distance-left:7.2pt;mso-wrap-distance-right:7.2pt;mso-wrap-distance-bottom:3in;mso-position-horizontal-relative:page;mso-position-vertical:top;mso-position-vertical-relative:margin;mso-height-percent:1000;mso-left-percent:59;mso-width-relative:margin;mso-height-relative:margin" coordsize="19050,8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width:19050;height:42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rPr>
                            <w:sz w:val="44"/>
                          </w:rPr>
                          <w:alias w:val="Your Name"/>
                          <w:tag w:val=""/>
                          <w:id w:val="177164487"/>
                          <w:placeholder>
                            <w:docPart w:val="38C2F5CE17C642948041C20E20E054DB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/>
                        <w:sdtContent>
                          <w:p w:rsidR="007A027B" w:rsidRPr="00B05D31" w:rsidRDefault="00B05D31">
                            <w:pPr>
                              <w:pStyle w:val="Name"/>
                              <w:rPr>
                                <w:sz w:val="44"/>
                              </w:rPr>
                            </w:pPr>
                            <w:r w:rsidRPr="00B05D31">
                              <w:rPr>
                                <w:sz w:val="44"/>
                              </w:rPr>
                              <w:t>Rebecca Terlizzi</w:t>
                            </w:r>
                          </w:p>
                        </w:sdtContent>
                      </w:sdt>
                      <w:p w:rsidR="007A027B" w:rsidRDefault="00B05D31">
                        <w:pPr>
                          <w:pStyle w:val="KeyPoint"/>
                          <w:numPr>
                            <w:ilvl w:val="0"/>
                            <w:numId w:val="10"/>
                          </w:numPr>
                        </w:pPr>
                        <w:r>
                          <w:t>Customer Service Rep</w:t>
                        </w:r>
                      </w:p>
                      <w:p w:rsidR="007A027B" w:rsidRDefault="00B05D31">
                        <w:pPr>
                          <w:pStyle w:val="KeyPoint"/>
                          <w:numPr>
                            <w:ilvl w:val="0"/>
                            <w:numId w:val="10"/>
                          </w:numPr>
                        </w:pPr>
                        <w:r>
                          <w:t>Shipping Manager</w:t>
                        </w:r>
                      </w:p>
                      <w:p w:rsidR="00EB1260" w:rsidRDefault="00EB1260">
                        <w:pPr>
                          <w:pStyle w:val="KeyPoint"/>
                          <w:numPr>
                            <w:ilvl w:val="0"/>
                            <w:numId w:val="10"/>
                          </w:numPr>
                        </w:pPr>
                        <w:r>
                          <w:t>Utility Operator</w:t>
                        </w:r>
                      </w:p>
                      <w:p w:rsidR="00EB1260" w:rsidRDefault="00EB1260">
                        <w:pPr>
                          <w:pStyle w:val="KeyPoint"/>
                          <w:numPr>
                            <w:ilvl w:val="0"/>
                            <w:numId w:val="10"/>
                          </w:numPr>
                        </w:pPr>
                        <w:r>
                          <w:t>Department Helper</w:t>
                        </w:r>
                      </w:p>
                    </w:txbxContent>
                  </v:textbox>
                </v:shape>
                <v:shape id="Text Box 12" o:spid="_x0000_s1028" type="#_x0000_t202" style="position:absolute;top:44291;width:19050;height:4248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alias w:val="Address"/>
                          <w:id w:val="857930560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7A027B" w:rsidRDefault="00615F06">
                            <w:r>
                              <w:t>879 Sagebrush Dr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br/>
                              <w:t>Lochbuie, CO 80603</w:t>
                            </w:r>
                          </w:p>
                        </w:sdtContent>
                      </w:sdt>
                      <w:sdt>
                        <w:sdtPr>
                          <w:alias w:val="Telephone"/>
                          <w:tag w:val=""/>
                          <w:id w:val="1004709174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7A027B" w:rsidRDefault="00615F06">
                            <w:pPr>
                              <w:pStyle w:val="ContactInfo"/>
                            </w:pPr>
                            <w:r>
                              <w:t>720-355-8023</w:t>
                            </w:r>
                          </w:p>
                        </w:sdtContent>
                      </w:sdt>
                      <w:sdt>
                        <w:sdtPr>
                          <w:alias w:val="Email"/>
                          <w:tag w:val=""/>
                          <w:id w:val="2087269705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7A027B" w:rsidRDefault="00615F06">
                            <w:pPr>
                              <w:pStyle w:val="ContactInfo"/>
                            </w:pPr>
                            <w:r>
                              <w:t>becksterlizzi@gmail.com</w:t>
                            </w:r>
                          </w:p>
                        </w:sdtContent>
                      </w:sdt>
                      <w:sdt>
                        <w:sdtPr>
                          <w:alias w:val="Website"/>
                          <w:tag w:val=""/>
                          <w:id w:val="-2006035799"/>
                          <w:showingPlcHdr/>
                          <w:dataBinding w:prefixMappings="xmlns:ns0='http://schemas.microsoft.com/office/2006/coverPageProps' 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p w:rsidR="007A027B" w:rsidRDefault="00615F06">
                            <w:pPr>
                              <w:pStyle w:val="ContactInfo"/>
                            </w:pPr>
                            <w: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t>Objective</w:t>
      </w:r>
    </w:p>
    <w:p w:rsidR="007A027B" w:rsidRDefault="00B05D31" w:rsidP="00B05D31">
      <w:r>
        <w:t>Operations Manager</w:t>
      </w:r>
    </w:p>
    <w:p w:rsidR="007A027B" w:rsidRDefault="008D283C">
      <w:pPr>
        <w:pStyle w:val="SectionHeading"/>
      </w:pPr>
      <w:r>
        <w:t>Experience</w:t>
      </w:r>
    </w:p>
    <w:sdt>
      <w:sdtPr>
        <w:rPr>
          <w:sz w:val="20"/>
        </w:rPr>
        <w:id w:val="-1472127747"/>
        <w15:repeatingSection/>
      </w:sdtPr>
      <w:sdtEndPr/>
      <w:sdtContent>
        <w:sdt>
          <w:sdtPr>
            <w:rPr>
              <w:sz w:val="20"/>
            </w:rPr>
            <w:id w:val="-1260518174"/>
            <w:placeholder>
              <w:docPart w:val="3A8ED7204D86489ABD8E14CF5D497FD0"/>
            </w:placeholder>
            <w15:repeatingSectionItem/>
          </w:sdtPr>
          <w:sdtEndPr/>
          <w:sdtContent>
            <w:p w:rsidR="007A027B" w:rsidRDefault="00B05D31">
              <w:pPr>
                <w:pStyle w:val="ResumeDate"/>
              </w:pPr>
              <w:r>
                <w:t>2/2005 – 3/2012</w:t>
              </w:r>
            </w:p>
            <w:p w:rsidR="007A027B" w:rsidRDefault="00B05D31">
              <w:pPr>
                <w:pStyle w:val="Subsection"/>
              </w:pPr>
              <w:r>
                <w:t>3M</w:t>
              </w:r>
            </w:p>
            <w:p w:rsidR="007A027B" w:rsidRDefault="00B05D31">
              <w:pPr>
                <w:pStyle w:val="Description"/>
              </w:pPr>
              <w:r>
                <w:t>Customer Service Representative</w:t>
              </w:r>
              <w:r w:rsidR="00332AC7">
                <w:t>/ Shipping Manager</w:t>
              </w:r>
            </w:p>
            <w:p w:rsidR="007A027B" w:rsidRDefault="00B05D31">
              <w:pPr>
                <w:pStyle w:val="ListBullet"/>
              </w:pPr>
              <w:r>
                <w:t>Responsible for handling customer transaction relating to order entry, order status, inquiries, back orders, proof of delivery, freight claims, payment deductions or discrepancies and other related policies and procedures</w:t>
              </w:r>
            </w:p>
            <w:p w:rsidR="007A027B" w:rsidRDefault="00332AC7">
              <w:pPr>
                <w:pStyle w:val="ListBullet"/>
                <w:numPr>
                  <w:ilvl w:val="0"/>
                  <w:numId w:val="11"/>
                </w:numPr>
              </w:pPr>
              <w:r>
                <w:t>Organize data in various Excel spreadsheets and create reports for various Six Sigma Projects, Demand Planning and forecasting.</w:t>
              </w:r>
            </w:p>
            <w:p w:rsidR="00332AC7" w:rsidRDefault="00332AC7">
              <w:pPr>
                <w:pStyle w:val="ListBullet"/>
              </w:pPr>
              <w:r>
                <w:t>Create and Lead 5S projects and Six Sigma projects that resulted in more efficient daily operations</w:t>
              </w:r>
              <w:r w:rsidRPr="00615F06">
                <w:t>, improved on time shipments,</w:t>
              </w:r>
              <w:r>
                <w:t xml:space="preserve"> </w:t>
              </w:r>
              <w:r w:rsidR="00615F06">
                <w:t>Company and Customer yearly savings</w:t>
              </w:r>
            </w:p>
            <w:p w:rsidR="00332AC7" w:rsidRDefault="00332AC7">
              <w:pPr>
                <w:pStyle w:val="ListBullet"/>
              </w:pPr>
              <w:r>
                <w:t>Created and updated various POP/SOPs to ensure training documents are up to date and accurate.</w:t>
              </w:r>
            </w:p>
            <w:p w:rsidR="00332AC7" w:rsidRDefault="00332AC7">
              <w:pPr>
                <w:pStyle w:val="ListBullet"/>
              </w:pPr>
              <w:r>
                <w:t>Member of the Safety committee leading daily/weekly/monthly audits and observation to ensure employees met all OSHA/MSHA and company standards</w:t>
              </w:r>
            </w:p>
            <w:p w:rsidR="00332AC7" w:rsidRDefault="00332AC7">
              <w:pPr>
                <w:pStyle w:val="ListBullet"/>
              </w:pPr>
              <w:r>
                <w:t>Completed yearly Hazard waste and environmental training in compliance with ISO 9000 Certification.</w:t>
              </w:r>
            </w:p>
            <w:p w:rsidR="00EB1260" w:rsidRDefault="00EB1260" w:rsidP="00EB1260">
              <w:pPr>
                <w:pStyle w:val="Description"/>
              </w:pPr>
              <w:r>
                <w:t>Utility Operator</w:t>
              </w:r>
              <w:r>
                <w:t xml:space="preserve">/ </w:t>
              </w:r>
              <w:r>
                <w:t>Department Helper</w:t>
              </w:r>
            </w:p>
            <w:p w:rsidR="00EB1260" w:rsidRDefault="00EB1260" w:rsidP="00EB1260">
              <w:pPr>
                <w:pStyle w:val="ListBullet"/>
              </w:pPr>
              <w:r>
                <w:t>Responsible for maintain bag houses and other various waste systems from the production buildings</w:t>
              </w:r>
            </w:p>
            <w:p w:rsidR="00EB1260" w:rsidRDefault="00EB1260" w:rsidP="00EB1260">
              <w:pPr>
                <w:pStyle w:val="ListBullet"/>
              </w:pPr>
              <w:r>
                <w:t>Operate various equipment including but not limited to; bobcats, forklifts, frontend loaders, haul trucks, vacuum trucks, scale houses, and conveyors.</w:t>
              </w:r>
            </w:p>
            <w:p w:rsidR="007A027B" w:rsidRDefault="00EB1260" w:rsidP="003742E0">
              <w:pPr>
                <w:pStyle w:val="ListBullet"/>
                <w:numPr>
                  <w:ilvl w:val="0"/>
                  <w:numId w:val="0"/>
                </w:numPr>
              </w:pPr>
              <w:r>
                <w:t>Perform various duties associate with jobs in manufacturing process; Pigment mixer operator, shipping technician, crushing and screening operator, crusher operator, coloring bin tender.</w:t>
              </w:r>
            </w:p>
            <w:bookmarkStart w:id="0" w:name="_GoBack" w:displacedByCustomXml="next"/>
            <w:bookmarkEnd w:id="0" w:displacedByCustomXml="next"/>
          </w:sdtContent>
        </w:sdt>
      </w:sdtContent>
    </w:sdt>
    <w:p w:rsidR="007A027B" w:rsidRDefault="008D283C">
      <w:pPr>
        <w:pStyle w:val="SectionHeading"/>
      </w:pPr>
      <w:r>
        <w:t>Education</w:t>
      </w:r>
    </w:p>
    <w:sdt>
      <w:sdtPr>
        <w:rPr>
          <w:rFonts w:asciiTheme="majorHAnsi" w:eastAsiaTheme="majorEastAsia" w:hAnsiTheme="majorHAnsi" w:cstheme="majorBidi"/>
          <w:sz w:val="20"/>
        </w:rPr>
        <w:id w:val="-93781616"/>
        <w15:repeatingSection/>
      </w:sdtPr>
      <w:sdtEndPr>
        <w:rPr>
          <w:sz w:val="26"/>
        </w:rPr>
      </w:sdtEndPr>
      <w:sdtContent>
        <w:sdt>
          <w:sdtPr>
            <w:rPr>
              <w:rFonts w:asciiTheme="majorHAnsi" w:eastAsiaTheme="majorEastAsia" w:hAnsiTheme="majorHAnsi" w:cstheme="majorBidi"/>
              <w:sz w:val="20"/>
            </w:rPr>
            <w:id w:val="301266699"/>
            <w:placeholder>
              <w:docPart w:val="3A8ED7204D86489ABD8E14CF5D497FD0"/>
            </w:placeholder>
            <w15:repeatingSectionItem/>
          </w:sdtPr>
          <w:sdtEndPr>
            <w:rPr>
              <w:sz w:val="26"/>
            </w:rPr>
          </w:sdtEndPr>
          <w:sdtContent>
            <w:p w:rsidR="007A027B" w:rsidRDefault="00615F06">
              <w:pPr>
                <w:pStyle w:val="ResumeDate"/>
              </w:pPr>
              <w:r>
                <w:t>6/2007 – 6/2011</w:t>
              </w:r>
            </w:p>
            <w:p w:rsidR="007A027B" w:rsidRDefault="00615F06">
              <w:pPr>
                <w:pStyle w:val="Subsection"/>
              </w:pPr>
              <w:r>
                <w:t>Riverside Community College</w:t>
              </w:r>
            </w:p>
            <w:p w:rsidR="007A027B" w:rsidRDefault="00615F06">
              <w:pPr>
                <w:pStyle w:val="Description"/>
                <w:rPr>
                  <w:sz w:val="22"/>
                </w:rPr>
              </w:pPr>
              <w:r w:rsidRPr="00615F06">
                <w:rPr>
                  <w:sz w:val="22"/>
                </w:rPr>
                <w:t>Working toward Business Management Degree</w:t>
              </w:r>
            </w:p>
            <w:p w:rsidR="00615F06" w:rsidRDefault="00615F06">
              <w:pPr>
                <w:pStyle w:val="Description"/>
                <w:rPr>
                  <w:sz w:val="22"/>
                </w:rPr>
              </w:pPr>
            </w:p>
            <w:p w:rsidR="00615F06" w:rsidRDefault="00615F06" w:rsidP="00615F06">
              <w:pPr>
                <w:pStyle w:val="ResumeDate"/>
              </w:pPr>
              <w:r>
                <w:t>Currently enrolled</w:t>
              </w:r>
            </w:p>
            <w:p w:rsidR="00615F06" w:rsidRDefault="00615F06" w:rsidP="00615F06">
              <w:pPr>
                <w:pStyle w:val="Subsection"/>
              </w:pPr>
              <w:r>
                <w:t>Aims Community College</w:t>
              </w:r>
            </w:p>
            <w:p w:rsidR="00615F06" w:rsidRDefault="00615F06" w:rsidP="00615F06">
              <w:pPr>
                <w:pStyle w:val="Description"/>
                <w:rPr>
                  <w:sz w:val="22"/>
                </w:rPr>
              </w:pPr>
              <w:r w:rsidRPr="00615F06">
                <w:rPr>
                  <w:sz w:val="22"/>
                </w:rPr>
                <w:t>Working toward Business Management Degree</w:t>
              </w:r>
            </w:p>
            <w:p w:rsidR="007A027B" w:rsidRDefault="00615F30" w:rsidP="00615F06">
              <w:pPr>
                <w:pStyle w:val="Description"/>
              </w:pPr>
            </w:p>
          </w:sdtContent>
        </w:sdt>
      </w:sdtContent>
    </w:sdt>
    <w:p w:rsidR="007A027B" w:rsidRDefault="008D283C">
      <w:pPr>
        <w:pStyle w:val="SectionHeading"/>
      </w:pPr>
      <w:r>
        <w:lastRenderedPageBreak/>
        <w:t>References</w:t>
      </w:r>
    </w:p>
    <w:p w:rsidR="007A027B" w:rsidRDefault="008D283C">
      <w:r>
        <w:t>References are available upon request.</w:t>
      </w:r>
    </w:p>
    <w:sectPr w:rsidR="007A027B">
      <w:headerReference w:type="default" r:id="rId10"/>
      <w:footerReference w:type="default" r:id="rId11"/>
      <w:headerReference w:type="first" r:id="rId12"/>
      <w:pgSz w:w="12240" w:h="15840"/>
      <w:pgMar w:top="1080" w:right="720" w:bottom="1080" w:left="47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F30" w:rsidRDefault="00615F30">
      <w:pPr>
        <w:spacing w:after="0" w:line="240" w:lineRule="auto"/>
      </w:pPr>
      <w:r>
        <w:separator/>
      </w:r>
    </w:p>
  </w:endnote>
  <w:endnote w:type="continuationSeparator" w:id="0">
    <w:p w:rsidR="00615F30" w:rsidRDefault="0061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7B" w:rsidRDefault="008D283C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027B" w:rsidRDefault="008D283C">
                          <w:pPr>
                            <w:pStyle w:val="ContactInfo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126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7A027B" w:rsidRDefault="008D283C">
                    <w:pPr>
                      <w:pStyle w:val="ContactInfo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B126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F30" w:rsidRDefault="00615F30">
      <w:pPr>
        <w:spacing w:after="0" w:line="240" w:lineRule="auto"/>
      </w:pPr>
      <w:r>
        <w:separator/>
      </w:r>
    </w:p>
  </w:footnote>
  <w:footnote w:type="continuationSeparator" w:id="0">
    <w:p w:rsidR="00615F30" w:rsidRDefault="00615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7B" w:rsidRDefault="008D283C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2576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1FBBF94D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7B" w:rsidRDefault="008D283C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0528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0921558F" id="Straight Connector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B0D3D"/>
    <w:multiLevelType w:val="hybridMultilevel"/>
    <w:tmpl w:val="3258A5EA"/>
    <w:lvl w:ilvl="0" w:tplc="004A7578">
      <w:start w:val="1"/>
      <w:numFmt w:val="bullet"/>
      <w:pStyle w:val="KeyPoi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5"/>
  </w:num>
  <w:num w:numId="16">
    <w:abstractNumId w:val="1"/>
  </w:num>
  <w:num w:numId="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31"/>
    <w:rsid w:val="0004326D"/>
    <w:rsid w:val="00332AC7"/>
    <w:rsid w:val="004C634B"/>
    <w:rsid w:val="00615F06"/>
    <w:rsid w:val="00615F30"/>
    <w:rsid w:val="007A027B"/>
    <w:rsid w:val="008D283C"/>
    <w:rsid w:val="00B05D31"/>
    <w:rsid w:val="00EB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5FC661-269F-49B7-8003-30F6B911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lang w:val="en-US" w:eastAsia="ja-JP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Date">
    <w:name w:val="Date"/>
    <w:basedOn w:val="Normal"/>
    <w:next w:val="Normal"/>
    <w:link w:val="DateCh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losing">
    <w:name w:val="Closing"/>
    <w:basedOn w:val="Normal"/>
    <w:link w:val="ClosingCh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losingChar">
    <w:name w:val="Closing Char"/>
    <w:basedOn w:val="DefaultParagraphFont"/>
    <w:link w:val="Closing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Recipient">
    <w:name w:val="Recipient"/>
    <w:basedOn w:val="Normal"/>
    <w:uiPriority w:val="3"/>
    <w:qFormat/>
    <w:pPr>
      <w:spacing w:line="240" w:lineRule="auto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nclosure">
    <w:name w:val="Enclosure"/>
    <w:basedOn w:val="Normal"/>
    <w:uiPriority w:val="10"/>
    <w:qFormat/>
    <w:rPr>
      <w:color w:val="7F7F7F" w:themeColor="text1" w:themeTint="80"/>
    </w:rPr>
  </w:style>
  <w:style w:type="paragraph" w:customStyle="1" w:styleId="Name">
    <w:name w:val="Nam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KeyPoint">
    <w:name w:val="Key Poi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ntactInfo">
    <w:name w:val="Contact Info"/>
    <w:basedOn w:val="Normal"/>
    <w:uiPriority w:val="2"/>
    <w:qFormat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caps/>
      <w:color w:val="969696" w:themeColor="accent3"/>
      <w:sz w:val="20"/>
    </w:rPr>
  </w:style>
  <w:style w:type="paragraph" w:customStyle="1" w:styleId="ResumeDate">
    <w:name w:val="Resume Dat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tion">
    <w:name w:val="Subsectio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tion">
    <w:name w:val="Description"/>
    <w:basedOn w:val="Normal"/>
    <w:link w:val="Descriptio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tionChar">
    <w:name w:val="Description Char"/>
    <w:basedOn w:val="Heading2Char"/>
    <w:link w:val="Description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SectionHeading">
    <w:name w:val="Section Heading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color w:val="auto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05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D3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D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D3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lizzi\AppData\Roaming\Microsoft\Templates\Chronological%20resume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A8ED7204D86489ABD8E14CF5D497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37E66-515A-4C80-8EAE-F44AC41A34D1}"/>
      </w:docPartPr>
      <w:docPartBody>
        <w:p w:rsidR="002A27E9" w:rsidRDefault="001C44CD">
          <w:pPr>
            <w:pStyle w:val="3A8ED7204D86489ABD8E14CF5D497FD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8C2F5CE17C642948041C20E20E05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69BD2-668B-44FD-ABCD-2B3884FF7645}"/>
      </w:docPartPr>
      <w:docPartBody>
        <w:p w:rsidR="002A27E9" w:rsidRDefault="001C44CD">
          <w:pPr>
            <w:pStyle w:val="38C2F5CE17C642948041C20E20E054DB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1D"/>
    <w:rsid w:val="001C44CD"/>
    <w:rsid w:val="001F041D"/>
    <w:rsid w:val="002A27E9"/>
    <w:rsid w:val="002B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6B97DF8F0346A89F18E594E4EEFF67">
    <w:name w:val="206B97DF8F0346A89F18E594E4EEFF67"/>
  </w:style>
  <w:style w:type="character" w:styleId="PlaceholderText">
    <w:name w:val="Placeholder Text"/>
    <w:basedOn w:val="DefaultParagraphFont"/>
    <w:uiPriority w:val="99"/>
    <w:semiHidden/>
    <w:rsid w:val="001F041D"/>
    <w:rPr>
      <w:color w:val="808080"/>
    </w:rPr>
  </w:style>
  <w:style w:type="paragraph" w:customStyle="1" w:styleId="3A8ED7204D86489ABD8E14CF5D497FD0">
    <w:name w:val="3A8ED7204D86489ABD8E14CF5D497FD0"/>
  </w:style>
  <w:style w:type="paragraph" w:customStyle="1" w:styleId="17A5AC1370F441E9A7137BCC7EF89F0A">
    <w:name w:val="17A5AC1370F441E9A7137BCC7EF89F0A"/>
  </w:style>
  <w:style w:type="paragraph" w:customStyle="1" w:styleId="6CD320E79FC34AAFBCCC8845EC502BF4">
    <w:name w:val="6CD320E79FC34AAFBCCC8845EC502BF4"/>
  </w:style>
  <w:style w:type="paragraph" w:customStyle="1" w:styleId="561D9B4C401A45F2AACF470F1EA02A2F">
    <w:name w:val="561D9B4C401A45F2AACF470F1EA02A2F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5E7F293D2CE14385AE2F3ABE2864E7AF">
    <w:name w:val="5E7F293D2CE14385AE2F3ABE2864E7AF"/>
  </w:style>
  <w:style w:type="paragraph" w:customStyle="1" w:styleId="367F86A9ED854D9C99C096310E7F44CD">
    <w:name w:val="367F86A9ED854D9C99C096310E7F44CD"/>
  </w:style>
  <w:style w:type="paragraph" w:customStyle="1" w:styleId="32A0DB6C5393404A8E97C28F89C34BED">
    <w:name w:val="32A0DB6C5393404A8E97C28F89C34BED"/>
  </w:style>
  <w:style w:type="paragraph" w:customStyle="1" w:styleId="0CB6165ACBA044C2B404C79F07EBD2D2">
    <w:name w:val="0CB6165ACBA044C2B404C79F07EBD2D2"/>
  </w:style>
  <w:style w:type="paragraph" w:customStyle="1" w:styleId="38C2F5CE17C642948041C20E20E054DB">
    <w:name w:val="38C2F5CE17C642948041C20E20E054DB"/>
  </w:style>
  <w:style w:type="paragraph" w:customStyle="1" w:styleId="4D3979E9952743F9A9412603366F52E0">
    <w:name w:val="4D3979E9952743F9A9412603366F52E0"/>
  </w:style>
  <w:style w:type="paragraph" w:customStyle="1" w:styleId="C66384FC6A9844E18DB5C7E81AE96550">
    <w:name w:val="C66384FC6A9844E18DB5C7E81AE96550"/>
    <w:rsid w:val="001F04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879 Sagebrush Dr.
Lochbuie, CO 80603</CompanyAddress>
  <CompanyPhone>720-355-8023</CompanyPhone>
  <CompanyFax/>
  <CompanyEmail>becksterlizzi@gmail.com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00A676-D251-4A8C-8FD8-5C9F5030A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2C4A2-6923-457F-B48C-E3BEB3C24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(Simple design)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Terlizzi</dc:creator>
  <cp:keywords/>
  <cp:lastModifiedBy>BECKY TERLIZZI</cp:lastModifiedBy>
  <cp:revision>2</cp:revision>
  <dcterms:created xsi:type="dcterms:W3CDTF">2014-04-17T01:33:00Z</dcterms:created>
  <dcterms:modified xsi:type="dcterms:W3CDTF">2014-04-17T01:33:00Z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