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D1" w:rsidRDefault="003402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Jacob E Templeton</w:t>
      </w:r>
    </w:p>
    <w:p w:rsidR="003402D1" w:rsidRDefault="003402D1">
      <w:pPr>
        <w:jc w:val="center"/>
        <w:rPr>
          <w:sz w:val="24"/>
          <w:szCs w:val="24"/>
        </w:rPr>
      </w:pPr>
      <w:r>
        <w:rPr>
          <w:sz w:val="24"/>
          <w:szCs w:val="24"/>
        </w:rPr>
        <w:t>823 Gabriel Court</w:t>
      </w:r>
    </w:p>
    <w:p w:rsidR="003402D1" w:rsidRDefault="003402D1">
      <w:pPr>
        <w:jc w:val="center"/>
        <w:rPr>
          <w:sz w:val="24"/>
          <w:szCs w:val="24"/>
        </w:rPr>
      </w:pPr>
      <w:r>
        <w:rPr>
          <w:sz w:val="24"/>
          <w:szCs w:val="24"/>
        </w:rPr>
        <w:t>Dacono, Colorado 80514 US</w:t>
      </w:r>
    </w:p>
    <w:p w:rsidR="003402D1" w:rsidRDefault="003402D1">
      <w:pPr>
        <w:jc w:val="center"/>
        <w:rPr>
          <w:sz w:val="24"/>
          <w:szCs w:val="24"/>
        </w:rPr>
      </w:pPr>
      <w:r>
        <w:rPr>
          <w:sz w:val="24"/>
          <w:szCs w:val="24"/>
        </w:rPr>
        <w:t>Phone: 970-629-1140</w:t>
      </w:r>
    </w:p>
    <w:p w:rsidR="003402D1" w:rsidRDefault="003402D1">
      <w:pPr>
        <w:jc w:val="center"/>
        <w:rPr>
          <w:sz w:val="24"/>
          <w:szCs w:val="24"/>
        </w:rPr>
      </w:pPr>
      <w:r>
        <w:rPr>
          <w:sz w:val="24"/>
          <w:szCs w:val="24"/>
        </w:rPr>
        <w:t>Alt Phone: 970-620-0241</w:t>
      </w:r>
    </w:p>
    <w:p w:rsidR="003402D1" w:rsidRDefault="003402D1">
      <w:pPr>
        <w:jc w:val="both"/>
        <w:rPr>
          <w:sz w:val="24"/>
          <w:szCs w:val="24"/>
        </w:rPr>
      </w:pPr>
    </w:p>
    <w:p w:rsidR="003402D1" w:rsidRDefault="003402D1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 xml:space="preserve">Objective </w:t>
      </w:r>
      <w:r>
        <w:rPr>
          <w:sz w:val="24"/>
          <w:szCs w:val="24"/>
        </w:rPr>
        <w:t xml:space="preserve">To secure an interesting, long-term position with a growing company. To gain knowledge and work skills somewhere where I will be able to put my success driven, goal oriented mind to good use for the company and myself. </w:t>
      </w:r>
    </w:p>
    <w:p w:rsidR="003402D1" w:rsidRDefault="003402D1">
      <w:pPr>
        <w:jc w:val="both"/>
        <w:rPr>
          <w:sz w:val="24"/>
          <w:szCs w:val="24"/>
        </w:rPr>
      </w:pPr>
    </w:p>
    <w:p w:rsidR="003402D1" w:rsidRDefault="003402D1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Education</w:t>
      </w:r>
    </w:p>
    <w:p w:rsidR="003402D1" w:rsidRDefault="003402D1">
      <w:pPr>
        <w:jc w:val="both"/>
        <w:rPr>
          <w:sz w:val="24"/>
          <w:szCs w:val="24"/>
        </w:rPr>
      </w:pPr>
      <w:r>
        <w:rPr>
          <w:sz w:val="24"/>
          <w:szCs w:val="24"/>
        </w:rPr>
        <w:t>September 2006-</w:t>
      </w:r>
      <w:r>
        <w:rPr>
          <w:sz w:val="24"/>
          <w:szCs w:val="24"/>
        </w:rPr>
        <w:tab/>
        <w:t>Moffat County High School</w:t>
      </w:r>
      <w:r>
        <w:rPr>
          <w:sz w:val="24"/>
          <w:szCs w:val="24"/>
        </w:rPr>
        <w:tab/>
        <w:t xml:space="preserve">   Degree: High School Diploma</w:t>
      </w:r>
    </w:p>
    <w:p w:rsidR="003402D1" w:rsidRDefault="003402D1">
      <w:pPr>
        <w:jc w:val="both"/>
        <w:rPr>
          <w:sz w:val="24"/>
          <w:szCs w:val="24"/>
        </w:rPr>
      </w:pPr>
      <w:r>
        <w:rPr>
          <w:sz w:val="24"/>
          <w:szCs w:val="24"/>
        </w:rPr>
        <w:t>May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Craig, Colorado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02D1" w:rsidRDefault="003402D1">
      <w:pPr>
        <w:jc w:val="both"/>
        <w:rPr>
          <w:sz w:val="24"/>
          <w:szCs w:val="24"/>
        </w:rPr>
      </w:pPr>
    </w:p>
    <w:p w:rsidR="003402D1" w:rsidRDefault="003402D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Experience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>June 2011-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SOS Staffing/Schlumberger</w:t>
      </w:r>
      <w:r>
        <w:rPr>
          <w:sz w:val="24"/>
          <w:szCs w:val="24"/>
        </w:rPr>
        <w:tab/>
        <w:t xml:space="preserve">   Position: Parts cleaner/shop helper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>February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Henderson, Colorado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Duties: Clean parts/inspect, clean 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Shop, help teardown drilling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Equipment, maintain pressure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Washers/WaterMaze, complete 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Reports, work cranes, organization</w:t>
      </w:r>
    </w:p>
    <w:p w:rsidR="003402D1" w:rsidRDefault="003402D1">
      <w:pPr>
        <w:rPr>
          <w:sz w:val="24"/>
          <w:szCs w:val="24"/>
        </w:rPr>
      </w:pP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>July 2010-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Allegiance Security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Position: Security Guard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>November 2010</w:t>
      </w:r>
      <w:r>
        <w:rPr>
          <w:sz w:val="24"/>
          <w:szCs w:val="24"/>
        </w:rPr>
        <w:tab/>
        <w:t>Shreveport, Louisiana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Duties: Guard premises, provide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Visible deterrent to crime,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Complete reports, drive patrol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Vehicle, keep situations calm</w:t>
      </w:r>
    </w:p>
    <w:p w:rsidR="003402D1" w:rsidRDefault="003402D1">
      <w:pPr>
        <w:rPr>
          <w:sz w:val="24"/>
          <w:szCs w:val="24"/>
        </w:rPr>
      </w:pP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>May 2010-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Wal-Mart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Position: Sporting Goods/Meats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>July 2010</w:t>
      </w:r>
      <w:r>
        <w:rPr>
          <w:sz w:val="24"/>
          <w:szCs w:val="24"/>
        </w:rPr>
        <w:tab/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 xml:space="preserve">January 2011-   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 xml:space="preserve">May 2011        </w:t>
      </w:r>
      <w:r>
        <w:rPr>
          <w:sz w:val="24"/>
          <w:szCs w:val="24"/>
        </w:rPr>
        <w:tab/>
        <w:t>Craig, Colorado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Duties: Retail sales, cleaning,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Inventory, customer service,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Cashiering, unloading trucks,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Merchandising</w:t>
      </w:r>
    </w:p>
    <w:p w:rsidR="003402D1" w:rsidRDefault="003402D1">
      <w:pPr>
        <w:rPr>
          <w:sz w:val="24"/>
          <w:szCs w:val="24"/>
        </w:rPr>
      </w:pP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>October 2007-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McDonalds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Position: Crew Member</w:t>
      </w:r>
    </w:p>
    <w:p w:rsidR="003402D1" w:rsidRDefault="003402D1">
      <w:pPr>
        <w:rPr>
          <w:sz w:val="24"/>
          <w:szCs w:val="24"/>
        </w:rPr>
      </w:pPr>
      <w:r>
        <w:rPr>
          <w:sz w:val="24"/>
          <w:szCs w:val="24"/>
        </w:rPr>
        <w:t>May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Craig, Colorado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Duties: Clean stations, take orders,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Train new crew, customer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Service, inventory, maintenance,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Great communication, cashiering,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Cook/prep food, unload trucks</w:t>
      </w:r>
    </w:p>
    <w:p w:rsidR="003402D1" w:rsidRDefault="003402D1">
      <w:pPr>
        <w:jc w:val="both"/>
        <w:rPr>
          <w:sz w:val="24"/>
          <w:szCs w:val="24"/>
        </w:rPr>
      </w:pPr>
    </w:p>
    <w:p w:rsidR="003402D1" w:rsidRDefault="003402D1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Skills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Very organized and detail oriented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Adaptive 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Honest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Excellent problem solver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Multitasking, team player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Quick learner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Great math skills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Excellent customer service (7+ years)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Knowledgeable with food safety and precautions and MSDS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Exceedingly responsible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Computer literate : Word, Excel, PowerPoint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Self-motivated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Independent thinker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Good communication skills: Speak to customers and convey self image 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Professional/industrial sand blasting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Dependable and dedicated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Flexible and self-starter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Crane trained on overheads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Safe Gulf and Safe Land certified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Pressure washer repair and maintenance</w:t>
      </w:r>
    </w:p>
    <w:p w:rsidR="003402D1" w:rsidRDefault="003402D1">
      <w:pPr>
        <w:jc w:val="both"/>
        <w:rPr>
          <w:sz w:val="24"/>
          <w:szCs w:val="24"/>
        </w:rPr>
      </w:pPr>
    </w:p>
    <w:p w:rsidR="003402D1" w:rsidRDefault="003402D1">
      <w:pPr>
        <w:jc w:val="both"/>
        <w:rPr>
          <w:sz w:val="24"/>
          <w:szCs w:val="24"/>
        </w:rPr>
      </w:pPr>
    </w:p>
    <w:p w:rsidR="003402D1" w:rsidRDefault="003402D1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Activities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High School Ace work program (2 years)</w:t>
      </w:r>
    </w:p>
    <w:p w:rsidR="003402D1" w:rsidRDefault="003402D1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Boy Scouts of America (2 years)</w:t>
      </w:r>
    </w:p>
    <w:p w:rsidR="003402D1" w:rsidRDefault="003402D1">
      <w:pPr>
        <w:ind w:left="720" w:hanging="360"/>
        <w:jc w:val="both"/>
      </w:pPr>
      <w:r>
        <w:rPr>
          <w:sz w:val="24"/>
          <w:szCs w:val="24"/>
        </w:rPr>
        <w:t>Alive at 25 Defensive driving course</w:t>
      </w:r>
    </w:p>
    <w:sectPr w:rsidR="003402D1" w:rsidSect="003402D1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2D1" w:rsidRDefault="003402D1" w:rsidP="003402D1">
      <w:r>
        <w:separator/>
      </w:r>
    </w:p>
  </w:endnote>
  <w:endnote w:type="continuationSeparator" w:id="0">
    <w:p w:rsidR="003402D1" w:rsidRDefault="003402D1" w:rsidP="00340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D1" w:rsidRDefault="003402D1">
    <w:pPr>
      <w:tabs>
        <w:tab w:val="center" w:pos="4320"/>
        <w:tab w:val="right" w:pos="8640"/>
      </w:tabs>
      <w:rPr>
        <w:rFonts w:cstheme="minorBidi"/>
        <w:kern w:val="0"/>
      </w:rPr>
    </w:pPr>
  </w:p>
  <w:p w:rsidR="003402D1" w:rsidRDefault="003402D1">
    <w:pPr>
      <w:tabs>
        <w:tab w:val="center" w:pos="4320"/>
        <w:tab w:val="right" w:pos="8640"/>
      </w:tabs>
      <w:rPr>
        <w:rFonts w:cstheme="minorBidi"/>
        <w:kern w:val="0"/>
      </w:rPr>
    </w:pPr>
  </w:p>
  <w:p w:rsidR="003402D1" w:rsidRDefault="003402D1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2D1" w:rsidRDefault="003402D1" w:rsidP="003402D1">
      <w:r>
        <w:separator/>
      </w:r>
    </w:p>
  </w:footnote>
  <w:footnote w:type="continuationSeparator" w:id="0">
    <w:p w:rsidR="003402D1" w:rsidRDefault="003402D1" w:rsidP="00340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D1" w:rsidRDefault="003402D1">
    <w:pPr>
      <w:tabs>
        <w:tab w:val="center" w:pos="4320"/>
        <w:tab w:val="right" w:pos="8640"/>
      </w:tabs>
      <w:rPr>
        <w:rFonts w:cstheme="minorBidi"/>
        <w:kern w:val="0"/>
      </w:rPr>
    </w:pPr>
  </w:p>
  <w:p w:rsidR="003402D1" w:rsidRDefault="003402D1">
    <w:pPr>
      <w:tabs>
        <w:tab w:val="center" w:pos="4320"/>
        <w:tab w:val="right" w:pos="8640"/>
      </w:tabs>
      <w:rPr>
        <w:rFonts w:cstheme="minorBidi"/>
        <w:kern w:val="0"/>
      </w:rPr>
    </w:pPr>
  </w:p>
  <w:p w:rsidR="003402D1" w:rsidRDefault="003402D1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3402D1"/>
    <w:rsid w:val="0034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