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34B43" w14:textId="77777777" w:rsidR="008C503B" w:rsidRPr="007E0EA2" w:rsidRDefault="00BE4B14" w:rsidP="00035F16">
      <w:pPr>
        <w:pStyle w:val="Heading1"/>
        <w:spacing w:after="0"/>
        <w:rPr>
          <w:sz w:val="24"/>
          <w:szCs w:val="24"/>
        </w:rPr>
      </w:pPr>
      <w:bookmarkStart w:id="0" w:name="_GoBack"/>
      <w:r w:rsidRPr="007E0EA2">
        <w:rPr>
          <w:sz w:val="24"/>
          <w:szCs w:val="24"/>
        </w:rPr>
        <w:t>Objective</w:t>
      </w:r>
    </w:p>
    <w:p w14:paraId="16684133" w14:textId="77777777" w:rsidR="00EC1261" w:rsidRDefault="009F6CD8" w:rsidP="00035F16">
      <w:pPr>
        <w:pStyle w:val="BodyText"/>
        <w:spacing w:after="0" w:line="240" w:lineRule="auto"/>
        <w:rPr>
          <w:sz w:val="24"/>
          <w:szCs w:val="24"/>
        </w:rPr>
      </w:pPr>
      <w:sdt>
        <w:sdtPr>
          <w:rPr>
            <w:sz w:val="24"/>
            <w:szCs w:val="24"/>
          </w:rPr>
          <w:id w:val="9459735"/>
          <w:placeholder>
            <w:docPart w:val="15803D983B05274AA4F9C61FDEC2E0BA"/>
          </w:placeholder>
        </w:sdtPr>
        <w:sdtContent>
          <w:r w:rsidR="007E0EA2">
            <w:rPr>
              <w:sz w:val="24"/>
              <w:szCs w:val="24"/>
            </w:rPr>
            <w:t>My objective with this potential job</w:t>
          </w:r>
          <w:r w:rsidR="0091540D">
            <w:rPr>
              <w:sz w:val="24"/>
              <w:szCs w:val="24"/>
            </w:rPr>
            <w:t xml:space="preserve"> opportunity is to obtain a daytime job</w:t>
          </w:r>
          <w:r w:rsidR="007E0EA2">
            <w:rPr>
              <w:sz w:val="24"/>
              <w:szCs w:val="24"/>
            </w:rPr>
            <w:t xml:space="preserve"> wit</w:t>
          </w:r>
          <w:r w:rsidR="0091540D">
            <w:rPr>
              <w:sz w:val="24"/>
              <w:szCs w:val="24"/>
            </w:rPr>
            <w:t>h promotional opportunities, as well as opportunities to grow and learn.</w:t>
          </w:r>
        </w:sdtContent>
      </w:sdt>
    </w:p>
    <w:p w14:paraId="2BA1F1D3" w14:textId="77777777" w:rsidR="00035F16" w:rsidRDefault="00035F16" w:rsidP="00EC1261">
      <w:pPr>
        <w:pStyle w:val="BodyText"/>
        <w:spacing w:line="240" w:lineRule="auto"/>
        <w:rPr>
          <w:b/>
          <w:sz w:val="24"/>
          <w:szCs w:val="24"/>
        </w:rPr>
      </w:pPr>
    </w:p>
    <w:p w14:paraId="644AA014" w14:textId="3899EFE9" w:rsidR="008C503B" w:rsidRPr="00EC1261" w:rsidRDefault="00BE4B14" w:rsidP="00035F16">
      <w:pPr>
        <w:pStyle w:val="BodyText"/>
        <w:spacing w:after="0" w:line="240" w:lineRule="auto"/>
        <w:rPr>
          <w:b/>
          <w:sz w:val="24"/>
          <w:szCs w:val="24"/>
        </w:rPr>
      </w:pPr>
      <w:r w:rsidRPr="00EC1261">
        <w:rPr>
          <w:b/>
          <w:sz w:val="24"/>
          <w:szCs w:val="24"/>
        </w:rPr>
        <w:t>Experience</w:t>
      </w:r>
    </w:p>
    <w:p w14:paraId="1DEBFCDA" w14:textId="6899DE23" w:rsidR="008C503B" w:rsidRPr="007E0EA2" w:rsidRDefault="0091540D" w:rsidP="00035F16">
      <w:pPr>
        <w:pStyle w:val="Heading2"/>
        <w:tabs>
          <w:tab w:val="left" w:pos="2360"/>
        </w:tabs>
        <w:spacing w:before="0" w:after="0"/>
        <w:rPr>
          <w:sz w:val="24"/>
          <w:szCs w:val="24"/>
        </w:rPr>
      </w:pPr>
      <w:r>
        <w:rPr>
          <w:sz w:val="24"/>
          <w:szCs w:val="24"/>
        </w:rPr>
        <w:t>Kohls Department Stores</w:t>
      </w:r>
      <w:r w:rsidR="00BE4B14" w:rsidRPr="007E0EA2">
        <w:rPr>
          <w:sz w:val="24"/>
          <w:szCs w:val="24"/>
        </w:rPr>
        <w:tab/>
      </w:r>
      <w:r w:rsidR="00A359D7">
        <w:rPr>
          <w:sz w:val="24"/>
          <w:szCs w:val="24"/>
        </w:rPr>
        <w:t>August 2012-Present</w:t>
      </w:r>
    </w:p>
    <w:sdt>
      <w:sdtPr>
        <w:rPr>
          <w:sz w:val="24"/>
          <w:szCs w:val="24"/>
        </w:rPr>
        <w:id w:val="9459741"/>
        <w:placeholder>
          <w:docPart w:val="133F0867328D014D8F141A0D46F539CB"/>
        </w:placeholder>
      </w:sdtPr>
      <w:sdtContent>
        <w:p w14:paraId="01500C05" w14:textId="5AEED0C0" w:rsidR="002F2B4D" w:rsidRDefault="002F2B4D" w:rsidP="00EC1261">
          <w:pPr>
            <w:pStyle w:val="ListBullet"/>
            <w:spacing w:line="240" w:lineRule="auto"/>
            <w:rPr>
              <w:sz w:val="24"/>
              <w:szCs w:val="24"/>
            </w:rPr>
          </w:pPr>
          <w:r>
            <w:rPr>
              <w:sz w:val="24"/>
              <w:szCs w:val="24"/>
            </w:rPr>
            <w:t>Customer service; helping customers</w:t>
          </w:r>
          <w:r w:rsidR="00647D1D">
            <w:rPr>
              <w:sz w:val="24"/>
              <w:szCs w:val="24"/>
            </w:rPr>
            <w:t xml:space="preserve"> find specific items</w:t>
          </w:r>
          <w:r w:rsidR="00DC245D">
            <w:rPr>
              <w:sz w:val="24"/>
              <w:szCs w:val="24"/>
            </w:rPr>
            <w:t>, answering phone calls,</w:t>
          </w:r>
          <w:r w:rsidR="00647D1D">
            <w:rPr>
              <w:sz w:val="24"/>
              <w:szCs w:val="24"/>
            </w:rPr>
            <w:t xml:space="preserve"> providing great service by making sure the customer is happy.</w:t>
          </w:r>
        </w:p>
        <w:p w14:paraId="76E9C09A" w14:textId="77777777" w:rsidR="007E0EA2" w:rsidRDefault="002F2B4D" w:rsidP="00EC1261">
          <w:pPr>
            <w:pStyle w:val="ListBullet"/>
            <w:spacing w:line="240" w:lineRule="auto"/>
            <w:rPr>
              <w:sz w:val="24"/>
              <w:szCs w:val="24"/>
            </w:rPr>
          </w:pPr>
          <w:r>
            <w:rPr>
              <w:sz w:val="24"/>
              <w:szCs w:val="24"/>
            </w:rPr>
            <w:t>Cash handling and operating a cash register</w:t>
          </w:r>
        </w:p>
        <w:p w14:paraId="008EDB45" w14:textId="77777777" w:rsidR="002F2B4D" w:rsidRDefault="002F2B4D" w:rsidP="00EC1261">
          <w:pPr>
            <w:pStyle w:val="ListBullet"/>
            <w:spacing w:line="240" w:lineRule="auto"/>
            <w:rPr>
              <w:sz w:val="24"/>
              <w:szCs w:val="24"/>
            </w:rPr>
          </w:pPr>
          <w:r>
            <w:rPr>
              <w:sz w:val="24"/>
              <w:szCs w:val="24"/>
            </w:rPr>
            <w:t>Organizing racks by size and color</w:t>
          </w:r>
        </w:p>
        <w:p w14:paraId="037EA6BC" w14:textId="77777777" w:rsidR="002F2B4D" w:rsidRDefault="002F2B4D" w:rsidP="00EC1261">
          <w:pPr>
            <w:pStyle w:val="ListBullet"/>
            <w:spacing w:line="240" w:lineRule="auto"/>
            <w:rPr>
              <w:sz w:val="24"/>
              <w:szCs w:val="24"/>
            </w:rPr>
          </w:pPr>
          <w:r>
            <w:rPr>
              <w:sz w:val="24"/>
              <w:szCs w:val="24"/>
            </w:rPr>
            <w:t xml:space="preserve">Running high volume fitting rooms </w:t>
          </w:r>
        </w:p>
        <w:p w14:paraId="7C9A08AB" w14:textId="77777777" w:rsidR="00647D1D" w:rsidRDefault="00647D1D" w:rsidP="00EC1261">
          <w:pPr>
            <w:pStyle w:val="ListBullet"/>
            <w:spacing w:line="240" w:lineRule="auto"/>
            <w:rPr>
              <w:sz w:val="24"/>
              <w:szCs w:val="24"/>
            </w:rPr>
          </w:pPr>
          <w:r>
            <w:rPr>
              <w:sz w:val="24"/>
              <w:szCs w:val="24"/>
            </w:rPr>
            <w:t>Being able to work multiple departments</w:t>
          </w:r>
        </w:p>
        <w:p w14:paraId="6C77E608" w14:textId="304C18F2" w:rsidR="00647D1D" w:rsidRDefault="00647D1D" w:rsidP="00035F16">
          <w:pPr>
            <w:pStyle w:val="ListBullet"/>
            <w:numPr>
              <w:ilvl w:val="0"/>
              <w:numId w:val="0"/>
            </w:numPr>
            <w:spacing w:after="0" w:line="240" w:lineRule="auto"/>
            <w:rPr>
              <w:b/>
              <w:sz w:val="24"/>
              <w:szCs w:val="24"/>
            </w:rPr>
          </w:pPr>
          <w:r>
            <w:rPr>
              <w:b/>
              <w:sz w:val="24"/>
              <w:szCs w:val="24"/>
            </w:rPr>
            <w:t>Volunteer</w:t>
          </w:r>
          <w:r w:rsidR="00AF38C0">
            <w:rPr>
              <w:b/>
              <w:sz w:val="24"/>
              <w:szCs w:val="24"/>
            </w:rPr>
            <w:t xml:space="preserve"> work</w:t>
          </w:r>
          <w:r>
            <w:rPr>
              <w:b/>
              <w:sz w:val="24"/>
              <w:szCs w:val="24"/>
            </w:rPr>
            <w:t xml:space="preserve"> with Xcel Energy</w:t>
          </w:r>
          <w:r w:rsidR="00A359D7">
            <w:rPr>
              <w:b/>
              <w:sz w:val="24"/>
              <w:szCs w:val="24"/>
            </w:rPr>
            <w:t xml:space="preserve">  </w:t>
          </w:r>
          <w:r w:rsidR="00A359D7">
            <w:rPr>
              <w:b/>
              <w:sz w:val="24"/>
              <w:szCs w:val="24"/>
            </w:rPr>
            <w:tab/>
          </w:r>
          <w:r w:rsidR="00A359D7">
            <w:rPr>
              <w:b/>
              <w:sz w:val="24"/>
              <w:szCs w:val="24"/>
            </w:rPr>
            <w:tab/>
          </w:r>
          <w:r w:rsidR="00A359D7">
            <w:rPr>
              <w:b/>
              <w:sz w:val="24"/>
              <w:szCs w:val="24"/>
            </w:rPr>
            <w:tab/>
          </w:r>
          <w:r w:rsidR="00A359D7">
            <w:rPr>
              <w:b/>
              <w:sz w:val="24"/>
              <w:szCs w:val="24"/>
            </w:rPr>
            <w:tab/>
          </w:r>
          <w:r w:rsidR="00A359D7">
            <w:rPr>
              <w:b/>
              <w:sz w:val="24"/>
              <w:szCs w:val="24"/>
            </w:rPr>
            <w:tab/>
          </w:r>
          <w:r w:rsidR="00A359D7">
            <w:rPr>
              <w:b/>
              <w:sz w:val="24"/>
              <w:szCs w:val="24"/>
            </w:rPr>
            <w:tab/>
          </w:r>
          <w:r w:rsidR="00EC1261">
            <w:rPr>
              <w:b/>
              <w:sz w:val="24"/>
              <w:szCs w:val="24"/>
            </w:rPr>
            <w:t xml:space="preserve">November 2010       </w:t>
          </w:r>
          <w:r w:rsidR="00EC1261">
            <w:rPr>
              <w:b/>
              <w:sz w:val="24"/>
              <w:szCs w:val="24"/>
            </w:rPr>
            <w:tab/>
          </w:r>
        </w:p>
        <w:p w14:paraId="52F3E9F8" w14:textId="32A13DBF" w:rsidR="00647D1D" w:rsidRPr="00A359D7" w:rsidRDefault="00A359D7" w:rsidP="00035F16">
          <w:pPr>
            <w:pStyle w:val="ListBullet"/>
            <w:numPr>
              <w:ilvl w:val="0"/>
              <w:numId w:val="15"/>
            </w:numPr>
            <w:spacing w:after="0" w:line="240" w:lineRule="auto"/>
            <w:ind w:left="187" w:hanging="187"/>
            <w:rPr>
              <w:b/>
              <w:sz w:val="24"/>
              <w:szCs w:val="24"/>
            </w:rPr>
          </w:pPr>
          <w:r>
            <w:rPr>
              <w:sz w:val="24"/>
              <w:szCs w:val="24"/>
            </w:rPr>
            <w:t xml:space="preserve"> Making blankets for less fortunate</w:t>
          </w:r>
        </w:p>
        <w:p w14:paraId="0815BCB8" w14:textId="5D6FF474" w:rsidR="00035F16" w:rsidRPr="00035F16" w:rsidRDefault="00A359D7" w:rsidP="00035F16">
          <w:pPr>
            <w:pStyle w:val="ListBullet"/>
            <w:numPr>
              <w:ilvl w:val="0"/>
              <w:numId w:val="15"/>
            </w:numPr>
            <w:spacing w:after="0" w:line="240" w:lineRule="auto"/>
            <w:ind w:left="187" w:hanging="187"/>
            <w:rPr>
              <w:b/>
              <w:sz w:val="24"/>
              <w:szCs w:val="24"/>
            </w:rPr>
          </w:pPr>
          <w:r>
            <w:rPr>
              <w:sz w:val="24"/>
              <w:szCs w:val="24"/>
            </w:rPr>
            <w:t xml:space="preserve"> Making food boxes for less fortunate</w:t>
          </w:r>
        </w:p>
        <w:p w14:paraId="19556D52" w14:textId="28B43812" w:rsidR="00AF38C0" w:rsidRDefault="0080064E" w:rsidP="00035F16">
          <w:pPr>
            <w:pStyle w:val="ListBullet"/>
            <w:numPr>
              <w:ilvl w:val="0"/>
              <w:numId w:val="0"/>
            </w:numPr>
            <w:spacing w:after="0" w:line="240" w:lineRule="auto"/>
            <w:rPr>
              <w:b/>
              <w:sz w:val="24"/>
              <w:szCs w:val="24"/>
            </w:rPr>
          </w:pPr>
          <w:r>
            <w:rPr>
              <w:b/>
              <w:sz w:val="24"/>
              <w:szCs w:val="24"/>
            </w:rPr>
            <w:t xml:space="preserve">Volunteer work with Operation Backpack </w:t>
          </w:r>
          <w:r>
            <w:rPr>
              <w:b/>
              <w:sz w:val="24"/>
              <w:szCs w:val="24"/>
            </w:rPr>
            <w:tab/>
          </w:r>
          <w:r>
            <w:rPr>
              <w:b/>
              <w:sz w:val="24"/>
              <w:szCs w:val="24"/>
            </w:rPr>
            <w:tab/>
          </w:r>
          <w:r>
            <w:rPr>
              <w:b/>
              <w:sz w:val="24"/>
              <w:szCs w:val="24"/>
            </w:rPr>
            <w:tab/>
          </w:r>
          <w:r>
            <w:rPr>
              <w:b/>
              <w:sz w:val="24"/>
              <w:szCs w:val="24"/>
            </w:rPr>
            <w:tab/>
          </w:r>
          <w:r>
            <w:rPr>
              <w:b/>
              <w:sz w:val="24"/>
              <w:szCs w:val="24"/>
            </w:rPr>
            <w:tab/>
          </w:r>
          <w:r w:rsidR="00115A20">
            <w:rPr>
              <w:b/>
              <w:sz w:val="24"/>
              <w:szCs w:val="24"/>
            </w:rPr>
            <w:t xml:space="preserve"> </w:t>
          </w:r>
          <w:r w:rsidR="00AF38C0">
            <w:rPr>
              <w:b/>
              <w:sz w:val="24"/>
              <w:szCs w:val="24"/>
            </w:rPr>
            <w:t>July 2010</w:t>
          </w:r>
        </w:p>
        <w:p w14:paraId="3E6DC8F0" w14:textId="77777777" w:rsidR="00AF38C0" w:rsidRDefault="00AF38C0" w:rsidP="00035F16">
          <w:pPr>
            <w:pStyle w:val="ListBullet"/>
            <w:numPr>
              <w:ilvl w:val="0"/>
              <w:numId w:val="16"/>
            </w:numPr>
            <w:spacing w:after="0" w:line="240" w:lineRule="auto"/>
            <w:ind w:left="274" w:hanging="274"/>
            <w:rPr>
              <w:sz w:val="24"/>
              <w:szCs w:val="24"/>
            </w:rPr>
          </w:pPr>
          <w:r>
            <w:rPr>
              <w:sz w:val="24"/>
              <w:szCs w:val="24"/>
            </w:rPr>
            <w:t>Filling backpacks with school supplies for less fortunate children</w:t>
          </w:r>
        </w:p>
        <w:p w14:paraId="1DFCC4E8" w14:textId="77777777" w:rsidR="00EC1261" w:rsidRDefault="00AF38C0" w:rsidP="00035F16">
          <w:pPr>
            <w:pStyle w:val="ListBullet"/>
            <w:numPr>
              <w:ilvl w:val="0"/>
              <w:numId w:val="16"/>
            </w:numPr>
            <w:spacing w:after="0" w:line="240" w:lineRule="auto"/>
            <w:ind w:left="274" w:hanging="274"/>
            <w:rPr>
              <w:sz w:val="24"/>
              <w:szCs w:val="24"/>
            </w:rPr>
          </w:pPr>
          <w:r>
            <w:rPr>
              <w:sz w:val="24"/>
              <w:szCs w:val="24"/>
            </w:rPr>
            <w:t xml:space="preserve">Promoting other volunteer events by handing out </w:t>
          </w:r>
          <w:r w:rsidR="000A4688">
            <w:rPr>
              <w:sz w:val="24"/>
              <w:szCs w:val="24"/>
            </w:rPr>
            <w:t>fliers</w:t>
          </w:r>
        </w:p>
        <w:p w14:paraId="2B020020" w14:textId="77777777" w:rsidR="00035F16" w:rsidRDefault="00035F16" w:rsidP="00EC1261">
          <w:pPr>
            <w:pStyle w:val="ListBullet"/>
            <w:numPr>
              <w:ilvl w:val="0"/>
              <w:numId w:val="0"/>
            </w:numPr>
            <w:spacing w:line="240" w:lineRule="auto"/>
            <w:rPr>
              <w:b/>
              <w:sz w:val="24"/>
              <w:szCs w:val="24"/>
            </w:rPr>
          </w:pPr>
        </w:p>
        <w:p w14:paraId="4E83B823" w14:textId="6B81000B" w:rsidR="00EC1261" w:rsidRPr="00EC1261" w:rsidRDefault="00EC1261" w:rsidP="00035F16">
          <w:pPr>
            <w:pStyle w:val="ListBullet"/>
            <w:numPr>
              <w:ilvl w:val="0"/>
              <w:numId w:val="0"/>
            </w:numPr>
            <w:spacing w:after="0" w:line="240" w:lineRule="auto"/>
            <w:rPr>
              <w:sz w:val="24"/>
              <w:szCs w:val="24"/>
            </w:rPr>
          </w:pPr>
          <w:r>
            <w:rPr>
              <w:b/>
              <w:sz w:val="24"/>
              <w:szCs w:val="24"/>
            </w:rPr>
            <w:t>Education</w:t>
          </w:r>
        </w:p>
      </w:sdtContent>
    </w:sdt>
    <w:p w14:paraId="5B881EE3" w14:textId="78319CB2" w:rsidR="008C503B" w:rsidRPr="007E0EA2" w:rsidRDefault="009F6CD8" w:rsidP="00035F16">
      <w:pPr>
        <w:pStyle w:val="Heading2"/>
        <w:spacing w:before="0" w:after="0"/>
        <w:rPr>
          <w:sz w:val="24"/>
          <w:szCs w:val="24"/>
        </w:rPr>
      </w:pPr>
      <w:sdt>
        <w:sdtPr>
          <w:rPr>
            <w:sz w:val="24"/>
            <w:szCs w:val="24"/>
          </w:rPr>
          <w:id w:val="9459748"/>
          <w:placeholder>
            <w:docPart w:val="D9CADE0108FC3F45831768AF5B9EA79F"/>
          </w:placeholder>
        </w:sdtPr>
        <w:sdtContent>
          <w:r w:rsidR="003E54D0">
            <w:rPr>
              <w:sz w:val="24"/>
              <w:szCs w:val="24"/>
            </w:rPr>
            <w:t>Pinnacle Charter School</w:t>
          </w:r>
        </w:sdtContent>
      </w:sdt>
      <w:r w:rsidR="003E54D0">
        <w:rPr>
          <w:sz w:val="24"/>
          <w:szCs w:val="24"/>
        </w:rPr>
        <w:t xml:space="preserve">   </w:t>
      </w:r>
      <w:r w:rsidR="003E54D0">
        <w:rPr>
          <w:sz w:val="24"/>
          <w:szCs w:val="24"/>
        </w:rPr>
        <w:tab/>
        <w:t>August 2004-May 2010</w:t>
      </w:r>
    </w:p>
    <w:sdt>
      <w:sdtPr>
        <w:rPr>
          <w:sz w:val="24"/>
          <w:szCs w:val="24"/>
        </w:rPr>
        <w:id w:val="9459749"/>
        <w:placeholder>
          <w:docPart w:val="A3F7CD0E7803ED4D8805D093AE707309"/>
        </w:placeholder>
      </w:sdtPr>
      <w:sdtContent>
        <w:p w14:paraId="1015C85A" w14:textId="7060F86A" w:rsidR="008C503B" w:rsidRPr="007E0EA2" w:rsidRDefault="003E54D0" w:rsidP="00035F16">
          <w:pPr>
            <w:pStyle w:val="BodyText"/>
            <w:spacing w:after="0" w:line="240" w:lineRule="auto"/>
            <w:rPr>
              <w:sz w:val="24"/>
              <w:szCs w:val="24"/>
            </w:rPr>
          </w:pPr>
          <w:r>
            <w:rPr>
              <w:sz w:val="24"/>
              <w:szCs w:val="24"/>
            </w:rPr>
            <w:t>I studied general classes offered by public schools.</w:t>
          </w:r>
        </w:p>
      </w:sdtContent>
    </w:sdt>
    <w:p w14:paraId="34EE0658" w14:textId="2A762FDF" w:rsidR="003E54D0" w:rsidRDefault="009F6CD8" w:rsidP="00035F16">
      <w:pPr>
        <w:pStyle w:val="Heading2"/>
        <w:spacing w:before="0" w:after="0"/>
        <w:rPr>
          <w:sz w:val="24"/>
          <w:szCs w:val="24"/>
        </w:rPr>
      </w:pPr>
      <w:sdt>
        <w:sdtPr>
          <w:rPr>
            <w:sz w:val="24"/>
            <w:szCs w:val="24"/>
          </w:rPr>
          <w:id w:val="9459752"/>
          <w:placeholder>
            <w:docPart w:val="43C8A3406E4F494EBC52EFE4A78EA1F1"/>
          </w:placeholder>
        </w:sdtPr>
        <w:sdtContent>
          <w:r w:rsidR="003E54D0">
            <w:rPr>
              <w:sz w:val="24"/>
              <w:szCs w:val="24"/>
            </w:rPr>
            <w:t>Colorado Virtual Academy</w:t>
          </w:r>
        </w:sdtContent>
      </w:sdt>
      <w:r w:rsidR="00BE4B14" w:rsidRPr="007E0EA2">
        <w:rPr>
          <w:sz w:val="24"/>
          <w:szCs w:val="24"/>
        </w:rPr>
        <w:tab/>
      </w:r>
      <w:r w:rsidR="003E54D0">
        <w:rPr>
          <w:sz w:val="24"/>
          <w:szCs w:val="24"/>
        </w:rPr>
        <w:t>August 2010-June 2012</w:t>
      </w:r>
    </w:p>
    <w:p w14:paraId="09E2BDA8" w14:textId="77777777" w:rsidR="00035F16" w:rsidRDefault="00D57E6A" w:rsidP="00035F16">
      <w:pPr>
        <w:pStyle w:val="BodyText"/>
        <w:spacing w:after="0" w:line="240" w:lineRule="auto"/>
        <w:rPr>
          <w:sz w:val="24"/>
          <w:szCs w:val="24"/>
        </w:rPr>
      </w:pPr>
      <w:r>
        <w:rPr>
          <w:sz w:val="24"/>
          <w:szCs w:val="24"/>
        </w:rPr>
        <w:t xml:space="preserve">I finished my junior and senior years of </w:t>
      </w:r>
      <w:r w:rsidR="00993E26">
        <w:rPr>
          <w:sz w:val="24"/>
          <w:szCs w:val="24"/>
        </w:rPr>
        <w:t>high school online</w:t>
      </w:r>
      <w:r w:rsidR="00F55921">
        <w:rPr>
          <w:sz w:val="24"/>
          <w:szCs w:val="24"/>
        </w:rPr>
        <w:t xml:space="preserve"> and received my high school diploma.</w:t>
      </w:r>
      <w:r>
        <w:rPr>
          <w:sz w:val="24"/>
          <w:szCs w:val="24"/>
        </w:rPr>
        <w:t xml:space="preserve"> </w:t>
      </w:r>
    </w:p>
    <w:p w14:paraId="42395755" w14:textId="77777777" w:rsidR="00035F16" w:rsidRDefault="00035F16" w:rsidP="00035F16">
      <w:pPr>
        <w:pStyle w:val="BodyText"/>
        <w:spacing w:after="0" w:line="240" w:lineRule="auto"/>
        <w:rPr>
          <w:sz w:val="24"/>
          <w:szCs w:val="24"/>
        </w:rPr>
      </w:pPr>
    </w:p>
    <w:p w14:paraId="4FF71F95" w14:textId="5A92865C" w:rsidR="00EC1261" w:rsidRPr="00035F16" w:rsidRDefault="00EC1261" w:rsidP="00035F16">
      <w:pPr>
        <w:pStyle w:val="BodyText"/>
        <w:spacing w:after="0" w:line="240" w:lineRule="auto"/>
        <w:rPr>
          <w:sz w:val="24"/>
          <w:szCs w:val="24"/>
        </w:rPr>
      </w:pPr>
      <w:r w:rsidRPr="00EC1261">
        <w:rPr>
          <w:b/>
          <w:sz w:val="24"/>
          <w:szCs w:val="24"/>
        </w:rPr>
        <w:t>Skills</w:t>
      </w:r>
    </w:p>
    <w:sdt>
      <w:sdtPr>
        <w:rPr>
          <w:sz w:val="24"/>
          <w:szCs w:val="24"/>
        </w:rPr>
        <w:id w:val="9459754"/>
        <w:placeholder>
          <w:docPart w:val="640D8723466B63418EC7112F65AB35E0"/>
        </w:placeholder>
      </w:sdtPr>
      <w:sdtContent>
        <w:p w14:paraId="6AC2624D" w14:textId="3E4D2E76" w:rsidR="008C503B" w:rsidRPr="007E0EA2" w:rsidRDefault="004E1DCF" w:rsidP="00EC1261">
          <w:pPr>
            <w:pStyle w:val="BodyText"/>
            <w:spacing w:line="240" w:lineRule="auto"/>
            <w:rPr>
              <w:sz w:val="24"/>
              <w:szCs w:val="24"/>
            </w:rPr>
          </w:pPr>
          <w:r>
            <w:rPr>
              <w:sz w:val="24"/>
              <w:szCs w:val="24"/>
            </w:rPr>
            <w:t xml:space="preserve">I have </w:t>
          </w:r>
          <w:r w:rsidR="0080064E">
            <w:rPr>
              <w:sz w:val="24"/>
              <w:szCs w:val="24"/>
            </w:rPr>
            <w:t>excellent o</w:t>
          </w:r>
          <w:r w:rsidR="002171A6">
            <w:rPr>
              <w:sz w:val="24"/>
              <w:szCs w:val="24"/>
            </w:rPr>
            <w:t xml:space="preserve">rganizational skills along with exceptional multi-tasking skills. </w:t>
          </w:r>
          <w:r w:rsidR="001F7506">
            <w:rPr>
              <w:sz w:val="24"/>
              <w:szCs w:val="24"/>
            </w:rPr>
            <w:t xml:space="preserve">I tend to be very observant to details. </w:t>
          </w:r>
          <w:r w:rsidR="002171A6">
            <w:rPr>
              <w:sz w:val="24"/>
              <w:szCs w:val="24"/>
            </w:rPr>
            <w:t>I</w:t>
          </w:r>
          <w:r w:rsidR="00EC1261">
            <w:rPr>
              <w:sz w:val="24"/>
              <w:szCs w:val="24"/>
            </w:rPr>
            <w:t xml:space="preserve"> am</w:t>
          </w:r>
          <w:r w:rsidR="002171A6">
            <w:rPr>
              <w:sz w:val="24"/>
              <w:szCs w:val="24"/>
            </w:rPr>
            <w:t xml:space="preserve"> used to working in a fast paced</w:t>
          </w:r>
          <w:r w:rsidR="00181879">
            <w:rPr>
              <w:sz w:val="24"/>
              <w:szCs w:val="24"/>
            </w:rPr>
            <w:t>,</w:t>
          </w:r>
          <w:r w:rsidR="002171A6">
            <w:rPr>
              <w:sz w:val="24"/>
              <w:szCs w:val="24"/>
            </w:rPr>
            <w:t xml:space="preserve"> team environment</w:t>
          </w:r>
          <w:r w:rsidR="00181879">
            <w:rPr>
              <w:sz w:val="24"/>
              <w:szCs w:val="24"/>
            </w:rPr>
            <w:t>, but also</w:t>
          </w:r>
          <w:r w:rsidR="00911C61">
            <w:rPr>
              <w:sz w:val="24"/>
              <w:szCs w:val="24"/>
            </w:rPr>
            <w:t xml:space="preserve"> work well independently</w:t>
          </w:r>
          <w:r w:rsidR="00181879">
            <w:rPr>
              <w:sz w:val="24"/>
              <w:szCs w:val="24"/>
            </w:rPr>
            <w:t>,</w:t>
          </w:r>
          <w:r w:rsidR="00911C61">
            <w:rPr>
              <w:sz w:val="24"/>
              <w:szCs w:val="24"/>
            </w:rPr>
            <w:t xml:space="preserve"> and have the confidence to take a</w:t>
          </w:r>
          <w:r w:rsidR="004C6284">
            <w:rPr>
              <w:sz w:val="24"/>
              <w:szCs w:val="24"/>
            </w:rPr>
            <w:t>ny</w:t>
          </w:r>
          <w:r w:rsidR="00911C61">
            <w:rPr>
              <w:sz w:val="24"/>
              <w:szCs w:val="24"/>
            </w:rPr>
            <w:t xml:space="preserve"> task to another level by simply knowing what is expected of me.</w:t>
          </w:r>
          <w:r w:rsidR="002171A6">
            <w:rPr>
              <w:sz w:val="24"/>
              <w:szCs w:val="24"/>
            </w:rPr>
            <w:t xml:space="preserve"> </w:t>
          </w:r>
          <w:r w:rsidR="00EC1261">
            <w:rPr>
              <w:sz w:val="24"/>
              <w:szCs w:val="24"/>
            </w:rPr>
            <w:t xml:space="preserve"> I am </w:t>
          </w:r>
          <w:r w:rsidR="00911C61">
            <w:rPr>
              <w:sz w:val="24"/>
              <w:szCs w:val="24"/>
            </w:rPr>
            <w:t>an overachiever when needed and expect the highest quality in my work possible</w:t>
          </w:r>
          <w:r w:rsidR="004C6284">
            <w:rPr>
              <w:sz w:val="24"/>
              <w:szCs w:val="24"/>
            </w:rPr>
            <w:t>.</w:t>
          </w:r>
          <w:r w:rsidR="00911C61">
            <w:rPr>
              <w:sz w:val="24"/>
              <w:szCs w:val="24"/>
            </w:rPr>
            <w:t xml:space="preserve"> I</w:t>
          </w:r>
          <w:r w:rsidR="00EC1261">
            <w:rPr>
              <w:sz w:val="24"/>
              <w:szCs w:val="24"/>
            </w:rPr>
            <w:t xml:space="preserve"> am </w:t>
          </w:r>
          <w:r w:rsidR="00911C61">
            <w:rPr>
              <w:sz w:val="24"/>
              <w:szCs w:val="24"/>
            </w:rPr>
            <w:t xml:space="preserve">a creative thinker and seek new </w:t>
          </w:r>
          <w:r w:rsidR="004C6284">
            <w:rPr>
              <w:sz w:val="24"/>
              <w:szCs w:val="24"/>
            </w:rPr>
            <w:t xml:space="preserve">ideas </w:t>
          </w:r>
          <w:r w:rsidR="00911C61">
            <w:rPr>
              <w:sz w:val="24"/>
              <w:szCs w:val="24"/>
            </w:rPr>
            <w:t>to help strengthen my team as well as myself. I have general computer and typing skills. I</w:t>
          </w:r>
          <w:r w:rsidR="00EC1261">
            <w:rPr>
              <w:sz w:val="24"/>
              <w:szCs w:val="24"/>
            </w:rPr>
            <w:t xml:space="preserve"> am</w:t>
          </w:r>
          <w:r w:rsidR="00911C61">
            <w:rPr>
              <w:sz w:val="24"/>
              <w:szCs w:val="24"/>
            </w:rPr>
            <w:t xml:space="preserve"> an outstanding communicator and </w:t>
          </w:r>
          <w:r w:rsidR="00EC1261">
            <w:rPr>
              <w:sz w:val="24"/>
              <w:szCs w:val="24"/>
            </w:rPr>
            <w:t xml:space="preserve">I am </w:t>
          </w:r>
          <w:r w:rsidR="000B7132">
            <w:rPr>
              <w:sz w:val="24"/>
              <w:szCs w:val="24"/>
            </w:rPr>
            <w:t>easy to get along with. I</w:t>
          </w:r>
          <w:r w:rsidR="00EC1261">
            <w:rPr>
              <w:sz w:val="24"/>
              <w:szCs w:val="24"/>
            </w:rPr>
            <w:t xml:space="preserve"> am</w:t>
          </w:r>
          <w:r w:rsidR="000B7132">
            <w:rPr>
              <w:sz w:val="24"/>
              <w:szCs w:val="24"/>
            </w:rPr>
            <w:t xml:space="preserve"> very reliable</w:t>
          </w:r>
          <w:r w:rsidR="001B679F">
            <w:rPr>
              <w:sz w:val="24"/>
              <w:szCs w:val="24"/>
            </w:rPr>
            <w:t>, dependable, and</w:t>
          </w:r>
          <w:r w:rsidR="004C6284">
            <w:rPr>
              <w:sz w:val="24"/>
              <w:szCs w:val="24"/>
            </w:rPr>
            <w:t xml:space="preserve"> take personal responsibility for my actions. Finally, and most importantly, I am very eager to learn and grow and am always willing to hear constructive criticism and take it into account. I constantly pursue ways to help me be the best that I can be.  </w:t>
          </w:r>
        </w:p>
      </w:sdtContent>
    </w:sdt>
    <w:bookmarkEnd w:id="0"/>
    <w:p w14:paraId="3E42162A" w14:textId="77777777" w:rsidR="008C503B" w:rsidRPr="007E0EA2" w:rsidRDefault="008C503B" w:rsidP="00EC1261">
      <w:pPr>
        <w:spacing w:line="240" w:lineRule="auto"/>
        <w:rPr>
          <w:sz w:val="24"/>
          <w:szCs w:val="24"/>
        </w:rPr>
      </w:pPr>
    </w:p>
    <w:sectPr w:rsidR="008C503B" w:rsidRPr="007E0EA2" w:rsidSect="008C503B">
      <w:headerReference w:type="default" r:id="rId8"/>
      <w:headerReference w:type="first" r:id="rId9"/>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B9F29" w14:textId="77777777" w:rsidR="009F6CD8" w:rsidRDefault="009F6CD8">
      <w:pPr>
        <w:spacing w:line="240" w:lineRule="auto"/>
      </w:pPr>
      <w:r>
        <w:separator/>
      </w:r>
    </w:p>
  </w:endnote>
  <w:endnote w:type="continuationSeparator" w:id="0">
    <w:p w14:paraId="5593B77A" w14:textId="77777777" w:rsidR="009F6CD8" w:rsidRDefault="009F6C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91C35" w14:textId="77777777" w:rsidR="009F6CD8" w:rsidRDefault="009F6CD8">
      <w:pPr>
        <w:spacing w:line="240" w:lineRule="auto"/>
      </w:pPr>
      <w:r>
        <w:separator/>
      </w:r>
    </w:p>
  </w:footnote>
  <w:footnote w:type="continuationSeparator" w:id="0">
    <w:p w14:paraId="3E138290" w14:textId="77777777" w:rsidR="009F6CD8" w:rsidRDefault="009F6CD8">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559BF" w14:textId="77777777" w:rsidR="009F6CD8" w:rsidRDefault="009F6CD8">
    <w:pPr>
      <w:pStyle w:val="Header"/>
    </w:pPr>
    <w:r>
      <w:t xml:space="preserve">Page </w:t>
    </w:r>
    <w:r>
      <w:fldChar w:fldCharType="begin"/>
    </w:r>
    <w:r>
      <w:instrText xml:space="preserve"> page </w:instrText>
    </w:r>
    <w:r>
      <w:fldChar w:fldCharType="separate"/>
    </w:r>
    <w:r w:rsidR="00142B18">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76E88" w14:textId="77777777" w:rsidR="009F6CD8" w:rsidRDefault="009F6CD8">
    <w:pPr>
      <w:pStyle w:val="Title"/>
    </w:pPr>
    <w:r>
      <w:fldChar w:fldCharType="begin"/>
    </w:r>
    <w:r>
      <w:instrText xml:space="preserve"> PLACEHOLDER </w:instrText>
    </w:r>
    <w:r>
      <w:fldChar w:fldCharType="begin"/>
    </w:r>
    <w:r>
      <w:instrText xml:space="preserve"> IF </w:instrText>
    </w:r>
    <w:fldSimple w:instr=" USERNAME ">
      <w:r>
        <w:rPr>
          <w:noProof/>
        </w:rPr>
        <w:instrText>Cortney  Temple</w:instrText>
      </w:r>
    </w:fldSimple>
    <w:r>
      <w:instrText xml:space="preserve">="" "[Your Name]" </w:instrText>
    </w:r>
    <w:fldSimple w:instr=" USERNAME ">
      <w:r>
        <w:rPr>
          <w:noProof/>
        </w:rPr>
        <w:instrText>Cortney  Temple</w:instrText>
      </w:r>
    </w:fldSimple>
    <w:r>
      <w:fldChar w:fldCharType="separate"/>
    </w:r>
    <w:r>
      <w:rPr>
        <w:noProof/>
      </w:rPr>
      <w:instrText>Cortney  Temple</w:instrText>
    </w:r>
    <w:r>
      <w:fldChar w:fldCharType="end"/>
    </w:r>
    <w:r>
      <w:instrText xml:space="preserve"> \* MERGEFORMAT</w:instrText>
    </w:r>
    <w:r>
      <w:fldChar w:fldCharType="separate"/>
    </w:r>
    <w:r w:rsidR="00142B18">
      <w:t xml:space="preserve">Cortney  </w:t>
    </w:r>
    <w:r w:rsidR="00142B18">
      <w:rPr>
        <w:noProof/>
      </w:rPr>
      <w:t>Temple</w:t>
    </w:r>
    <w:r>
      <w:fldChar w:fldCharType="end"/>
    </w:r>
  </w:p>
  <w:p w14:paraId="3D87F7C7" w14:textId="77777777" w:rsidR="009F6CD8" w:rsidRPr="007E0EA2" w:rsidRDefault="009F6CD8">
    <w:pPr>
      <w:pStyle w:val="ContactDetails"/>
      <w:rPr>
        <w:sz w:val="24"/>
        <w:szCs w:val="24"/>
      </w:rPr>
    </w:pPr>
    <w:r w:rsidRPr="007E0EA2">
      <w:rPr>
        <w:sz w:val="24"/>
        <w:szCs w:val="24"/>
      </w:rPr>
      <w:t>508 East 116</w:t>
    </w:r>
    <w:r w:rsidRPr="007E0EA2">
      <w:rPr>
        <w:sz w:val="24"/>
        <w:szCs w:val="24"/>
        <w:vertAlign w:val="superscript"/>
      </w:rPr>
      <w:t>th</w:t>
    </w:r>
    <w:r w:rsidRPr="007E0EA2">
      <w:rPr>
        <w:sz w:val="24"/>
        <w:szCs w:val="24"/>
      </w:rPr>
      <w:t xml:space="preserve"> Ave.  Northglenn, CO 80233</w:t>
    </w:r>
    <w:r w:rsidRPr="007E0EA2">
      <w:rPr>
        <w:sz w:val="24"/>
        <w:szCs w:val="24"/>
      </w:rPr>
      <w:br/>
      <w:t>Phone: 303-514-57</w:t>
    </w:r>
    <w:r>
      <w:rPr>
        <w:sz w:val="24"/>
        <w:szCs w:val="24"/>
      </w:rPr>
      <w:t>85</w:t>
    </w:r>
    <w:r w:rsidRPr="007E0EA2">
      <w:rPr>
        <w:sz w:val="24"/>
        <w:szCs w:val="24"/>
      </w:rPr>
      <w:t xml:space="preserve"> E-Mail: </w:t>
    </w:r>
    <w:r>
      <w:rPr>
        <w:sz w:val="24"/>
        <w:szCs w:val="24"/>
      </w:rPr>
      <w:t>cmt12@comcast.net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FFFFFF89"/>
    <w:multiLevelType w:val="singleLevel"/>
    <w:tmpl w:val="E53CB34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1E1E41"/>
    <w:multiLevelType w:val="hybridMultilevel"/>
    <w:tmpl w:val="AFBEC15A"/>
    <w:lvl w:ilvl="0" w:tplc="F2DC9D22">
      <w:start w:val="1"/>
      <w:numFmt w:val="bullet"/>
      <w:lvlText w:val=""/>
      <w:lvlJc w:val="left"/>
      <w:pPr>
        <w:ind w:left="576" w:hanging="576"/>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EC008B"/>
    <w:multiLevelType w:val="hybridMultilevel"/>
    <w:tmpl w:val="0F7A3404"/>
    <w:lvl w:ilvl="0" w:tplc="F2DC9D22">
      <w:start w:val="1"/>
      <w:numFmt w:val="bullet"/>
      <w:lvlText w:val=""/>
      <w:lvlJc w:val="left"/>
      <w:pPr>
        <w:ind w:left="936" w:hanging="576"/>
      </w:pPr>
      <w:rPr>
        <w:rFonts w:ascii="Wingdings" w:hAnsi="Wingdings" w:hint="default"/>
        <w:sz w:val="36"/>
        <w:szCs w:val="3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7B72EC"/>
    <w:multiLevelType w:val="hybridMultilevel"/>
    <w:tmpl w:val="3C06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BE6904"/>
    <w:multiLevelType w:val="hybridMultilevel"/>
    <w:tmpl w:val="F8EAAB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136C63"/>
    <w:multiLevelType w:val="hybridMultilevel"/>
    <w:tmpl w:val="93A6E6F8"/>
    <w:lvl w:ilvl="0" w:tplc="F2DC9D22">
      <w:start w:val="1"/>
      <w:numFmt w:val="bullet"/>
      <w:lvlText w:val=""/>
      <w:lvlJc w:val="left"/>
      <w:pPr>
        <w:ind w:left="576" w:hanging="576"/>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8F7900"/>
    <w:multiLevelType w:val="hybridMultilevel"/>
    <w:tmpl w:val="74EACBFC"/>
    <w:lvl w:ilvl="0" w:tplc="F2DC9D22">
      <w:start w:val="1"/>
      <w:numFmt w:val="bullet"/>
      <w:lvlText w:val=""/>
      <w:lvlJc w:val="left"/>
      <w:pPr>
        <w:ind w:left="576" w:hanging="576"/>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0736B1"/>
    <w:multiLevelType w:val="hybridMultilevel"/>
    <w:tmpl w:val="C0ECBB16"/>
    <w:lvl w:ilvl="0" w:tplc="F2DC9D22">
      <w:start w:val="1"/>
      <w:numFmt w:val="bullet"/>
      <w:lvlText w:val=""/>
      <w:lvlJc w:val="left"/>
      <w:pPr>
        <w:ind w:left="576" w:hanging="576"/>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5"/>
  </w:num>
  <w:num w:numId="14">
    <w:abstractNumId w:val="16"/>
  </w:num>
  <w:num w:numId="15">
    <w:abstractNumId w:val="12"/>
  </w:num>
  <w:num w:numId="16">
    <w:abstractNumId w:val="17"/>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7E0EA2"/>
    <w:rsid w:val="00035F16"/>
    <w:rsid w:val="000A4688"/>
    <w:rsid w:val="000B7132"/>
    <w:rsid w:val="00115A20"/>
    <w:rsid w:val="00142B18"/>
    <w:rsid w:val="00146310"/>
    <w:rsid w:val="00181879"/>
    <w:rsid w:val="001A3DF0"/>
    <w:rsid w:val="001A7949"/>
    <w:rsid w:val="001B679F"/>
    <w:rsid w:val="001F7506"/>
    <w:rsid w:val="002171A6"/>
    <w:rsid w:val="00275ABA"/>
    <w:rsid w:val="002F2B4D"/>
    <w:rsid w:val="00361852"/>
    <w:rsid w:val="003E54D0"/>
    <w:rsid w:val="004C6284"/>
    <w:rsid w:val="004E1DCF"/>
    <w:rsid w:val="00635811"/>
    <w:rsid w:val="00647D1D"/>
    <w:rsid w:val="007E0EA2"/>
    <w:rsid w:val="0080064E"/>
    <w:rsid w:val="008177EB"/>
    <w:rsid w:val="008C503B"/>
    <w:rsid w:val="008E0DDF"/>
    <w:rsid w:val="00911C61"/>
    <w:rsid w:val="0091540D"/>
    <w:rsid w:val="009448D8"/>
    <w:rsid w:val="00993E26"/>
    <w:rsid w:val="00995EAB"/>
    <w:rsid w:val="009F6CD8"/>
    <w:rsid w:val="00A359D7"/>
    <w:rsid w:val="00AF38C0"/>
    <w:rsid w:val="00BE4B14"/>
    <w:rsid w:val="00D57E6A"/>
    <w:rsid w:val="00D968DA"/>
    <w:rsid w:val="00DC245D"/>
    <w:rsid w:val="00E02D1C"/>
    <w:rsid w:val="00E44737"/>
    <w:rsid w:val="00EC1261"/>
    <w:rsid w:val="00F55921"/>
    <w:rsid w:val="00FD75A1"/>
    <w:rsid w:val="00FE7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CF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Cortney%20H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803D983B05274AA4F9C61FDEC2E0BA"/>
        <w:category>
          <w:name w:val="General"/>
          <w:gallery w:val="placeholder"/>
        </w:category>
        <w:types>
          <w:type w:val="bbPlcHdr"/>
        </w:types>
        <w:behaviors>
          <w:behavior w:val="content"/>
        </w:behaviors>
        <w:guid w:val="{9B0F7D37-EBB9-964D-A226-669A087E2707}"/>
      </w:docPartPr>
      <w:docPartBody>
        <w:p w:rsidR="001C52E3" w:rsidRDefault="001C52E3">
          <w:pPr>
            <w:pStyle w:val="15803D983B05274AA4F9C61FDEC2E0BA"/>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133F0867328D014D8F141A0D46F539CB"/>
        <w:category>
          <w:name w:val="General"/>
          <w:gallery w:val="placeholder"/>
        </w:category>
        <w:types>
          <w:type w:val="bbPlcHdr"/>
        </w:types>
        <w:behaviors>
          <w:behavior w:val="content"/>
        </w:behaviors>
        <w:guid w:val="{51EA0C21-D5A5-4C47-BACD-6BCD94644911}"/>
      </w:docPartPr>
      <w:docPartBody>
        <w:p w:rsidR="001C52E3" w:rsidRDefault="001C52E3">
          <w:pPr>
            <w:pStyle w:val="ListBullet"/>
          </w:pPr>
          <w:r>
            <w:t>Etiam cursus suscipit enim. Nulla facilisi. Integer eleifend diam eu diam. Donec dapibus enim sollicitudin nulla. Nam hendrerit. Nunc id nisi. Curabitur sed neque. Pellentesque placerat consequat pede.</w:t>
          </w:r>
        </w:p>
        <w:p w:rsidR="001C52E3" w:rsidRDefault="001C52E3">
          <w:pPr>
            <w:pStyle w:val="ListBullet"/>
          </w:pPr>
          <w:r>
            <w:t>Nullam dapibus elementum metus. Aenean libero sem, commodo euismod, imperdiet et, molestie vel, neque. Duis nec sapien eu pede consectetuer placerat.</w:t>
          </w:r>
        </w:p>
        <w:p w:rsidR="001C52E3" w:rsidRDefault="001C52E3">
          <w:pPr>
            <w:pStyle w:val="133F0867328D014D8F141A0D46F539CB"/>
          </w:pPr>
          <w:r>
            <w:t>Pellentesque interdum, tellus non consectetuer mattis, lectus eros volutpat nunc, auctor nonummy nulla lectus nec tellus. Aliquam hendrerit lorem vulputate turpis.</w:t>
          </w:r>
        </w:p>
      </w:docPartBody>
    </w:docPart>
    <w:docPart>
      <w:docPartPr>
        <w:name w:val="D9CADE0108FC3F45831768AF5B9EA79F"/>
        <w:category>
          <w:name w:val="General"/>
          <w:gallery w:val="placeholder"/>
        </w:category>
        <w:types>
          <w:type w:val="bbPlcHdr"/>
        </w:types>
        <w:behaviors>
          <w:behavior w:val="content"/>
        </w:behaviors>
        <w:guid w:val="{2B4CB3CA-2288-CF4C-A433-3FD8D67931CE}"/>
      </w:docPartPr>
      <w:docPartBody>
        <w:p w:rsidR="001C52E3" w:rsidRDefault="001C52E3">
          <w:pPr>
            <w:pStyle w:val="D9CADE0108FC3F45831768AF5B9EA79F"/>
          </w:pPr>
          <w:r>
            <w:t>Aliquam dapibus.</w:t>
          </w:r>
        </w:p>
      </w:docPartBody>
    </w:docPart>
    <w:docPart>
      <w:docPartPr>
        <w:name w:val="A3F7CD0E7803ED4D8805D093AE707309"/>
        <w:category>
          <w:name w:val="General"/>
          <w:gallery w:val="placeholder"/>
        </w:category>
        <w:types>
          <w:type w:val="bbPlcHdr"/>
        </w:types>
        <w:behaviors>
          <w:behavior w:val="content"/>
        </w:behaviors>
        <w:guid w:val="{81113615-FDF5-B049-9CE4-F2F5E5919B7A}"/>
      </w:docPartPr>
      <w:docPartBody>
        <w:p w:rsidR="001C52E3" w:rsidRDefault="001C52E3">
          <w:pPr>
            <w:pStyle w:val="A3F7CD0E7803ED4D8805D093AE707309"/>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43C8A3406E4F494EBC52EFE4A78EA1F1"/>
        <w:category>
          <w:name w:val="General"/>
          <w:gallery w:val="placeholder"/>
        </w:category>
        <w:types>
          <w:type w:val="bbPlcHdr"/>
        </w:types>
        <w:behaviors>
          <w:behavior w:val="content"/>
        </w:behaviors>
        <w:guid w:val="{9EB4C4CA-C81F-1A41-A8C2-3A751084707D}"/>
      </w:docPartPr>
      <w:docPartBody>
        <w:p w:rsidR="001C52E3" w:rsidRDefault="001C52E3">
          <w:pPr>
            <w:pStyle w:val="43C8A3406E4F494EBC52EFE4A78EA1F1"/>
          </w:pPr>
          <w:r>
            <w:t>Aliquam dapibus.</w:t>
          </w:r>
        </w:p>
      </w:docPartBody>
    </w:docPart>
    <w:docPart>
      <w:docPartPr>
        <w:name w:val="640D8723466B63418EC7112F65AB35E0"/>
        <w:category>
          <w:name w:val="General"/>
          <w:gallery w:val="placeholder"/>
        </w:category>
        <w:types>
          <w:type w:val="bbPlcHdr"/>
        </w:types>
        <w:behaviors>
          <w:behavior w:val="content"/>
        </w:behaviors>
        <w:guid w:val="{8E72ED81-DEC9-7641-8F98-DA6583843BCB}"/>
      </w:docPartPr>
      <w:docPartBody>
        <w:p w:rsidR="001C52E3" w:rsidRDefault="001C52E3">
          <w:pPr>
            <w:pStyle w:val="640D8723466B63418EC7112F65AB35E0"/>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2E3"/>
    <w:rsid w:val="001C52E3"/>
    <w:rsid w:val="00E97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15803D983B05274AA4F9C61FDEC2E0BA">
    <w:name w:val="15803D983B05274AA4F9C61FDEC2E0BA"/>
  </w:style>
  <w:style w:type="paragraph" w:customStyle="1" w:styleId="1878C94FCD08B640AB781829B90E9DE1">
    <w:name w:val="1878C94FCD08B640AB781829B90E9DE1"/>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133F0867328D014D8F141A0D46F539CB">
    <w:name w:val="133F0867328D014D8F141A0D46F539CB"/>
  </w:style>
  <w:style w:type="paragraph" w:customStyle="1" w:styleId="305967DF9844C14799C277583CB1F3B4">
    <w:name w:val="305967DF9844C14799C277583CB1F3B4"/>
  </w:style>
  <w:style w:type="paragraph" w:customStyle="1" w:styleId="E922FF9CF7F8244896329142D105EE74">
    <w:name w:val="E922FF9CF7F8244896329142D105EE74"/>
  </w:style>
  <w:style w:type="paragraph" w:customStyle="1" w:styleId="D9CADE0108FC3F45831768AF5B9EA79F">
    <w:name w:val="D9CADE0108FC3F45831768AF5B9EA79F"/>
  </w:style>
  <w:style w:type="paragraph" w:customStyle="1" w:styleId="A3F7CD0E7803ED4D8805D093AE707309">
    <w:name w:val="A3F7CD0E7803ED4D8805D093AE707309"/>
  </w:style>
  <w:style w:type="paragraph" w:customStyle="1" w:styleId="43C8A3406E4F494EBC52EFE4A78EA1F1">
    <w:name w:val="43C8A3406E4F494EBC52EFE4A78EA1F1"/>
  </w:style>
  <w:style w:type="paragraph" w:customStyle="1" w:styleId="AE0172C3DC9FCB4F90D0FDDC6502723A">
    <w:name w:val="AE0172C3DC9FCB4F90D0FDDC6502723A"/>
  </w:style>
  <w:style w:type="paragraph" w:customStyle="1" w:styleId="640D8723466B63418EC7112F65AB35E0">
    <w:name w:val="640D8723466B63418EC7112F65AB35E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15803D983B05274AA4F9C61FDEC2E0BA">
    <w:name w:val="15803D983B05274AA4F9C61FDEC2E0BA"/>
  </w:style>
  <w:style w:type="paragraph" w:customStyle="1" w:styleId="1878C94FCD08B640AB781829B90E9DE1">
    <w:name w:val="1878C94FCD08B640AB781829B90E9DE1"/>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133F0867328D014D8F141A0D46F539CB">
    <w:name w:val="133F0867328D014D8F141A0D46F539CB"/>
  </w:style>
  <w:style w:type="paragraph" w:customStyle="1" w:styleId="305967DF9844C14799C277583CB1F3B4">
    <w:name w:val="305967DF9844C14799C277583CB1F3B4"/>
  </w:style>
  <w:style w:type="paragraph" w:customStyle="1" w:styleId="E922FF9CF7F8244896329142D105EE74">
    <w:name w:val="E922FF9CF7F8244896329142D105EE74"/>
  </w:style>
  <w:style w:type="paragraph" w:customStyle="1" w:styleId="D9CADE0108FC3F45831768AF5B9EA79F">
    <w:name w:val="D9CADE0108FC3F45831768AF5B9EA79F"/>
  </w:style>
  <w:style w:type="paragraph" w:customStyle="1" w:styleId="A3F7CD0E7803ED4D8805D093AE707309">
    <w:name w:val="A3F7CD0E7803ED4D8805D093AE707309"/>
  </w:style>
  <w:style w:type="paragraph" w:customStyle="1" w:styleId="43C8A3406E4F494EBC52EFE4A78EA1F1">
    <w:name w:val="43C8A3406E4F494EBC52EFE4A78EA1F1"/>
  </w:style>
  <w:style w:type="paragraph" w:customStyle="1" w:styleId="AE0172C3DC9FCB4F90D0FDDC6502723A">
    <w:name w:val="AE0172C3DC9FCB4F90D0FDDC6502723A"/>
  </w:style>
  <w:style w:type="paragraph" w:customStyle="1" w:styleId="640D8723466B63418EC7112F65AB35E0">
    <w:name w:val="640D8723466B63418EC7112F65AB35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Resume.dotx</Template>
  <TotalTime>156</TotalTime>
  <Pages>2</Pages>
  <Words>297</Words>
  <Characters>1695</Characters>
  <Application>Microsoft Macintosh Word</Application>
  <DocSecurity>0</DocSecurity>
  <Lines>14</Lines>
  <Paragraphs>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1989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Cortney  Temple</dc:creator>
  <cp:keywords/>
  <dc:description/>
  <cp:lastModifiedBy>Cortney  Temple</cp:lastModifiedBy>
  <cp:revision>22</cp:revision>
  <dcterms:created xsi:type="dcterms:W3CDTF">2013-05-21T21:18:00Z</dcterms:created>
  <dcterms:modified xsi:type="dcterms:W3CDTF">2013-06-13T21:35:00Z</dcterms:modified>
  <cp:category/>
</cp:coreProperties>
</file>