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EF" w:rsidRDefault="00CF6775">
      <w:pPr>
        <w:pStyle w:val="Name"/>
      </w:pPr>
      <w:r>
        <w:t>James W. Taylor</w:t>
      </w:r>
    </w:p>
    <w:p w:rsidR="00B326EF" w:rsidRDefault="00CF6775">
      <w:pPr>
        <w:pStyle w:val="Addresslinetop"/>
      </w:pPr>
      <w:r>
        <w:t>6673 14</w:t>
      </w:r>
      <w:r w:rsidRPr="00CF6775">
        <w:rPr>
          <w:vertAlign w:val="superscript"/>
        </w:rPr>
        <w:t>th</w:t>
      </w:r>
      <w:r>
        <w:t xml:space="preserve"> ST</w:t>
      </w:r>
      <w:r w:rsidR="005D0F68">
        <w:t xml:space="preserve">   </w:t>
      </w:r>
      <w:r w:rsidR="005D0F68" w:rsidRPr="0033425F">
        <w:rPr>
          <w:rStyle w:val="HeadingBullets"/>
        </w:rPr>
        <w:sym w:font="Wingdings 2" w:char="F098"/>
      </w:r>
      <w:r w:rsidR="005D0F68">
        <w:t xml:space="preserve">   </w:t>
      </w:r>
      <w:r>
        <w:t>Frederick</w:t>
      </w:r>
      <w:r w:rsidR="005D0F68">
        <w:t xml:space="preserve">, </w:t>
      </w:r>
      <w:r>
        <w:t>CO</w:t>
      </w:r>
      <w:r w:rsidR="005D0F68">
        <w:t xml:space="preserve"> </w:t>
      </w:r>
      <w:r>
        <w:t>80530</w:t>
      </w:r>
      <w:r w:rsidR="005D0F68">
        <w:t xml:space="preserve">   </w:t>
      </w:r>
      <w:r w:rsidR="005D0F68" w:rsidRPr="0033425F">
        <w:rPr>
          <w:rStyle w:val="HeadingBullets"/>
        </w:rPr>
        <w:sym w:font="Wingdings 2" w:char="F098"/>
      </w:r>
      <w:r w:rsidR="005D0F68">
        <w:t xml:space="preserve">   Phone: (</w:t>
      </w:r>
      <w:r>
        <w:t>720</w:t>
      </w:r>
      <w:r w:rsidR="005D0F68">
        <w:t xml:space="preserve">) </w:t>
      </w:r>
      <w:r w:rsidRPr="00CF6775">
        <w:t>277-4048</w:t>
      </w:r>
      <w:r>
        <w:rPr>
          <w:rFonts w:ascii="Times New Roman" w:hAnsi="Times New Roman"/>
          <w:sz w:val="20"/>
        </w:rPr>
        <w:t xml:space="preserve">  </w:t>
      </w:r>
      <w:r w:rsidR="005D0F68">
        <w:t xml:space="preserve"> </w:t>
      </w:r>
      <w:r w:rsidR="005D0F68" w:rsidRPr="0033425F">
        <w:rPr>
          <w:rStyle w:val="HeadingBullets"/>
        </w:rPr>
        <w:sym w:font="Wingdings 2" w:char="F098"/>
      </w:r>
      <w:r w:rsidR="005D0F68">
        <w:t xml:space="preserve">   </w:t>
      </w:r>
      <w:r>
        <w:t>james15</w:t>
      </w:r>
      <w:r w:rsidR="005D0F68">
        <w:t>@</w:t>
      </w:r>
      <w:r>
        <w:t>gmx.us</w:t>
      </w:r>
    </w:p>
    <w:tbl>
      <w:tblPr>
        <w:tblW w:w="11132" w:type="dxa"/>
        <w:tblLayout w:type="fixed"/>
        <w:tblLook w:val="00B0"/>
      </w:tblPr>
      <w:tblGrid>
        <w:gridCol w:w="2373"/>
        <w:gridCol w:w="282"/>
        <w:gridCol w:w="8477"/>
      </w:tblGrid>
      <w:tr w:rsidR="00CF6775" w:rsidRPr="000201DB" w:rsidTr="000201DB">
        <w:trPr>
          <w:cantSplit/>
          <w:trHeight w:val="9747"/>
        </w:trPr>
        <w:tc>
          <w:tcPr>
            <w:tcW w:w="2373" w:type="dxa"/>
            <w:tcBorders>
              <w:right w:val="single" w:sz="24" w:space="0" w:color="auto"/>
            </w:tcBorders>
          </w:tcPr>
          <w:p w:rsidR="00CF6775" w:rsidRPr="009D3B5F" w:rsidRDefault="00CF6775" w:rsidP="009D3B5F">
            <w:pPr>
              <w:pStyle w:val="LeftSectionHeading"/>
            </w:pPr>
            <w:r w:rsidRPr="009D3B5F">
              <w:t>Key Skills</w:t>
            </w:r>
          </w:p>
          <w:p w:rsidR="00CF6775" w:rsidRPr="009D3B5F" w:rsidRDefault="006614B2" w:rsidP="009D3B5F">
            <w:pPr>
              <w:pStyle w:val="Skills"/>
            </w:pPr>
            <w:r>
              <w:t>Team Player</w:t>
            </w:r>
          </w:p>
          <w:p w:rsidR="00CF6775" w:rsidRDefault="006614B2" w:rsidP="009D3B5F">
            <w:pPr>
              <w:pStyle w:val="Skills"/>
            </w:pPr>
            <w:r>
              <w:t>Clean Room Experience</w:t>
            </w:r>
          </w:p>
          <w:p w:rsidR="0038446A" w:rsidRDefault="0038446A" w:rsidP="0038446A">
            <w:pPr>
              <w:pStyle w:val="Skills"/>
            </w:pPr>
            <w:r>
              <w:t>Production and Assembly Experience</w:t>
            </w:r>
          </w:p>
          <w:p w:rsidR="0038446A" w:rsidRPr="009D3B5F" w:rsidRDefault="0038446A" w:rsidP="0038446A">
            <w:pPr>
              <w:pStyle w:val="Skills"/>
            </w:pPr>
            <w:r>
              <w:t>Quality Experience</w:t>
            </w:r>
          </w:p>
          <w:p w:rsidR="00CF6775" w:rsidRPr="009D3B5F" w:rsidRDefault="006614B2" w:rsidP="009D3B5F">
            <w:pPr>
              <w:pStyle w:val="Skills"/>
            </w:pPr>
            <w:r>
              <w:t>Basic Computer Skills</w:t>
            </w:r>
          </w:p>
          <w:p w:rsidR="00CF6775" w:rsidRPr="009D3B5F" w:rsidRDefault="006614B2" w:rsidP="009D3B5F">
            <w:pPr>
              <w:pStyle w:val="Skills"/>
            </w:pPr>
            <w:r>
              <w:t>Communications Skills</w:t>
            </w:r>
          </w:p>
          <w:p w:rsidR="00CF6775" w:rsidRPr="009D3B5F" w:rsidRDefault="00CF6775" w:rsidP="009D3B5F">
            <w:pPr>
              <w:pStyle w:val="Skills"/>
            </w:pPr>
            <w:r w:rsidRPr="009D3B5F">
              <w:t>Regulatory Compliance</w:t>
            </w:r>
          </w:p>
          <w:p w:rsidR="00CF6775" w:rsidRPr="009D3B5F" w:rsidRDefault="00CF6775" w:rsidP="009D3B5F">
            <w:pPr>
              <w:pStyle w:val="LeftSectionHeading"/>
            </w:pPr>
            <w:r w:rsidRPr="009D3B5F">
              <w:t>Education</w:t>
            </w:r>
          </w:p>
          <w:p w:rsidR="00CF6775" w:rsidRPr="009D3B5F" w:rsidRDefault="0038446A" w:rsidP="009D3B5F">
            <w:pPr>
              <w:pStyle w:val="College"/>
            </w:pPr>
            <w:r>
              <w:t>Parks Junior College</w:t>
            </w:r>
            <w:r w:rsidR="00CF6775" w:rsidRPr="009D3B5F">
              <w:t xml:space="preserve">, </w:t>
            </w:r>
            <w:r>
              <w:t>Thornton</w:t>
            </w:r>
            <w:r w:rsidR="00CF6775" w:rsidRPr="009D3B5F">
              <w:t xml:space="preserve">, </w:t>
            </w:r>
            <w:r>
              <w:t>CO</w:t>
            </w:r>
          </w:p>
          <w:p w:rsidR="00CF6775" w:rsidRDefault="0038446A" w:rsidP="0038446A">
            <w:pPr>
              <w:pStyle w:val="College"/>
            </w:pPr>
            <w:r>
              <w:rPr>
                <w:rStyle w:val="CollegeDegree"/>
              </w:rPr>
              <w:t>AAS</w:t>
            </w:r>
            <w:r w:rsidR="00CF6775" w:rsidRPr="009D3B5F">
              <w:rPr>
                <w:rStyle w:val="CollegeDegree"/>
              </w:rPr>
              <w:t xml:space="preserve"> in </w:t>
            </w:r>
            <w:r>
              <w:rPr>
                <w:rStyle w:val="CollegeDegree"/>
              </w:rPr>
              <w:t>Business Administration,</w:t>
            </w:r>
            <w:r w:rsidR="00CF6775" w:rsidRPr="009D3B5F">
              <w:t xml:space="preserve"> </w:t>
            </w:r>
            <w:r>
              <w:t>1992</w:t>
            </w:r>
          </w:p>
          <w:p w:rsidR="0038446A" w:rsidRPr="009D3B5F" w:rsidRDefault="0038446A" w:rsidP="0038446A">
            <w:pPr>
              <w:pStyle w:val="College"/>
            </w:pPr>
            <w:r>
              <w:t>Northeastern Junior College</w:t>
            </w:r>
            <w:r w:rsidRPr="009D3B5F">
              <w:t xml:space="preserve">, </w:t>
            </w:r>
            <w:r>
              <w:t>Sterling</w:t>
            </w:r>
            <w:r w:rsidRPr="009D3B5F">
              <w:t xml:space="preserve">, </w:t>
            </w:r>
            <w:r>
              <w:t>CO</w:t>
            </w:r>
          </w:p>
          <w:p w:rsidR="0038446A" w:rsidRDefault="0038446A" w:rsidP="0038446A">
            <w:pPr>
              <w:pStyle w:val="College"/>
            </w:pPr>
            <w:r>
              <w:rPr>
                <w:rStyle w:val="CollegeDegree"/>
              </w:rPr>
              <w:t xml:space="preserve">AA </w:t>
            </w:r>
            <w:r w:rsidRPr="009D3B5F">
              <w:rPr>
                <w:rStyle w:val="CollegeDegree"/>
              </w:rPr>
              <w:t xml:space="preserve">in </w:t>
            </w:r>
            <w:r>
              <w:rPr>
                <w:rStyle w:val="CollegeDegree"/>
              </w:rPr>
              <w:t>Journalism,</w:t>
            </w:r>
            <w:r w:rsidRPr="009D3B5F">
              <w:t xml:space="preserve"> </w:t>
            </w:r>
            <w:r>
              <w:t>1978</w:t>
            </w:r>
          </w:p>
          <w:p w:rsidR="0038446A" w:rsidRPr="009D3B5F" w:rsidRDefault="0038446A" w:rsidP="0038446A">
            <w:pPr>
              <w:pStyle w:val="College"/>
            </w:pPr>
            <w:r>
              <w:t>Merino High School</w:t>
            </w:r>
            <w:r w:rsidRPr="009D3B5F">
              <w:t xml:space="preserve">, </w:t>
            </w:r>
            <w:r>
              <w:t>Merino</w:t>
            </w:r>
            <w:r w:rsidRPr="009D3B5F">
              <w:t xml:space="preserve">, </w:t>
            </w:r>
            <w:r>
              <w:t>CO</w:t>
            </w:r>
          </w:p>
          <w:p w:rsidR="0038446A" w:rsidRDefault="0038446A" w:rsidP="0038446A">
            <w:pPr>
              <w:pStyle w:val="College"/>
            </w:pPr>
            <w:r>
              <w:rPr>
                <w:rStyle w:val="CollegeDegree"/>
              </w:rPr>
              <w:t>HS Diploma,</w:t>
            </w:r>
            <w:r w:rsidRPr="009D3B5F">
              <w:t xml:space="preserve"> </w:t>
            </w:r>
            <w:r>
              <w:t>1976</w:t>
            </w:r>
          </w:p>
          <w:p w:rsidR="0038446A" w:rsidRDefault="0038446A" w:rsidP="0038446A">
            <w:pPr>
              <w:pStyle w:val="College"/>
            </w:pPr>
          </w:p>
          <w:p w:rsidR="0038446A" w:rsidRDefault="0038446A" w:rsidP="0038446A">
            <w:pPr>
              <w:pStyle w:val="College"/>
            </w:pPr>
          </w:p>
          <w:p w:rsidR="0038446A" w:rsidRPr="009D3B5F" w:rsidRDefault="0038446A" w:rsidP="0038446A">
            <w:pPr>
              <w:pStyle w:val="College"/>
            </w:pPr>
          </w:p>
        </w:tc>
        <w:tc>
          <w:tcPr>
            <w:tcW w:w="282" w:type="dxa"/>
            <w:tcBorders>
              <w:left w:val="single" w:sz="24" w:space="0" w:color="auto"/>
              <w:right w:val="nil"/>
            </w:tcBorders>
          </w:tcPr>
          <w:p w:rsidR="00CF6775" w:rsidRDefault="00CF6775" w:rsidP="00747E29">
            <w:pPr>
              <w:pStyle w:val="PlainText"/>
              <w:rPr>
                <w:rFonts w:ascii="Verdana" w:eastAsia="MS Mincho" w:hAnsi="Verdana"/>
                <w:sz w:val="15"/>
              </w:rPr>
            </w:pPr>
          </w:p>
        </w:tc>
        <w:tc>
          <w:tcPr>
            <w:tcW w:w="8477" w:type="dxa"/>
            <w:tcBorders>
              <w:left w:val="nil"/>
            </w:tcBorders>
          </w:tcPr>
          <w:p w:rsidR="00CF6775" w:rsidRDefault="00513318" w:rsidP="00E8752B">
            <w:pPr>
              <w:pStyle w:val="SectionHeading"/>
            </w:pPr>
            <w:r>
              <w:t>Work History</w:t>
            </w:r>
          </w:p>
          <w:p w:rsidR="00196686" w:rsidRDefault="00196686" w:rsidP="00196686">
            <w:pPr>
              <w:pStyle w:val="BodyText1"/>
            </w:pPr>
            <w:r>
              <w:t>Assembler</w:t>
            </w:r>
          </w:p>
          <w:p w:rsidR="00196686" w:rsidRPr="00FB512C" w:rsidRDefault="00196686" w:rsidP="00196686">
            <w:pPr>
              <w:pStyle w:val="BodyText"/>
            </w:pPr>
            <w:r>
              <w:t>09/11/2012 – 12/01/12  Employment Solutions, Fort Collins CO</w:t>
            </w:r>
          </w:p>
          <w:p w:rsidR="003E6E5E" w:rsidRDefault="00196686" w:rsidP="003E6E5E">
            <w:pPr>
              <w:pStyle w:val="BulletedList"/>
              <w:numPr>
                <w:ilvl w:val="0"/>
                <w:numId w:val="20"/>
              </w:numPr>
            </w:pPr>
            <w:r>
              <w:t xml:space="preserve">Temp assignment with </w:t>
            </w:r>
            <w:proofErr w:type="spellStart"/>
            <w:r>
              <w:t>Otterbox</w:t>
            </w:r>
            <w:proofErr w:type="spellEnd"/>
            <w:r>
              <w:t xml:space="preserve"> in Frederick, CO</w:t>
            </w:r>
          </w:p>
          <w:p w:rsidR="00196686" w:rsidRDefault="00196686" w:rsidP="003E6E5E">
            <w:pPr>
              <w:pStyle w:val="BulletedList"/>
              <w:numPr>
                <w:ilvl w:val="1"/>
                <w:numId w:val="20"/>
              </w:numPr>
            </w:pPr>
            <w:r>
              <w:t>Worked on the assembly line</w:t>
            </w:r>
            <w:r w:rsidR="003E6E5E">
              <w:t xml:space="preserve"> in a team environment</w:t>
            </w:r>
            <w:r>
              <w:t xml:space="preserve"> performing duties as assigned.</w:t>
            </w:r>
            <w:r w:rsidR="003E6E5E">
              <w:t xml:space="preserve">  </w:t>
            </w:r>
          </w:p>
          <w:p w:rsidR="003E6E5E" w:rsidRDefault="005158C5" w:rsidP="003E6E5E">
            <w:pPr>
              <w:pStyle w:val="BulletedList"/>
              <w:numPr>
                <w:ilvl w:val="1"/>
                <w:numId w:val="20"/>
              </w:numPr>
            </w:pPr>
            <w:r>
              <w:t>10-12 hour shifts with p</w:t>
            </w:r>
            <w:r w:rsidR="003E6E5E">
              <w:t>erfect attendance.</w:t>
            </w:r>
          </w:p>
          <w:p w:rsidR="00FC3E09" w:rsidRDefault="00FC3E09" w:rsidP="00FC3E09">
            <w:pPr>
              <w:pStyle w:val="BodyText1"/>
            </w:pPr>
            <w:r>
              <w:t>Retail</w:t>
            </w:r>
          </w:p>
          <w:p w:rsidR="00FC3E09" w:rsidRPr="00FB512C" w:rsidRDefault="004370F6" w:rsidP="00FC3E09">
            <w:pPr>
              <w:pStyle w:val="BodyText"/>
            </w:pPr>
            <w:r>
              <w:t>11</w:t>
            </w:r>
            <w:r w:rsidR="00FC3E09">
              <w:t>/1</w:t>
            </w:r>
            <w:r>
              <w:t>0</w:t>
            </w:r>
            <w:r w:rsidR="00FC3E09">
              <w:t>/201</w:t>
            </w:r>
            <w:r>
              <w:t>0</w:t>
            </w:r>
            <w:r w:rsidR="00FC3E09">
              <w:t xml:space="preserve"> – </w:t>
            </w:r>
            <w:r>
              <w:t>09</w:t>
            </w:r>
            <w:r w:rsidR="00FC3E09">
              <w:t>/</w:t>
            </w:r>
            <w:r>
              <w:t>09</w:t>
            </w:r>
            <w:r w:rsidR="00FC3E09">
              <w:t xml:space="preserve">/12  </w:t>
            </w:r>
            <w:r w:rsidR="00E141B6">
              <w:t>Wal-Mart</w:t>
            </w:r>
            <w:r w:rsidR="00FC3E09">
              <w:t>, Brighton CO</w:t>
            </w:r>
          </w:p>
          <w:p w:rsidR="00FC3E09" w:rsidRDefault="00FC3E09" w:rsidP="00FC3E09">
            <w:pPr>
              <w:pStyle w:val="BulletedList"/>
              <w:numPr>
                <w:ilvl w:val="0"/>
                <w:numId w:val="20"/>
              </w:numPr>
            </w:pPr>
            <w:r>
              <w:t>Meat Department Associate</w:t>
            </w:r>
          </w:p>
          <w:p w:rsidR="00FC3E09" w:rsidRDefault="00FC3E09" w:rsidP="00FC3E09">
            <w:pPr>
              <w:pStyle w:val="BulletedList"/>
              <w:numPr>
                <w:ilvl w:val="1"/>
                <w:numId w:val="20"/>
              </w:numPr>
            </w:pPr>
            <w:r w:rsidRPr="00FC3E09">
              <w:t xml:space="preserve">Primary </w:t>
            </w:r>
            <w:r w:rsidR="004370F6">
              <w:t>duties were to</w:t>
            </w:r>
            <w:r w:rsidRPr="00FC3E09">
              <w:t xml:space="preserve"> </w:t>
            </w:r>
            <w:r w:rsidR="004370F6">
              <w:t>take e</w:t>
            </w:r>
            <w:r w:rsidRPr="00FC3E09">
              <w:t xml:space="preserve">xcellent </w:t>
            </w:r>
            <w:r w:rsidR="004370F6">
              <w:t>care o</w:t>
            </w:r>
            <w:r w:rsidRPr="00FC3E09">
              <w:t xml:space="preserve">f </w:t>
            </w:r>
            <w:r w:rsidR="004370F6">
              <w:t>c</w:t>
            </w:r>
            <w:r w:rsidRPr="00FC3E09">
              <w:t>ustomers by satisfying each customer</w:t>
            </w:r>
            <w:r>
              <w:t>’</w:t>
            </w:r>
            <w:r w:rsidRPr="00FC3E09">
              <w:t>s needs and exceeding their expectations. This require</w:t>
            </w:r>
            <w:r>
              <w:t>d</w:t>
            </w:r>
            <w:r w:rsidRPr="00FC3E09">
              <w:t xml:space="preserve"> a defined level of product knowledge, food preparation skills, sales ability, customer relations skills, and cooperation with fellow associates to</w:t>
            </w:r>
            <w:r>
              <w:t xml:space="preserve">. </w:t>
            </w:r>
            <w:r w:rsidRPr="00FC3E09">
              <w:t xml:space="preserve"> </w:t>
            </w:r>
          </w:p>
          <w:p w:rsidR="00FC3E09" w:rsidRDefault="00FC3E09" w:rsidP="00FC3E09">
            <w:pPr>
              <w:pStyle w:val="BulletedList"/>
              <w:numPr>
                <w:ilvl w:val="1"/>
                <w:numId w:val="20"/>
              </w:numPr>
            </w:pPr>
            <w:r w:rsidRPr="00FC3E09">
              <w:t xml:space="preserve">Responsible for processing/packaging/stocking meat products according to Meat Standards, cleaning work areas, providing customer service unloading stock, and reloading salvage. </w:t>
            </w:r>
          </w:p>
          <w:p w:rsidR="004370F6" w:rsidRDefault="004370F6" w:rsidP="004370F6">
            <w:pPr>
              <w:pStyle w:val="BodyText1"/>
            </w:pPr>
            <w:r>
              <w:t>Publishing</w:t>
            </w:r>
          </w:p>
          <w:p w:rsidR="004370F6" w:rsidRPr="00FB512C" w:rsidRDefault="00E141B6" w:rsidP="004370F6">
            <w:pPr>
              <w:pStyle w:val="BodyText"/>
            </w:pPr>
            <w:r>
              <w:t>11</w:t>
            </w:r>
            <w:r w:rsidR="004370F6">
              <w:t>/11/20</w:t>
            </w:r>
            <w:r>
              <w:t>01</w:t>
            </w:r>
            <w:r w:rsidR="004370F6">
              <w:t xml:space="preserve"> – 1</w:t>
            </w:r>
            <w:r>
              <w:t>0</w:t>
            </w:r>
            <w:r w:rsidR="004370F6">
              <w:t>/</w:t>
            </w:r>
            <w:r>
              <w:t>15</w:t>
            </w:r>
            <w:r w:rsidR="004370F6">
              <w:t>/1</w:t>
            </w:r>
            <w:r>
              <w:t>0</w:t>
            </w:r>
            <w:r w:rsidR="004370F6">
              <w:t xml:space="preserve">  </w:t>
            </w:r>
            <w:proofErr w:type="spellStart"/>
            <w:r>
              <w:t>PassTime</w:t>
            </w:r>
            <w:proofErr w:type="spellEnd"/>
            <w:r>
              <w:t xml:space="preserve"> Publications,</w:t>
            </w:r>
            <w:r w:rsidR="004370F6">
              <w:t xml:space="preserve"> </w:t>
            </w:r>
            <w:r>
              <w:t>Queen Creek AZ</w:t>
            </w:r>
          </w:p>
          <w:p w:rsidR="004370F6" w:rsidRDefault="004B2251" w:rsidP="004370F6">
            <w:pPr>
              <w:pStyle w:val="BulletedList"/>
              <w:numPr>
                <w:ilvl w:val="0"/>
                <w:numId w:val="20"/>
              </w:numPr>
            </w:pPr>
            <w:r>
              <w:t>Partner</w:t>
            </w:r>
          </w:p>
          <w:p w:rsidR="004370F6" w:rsidRDefault="004B2251" w:rsidP="004370F6">
            <w:pPr>
              <w:pStyle w:val="BulletedList"/>
              <w:numPr>
                <w:ilvl w:val="1"/>
                <w:numId w:val="20"/>
              </w:numPr>
            </w:pPr>
            <w:r>
              <w:t xml:space="preserve">The </w:t>
            </w:r>
            <w:proofErr w:type="spellStart"/>
            <w:r>
              <w:t>PassTime</w:t>
            </w:r>
            <w:proofErr w:type="spellEnd"/>
            <w:r>
              <w:t xml:space="preserve"> Paper is a small family run advertising sheet distributed throughout the South East Phoenix metro area.  My duties included ad creation and design as well as editing and layout of weekly publications. </w:t>
            </w:r>
          </w:p>
          <w:p w:rsidR="004370F6" w:rsidRDefault="004B2251" w:rsidP="00FC3E09">
            <w:pPr>
              <w:pStyle w:val="BulletedList"/>
              <w:numPr>
                <w:ilvl w:val="1"/>
                <w:numId w:val="20"/>
              </w:numPr>
            </w:pPr>
            <w:r>
              <w:t>I performed all of the production needs of the paper.  Running the printing press, collating the pages and distributing the paper.</w:t>
            </w:r>
          </w:p>
          <w:p w:rsidR="004B2251" w:rsidRDefault="006C2357" w:rsidP="004B2251">
            <w:pPr>
              <w:pStyle w:val="BodyText1"/>
            </w:pPr>
            <w:r>
              <w:t>Quality</w:t>
            </w:r>
          </w:p>
          <w:p w:rsidR="004B2251" w:rsidRPr="00FB512C" w:rsidRDefault="006C2357" w:rsidP="004B2251">
            <w:pPr>
              <w:pStyle w:val="BodyText"/>
            </w:pPr>
            <w:r>
              <w:t>1998</w:t>
            </w:r>
            <w:r w:rsidR="004B2251">
              <w:t xml:space="preserve"> – </w:t>
            </w:r>
            <w:r>
              <w:t>2001</w:t>
            </w:r>
            <w:r w:rsidR="004B2251">
              <w:t xml:space="preserve">  </w:t>
            </w:r>
            <w:r>
              <w:t>EAS</w:t>
            </w:r>
            <w:r w:rsidR="004B2251">
              <w:t xml:space="preserve">, </w:t>
            </w:r>
            <w:r>
              <w:t>Golden</w:t>
            </w:r>
            <w:r w:rsidR="004B2251">
              <w:t xml:space="preserve"> CO</w:t>
            </w:r>
          </w:p>
          <w:p w:rsidR="004B2251" w:rsidRDefault="006C2357" w:rsidP="004B2251">
            <w:pPr>
              <w:pStyle w:val="BulletedList"/>
              <w:numPr>
                <w:ilvl w:val="0"/>
                <w:numId w:val="20"/>
              </w:numPr>
            </w:pPr>
            <w:r>
              <w:t>Quality Manager</w:t>
            </w:r>
          </w:p>
          <w:p w:rsidR="0022745B" w:rsidRDefault="0022745B" w:rsidP="0022745B">
            <w:pPr>
              <w:pStyle w:val="BulletedList"/>
              <w:numPr>
                <w:ilvl w:val="1"/>
                <w:numId w:val="20"/>
              </w:numPr>
            </w:pPr>
            <w:r>
              <w:t xml:space="preserve">Directed all Quality </w:t>
            </w:r>
            <w:r w:rsidR="00ED5DE6">
              <w:t>activities of sports</w:t>
            </w:r>
            <w:r>
              <w:t xml:space="preserve"> supplement </w:t>
            </w:r>
            <w:proofErr w:type="gramStart"/>
            <w:r>
              <w:t>distribution company</w:t>
            </w:r>
            <w:proofErr w:type="gramEnd"/>
            <w:r>
              <w:t xml:space="preserve">.  Worked closely with multiple manufacturers, contract laboratories as well as the quality staff to ensure FDA </w:t>
            </w:r>
            <w:proofErr w:type="spellStart"/>
            <w:r>
              <w:t>cGMP</w:t>
            </w:r>
            <w:proofErr w:type="spellEnd"/>
            <w:r>
              <w:t xml:space="preserve"> compliance. </w:t>
            </w:r>
          </w:p>
          <w:p w:rsidR="0038446A" w:rsidRDefault="0038446A" w:rsidP="0022745B">
            <w:pPr>
              <w:pStyle w:val="BulletedList"/>
              <w:numPr>
                <w:ilvl w:val="1"/>
                <w:numId w:val="20"/>
              </w:numPr>
            </w:pPr>
            <w:r>
              <w:t>Provided documentation for suppliers.  Wrote all specifications and SOPs for inspection and manufacturing.</w:t>
            </w:r>
          </w:p>
          <w:p w:rsidR="0022745B" w:rsidRPr="00FB512C" w:rsidRDefault="0022745B" w:rsidP="0022745B">
            <w:pPr>
              <w:pStyle w:val="BodyText"/>
            </w:pPr>
            <w:r>
              <w:t>1993 – 1998  4Health, Boulder CO</w:t>
            </w:r>
          </w:p>
          <w:p w:rsidR="0022745B" w:rsidRDefault="0022745B" w:rsidP="0022745B">
            <w:pPr>
              <w:pStyle w:val="BulletedList"/>
              <w:numPr>
                <w:ilvl w:val="0"/>
                <w:numId w:val="20"/>
              </w:numPr>
            </w:pPr>
            <w:r>
              <w:t>Quality Supervisor</w:t>
            </w:r>
          </w:p>
          <w:p w:rsidR="0022745B" w:rsidRDefault="00ED5DE6" w:rsidP="0022745B">
            <w:pPr>
              <w:pStyle w:val="BulletedList"/>
              <w:numPr>
                <w:ilvl w:val="1"/>
                <w:numId w:val="20"/>
              </w:numPr>
            </w:pPr>
            <w:r>
              <w:t xml:space="preserve">Led the initiative for higher quality conscience in </w:t>
            </w:r>
            <w:proofErr w:type="spellStart"/>
            <w:r>
              <w:t>nutraceutical</w:t>
            </w:r>
            <w:proofErr w:type="spellEnd"/>
            <w:r>
              <w:t xml:space="preserve"> products.</w:t>
            </w:r>
          </w:p>
          <w:p w:rsidR="0022745B" w:rsidRPr="00FB512C" w:rsidRDefault="0022745B" w:rsidP="0022745B">
            <w:pPr>
              <w:pStyle w:val="BodyText"/>
            </w:pPr>
            <w:r>
              <w:t xml:space="preserve">1998 – 2001  </w:t>
            </w:r>
            <w:r w:rsidR="00ED5DE6">
              <w:t>Hauser Chemical Research</w:t>
            </w:r>
            <w:r>
              <w:t xml:space="preserve">, </w:t>
            </w:r>
            <w:r w:rsidR="00ED5DE6">
              <w:t>Boulder</w:t>
            </w:r>
            <w:r>
              <w:t xml:space="preserve"> CO</w:t>
            </w:r>
            <w:r w:rsidR="00ED5DE6">
              <w:t xml:space="preserve">  </w:t>
            </w:r>
          </w:p>
          <w:p w:rsidR="0022745B" w:rsidRDefault="0022745B" w:rsidP="0022745B">
            <w:pPr>
              <w:pStyle w:val="BulletedList"/>
              <w:numPr>
                <w:ilvl w:val="0"/>
                <w:numId w:val="20"/>
              </w:numPr>
            </w:pPr>
            <w:r>
              <w:t xml:space="preserve">Quality </w:t>
            </w:r>
            <w:r w:rsidR="00ED5DE6">
              <w:t>Inspector</w:t>
            </w:r>
          </w:p>
          <w:p w:rsidR="00F33ADC" w:rsidRPr="00E8752B" w:rsidRDefault="00ED5DE6" w:rsidP="00F33ADC">
            <w:pPr>
              <w:pStyle w:val="BulletedList"/>
              <w:numPr>
                <w:ilvl w:val="1"/>
                <w:numId w:val="20"/>
              </w:numPr>
            </w:pPr>
            <w:r>
              <w:t xml:space="preserve">Audited </w:t>
            </w:r>
            <w:r w:rsidR="00F33ADC">
              <w:t xml:space="preserve">manufacturing laboratory and </w:t>
            </w:r>
            <w:r w:rsidR="0038446A">
              <w:t>distributions</w:t>
            </w:r>
            <w:r w:rsidR="00F33ADC">
              <w:t xml:space="preserve"> areas.  Reviewed production batch records for conformity to FDA </w:t>
            </w:r>
            <w:proofErr w:type="spellStart"/>
            <w:r w:rsidR="00F33ADC">
              <w:t>cGMPs</w:t>
            </w:r>
            <w:proofErr w:type="spellEnd"/>
            <w:r w:rsidR="00F33ADC">
              <w:t xml:space="preserve">.  Inspected incoming material for compliance to written specification.  Filled in </w:t>
            </w:r>
            <w:proofErr w:type="spellStart"/>
            <w:r w:rsidR="00F33ADC">
              <w:t>in</w:t>
            </w:r>
            <w:proofErr w:type="spellEnd"/>
            <w:r w:rsidR="00F33ADC">
              <w:t xml:space="preserve"> the QA testing laboratory as needed.</w:t>
            </w:r>
          </w:p>
        </w:tc>
      </w:tr>
    </w:tbl>
    <w:p w:rsidR="00B326EF" w:rsidRPr="00F33ADC" w:rsidRDefault="00B326EF" w:rsidP="00667457">
      <w:pPr>
        <w:pStyle w:val="Availabilitylinebottom"/>
        <w:pBdr>
          <w:bottom w:val="single" w:sz="4" w:space="15" w:color="auto"/>
        </w:pBdr>
        <w:jc w:val="left"/>
      </w:pPr>
    </w:p>
    <w:sectPr w:rsidR="00B326EF" w:rsidRPr="00F33ADC" w:rsidSect="000201DB">
      <w:footerReference w:type="default" r:id="rId9"/>
      <w:pgSz w:w="12240" w:h="15840"/>
      <w:pgMar w:top="720" w:right="432" w:bottom="821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06E" w:rsidRDefault="005A306E" w:rsidP="00F33ADC">
      <w:r>
        <w:separator/>
      </w:r>
    </w:p>
  </w:endnote>
  <w:endnote w:type="continuationSeparator" w:id="0">
    <w:p w:rsidR="005A306E" w:rsidRDefault="005A306E" w:rsidP="00F33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nhardFashion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DC" w:rsidRDefault="000201DB" w:rsidP="00F33ADC">
    <w:pPr>
      <w:pStyle w:val="Availabilitylinebottom"/>
    </w:pPr>
    <w:r>
      <w:t>Motivated detail oriented candidate</w:t>
    </w:r>
    <w:r w:rsidR="00F33ADC">
      <w:t xml:space="preserve">   </w:t>
    </w:r>
    <w:r w:rsidR="00F33ADC" w:rsidRPr="0033425F">
      <w:rPr>
        <w:rStyle w:val="HeadingBullets"/>
      </w:rPr>
      <w:sym w:font="Wingdings 2" w:char="F098"/>
    </w:r>
    <w:r>
      <w:t xml:space="preserve">   Reliable and Dependable</w:t>
    </w:r>
  </w:p>
  <w:p w:rsidR="00F33ADC" w:rsidRDefault="00F33A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06E" w:rsidRDefault="005A306E" w:rsidP="00F33ADC">
      <w:r>
        <w:separator/>
      </w:r>
    </w:p>
  </w:footnote>
  <w:footnote w:type="continuationSeparator" w:id="0">
    <w:p w:rsidR="005A306E" w:rsidRDefault="005A306E" w:rsidP="00F33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588"/>
    <w:multiLevelType w:val="hybridMultilevel"/>
    <w:tmpl w:val="7DFA608C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>
    <w:nsid w:val="00DD4614"/>
    <w:multiLevelType w:val="multilevel"/>
    <w:tmpl w:val="86C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E34A9"/>
    <w:multiLevelType w:val="multilevel"/>
    <w:tmpl w:val="028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414FC9"/>
    <w:multiLevelType w:val="hybridMultilevel"/>
    <w:tmpl w:val="A43C0A6E"/>
    <w:lvl w:ilvl="0" w:tplc="0F50C2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A5C75"/>
    <w:multiLevelType w:val="hybridMultilevel"/>
    <w:tmpl w:val="80FCC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9E54D7"/>
    <w:multiLevelType w:val="hybridMultilevel"/>
    <w:tmpl w:val="E7343868"/>
    <w:lvl w:ilvl="0" w:tplc="4CE6769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619C0"/>
    <w:multiLevelType w:val="multilevel"/>
    <w:tmpl w:val="348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11311"/>
    <w:multiLevelType w:val="hybridMultilevel"/>
    <w:tmpl w:val="BA1C7BD4"/>
    <w:lvl w:ilvl="0" w:tplc="E60CF6D2">
      <w:start w:val="1"/>
      <w:numFmt w:val="bullet"/>
      <w:pStyle w:val="Bulletedachieveme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296ED50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A3408"/>
    <w:multiLevelType w:val="hybridMultilevel"/>
    <w:tmpl w:val="2D22F8BC"/>
    <w:lvl w:ilvl="0" w:tplc="ABE6120A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7E7777"/>
    <w:multiLevelType w:val="multilevel"/>
    <w:tmpl w:val="AEB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CF7E59"/>
    <w:multiLevelType w:val="hybridMultilevel"/>
    <w:tmpl w:val="C0EEE264"/>
    <w:lvl w:ilvl="0" w:tplc="B912998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731ECC"/>
    <w:multiLevelType w:val="hybridMultilevel"/>
    <w:tmpl w:val="88049A0A"/>
    <w:lvl w:ilvl="0" w:tplc="8216F6C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31068E"/>
    <w:multiLevelType w:val="multilevel"/>
    <w:tmpl w:val="8E1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66781B"/>
    <w:multiLevelType w:val="multilevel"/>
    <w:tmpl w:val="115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6D9127C3"/>
    <w:multiLevelType w:val="hybridMultilevel"/>
    <w:tmpl w:val="A2ECC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415FEF"/>
    <w:multiLevelType w:val="hybridMultilevel"/>
    <w:tmpl w:val="8F0E8DC6"/>
    <w:lvl w:ilvl="0" w:tplc="72106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B776D2"/>
    <w:multiLevelType w:val="multilevel"/>
    <w:tmpl w:val="6CC0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3"/>
  </w:num>
  <w:num w:numId="5">
    <w:abstractNumId w:val="7"/>
  </w:num>
  <w:num w:numId="6">
    <w:abstractNumId w:val="18"/>
  </w:num>
  <w:num w:numId="7">
    <w:abstractNumId w:val="8"/>
  </w:num>
  <w:num w:numId="8">
    <w:abstractNumId w:val="14"/>
  </w:num>
  <w:num w:numId="9">
    <w:abstractNumId w:val="15"/>
  </w:num>
  <w:num w:numId="10">
    <w:abstractNumId w:val="19"/>
  </w:num>
  <w:num w:numId="11">
    <w:abstractNumId w:val="9"/>
  </w:num>
  <w:num w:numId="12">
    <w:abstractNumId w:val="6"/>
  </w:num>
  <w:num w:numId="13">
    <w:abstractNumId w:val="2"/>
  </w:num>
  <w:num w:numId="14">
    <w:abstractNumId w:val="1"/>
  </w:num>
  <w:num w:numId="15">
    <w:abstractNumId w:val="10"/>
  </w:num>
  <w:num w:numId="16">
    <w:abstractNumId w:val="12"/>
  </w:num>
  <w:num w:numId="17">
    <w:abstractNumId w:val="5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attachedTemplate r:id="rId1"/>
  <w:stylePaneFormatFilter w:val="1701"/>
  <w:stylePaneSortMethod w:val="000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775"/>
    <w:rsid w:val="000044EC"/>
    <w:rsid w:val="000201DB"/>
    <w:rsid w:val="00104E32"/>
    <w:rsid w:val="00196686"/>
    <w:rsid w:val="0022745B"/>
    <w:rsid w:val="0033425F"/>
    <w:rsid w:val="0038446A"/>
    <w:rsid w:val="003E6E5E"/>
    <w:rsid w:val="004370F6"/>
    <w:rsid w:val="00443033"/>
    <w:rsid w:val="004B2251"/>
    <w:rsid w:val="00513318"/>
    <w:rsid w:val="005158C5"/>
    <w:rsid w:val="0057263F"/>
    <w:rsid w:val="005A306E"/>
    <w:rsid w:val="005D0F68"/>
    <w:rsid w:val="005F2F7C"/>
    <w:rsid w:val="006614B2"/>
    <w:rsid w:val="00667457"/>
    <w:rsid w:val="006C2357"/>
    <w:rsid w:val="0082553E"/>
    <w:rsid w:val="009A4755"/>
    <w:rsid w:val="009D3B5F"/>
    <w:rsid w:val="00B326EF"/>
    <w:rsid w:val="00B40432"/>
    <w:rsid w:val="00CF6775"/>
    <w:rsid w:val="00D06590"/>
    <w:rsid w:val="00E1155C"/>
    <w:rsid w:val="00E141B6"/>
    <w:rsid w:val="00E8752B"/>
    <w:rsid w:val="00ED5DE6"/>
    <w:rsid w:val="00F24EFA"/>
    <w:rsid w:val="00F33ADC"/>
    <w:rsid w:val="00FC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32"/>
    <w:rPr>
      <w:rFonts w:asciiTheme="minorHAnsi" w:hAnsiTheme="minorHAnsi"/>
      <w:sz w:val="18"/>
    </w:rPr>
  </w:style>
  <w:style w:type="paragraph" w:styleId="Heading1">
    <w:name w:val="heading 1"/>
    <w:basedOn w:val="Normal"/>
    <w:next w:val="Normal"/>
    <w:link w:val="Heading1Char"/>
    <w:qFormat/>
    <w:rsid w:val="00B326EF"/>
    <w:pPr>
      <w:keepNext/>
      <w:outlineLvl w:val="0"/>
    </w:pPr>
    <w:rPr>
      <w:rFonts w:ascii="BernhardFashion BT" w:hAnsi="BernhardFashion BT"/>
      <w:b/>
      <w:bCs/>
      <w:color w:val="999999"/>
      <w:sz w:val="96"/>
    </w:rPr>
  </w:style>
  <w:style w:type="paragraph" w:styleId="Heading2">
    <w:name w:val="heading 2"/>
    <w:basedOn w:val="Normal"/>
    <w:next w:val="Normal"/>
    <w:link w:val="Heading2Char"/>
    <w:qFormat/>
    <w:rsid w:val="00B326EF"/>
    <w:pPr>
      <w:keepNext/>
      <w:outlineLvl w:val="1"/>
    </w:pPr>
    <w:rPr>
      <w:rFonts w:ascii="BernhardFashion BT" w:hAnsi="BernhardFashion BT"/>
      <w:b/>
      <w:bCs/>
      <w:color w:val="999999"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B326EF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326EF"/>
    <w:rPr>
      <w:color w:val="0000FF"/>
      <w:u w:val="single"/>
    </w:rPr>
  </w:style>
  <w:style w:type="paragraph" w:styleId="BodyText">
    <w:name w:val="Body Text"/>
    <w:basedOn w:val="Normal"/>
    <w:rsid w:val="00B326EF"/>
    <w:rPr>
      <w:rFonts w:cs="Arial"/>
      <w:sz w:val="17"/>
    </w:rPr>
  </w:style>
  <w:style w:type="paragraph" w:styleId="BodyText2">
    <w:name w:val="Body Text 2"/>
    <w:basedOn w:val="Normal"/>
    <w:semiHidden/>
    <w:rsid w:val="00B326EF"/>
    <w:pPr>
      <w:ind w:right="72"/>
    </w:pPr>
    <w:rPr>
      <w:spacing w:val="-2"/>
      <w:sz w:val="16"/>
      <w:szCs w:val="22"/>
    </w:rPr>
  </w:style>
  <w:style w:type="paragraph" w:styleId="NormalWeb">
    <w:name w:val="Normal (Web)"/>
    <w:basedOn w:val="Normal"/>
    <w:uiPriority w:val="99"/>
    <w:semiHidden/>
    <w:unhideWhenUsed/>
    <w:rsid w:val="00B326EF"/>
    <w:pPr>
      <w:spacing w:before="100" w:beforeAutospacing="1" w:after="100" w:afterAutospacing="1"/>
    </w:pPr>
  </w:style>
  <w:style w:type="character" w:customStyle="1" w:styleId="JobTitle">
    <w:name w:val="Job Title"/>
    <w:basedOn w:val="DefaultParagraphFont"/>
    <w:uiPriority w:val="1"/>
    <w:rsid w:val="00104E32"/>
    <w:rPr>
      <w:b/>
    </w:rPr>
  </w:style>
  <w:style w:type="character" w:customStyle="1" w:styleId="Heading2Char">
    <w:name w:val="Heading 2 Char"/>
    <w:basedOn w:val="DefaultParagraphFont"/>
    <w:link w:val="Heading2"/>
    <w:rsid w:val="00B326EF"/>
    <w:rPr>
      <w:rFonts w:ascii="BernhardFashion BT" w:hAnsi="BernhardFashion BT"/>
      <w:b/>
      <w:bCs/>
      <w:color w:val="999999"/>
      <w:spacing w:val="40"/>
      <w:sz w:val="28"/>
      <w:szCs w:val="24"/>
    </w:rPr>
  </w:style>
  <w:style w:type="paragraph" w:customStyle="1" w:styleId="Name">
    <w:name w:val="Name"/>
    <w:basedOn w:val="Heading1"/>
    <w:link w:val="NameChar"/>
    <w:qFormat/>
    <w:rsid w:val="0033425F"/>
    <w:pPr>
      <w:jc w:val="center"/>
    </w:pPr>
    <w:rPr>
      <w:rFonts w:asciiTheme="majorHAnsi" w:hAnsiTheme="majorHAnsi"/>
      <w:b w:val="0"/>
      <w:shadow/>
      <w:color w:val="auto"/>
      <w:spacing w:val="40"/>
    </w:rPr>
  </w:style>
  <w:style w:type="character" w:customStyle="1" w:styleId="Heading1Char">
    <w:name w:val="Heading 1 Char"/>
    <w:basedOn w:val="DefaultParagraphFont"/>
    <w:link w:val="Heading1"/>
    <w:rsid w:val="00B326EF"/>
    <w:rPr>
      <w:rFonts w:ascii="BernhardFashion BT" w:hAnsi="BernhardFashion BT"/>
      <w:b/>
      <w:bCs/>
      <w:color w:val="999999"/>
      <w:sz w:val="96"/>
      <w:szCs w:val="24"/>
    </w:rPr>
  </w:style>
  <w:style w:type="character" w:customStyle="1" w:styleId="NameChar">
    <w:name w:val="Name Char"/>
    <w:basedOn w:val="Heading1Char"/>
    <w:link w:val="Name"/>
    <w:rsid w:val="0033425F"/>
    <w:rPr>
      <w:rFonts w:asciiTheme="majorHAnsi" w:hAnsiTheme="majorHAnsi"/>
      <w:bCs/>
      <w:shadow/>
      <w:spacing w:val="40"/>
    </w:rPr>
  </w:style>
  <w:style w:type="paragraph" w:customStyle="1" w:styleId="Textparagraph">
    <w:name w:val="Text paragraph"/>
    <w:basedOn w:val="Normal"/>
    <w:next w:val="BodyText"/>
    <w:qFormat/>
    <w:rsid w:val="0082553E"/>
    <w:pPr>
      <w:spacing w:before="60"/>
    </w:pPr>
    <w:rPr>
      <w:rFonts w:eastAsia="MS Mincho" w:cs="Courier New"/>
      <w:szCs w:val="18"/>
    </w:rPr>
  </w:style>
  <w:style w:type="paragraph" w:customStyle="1" w:styleId="Resumetagline">
    <w:name w:val="Resume tagline"/>
    <w:basedOn w:val="PlainText"/>
    <w:qFormat/>
    <w:rsid w:val="0033425F"/>
    <w:pPr>
      <w:jc w:val="both"/>
    </w:pPr>
    <w:rPr>
      <w:rFonts w:asciiTheme="majorHAnsi" w:eastAsia="MS Mincho" w:hAnsiTheme="majorHAnsi"/>
      <w:caps/>
      <w:shadow/>
      <w:spacing w:val="10"/>
      <w:sz w:val="36"/>
      <w:szCs w:val="36"/>
    </w:rPr>
  </w:style>
  <w:style w:type="paragraph" w:customStyle="1" w:styleId="LeftSectionHeading">
    <w:name w:val="Left Section Heading"/>
    <w:basedOn w:val="PlainText"/>
    <w:qFormat/>
    <w:rsid w:val="009A4755"/>
    <w:pPr>
      <w:spacing w:before="480" w:after="180"/>
      <w:jc w:val="both"/>
    </w:pPr>
    <w:rPr>
      <w:rFonts w:asciiTheme="majorHAnsi" w:eastAsia="MS Mincho" w:hAnsiTheme="majorHAnsi"/>
      <w:b/>
      <w:bCs/>
      <w:sz w:val="28"/>
      <w:szCs w:val="28"/>
    </w:rPr>
  </w:style>
  <w:style w:type="paragraph" w:customStyle="1" w:styleId="Sub-tagline">
    <w:name w:val="Sub-tagline"/>
    <w:basedOn w:val="PlainText"/>
    <w:qFormat/>
    <w:rsid w:val="0033425F"/>
    <w:pPr>
      <w:spacing w:before="60" w:after="180"/>
      <w:jc w:val="both"/>
    </w:pPr>
    <w:rPr>
      <w:rFonts w:asciiTheme="minorHAnsi" w:eastAsia="MS Mincho" w:hAnsiTheme="minorHAnsi"/>
      <w:i/>
      <w:sz w:val="22"/>
      <w:szCs w:val="22"/>
    </w:rPr>
  </w:style>
  <w:style w:type="paragraph" w:customStyle="1" w:styleId="Addresslinetop">
    <w:name w:val="Address line top"/>
    <w:basedOn w:val="Normal"/>
    <w:qFormat/>
    <w:rsid w:val="00104E32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80" w:after="180"/>
      <w:ind w:right="-58"/>
      <w:jc w:val="center"/>
    </w:pPr>
    <w:rPr>
      <w:rFonts w:eastAsia="MS Mincho" w:cs="Courier New"/>
      <w:iCs/>
      <w:noProof/>
      <w:sz w:val="16"/>
    </w:rPr>
  </w:style>
  <w:style w:type="character" w:customStyle="1" w:styleId="ProjectHighlights">
    <w:name w:val="Project Highlights"/>
    <w:basedOn w:val="DefaultParagraphFont"/>
    <w:qFormat/>
    <w:rsid w:val="00B326EF"/>
    <w:rPr>
      <w:i/>
      <w:iCs/>
      <w:u w:val="single"/>
    </w:rPr>
  </w:style>
  <w:style w:type="paragraph" w:customStyle="1" w:styleId="Bulletedachievements">
    <w:name w:val="Bulleted achievements"/>
    <w:basedOn w:val="PlainText"/>
    <w:qFormat/>
    <w:rsid w:val="0082553E"/>
    <w:pPr>
      <w:numPr>
        <w:numId w:val="5"/>
      </w:numPr>
      <w:spacing w:before="80"/>
    </w:pPr>
    <w:rPr>
      <w:rFonts w:asciiTheme="minorHAnsi" w:hAnsiTheme="minorHAnsi"/>
      <w:bCs/>
      <w:szCs w:val="18"/>
    </w:rPr>
  </w:style>
  <w:style w:type="character" w:customStyle="1" w:styleId="HeadingBullets">
    <w:name w:val="Heading Bullets"/>
    <w:basedOn w:val="DefaultParagraphFont"/>
    <w:uiPriority w:val="1"/>
    <w:qFormat/>
    <w:rsid w:val="0033425F"/>
    <w:rPr>
      <w:rFonts w:asciiTheme="minorHAnsi" w:hAnsiTheme="minorHAnsi"/>
      <w:sz w:val="12"/>
      <w:szCs w:val="12"/>
    </w:rPr>
  </w:style>
  <w:style w:type="paragraph" w:customStyle="1" w:styleId="Skills">
    <w:name w:val="Skills"/>
    <w:basedOn w:val="Textparagraph"/>
    <w:qFormat/>
    <w:rsid w:val="0033425F"/>
    <w:pPr>
      <w:spacing w:after="180"/>
    </w:pPr>
  </w:style>
  <w:style w:type="paragraph" w:customStyle="1" w:styleId="SectionHeading">
    <w:name w:val="Section Heading"/>
    <w:basedOn w:val="LeftSectionHeading"/>
    <w:qFormat/>
    <w:rsid w:val="00E1155C"/>
    <w:pPr>
      <w:spacing w:before="180" w:after="60"/>
    </w:pPr>
  </w:style>
  <w:style w:type="paragraph" w:customStyle="1" w:styleId="TechnologyCategories">
    <w:name w:val="Technology Categories"/>
    <w:basedOn w:val="Textparagraph"/>
    <w:qFormat/>
    <w:rsid w:val="0082553E"/>
    <w:pPr>
      <w:spacing w:after="60"/>
    </w:pPr>
    <w:rPr>
      <w:b/>
      <w:bCs/>
    </w:rPr>
  </w:style>
  <w:style w:type="paragraph" w:customStyle="1" w:styleId="Technologies">
    <w:name w:val="Technologies"/>
    <w:basedOn w:val="Textparagraph"/>
    <w:qFormat/>
    <w:rsid w:val="0082553E"/>
    <w:pPr>
      <w:spacing w:after="60"/>
    </w:pPr>
    <w:rPr>
      <w:color w:val="000000"/>
      <w:spacing w:val="-4"/>
    </w:rPr>
  </w:style>
  <w:style w:type="paragraph" w:customStyle="1" w:styleId="CertificationsHeading">
    <w:name w:val="Certifications Heading"/>
    <w:basedOn w:val="LeftSectionHeading"/>
    <w:qFormat/>
    <w:rsid w:val="009A4755"/>
    <w:pPr>
      <w:spacing w:before="900"/>
    </w:pPr>
  </w:style>
  <w:style w:type="paragraph" w:customStyle="1" w:styleId="College">
    <w:name w:val="College"/>
    <w:basedOn w:val="Textparagraph"/>
    <w:qFormat/>
    <w:rsid w:val="0082553E"/>
    <w:pPr>
      <w:spacing w:after="60"/>
    </w:pPr>
  </w:style>
  <w:style w:type="character" w:customStyle="1" w:styleId="CollegeDegree">
    <w:name w:val="College Degree"/>
    <w:basedOn w:val="DefaultParagraphFont"/>
    <w:uiPriority w:val="1"/>
    <w:rsid w:val="009A4755"/>
    <w:rPr>
      <w:b/>
    </w:rPr>
  </w:style>
  <w:style w:type="paragraph" w:customStyle="1" w:styleId="Availabilitylinebottom">
    <w:name w:val="Availability line bottom"/>
    <w:basedOn w:val="Addresslinetop"/>
    <w:qFormat/>
    <w:rsid w:val="00F33ADC"/>
    <w:pPr>
      <w:spacing w:before="180"/>
    </w:pPr>
  </w:style>
  <w:style w:type="paragraph" w:customStyle="1" w:styleId="Certifications">
    <w:name w:val="Certifications"/>
    <w:basedOn w:val="Normal"/>
    <w:rsid w:val="00B40432"/>
    <w:rPr>
      <w:b/>
      <w:bCs/>
    </w:rPr>
  </w:style>
  <w:style w:type="paragraph" w:customStyle="1" w:styleId="Location">
    <w:name w:val="Location"/>
    <w:basedOn w:val="Normal"/>
    <w:qFormat/>
    <w:rsid w:val="00B40432"/>
    <w:pPr>
      <w:spacing w:after="60"/>
    </w:pPr>
  </w:style>
  <w:style w:type="paragraph" w:customStyle="1" w:styleId="JobExperience">
    <w:name w:val="Job Experience"/>
    <w:basedOn w:val="Certifications"/>
    <w:qFormat/>
    <w:rsid w:val="00B40432"/>
    <w:rPr>
      <w:b w:val="0"/>
    </w:rPr>
  </w:style>
  <w:style w:type="paragraph" w:customStyle="1" w:styleId="Summary">
    <w:name w:val="Summary"/>
    <w:basedOn w:val="Certifications"/>
    <w:qFormat/>
    <w:rsid w:val="00B40432"/>
  </w:style>
  <w:style w:type="character" w:customStyle="1" w:styleId="Bulletedachievementsheadings">
    <w:name w:val="Bulleted achievements headings"/>
    <w:basedOn w:val="DefaultParagraphFont"/>
    <w:uiPriority w:val="1"/>
    <w:rsid w:val="00E1155C"/>
    <w:rPr>
      <w:b/>
    </w:rPr>
  </w:style>
  <w:style w:type="paragraph" w:customStyle="1" w:styleId="BulletedList">
    <w:name w:val="Bulleted List"/>
    <w:basedOn w:val="BodyText"/>
    <w:rsid w:val="00CF6775"/>
    <w:pPr>
      <w:numPr>
        <w:numId w:val="19"/>
      </w:numPr>
      <w:tabs>
        <w:tab w:val="clear" w:pos="360"/>
      </w:tabs>
      <w:spacing w:after="60" w:line="220" w:lineRule="atLeast"/>
      <w:jc w:val="both"/>
    </w:pPr>
    <w:rPr>
      <w:rFonts w:ascii="Arial" w:hAnsi="Arial" w:cs="Times New Roman"/>
      <w:spacing w:val="-5"/>
      <w:sz w:val="20"/>
    </w:rPr>
  </w:style>
  <w:style w:type="paragraph" w:customStyle="1" w:styleId="BodyText1">
    <w:name w:val="Body Text 1"/>
    <w:basedOn w:val="Normal"/>
    <w:next w:val="Normal"/>
    <w:autoRedefine/>
    <w:rsid w:val="00CF6775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33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ADC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unhideWhenUsed/>
    <w:rsid w:val="00F33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AD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77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40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cle%20Jim\AppData\Roaming\Microsoft\Templates\Information%20Security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Century Gothic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98B45-5E29-4EDB-90AC-28D2F8D0C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637AB-4001-4F64-996F-89E7CF12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Security resume</Template>
  <TotalTime>176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InformationSecurityResume</vt:lpstr>
    </vt:vector>
  </TitlesOfParts>
  <Company>Hewlett-Packard Company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InformationSecurityResume</dc:title>
  <dc:creator>Uncle Jim</dc:creator>
  <cp:lastModifiedBy>Uncle Jim</cp:lastModifiedBy>
  <cp:revision>1</cp:revision>
  <cp:lastPrinted>2009-07-15T17:29:00Z</cp:lastPrinted>
  <dcterms:created xsi:type="dcterms:W3CDTF">2012-12-02T02:52:00Z</dcterms:created>
  <dcterms:modified xsi:type="dcterms:W3CDTF">2012-12-02T06:00:00Z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TC103869269990</vt:lpwstr>
  </property>
</Properties>
</file>