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Pr="00987546" w:rsidRDefault="009247EC" w:rsidP="00FC3BC7">
      <w:pPr>
        <w:pStyle w:val="ResumeSections"/>
      </w:pPr>
      <w:r w:rsidRPr="00987546">
        <w:t xml:space="preserve">Objective </w:t>
      </w:r>
      <w:r w:rsidR="00987546" w:rsidRPr="00262836">
        <w:tab/>
      </w:r>
    </w:p>
    <w:p w:rsidR="009247EC" w:rsidRDefault="00B5620E" w:rsidP="006E1D11">
      <w:pPr>
        <w:pStyle w:val="Objective"/>
      </w:pPr>
      <w:r w:rsidRPr="00B5620E">
        <w:t>Position in an administ</w:t>
      </w:r>
      <w:r w:rsidR="0095753D">
        <w:t>ra</w:t>
      </w:r>
      <w:r w:rsidRPr="00B5620E">
        <w:t>tive field that will utilize my computer knowledge, strong people skills, organizational abil</w:t>
      </w:r>
      <w:r w:rsidR="00DB430B">
        <w:t>ities and business experience.</w:t>
      </w:r>
    </w:p>
    <w:p w:rsidR="009247EC" w:rsidRDefault="009247EC" w:rsidP="00FC3BC7">
      <w:pPr>
        <w:pStyle w:val="ResumeSections"/>
      </w:pPr>
      <w:r>
        <w:t xml:space="preserve">Profile </w:t>
      </w:r>
      <w:r w:rsidR="00987546">
        <w:tab/>
      </w:r>
    </w:p>
    <w:p w:rsidR="009247EC" w:rsidRDefault="009247EC" w:rsidP="006E1D11">
      <w:pPr>
        <w:pStyle w:val="Profile"/>
      </w:pPr>
      <w:r>
        <w:t xml:space="preserve">Motivated, </w:t>
      </w:r>
      <w:r w:rsidRPr="006E1D11">
        <w:t>personable</w:t>
      </w:r>
      <w:r>
        <w:t xml:space="preserve"> busin</w:t>
      </w:r>
      <w:r w:rsidR="00C22B61">
        <w:t>ess professional with t</w:t>
      </w:r>
      <w:r>
        <w:t>alent for quickly mastering technology</w:t>
      </w:r>
      <w:r w:rsidR="00C22B61">
        <w:t>.</w:t>
      </w:r>
      <w:r>
        <w:t xml:space="preserve"> Diplomatic and tactful with professionals and non-professionals at all levels. Accustomed to handling sensitive, confidential records. Demonstrated history of producing ac</w:t>
      </w:r>
      <w:r w:rsidR="00B5620E">
        <w:t>curate, timely reports meeting</w:t>
      </w:r>
      <w:r>
        <w:t xml:space="preserve"> guidelines. </w:t>
      </w:r>
    </w:p>
    <w:p w:rsidR="009247EC" w:rsidRPr="006E1D11" w:rsidRDefault="009247EC" w:rsidP="006E1D11">
      <w:pPr>
        <w:pStyle w:val="Profile"/>
      </w:pPr>
      <w:r w:rsidRPr="006E1D11">
        <w:t>Flexible and versatile – able to maintain a sense of humor under pressure. Poised and competent with demonstrated ability to easily transcend cultural differences. Thrive in deadline-driven environments. Excellent team-building skills.</w:t>
      </w:r>
    </w:p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/>
      </w:tblPr>
      <w:tblGrid>
        <w:gridCol w:w="3240"/>
        <w:gridCol w:w="2700"/>
        <w:gridCol w:w="3150"/>
      </w:tblGrid>
      <w:tr w:rsidR="009247EC" w:rsidTr="00AB555D">
        <w:trPr>
          <w:trHeight w:val="882"/>
        </w:trPr>
        <w:tc>
          <w:tcPr>
            <w:tcW w:w="3240" w:type="dxa"/>
          </w:tcPr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Project Management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 xml:space="preserve">Report Preparation 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Written Correspondence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General Office Skills</w:t>
            </w:r>
          </w:p>
        </w:tc>
        <w:tc>
          <w:tcPr>
            <w:tcW w:w="2700" w:type="dxa"/>
          </w:tcPr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Computer Savvy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 xml:space="preserve">Customer </w:t>
            </w:r>
            <w:smartTag w:uri="urn:schemas-microsoft-com:office:smarttags" w:element="PersonName">
              <w:r w:rsidRPr="00987546">
                <w:t>Service</w:t>
              </w:r>
            </w:smartTag>
            <w:r w:rsidRPr="00987546">
              <w:t xml:space="preserve"> 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Scheduling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Marketing &amp; Sales</w:t>
            </w:r>
          </w:p>
        </w:tc>
        <w:tc>
          <w:tcPr>
            <w:tcW w:w="3150" w:type="dxa"/>
          </w:tcPr>
          <w:p w:rsidR="009247EC" w:rsidRPr="00987546" w:rsidRDefault="00B5620E" w:rsidP="00987546">
            <w:pPr>
              <w:numPr>
                <w:ilvl w:val="0"/>
                <w:numId w:val="35"/>
              </w:numPr>
            </w:pPr>
            <w:r>
              <w:t>Systems Knowledge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Accounting/Bookkeeping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Front-Office Operations</w:t>
            </w:r>
          </w:p>
          <w:p w:rsidR="005D3C89" w:rsidRDefault="009247EC" w:rsidP="005D3C89">
            <w:pPr>
              <w:numPr>
                <w:ilvl w:val="0"/>
                <w:numId w:val="35"/>
              </w:numPr>
            </w:pPr>
            <w:r w:rsidRPr="00987546">
              <w:t>Professional Presentations</w:t>
            </w:r>
          </w:p>
          <w:p w:rsidR="004F1287" w:rsidRPr="004F1287" w:rsidRDefault="004F1287" w:rsidP="004F1287">
            <w:pPr>
              <w:pStyle w:val="Spacing"/>
            </w:pPr>
          </w:p>
        </w:tc>
      </w:tr>
    </w:tbl>
    <w:p w:rsidR="009247EC" w:rsidRDefault="009247EC" w:rsidP="00FC3BC7">
      <w:pPr>
        <w:pStyle w:val="ResumeSections"/>
      </w:pPr>
      <w:r>
        <w:t>Professional Experience</w:t>
      </w:r>
      <w:r w:rsidR="00987546">
        <w:t xml:space="preserve"> </w:t>
      </w:r>
      <w:r w:rsidR="00987546">
        <w:tab/>
      </w:r>
    </w:p>
    <w:p w:rsidR="00A3227E" w:rsidRDefault="00A3227E" w:rsidP="00A3227E">
      <w:pPr>
        <w:pStyle w:val="Heading2"/>
      </w:pPr>
      <w:r>
        <w:t xml:space="preserve">Staffing </w:t>
      </w:r>
      <w:proofErr w:type="gramStart"/>
      <w:r>
        <w:t xml:space="preserve">Professional  </w:t>
      </w:r>
      <w:r>
        <w:noBreakHyphen/>
      </w:r>
      <w:proofErr w:type="gramEnd"/>
      <w:r>
        <w:noBreakHyphen/>
        <w:t xml:space="preserve">  BEst Buy</w:t>
      </w:r>
      <w:r>
        <w:tab/>
      </w:r>
      <w:r>
        <w:tab/>
      </w:r>
      <w:r>
        <w:tab/>
        <w:t>Hastings, MN</w:t>
      </w:r>
    </w:p>
    <w:p w:rsidR="00A3227E" w:rsidRPr="00475E7B" w:rsidRDefault="00A3227E" w:rsidP="00A3227E">
      <w:r>
        <w:tab/>
        <w:t>2012-Current</w:t>
      </w:r>
    </w:p>
    <w:p w:rsidR="00A3227E" w:rsidRPr="00DF29AC" w:rsidRDefault="00A3227E" w:rsidP="00A3227E">
      <w:pPr>
        <w:numPr>
          <w:ilvl w:val="0"/>
          <w:numId w:val="41"/>
        </w:numPr>
      </w:pPr>
      <w:r>
        <w:rPr>
          <w:rFonts w:cs="Arial"/>
          <w:color w:val="000000"/>
          <w:szCs w:val="18"/>
        </w:rPr>
        <w:t>Provide customer service to associates and clients via telephone, e-mail, and in person.</w:t>
      </w:r>
    </w:p>
    <w:p w:rsidR="00A3227E" w:rsidRPr="00DF29AC" w:rsidRDefault="00A3227E" w:rsidP="00A3227E">
      <w:pPr>
        <w:numPr>
          <w:ilvl w:val="0"/>
          <w:numId w:val="41"/>
        </w:numPr>
      </w:pPr>
      <w:r>
        <w:rPr>
          <w:rFonts w:cs="Arial"/>
          <w:color w:val="000000"/>
          <w:szCs w:val="18"/>
        </w:rPr>
        <w:t>Prepare associates for assignments and complete first day and last day feedback.</w:t>
      </w:r>
    </w:p>
    <w:p w:rsidR="00A3227E" w:rsidRPr="00DF29AC" w:rsidRDefault="00A3227E" w:rsidP="00A3227E">
      <w:pPr>
        <w:numPr>
          <w:ilvl w:val="0"/>
          <w:numId w:val="41"/>
        </w:numPr>
      </w:pPr>
      <w:r>
        <w:rPr>
          <w:rFonts w:cs="Arial"/>
          <w:color w:val="000000"/>
          <w:szCs w:val="18"/>
        </w:rPr>
        <w:t>Manage Worker Compensation reports and documentation.</w:t>
      </w:r>
    </w:p>
    <w:p w:rsidR="00A3227E" w:rsidRPr="001A6CA8" w:rsidRDefault="00A3227E" w:rsidP="00A3227E">
      <w:pPr>
        <w:numPr>
          <w:ilvl w:val="0"/>
          <w:numId w:val="41"/>
        </w:numPr>
      </w:pPr>
      <w:r>
        <w:t xml:space="preserve">Update employee records </w:t>
      </w:r>
      <w:r w:rsidR="004A0542">
        <w:t>and client information.</w:t>
      </w:r>
    </w:p>
    <w:p w:rsidR="00A3227E" w:rsidRDefault="00A3227E" w:rsidP="00A3227E">
      <w:pPr>
        <w:numPr>
          <w:ilvl w:val="0"/>
          <w:numId w:val="41"/>
        </w:numPr>
      </w:pPr>
      <w:r>
        <w:t xml:space="preserve">Sales and recruiting </w:t>
      </w:r>
      <w:proofErr w:type="gramStart"/>
      <w:r>
        <w:t>functions(</w:t>
      </w:r>
      <w:proofErr w:type="gramEnd"/>
      <w:r>
        <w:t xml:space="preserve">Job Fairs, </w:t>
      </w:r>
      <w:proofErr w:type="spellStart"/>
      <w:r>
        <w:t>Inteviewing</w:t>
      </w:r>
      <w:proofErr w:type="spellEnd"/>
      <w:r>
        <w:t>, Drug Screens, Up selling to clients, Promoting positions/openings).</w:t>
      </w:r>
    </w:p>
    <w:p w:rsidR="00905266" w:rsidRDefault="00905266" w:rsidP="00905266">
      <w:pPr>
        <w:pStyle w:val="Heading2"/>
      </w:pPr>
      <w:r>
        <w:t xml:space="preserve">Customer care Representative </w:t>
      </w:r>
      <w:r>
        <w:noBreakHyphen/>
      </w:r>
      <w:proofErr w:type="gramStart"/>
      <w:r>
        <w:noBreakHyphen/>
        <w:t xml:space="preserve">  BEst</w:t>
      </w:r>
      <w:proofErr w:type="gramEnd"/>
      <w:r>
        <w:t xml:space="preserve"> Buy</w:t>
      </w:r>
      <w:r>
        <w:tab/>
      </w:r>
      <w:r>
        <w:tab/>
      </w:r>
      <w:r>
        <w:tab/>
        <w:t>Richfield, MN</w:t>
      </w:r>
    </w:p>
    <w:p w:rsidR="00905266" w:rsidRPr="00475E7B" w:rsidRDefault="00905266" w:rsidP="00905266">
      <w:r>
        <w:tab/>
        <w:t>2011-</w:t>
      </w:r>
      <w:r w:rsidR="00A3227E">
        <w:t>2012</w:t>
      </w:r>
    </w:p>
    <w:p w:rsidR="00DF29AC" w:rsidRPr="00DF29AC" w:rsidRDefault="00DF29AC" w:rsidP="00905266">
      <w:pPr>
        <w:numPr>
          <w:ilvl w:val="0"/>
          <w:numId w:val="41"/>
        </w:numPr>
      </w:pPr>
      <w:r>
        <w:rPr>
          <w:rFonts w:cs="Arial"/>
          <w:color w:val="000000"/>
          <w:szCs w:val="18"/>
        </w:rPr>
        <w:t>R</w:t>
      </w:r>
      <w:r w:rsidR="00905266" w:rsidRPr="00DF29AC">
        <w:rPr>
          <w:rFonts w:cs="Arial"/>
          <w:color w:val="000000"/>
          <w:szCs w:val="18"/>
        </w:rPr>
        <w:t>epresent Best Buy Company as a concerned and reliable supplier of consumer products and services.  </w:t>
      </w:r>
    </w:p>
    <w:p w:rsidR="00DF29AC" w:rsidRPr="00DF29AC" w:rsidRDefault="00905266" w:rsidP="00905266">
      <w:pPr>
        <w:numPr>
          <w:ilvl w:val="0"/>
          <w:numId w:val="41"/>
        </w:numPr>
      </w:pPr>
      <w:r w:rsidRPr="00DF29AC">
        <w:rPr>
          <w:rFonts w:cs="Arial"/>
          <w:color w:val="000000"/>
          <w:szCs w:val="18"/>
        </w:rPr>
        <w:t>Resolve customer concerns/complaints through direct phone contact and written correspondence, ensuring concerns are investigated and resolved i</w:t>
      </w:r>
      <w:r w:rsidR="00DF29AC">
        <w:rPr>
          <w:rFonts w:cs="Arial"/>
          <w:color w:val="000000"/>
          <w:szCs w:val="18"/>
        </w:rPr>
        <w:t>n a courteous and timely manner.</w:t>
      </w:r>
    </w:p>
    <w:p w:rsidR="00DF29AC" w:rsidRPr="00DF29AC" w:rsidRDefault="00DF29AC" w:rsidP="00905266">
      <w:pPr>
        <w:numPr>
          <w:ilvl w:val="0"/>
          <w:numId w:val="41"/>
        </w:numPr>
      </w:pPr>
      <w:r>
        <w:rPr>
          <w:rFonts w:cs="Arial"/>
          <w:color w:val="000000"/>
          <w:szCs w:val="18"/>
        </w:rPr>
        <w:t>P</w:t>
      </w:r>
      <w:r w:rsidR="00905266" w:rsidRPr="00DF29AC">
        <w:rPr>
          <w:rFonts w:cs="Arial"/>
          <w:color w:val="000000"/>
          <w:szCs w:val="18"/>
        </w:rPr>
        <w:t>rovide feedback to department manager regarding company policies and procedures, and compile concern/complaint information directly on</w:t>
      </w:r>
      <w:r>
        <w:rPr>
          <w:rFonts w:cs="Arial"/>
          <w:color w:val="000000"/>
          <w:szCs w:val="18"/>
        </w:rPr>
        <w:t xml:space="preserve"> the mainframe reporting system </w:t>
      </w:r>
      <w:r w:rsidR="00905266" w:rsidRPr="00DF29AC">
        <w:rPr>
          <w:rFonts w:cs="Arial"/>
          <w:color w:val="000000"/>
          <w:szCs w:val="18"/>
        </w:rPr>
        <w:t>to be sent and used by the store management team to improve day to day operations on a location by location</w:t>
      </w:r>
      <w:r>
        <w:rPr>
          <w:rFonts w:cs="Arial"/>
          <w:color w:val="000000"/>
          <w:szCs w:val="18"/>
        </w:rPr>
        <w:t xml:space="preserve"> basis.</w:t>
      </w:r>
    </w:p>
    <w:p w:rsidR="00905266" w:rsidRPr="001A6CA8" w:rsidRDefault="00DF29AC" w:rsidP="00905266">
      <w:pPr>
        <w:numPr>
          <w:ilvl w:val="0"/>
          <w:numId w:val="41"/>
        </w:numPr>
      </w:pPr>
      <w:r>
        <w:t>Provide</w:t>
      </w:r>
      <w:r w:rsidR="00905266" w:rsidRPr="00B13FC2">
        <w:t xml:space="preserve"> empathetic, courteous, quality customer service in a timely manner.</w:t>
      </w:r>
      <w:r w:rsidR="00905266" w:rsidRPr="001A6CA8">
        <w:t xml:space="preserve"> </w:t>
      </w:r>
    </w:p>
    <w:p w:rsidR="00905266" w:rsidRDefault="00952DDB" w:rsidP="00DF29AC">
      <w:pPr>
        <w:numPr>
          <w:ilvl w:val="0"/>
          <w:numId w:val="41"/>
        </w:numPr>
      </w:pPr>
      <w:r>
        <w:t xml:space="preserve">Provide </w:t>
      </w:r>
      <w:r w:rsidR="00905266" w:rsidRPr="00B13FC2">
        <w:t xml:space="preserve">product, network, and invoice information </w:t>
      </w:r>
      <w:r w:rsidR="00905266">
        <w:t>for customers including troubleshoot</w:t>
      </w:r>
      <w:r w:rsidR="00DF29AC">
        <w:t>ing equipment or service issues</w:t>
      </w:r>
      <w:r w:rsidR="00905266" w:rsidRPr="00B13FC2">
        <w:t>.</w:t>
      </w:r>
    </w:p>
    <w:p w:rsidR="009247EC" w:rsidRDefault="00B13FC2" w:rsidP="004317BB">
      <w:pPr>
        <w:pStyle w:val="Heading2"/>
      </w:pPr>
      <w:r>
        <w:t xml:space="preserve">Dedicated Care </w:t>
      </w:r>
      <w:r w:rsidR="00FB64D6">
        <w:t xml:space="preserve">SPECIALIST </w:t>
      </w:r>
      <w:r w:rsidR="00FB64D6">
        <w:noBreakHyphen/>
      </w:r>
      <w:proofErr w:type="gramStart"/>
      <w:r>
        <w:noBreakHyphen/>
        <w:t xml:space="preserve">  Sprint</w:t>
      </w:r>
      <w:proofErr w:type="gramEnd"/>
      <w:r>
        <w:tab/>
      </w:r>
      <w:r>
        <w:tab/>
      </w:r>
      <w:r>
        <w:tab/>
      </w:r>
      <w:r>
        <w:tab/>
        <w:t>Winona, MN</w:t>
      </w:r>
    </w:p>
    <w:p w:rsidR="00475E7B" w:rsidRPr="00475E7B" w:rsidRDefault="006F7CAE" w:rsidP="00475E7B">
      <w:r>
        <w:tab/>
        <w:t>2008-2010</w:t>
      </w:r>
    </w:p>
    <w:p w:rsidR="009247EC" w:rsidRPr="001A6CA8" w:rsidRDefault="00B13FC2" w:rsidP="00B13FC2">
      <w:pPr>
        <w:numPr>
          <w:ilvl w:val="0"/>
          <w:numId w:val="41"/>
        </w:numPr>
      </w:pPr>
      <w:r w:rsidRPr="00B13FC2">
        <w:t>Supported customers via inbound telephone calls by troubleshooting, investigating, and resolving customers' questions in one call.</w:t>
      </w:r>
    </w:p>
    <w:p w:rsidR="009247EC" w:rsidRPr="001A6CA8" w:rsidRDefault="00B13FC2" w:rsidP="00B13FC2">
      <w:pPr>
        <w:numPr>
          <w:ilvl w:val="0"/>
          <w:numId w:val="41"/>
        </w:numPr>
      </w:pPr>
      <w:r w:rsidRPr="00B13FC2">
        <w:t>Provided empathetic, courteous, quality customer service in a timely manner.</w:t>
      </w:r>
      <w:r w:rsidR="009247EC" w:rsidRPr="001A6CA8">
        <w:t xml:space="preserve"> </w:t>
      </w:r>
    </w:p>
    <w:p w:rsidR="009247EC" w:rsidRPr="001A6CA8" w:rsidRDefault="00B13FC2" w:rsidP="00B13FC2">
      <w:pPr>
        <w:numPr>
          <w:ilvl w:val="0"/>
          <w:numId w:val="41"/>
        </w:numPr>
      </w:pPr>
      <w:r w:rsidRPr="00B13FC2">
        <w:t>Logged and tracked</w:t>
      </w:r>
      <w:r w:rsidR="00FB64D6">
        <w:t xml:space="preserve"> calls in computer database,</w:t>
      </w:r>
      <w:r w:rsidRPr="00B13FC2">
        <w:t xml:space="preserve"> maintained history records and related problem documentation.</w:t>
      </w:r>
      <w:r w:rsidR="009247EC" w:rsidRPr="001A6CA8">
        <w:t xml:space="preserve"> </w:t>
      </w:r>
    </w:p>
    <w:p w:rsidR="009247EC" w:rsidRDefault="00B13FC2" w:rsidP="00B13FC2">
      <w:pPr>
        <w:numPr>
          <w:ilvl w:val="0"/>
          <w:numId w:val="41"/>
        </w:numPr>
      </w:pPr>
      <w:r w:rsidRPr="00B13FC2">
        <w:t xml:space="preserve">Provided product, network, and invoice information </w:t>
      </w:r>
      <w:r w:rsidR="00475E7B">
        <w:t>for customers including troubleshooting equipment or service issues.</w:t>
      </w:r>
    </w:p>
    <w:p w:rsidR="00B13FC2" w:rsidRDefault="00B13FC2" w:rsidP="00B13FC2">
      <w:pPr>
        <w:numPr>
          <w:ilvl w:val="0"/>
          <w:numId w:val="41"/>
        </w:numPr>
      </w:pPr>
      <w:r w:rsidRPr="00B13FC2">
        <w:t>Updated custome</w:t>
      </w:r>
      <w:r w:rsidR="00290893">
        <w:t>r accounts as requested (p</w:t>
      </w:r>
      <w:r w:rsidR="00475E7B">
        <w:t xml:space="preserve">laced </w:t>
      </w:r>
      <w:r w:rsidRPr="00B13FC2">
        <w:t>orders, billing modifications, resolve</w:t>
      </w:r>
      <w:r>
        <w:t>d</w:t>
      </w:r>
      <w:r w:rsidRPr="00B13FC2">
        <w:t xml:space="preserve"> billing issues)</w:t>
      </w:r>
    </w:p>
    <w:p w:rsidR="004A6F8A" w:rsidRDefault="00B13FC2" w:rsidP="00475E7B">
      <w:pPr>
        <w:numPr>
          <w:ilvl w:val="0"/>
          <w:numId w:val="41"/>
        </w:numPr>
      </w:pPr>
      <w:r w:rsidRPr="00B13FC2">
        <w:t>Handled escalated customer issues.</w:t>
      </w:r>
    </w:p>
    <w:p w:rsidR="00475E7B" w:rsidRDefault="00602C2C" w:rsidP="004A6F8A">
      <w:pPr>
        <w:pStyle w:val="Heading2"/>
        <w:ind w:left="0" w:firstLine="360"/>
      </w:pPr>
      <w:r w:rsidRPr="00602C2C">
        <w:lastRenderedPageBreak/>
        <w:t xml:space="preserve">Factory Direct </w:t>
      </w:r>
      <w:r w:rsidR="00FB64D6" w:rsidRPr="00602C2C">
        <w:t xml:space="preserve">LIAISON </w:t>
      </w:r>
      <w:r w:rsidR="00FB64D6" w:rsidRPr="00602C2C">
        <w:noBreakHyphen/>
      </w:r>
      <w:proofErr w:type="gramStart"/>
      <w:r w:rsidR="00475E7B">
        <w:noBreakHyphen/>
        <w:t xml:space="preserve">  </w:t>
      </w:r>
      <w:r>
        <w:t>Norwood</w:t>
      </w:r>
      <w:proofErr w:type="gramEnd"/>
      <w:r w:rsidR="00475E7B">
        <w:tab/>
      </w:r>
      <w:r w:rsidR="00475E7B">
        <w:tab/>
      </w:r>
      <w:r w:rsidR="00475E7B">
        <w:tab/>
      </w:r>
      <w:r>
        <w:tab/>
        <w:t>Red wing</w:t>
      </w:r>
      <w:r w:rsidR="00475E7B">
        <w:t>, MN</w:t>
      </w:r>
    </w:p>
    <w:p w:rsidR="00475E7B" w:rsidRPr="00475E7B" w:rsidRDefault="006F7CAE" w:rsidP="00475E7B">
      <w:r>
        <w:tab/>
        <w:t>2007-2008</w:t>
      </w:r>
    </w:p>
    <w:p w:rsidR="00475E7B" w:rsidRPr="001A6CA8" w:rsidRDefault="00602C2C" w:rsidP="00602C2C">
      <w:pPr>
        <w:numPr>
          <w:ilvl w:val="0"/>
          <w:numId w:val="41"/>
        </w:numPr>
      </w:pPr>
      <w:r w:rsidRPr="00602C2C">
        <w:t>Transmitted orders to outside vendors.</w:t>
      </w:r>
      <w:r w:rsidR="00475E7B" w:rsidRPr="001A6CA8">
        <w:t xml:space="preserve"> </w:t>
      </w:r>
    </w:p>
    <w:p w:rsidR="00475E7B" w:rsidRDefault="00602C2C" w:rsidP="00602C2C">
      <w:pPr>
        <w:numPr>
          <w:ilvl w:val="0"/>
          <w:numId w:val="41"/>
        </w:numPr>
      </w:pPr>
      <w:r w:rsidRPr="00602C2C">
        <w:t>Supervised 24 hour rush orders.</w:t>
      </w:r>
    </w:p>
    <w:p w:rsidR="00602C2C" w:rsidRDefault="00602C2C" w:rsidP="00602C2C">
      <w:pPr>
        <w:numPr>
          <w:ilvl w:val="0"/>
          <w:numId w:val="41"/>
        </w:numPr>
      </w:pPr>
      <w:r w:rsidRPr="00602C2C">
        <w:t>Matched up all paperwork for orders processed at outside facility</w:t>
      </w:r>
      <w:r>
        <w:t>.</w:t>
      </w:r>
    </w:p>
    <w:p w:rsidR="00602C2C" w:rsidRDefault="00602C2C" w:rsidP="00602C2C">
      <w:pPr>
        <w:numPr>
          <w:ilvl w:val="0"/>
          <w:numId w:val="41"/>
        </w:numPr>
      </w:pPr>
      <w:r>
        <w:t>Processed Orders.</w:t>
      </w:r>
    </w:p>
    <w:p w:rsidR="004A6F8A" w:rsidRDefault="004A6F8A" w:rsidP="00DE7E7E">
      <w:pPr>
        <w:pStyle w:val="Heading2"/>
        <w:ind w:left="0" w:firstLine="360"/>
      </w:pPr>
      <w:r>
        <w:t xml:space="preserve">Service </w:t>
      </w:r>
      <w:r w:rsidR="00FB64D6">
        <w:t xml:space="preserve">WRITER </w:t>
      </w:r>
      <w:r w:rsidR="00FB64D6">
        <w:noBreakHyphen/>
      </w:r>
      <w:r>
        <w:noBreakHyphen/>
        <w:t xml:space="preserve">  Siewert</w:t>
      </w:r>
      <w:r w:rsidR="00DE7E7E">
        <w:t>’s Garage</w:t>
      </w:r>
      <w:r>
        <w:tab/>
      </w:r>
      <w:r>
        <w:tab/>
      </w:r>
      <w:r>
        <w:tab/>
      </w:r>
      <w:r>
        <w:tab/>
        <w:t>Red wing, MN</w:t>
      </w:r>
    </w:p>
    <w:p w:rsidR="004A6F8A" w:rsidRPr="00475E7B" w:rsidRDefault="004A6F8A" w:rsidP="004A6F8A">
      <w:r>
        <w:tab/>
        <w:t>200</w:t>
      </w:r>
      <w:r w:rsidR="006F7CAE">
        <w:t>6</w:t>
      </w:r>
      <w:r>
        <w:t>-200</w:t>
      </w:r>
      <w:r w:rsidR="006F7CAE">
        <w:t>7</w:t>
      </w:r>
    </w:p>
    <w:p w:rsidR="00DE7E7E" w:rsidRDefault="00DE7E7E" w:rsidP="00DE7E7E">
      <w:pPr>
        <w:numPr>
          <w:ilvl w:val="0"/>
          <w:numId w:val="41"/>
        </w:numPr>
      </w:pPr>
      <w:r w:rsidRPr="00DE7E7E">
        <w:t>Acted as liaison bet</w:t>
      </w:r>
      <w:r>
        <w:t>ween customer, manufacturer representatives</w:t>
      </w:r>
      <w:r w:rsidRPr="00DE7E7E">
        <w:t xml:space="preserve"> and auto technicians. </w:t>
      </w:r>
    </w:p>
    <w:p w:rsidR="00DE7E7E" w:rsidRDefault="00DE7E7E" w:rsidP="00DE7E7E">
      <w:pPr>
        <w:numPr>
          <w:ilvl w:val="0"/>
          <w:numId w:val="41"/>
        </w:numPr>
      </w:pPr>
      <w:r>
        <w:t xml:space="preserve"> Maintained customer rapport by explaining estimates </w:t>
      </w:r>
      <w:r w:rsidR="0095690E">
        <w:t xml:space="preserve">and expected return of vehicle, </w:t>
      </w:r>
      <w:r>
        <w:t>obtained cu</w:t>
      </w:r>
      <w:r w:rsidR="0095690E">
        <w:t xml:space="preserve">stomer's approval of estimates, </w:t>
      </w:r>
      <w:r>
        <w:t xml:space="preserve">obtained and </w:t>
      </w:r>
      <w:r w:rsidR="00FB64D6">
        <w:t>provided contact</w:t>
      </w:r>
      <w:r w:rsidR="0095690E">
        <w:t xml:space="preserve"> telephone numbers,</w:t>
      </w:r>
      <w:r>
        <w:t xml:space="preserve"> answered questions and concerns; arranged towing and temporary transportation.</w:t>
      </w:r>
    </w:p>
    <w:p w:rsidR="00DE7E7E" w:rsidRDefault="00DE7E7E" w:rsidP="00DE7E7E">
      <w:pPr>
        <w:numPr>
          <w:ilvl w:val="0"/>
          <w:numId w:val="41"/>
        </w:numPr>
      </w:pPr>
      <w:r w:rsidRPr="00DE7E7E">
        <w:t xml:space="preserve">Ensured </w:t>
      </w:r>
      <w:r w:rsidR="0095690E">
        <w:t xml:space="preserve">timely completion of work orders </w:t>
      </w:r>
      <w:r w:rsidRPr="00DE7E7E">
        <w:t>and invoice submission.</w:t>
      </w:r>
    </w:p>
    <w:p w:rsidR="00DE7E7E" w:rsidRDefault="00DE7E7E" w:rsidP="00DE7E7E">
      <w:pPr>
        <w:numPr>
          <w:ilvl w:val="0"/>
          <w:numId w:val="41"/>
        </w:numPr>
      </w:pPr>
      <w:r w:rsidRPr="00DE7E7E">
        <w:t xml:space="preserve">Developed estimates by </w:t>
      </w:r>
      <w:r w:rsidR="0095690E">
        <w:t>evaluating</w:t>
      </w:r>
      <w:r w:rsidRPr="00DE7E7E">
        <w:t xml:space="preserve"> </w:t>
      </w:r>
      <w:r w:rsidR="0095690E">
        <w:t xml:space="preserve">material costs, supplies, labor, and </w:t>
      </w:r>
      <w:r w:rsidRPr="00DE7E7E">
        <w:t>calculating customer's payment, including deductibles.</w:t>
      </w:r>
    </w:p>
    <w:p w:rsidR="00DE7E7E" w:rsidRDefault="00DE7E7E" w:rsidP="00DE7E7E">
      <w:pPr>
        <w:numPr>
          <w:ilvl w:val="0"/>
          <w:numId w:val="41"/>
        </w:numPr>
      </w:pPr>
      <w:r>
        <w:t xml:space="preserve">Maintained </w:t>
      </w:r>
      <w:r w:rsidRPr="00DE7E7E">
        <w:t xml:space="preserve">automotive </w:t>
      </w:r>
      <w:r>
        <w:t xml:space="preserve">and </w:t>
      </w:r>
      <w:r w:rsidR="0095690E">
        <w:t>preventative</w:t>
      </w:r>
      <w:r>
        <w:t xml:space="preserve"> </w:t>
      </w:r>
      <w:r w:rsidR="0095690E">
        <w:t>maintenance records</w:t>
      </w:r>
      <w:r w:rsidRPr="00DE7E7E">
        <w:t>.</w:t>
      </w:r>
    </w:p>
    <w:p w:rsidR="00DE7E7E" w:rsidRDefault="00DE7E7E" w:rsidP="00DE7E7E">
      <w:pPr>
        <w:pStyle w:val="Heading2"/>
        <w:ind w:left="0" w:firstLine="360"/>
      </w:pPr>
      <w:r>
        <w:t>Customer Service Representative</w:t>
      </w:r>
      <w:r w:rsidR="004317BB">
        <w:t xml:space="preserve"> </w:t>
      </w:r>
      <w:r w:rsidR="0095690E">
        <w:noBreakHyphen/>
      </w:r>
      <w:r w:rsidR="0095690E">
        <w:noBreakHyphen/>
      </w:r>
      <w:r>
        <w:t>A</w:t>
      </w:r>
      <w:r w:rsidR="0095690E">
        <w:t>nderson Performance Hastings</w:t>
      </w:r>
      <w:proofErr w:type="gramStart"/>
      <w:r w:rsidR="0095690E">
        <w:t>,  mn</w:t>
      </w:r>
      <w:proofErr w:type="gramEnd"/>
    </w:p>
    <w:p w:rsidR="00DE7E7E" w:rsidRPr="00475E7B" w:rsidRDefault="00DE7E7E" w:rsidP="00DE7E7E">
      <w:r>
        <w:tab/>
        <w:t>200</w:t>
      </w:r>
      <w:r w:rsidR="006F7CAE">
        <w:t>5</w:t>
      </w:r>
      <w:r>
        <w:t>-200</w:t>
      </w:r>
      <w:r w:rsidR="006F7CAE">
        <w:t>6</w:t>
      </w:r>
    </w:p>
    <w:p w:rsidR="004317BB" w:rsidRDefault="004317BB" w:rsidP="004317BB">
      <w:pPr>
        <w:numPr>
          <w:ilvl w:val="0"/>
          <w:numId w:val="41"/>
        </w:numPr>
      </w:pPr>
      <w:r>
        <w:t>A</w:t>
      </w:r>
      <w:r w:rsidRPr="004317BB">
        <w:t xml:space="preserve">ssisted customers by phone and via e-mail to navigate the </w:t>
      </w:r>
      <w:r>
        <w:t xml:space="preserve">reward </w:t>
      </w:r>
      <w:r w:rsidRPr="004317BB">
        <w:t>websites.</w:t>
      </w:r>
    </w:p>
    <w:p w:rsidR="00DE7E7E" w:rsidRDefault="006F4BCD" w:rsidP="004317BB">
      <w:pPr>
        <w:numPr>
          <w:ilvl w:val="0"/>
          <w:numId w:val="41"/>
        </w:numPr>
      </w:pPr>
      <w:r>
        <w:t xml:space="preserve">Processed order requests </w:t>
      </w:r>
      <w:r w:rsidR="004317BB" w:rsidRPr="004317BB">
        <w:t>daily.</w:t>
      </w:r>
    </w:p>
    <w:p w:rsidR="00DE7E7E" w:rsidRDefault="004317BB" w:rsidP="004317BB">
      <w:pPr>
        <w:numPr>
          <w:ilvl w:val="0"/>
          <w:numId w:val="41"/>
        </w:numPr>
      </w:pPr>
      <w:r w:rsidRPr="004317BB">
        <w:t>Entered various data such as</w:t>
      </w:r>
      <w:r w:rsidR="006F4BCD">
        <w:t xml:space="preserve"> invoices, warranty information</w:t>
      </w:r>
      <w:r w:rsidRPr="004317BB">
        <w:t xml:space="preserve"> and user information. </w:t>
      </w:r>
    </w:p>
    <w:p w:rsidR="000549B6" w:rsidRDefault="000549B6" w:rsidP="000549B6">
      <w:pPr>
        <w:pStyle w:val="Heading2"/>
        <w:ind w:left="0" w:firstLine="360"/>
      </w:pPr>
      <w:r>
        <w:t xml:space="preserve">Diploma Product </w:t>
      </w:r>
      <w:r w:rsidR="00FB64D6">
        <w:t xml:space="preserve">SPECIALIST </w:t>
      </w:r>
      <w:r w:rsidR="00FB64D6">
        <w:noBreakHyphen/>
      </w:r>
      <w:r>
        <w:noBreakHyphen/>
        <w:t xml:space="preserve">  Jostens</w:t>
      </w:r>
      <w:r>
        <w:tab/>
      </w:r>
      <w:r>
        <w:tab/>
      </w:r>
      <w:r>
        <w:tab/>
        <w:t xml:space="preserve">    </w:t>
      </w:r>
      <w:r w:rsidR="006F7CAE">
        <w:t xml:space="preserve">      </w:t>
      </w:r>
      <w:r>
        <w:t>Owatonna, MN</w:t>
      </w:r>
    </w:p>
    <w:p w:rsidR="000549B6" w:rsidRPr="00475E7B" w:rsidRDefault="000549B6" w:rsidP="000549B6">
      <w:r>
        <w:tab/>
        <w:t>200</w:t>
      </w:r>
      <w:r w:rsidR="006F7CAE">
        <w:t>1</w:t>
      </w:r>
      <w:r>
        <w:t>-200</w:t>
      </w:r>
      <w:r w:rsidR="006F7CAE">
        <w:t>5</w:t>
      </w:r>
    </w:p>
    <w:p w:rsidR="000549B6" w:rsidRDefault="000549B6" w:rsidP="000549B6">
      <w:pPr>
        <w:numPr>
          <w:ilvl w:val="0"/>
          <w:numId w:val="41"/>
        </w:numPr>
      </w:pPr>
      <w:r w:rsidRPr="000549B6">
        <w:t>Train</w:t>
      </w:r>
      <w:r>
        <w:t>ed</w:t>
      </w:r>
      <w:r w:rsidRPr="000549B6">
        <w:t xml:space="preserve"> all new employees on Jostens Products and </w:t>
      </w:r>
      <w:r>
        <w:t>Oracle</w:t>
      </w:r>
      <w:r w:rsidR="001566D6">
        <w:t xml:space="preserve"> system</w:t>
      </w:r>
      <w:r w:rsidRPr="000549B6">
        <w:t>.</w:t>
      </w:r>
      <w:r w:rsidRPr="00DE7E7E">
        <w:t xml:space="preserve"> </w:t>
      </w:r>
    </w:p>
    <w:p w:rsidR="000549B6" w:rsidRDefault="000549B6" w:rsidP="000549B6">
      <w:pPr>
        <w:numPr>
          <w:ilvl w:val="0"/>
          <w:numId w:val="41"/>
        </w:numPr>
      </w:pPr>
      <w:r>
        <w:t>Processed deposits and credit card payments</w:t>
      </w:r>
      <w:r w:rsidRPr="000549B6">
        <w:t>.</w:t>
      </w:r>
    </w:p>
    <w:p w:rsidR="000549B6" w:rsidRDefault="000549B6" w:rsidP="000549B6">
      <w:pPr>
        <w:numPr>
          <w:ilvl w:val="0"/>
          <w:numId w:val="41"/>
        </w:numPr>
      </w:pPr>
      <w:r w:rsidRPr="000549B6">
        <w:t xml:space="preserve">Responsible for </w:t>
      </w:r>
      <w:r w:rsidR="001566D6" w:rsidRPr="000549B6">
        <w:t xml:space="preserve">internal and external </w:t>
      </w:r>
      <w:r w:rsidRPr="000549B6">
        <w:t>customer questions.</w:t>
      </w:r>
    </w:p>
    <w:p w:rsidR="000549B6" w:rsidRDefault="000549B6" w:rsidP="000549B6">
      <w:pPr>
        <w:numPr>
          <w:ilvl w:val="0"/>
          <w:numId w:val="41"/>
        </w:numPr>
      </w:pPr>
      <w:r w:rsidRPr="000549B6">
        <w:t xml:space="preserve">Analyzed </w:t>
      </w:r>
      <w:r>
        <w:t>important documents fo</w:t>
      </w:r>
      <w:r w:rsidR="00FE0778">
        <w:t>r defects.</w:t>
      </w:r>
    </w:p>
    <w:p w:rsidR="000549B6" w:rsidRDefault="00FE0778" w:rsidP="000549B6">
      <w:pPr>
        <w:numPr>
          <w:ilvl w:val="0"/>
          <w:numId w:val="41"/>
        </w:numPr>
      </w:pPr>
      <w:r>
        <w:t>Responsible for new</w:t>
      </w:r>
      <w:r w:rsidR="000549B6">
        <w:t xml:space="preserve"> account </w:t>
      </w:r>
      <w:r>
        <w:t xml:space="preserve">creation and ongoing </w:t>
      </w:r>
      <w:r w:rsidR="000549B6">
        <w:t>maintenance</w:t>
      </w:r>
      <w:r w:rsidR="000002A3">
        <w:t>.</w:t>
      </w:r>
    </w:p>
    <w:p w:rsidR="000549B6" w:rsidRDefault="00FE0778" w:rsidP="000549B6">
      <w:pPr>
        <w:numPr>
          <w:ilvl w:val="0"/>
          <w:numId w:val="41"/>
        </w:numPr>
      </w:pPr>
      <w:r>
        <w:t>Created customer quotes and completed invoicing</w:t>
      </w:r>
      <w:r w:rsidR="000549B6" w:rsidRPr="000549B6">
        <w:t>.</w:t>
      </w:r>
    </w:p>
    <w:p w:rsidR="006F7CAE" w:rsidRDefault="006F7CAE" w:rsidP="006F7CAE">
      <w:pPr>
        <w:pStyle w:val="Heading2"/>
        <w:ind w:left="0" w:firstLine="360"/>
      </w:pPr>
      <w:r>
        <w:t xml:space="preserve">Office </w:t>
      </w:r>
      <w:r w:rsidR="00FB64D6">
        <w:t xml:space="preserve">ASSISTANT </w:t>
      </w:r>
      <w:r w:rsidR="00FB64D6">
        <w:noBreakHyphen/>
      </w:r>
      <w:r w:rsidR="00FB64D6">
        <w:noBreakHyphen/>
        <w:t xml:space="preserve"> S</w:t>
      </w:r>
      <w:r w:rsidRPr="006F7CAE">
        <w:t>. B. Foot Tanning Company</w:t>
      </w:r>
      <w:r>
        <w:tab/>
      </w:r>
      <w:r>
        <w:tab/>
        <w:t xml:space="preserve">    </w:t>
      </w:r>
      <w:r>
        <w:tab/>
        <w:t>Red Wing, MN</w:t>
      </w:r>
    </w:p>
    <w:p w:rsidR="006F7CAE" w:rsidRPr="00475E7B" w:rsidRDefault="006F7CAE" w:rsidP="006F7CAE">
      <w:r>
        <w:tab/>
        <w:t>2000-2001</w:t>
      </w:r>
    </w:p>
    <w:p w:rsidR="006F7CAE" w:rsidRDefault="006F7CAE" w:rsidP="006F7CAE">
      <w:pPr>
        <w:numPr>
          <w:ilvl w:val="0"/>
          <w:numId w:val="41"/>
        </w:numPr>
      </w:pPr>
      <w:r w:rsidRPr="006F7CAE">
        <w:t>Maintained employee database (personal &amp; medical)</w:t>
      </w:r>
      <w:r>
        <w:t>.</w:t>
      </w:r>
    </w:p>
    <w:p w:rsidR="006F7CAE" w:rsidRDefault="006F7CAE" w:rsidP="006F7CAE">
      <w:pPr>
        <w:numPr>
          <w:ilvl w:val="0"/>
          <w:numId w:val="41"/>
        </w:numPr>
      </w:pPr>
      <w:r>
        <w:t>Completed f</w:t>
      </w:r>
      <w:r w:rsidRPr="006F7CAE">
        <w:t>ollow-up and data entry for employee absenteeism</w:t>
      </w:r>
      <w:r>
        <w:t>.</w:t>
      </w:r>
    </w:p>
    <w:p w:rsidR="006F7CAE" w:rsidRDefault="006F7CAE" w:rsidP="006F7CAE">
      <w:pPr>
        <w:numPr>
          <w:ilvl w:val="0"/>
          <w:numId w:val="41"/>
        </w:numPr>
      </w:pPr>
      <w:r w:rsidRPr="006F7CAE">
        <w:t>Processed claims for Workers’ Compensation</w:t>
      </w:r>
      <w:r>
        <w:t>.</w:t>
      </w:r>
    </w:p>
    <w:p w:rsidR="006F7CAE" w:rsidRDefault="006F7CAE" w:rsidP="006F7CAE">
      <w:pPr>
        <w:numPr>
          <w:ilvl w:val="0"/>
          <w:numId w:val="41"/>
        </w:numPr>
      </w:pPr>
      <w:r w:rsidRPr="006F7CAE">
        <w:t>Misc</w:t>
      </w:r>
      <w:r w:rsidR="003A3C5A">
        <w:t>ellaneous Office Duties (answered telephones, faxed</w:t>
      </w:r>
      <w:r w:rsidRPr="006F7CAE">
        <w:t>, format</w:t>
      </w:r>
      <w:r w:rsidR="003A3C5A">
        <w:t>ted</w:t>
      </w:r>
      <w:r w:rsidRPr="006F7CAE">
        <w:t xml:space="preserve"> documents)</w:t>
      </w:r>
      <w:r>
        <w:t>.</w:t>
      </w:r>
    </w:p>
    <w:p w:rsidR="006F7CAE" w:rsidRDefault="006F7CAE" w:rsidP="00DE1C2A">
      <w:pPr>
        <w:pStyle w:val="Heading2"/>
        <w:ind w:left="360"/>
      </w:pPr>
      <w:r>
        <w:t xml:space="preserve">Learning Resource Center &amp; Job placement Assistant   </w:t>
      </w:r>
      <w:r>
        <w:noBreakHyphen/>
      </w:r>
      <w:r>
        <w:noBreakHyphen/>
        <w:t xml:space="preserve">  </w:t>
      </w:r>
      <w:r>
        <w:tab/>
      </w:r>
      <w:r w:rsidR="00DE1C2A">
        <w:t xml:space="preserve">         </w:t>
      </w:r>
      <w:r>
        <w:t>Minnesota State College Southeast Technical</w:t>
      </w:r>
      <w:r w:rsidR="00DE1C2A">
        <w:t xml:space="preserve">       </w:t>
      </w:r>
      <w:r>
        <w:tab/>
        <w:t xml:space="preserve">   </w:t>
      </w:r>
      <w:r>
        <w:tab/>
        <w:t>Red Wing, MN</w:t>
      </w:r>
    </w:p>
    <w:p w:rsidR="006F7CAE" w:rsidRPr="00475E7B" w:rsidRDefault="006F7CAE" w:rsidP="006F7CAE">
      <w:r>
        <w:tab/>
      </w:r>
      <w:r w:rsidR="00DE1C2A">
        <w:t>1998-2000</w:t>
      </w:r>
    </w:p>
    <w:p w:rsidR="006F7CAE" w:rsidRDefault="006F7CAE" w:rsidP="006F7CAE">
      <w:pPr>
        <w:numPr>
          <w:ilvl w:val="0"/>
          <w:numId w:val="41"/>
        </w:numPr>
      </w:pPr>
      <w:r w:rsidRPr="006F7CAE">
        <w:t>Coordinated media equipment and telecommunications for st</w:t>
      </w:r>
      <w:r w:rsidR="00BB03BD">
        <w:t>udents</w:t>
      </w:r>
      <w:r w:rsidRPr="006F7CAE">
        <w:t xml:space="preserve"> &amp; faculty.</w:t>
      </w:r>
    </w:p>
    <w:p w:rsidR="006F7CAE" w:rsidRDefault="006F7CAE" w:rsidP="006F7CAE">
      <w:pPr>
        <w:numPr>
          <w:ilvl w:val="0"/>
          <w:numId w:val="41"/>
        </w:numPr>
      </w:pPr>
      <w:r w:rsidRPr="006F7CAE">
        <w:t xml:space="preserve">Maintained </w:t>
      </w:r>
      <w:r w:rsidR="00BB03BD">
        <w:t xml:space="preserve">office equipment, inventory </w:t>
      </w:r>
      <w:r w:rsidR="003E68DC">
        <w:t>and purchased supplies</w:t>
      </w:r>
      <w:r w:rsidRPr="006F7CAE">
        <w:t xml:space="preserve">. </w:t>
      </w:r>
    </w:p>
    <w:p w:rsidR="006F7CAE" w:rsidRDefault="006F7CAE" w:rsidP="006F7CAE">
      <w:pPr>
        <w:numPr>
          <w:ilvl w:val="0"/>
          <w:numId w:val="41"/>
        </w:numPr>
      </w:pPr>
      <w:r w:rsidRPr="006F7CAE">
        <w:t xml:space="preserve">Assisted Student Services </w:t>
      </w:r>
      <w:r w:rsidR="003E68DC">
        <w:t xml:space="preserve">in the areas of student </w:t>
      </w:r>
      <w:r w:rsidRPr="006F7CAE">
        <w:t>job placement &amp; follow-up.</w:t>
      </w:r>
    </w:p>
    <w:p w:rsidR="006F7CAE" w:rsidRDefault="006F7CAE" w:rsidP="006F7CAE">
      <w:pPr>
        <w:numPr>
          <w:ilvl w:val="0"/>
          <w:numId w:val="41"/>
        </w:numPr>
      </w:pPr>
      <w:r w:rsidRPr="006F7CAE">
        <w:t>Assisted with various Student Services activities, such as coordinated events and projects.</w:t>
      </w:r>
    </w:p>
    <w:p w:rsidR="006F7CAE" w:rsidRDefault="00FB64D6" w:rsidP="006F7CAE">
      <w:pPr>
        <w:pStyle w:val="Heading2"/>
        <w:ind w:left="0" w:firstLine="360"/>
      </w:pPr>
      <w:r>
        <w:t xml:space="preserve">TELLER </w:t>
      </w:r>
      <w:r>
        <w:noBreakHyphen/>
      </w:r>
      <w:r>
        <w:noBreakHyphen/>
        <w:t xml:space="preserve"> WHITE</w:t>
      </w:r>
      <w:r w:rsidR="006F7CAE">
        <w:t xml:space="preserve"> rock bank</w:t>
      </w:r>
      <w:r w:rsidR="006F7CAE">
        <w:tab/>
      </w:r>
      <w:r w:rsidR="006F7CAE">
        <w:tab/>
        <w:t xml:space="preserve">    </w:t>
      </w:r>
      <w:r w:rsidR="006F7CAE">
        <w:tab/>
      </w:r>
      <w:r w:rsidR="006F7CAE">
        <w:tab/>
      </w:r>
      <w:r w:rsidR="006F7CAE">
        <w:tab/>
      </w:r>
      <w:r w:rsidR="006F7CAE">
        <w:tab/>
        <w:t>Goodhue, MN</w:t>
      </w:r>
    </w:p>
    <w:p w:rsidR="006F7CAE" w:rsidRPr="00475E7B" w:rsidRDefault="006F7CAE" w:rsidP="006F7CAE">
      <w:r>
        <w:tab/>
        <w:t>199</w:t>
      </w:r>
      <w:r w:rsidR="003E68DC">
        <w:t>7</w:t>
      </w:r>
      <w:r>
        <w:t>-</w:t>
      </w:r>
      <w:r w:rsidR="004E18FD">
        <w:t>199</w:t>
      </w:r>
      <w:r w:rsidR="003E68DC">
        <w:t>9</w:t>
      </w:r>
    </w:p>
    <w:p w:rsidR="004E18FD" w:rsidRDefault="004E18FD" w:rsidP="004E18FD">
      <w:pPr>
        <w:numPr>
          <w:ilvl w:val="0"/>
          <w:numId w:val="41"/>
        </w:numPr>
      </w:pPr>
      <w:r w:rsidRPr="004E18FD">
        <w:t xml:space="preserve">Processed nightly deposits and </w:t>
      </w:r>
      <w:r>
        <w:t>assisted</w:t>
      </w:r>
      <w:r w:rsidRPr="004E18FD">
        <w:t xml:space="preserve"> customers</w:t>
      </w:r>
      <w:r>
        <w:t xml:space="preserve"> with banking needs</w:t>
      </w:r>
      <w:r w:rsidRPr="004E18FD">
        <w:t>.</w:t>
      </w:r>
    </w:p>
    <w:p w:rsidR="004E18FD" w:rsidRDefault="004E18FD" w:rsidP="004E18FD">
      <w:pPr>
        <w:numPr>
          <w:ilvl w:val="0"/>
          <w:numId w:val="41"/>
        </w:numPr>
      </w:pPr>
      <w:r w:rsidRPr="004E18FD">
        <w:t>Developed effective customer relations skills.</w:t>
      </w:r>
    </w:p>
    <w:p w:rsidR="004E18FD" w:rsidRDefault="004E18FD" w:rsidP="004E18FD">
      <w:pPr>
        <w:numPr>
          <w:ilvl w:val="0"/>
          <w:numId w:val="41"/>
        </w:numPr>
      </w:pPr>
      <w:r w:rsidRPr="004E18FD">
        <w:t>Inventoried and balanced the vault</w:t>
      </w:r>
      <w:r>
        <w:t xml:space="preserve"> daily</w:t>
      </w:r>
      <w:r w:rsidRPr="004E18FD">
        <w:t>.</w:t>
      </w:r>
    </w:p>
    <w:p w:rsidR="006F7CAE" w:rsidRDefault="004E18FD" w:rsidP="004E18FD">
      <w:pPr>
        <w:numPr>
          <w:ilvl w:val="0"/>
          <w:numId w:val="41"/>
        </w:numPr>
      </w:pPr>
      <w:r w:rsidRPr="004E18FD">
        <w:t>Organized</w:t>
      </w:r>
      <w:r w:rsidR="003E68DC">
        <w:t>, filed loan papers</w:t>
      </w:r>
      <w:r>
        <w:t xml:space="preserve"> and set-up</w:t>
      </w:r>
      <w:r w:rsidRPr="004E18FD">
        <w:t xml:space="preserve"> new accounts.</w:t>
      </w:r>
    </w:p>
    <w:p w:rsidR="009247EC" w:rsidRPr="00262836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4A0542" w:rsidRDefault="00106049" w:rsidP="00B13FC2">
      <w:pPr>
        <w:pStyle w:val="ListParagraph"/>
      </w:pPr>
      <w:r w:rsidRPr="00106049">
        <w:rPr>
          <w:caps/>
          <w:color w:val="auto"/>
          <w:sz w:val="20"/>
        </w:rPr>
        <w:t>Rochester Community &amp; Technical College</w:t>
      </w:r>
      <w:r w:rsidR="00B13FC2">
        <w:rPr>
          <w:caps/>
          <w:color w:val="auto"/>
          <w:sz w:val="20"/>
        </w:rPr>
        <w:t xml:space="preserve"> </w:t>
      </w:r>
      <w:r w:rsidR="00B13FC2">
        <w:t xml:space="preserve">– Rochester, </w:t>
      </w:r>
      <w:r w:rsidR="00B13FC2">
        <w:rPr>
          <w:caps/>
          <w:color w:val="auto"/>
          <w:sz w:val="20"/>
        </w:rPr>
        <w:t>MN</w:t>
      </w:r>
      <w:r w:rsidR="00B13FC2">
        <w:rPr>
          <w:caps/>
          <w:color w:val="auto"/>
          <w:sz w:val="20"/>
        </w:rPr>
        <w:br/>
      </w:r>
      <w:r w:rsidR="00B13FC2">
        <w:t>Business Administration</w:t>
      </w:r>
      <w:r w:rsidR="00A3531D">
        <w:t xml:space="preserve"> Major</w:t>
      </w:r>
    </w:p>
    <w:p w:rsidR="00B13FC2" w:rsidRPr="00B13FC2" w:rsidRDefault="0095263D" w:rsidP="004A0542">
      <w:pPr>
        <w:pStyle w:val="ListParagraph"/>
        <w:rPr>
          <w:caps/>
          <w:color w:val="auto"/>
          <w:szCs w:val="21"/>
        </w:rPr>
      </w:pPr>
      <w:r>
        <w:rPr>
          <w:caps/>
          <w:color w:val="auto"/>
          <w:sz w:val="20"/>
        </w:rPr>
        <w:t xml:space="preserve">Minnesota southeast technical collere </w:t>
      </w:r>
      <w:r>
        <w:t>– Red Wing, MN</w:t>
      </w:r>
      <w:r w:rsidRPr="0095263D">
        <w:rPr>
          <w:caps/>
          <w:color w:val="auto"/>
          <w:sz w:val="20"/>
        </w:rPr>
        <w:br/>
      </w:r>
      <w:r>
        <w:t xml:space="preserve">Accounting Major </w:t>
      </w:r>
      <w:bookmarkStart w:id="0" w:name="_GoBack"/>
      <w:bookmarkEnd w:id="0"/>
    </w:p>
    <w:sectPr w:rsidR="00B13FC2" w:rsidRPr="00B13FC2" w:rsidSect="004A0542">
      <w:headerReference w:type="default" r:id="rId10"/>
      <w:headerReference w:type="first" r:id="rId11"/>
      <w:pgSz w:w="12240" w:h="15840" w:code="1"/>
      <w:pgMar w:top="1440" w:right="1440" w:bottom="1152" w:left="1440" w:header="0" w:footer="274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F4E" w:rsidRDefault="00B11F4E">
      <w:r>
        <w:separator/>
      </w:r>
    </w:p>
  </w:endnote>
  <w:endnote w:type="continuationSeparator" w:id="0">
    <w:p w:rsidR="00B11F4E" w:rsidRDefault="00B11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F4E" w:rsidRDefault="00B11F4E">
      <w:r>
        <w:separator/>
      </w:r>
    </w:p>
  </w:footnote>
  <w:footnote w:type="continuationSeparator" w:id="0">
    <w:p w:rsidR="00B11F4E" w:rsidRDefault="00B11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1" w:rsidRDefault="00B260D4" w:rsidP="00596DCB">
    <w:pPr>
      <w:pStyle w:val="NamePage2"/>
    </w:pPr>
    <w:r>
      <w:rPr>
        <w:noProof/>
      </w:rPr>
      <w:pict>
        <v:line id="Line 1" o:spid="_x0000_s4108" style="position:absolute;left:0;text-align:left;z-index:251654656;visibility:visible;mso-position-horizontal-relative:page;mso-position-vertical-relative:page" from="285pt,53.25pt" to="560.7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gHGQIAAC4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" strokeweight="3pt">
          <w10:wrap anchorx="page" anchory="page"/>
        </v:line>
      </w:pict>
    </w:r>
    <w:r>
      <w:rPr>
        <w:noProof/>
      </w:rPr>
      <w:pict>
        <v:line id="Line 2" o:spid="_x0000_s4107" style="position:absolute;left:0;text-align:left;flip:x;z-index:251655680;visibility:visible;mso-position-horizontal-relative:page;mso-position-vertical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<w10:wrap anchorx="page" anchory="page"/>
        </v:line>
      </w:pict>
    </w:r>
    <w:r>
      <w:rPr>
        <w:noProof/>
      </w:rPr>
      <w:pict>
        <v:group id="Group 3" o:spid="_x0000_s4103" style="position:absolute;left:0;text-align:left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<v:line id="Line 4" o:spid="_x0000_s4106" style="position:absolute;visibility:visibl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<v:line id="Line 5" o:spid="_x0000_s4105" style="position:absolute;flip:x;visibility:visibl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<v:line id="Line 6" o:spid="_x0000_s4104" style="position:absolute;visibility:visibl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<w10:wrap anchory="page"/>
        </v:group>
      </w:pict>
    </w:r>
    <w:r w:rsidR="00DB430B">
      <w:t xml:space="preserve">Nichole </w:t>
    </w:r>
    <w:r w:rsidR="00BB32F5">
      <w:t>Taverna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60" w:rsidRDefault="000650D9" w:rsidP="00AE2695">
    <w:pPr>
      <w:pStyle w:val="SubmitResume"/>
      <w:tabs>
        <w:tab w:val="left" w:pos="9300"/>
      </w:tabs>
      <w:ind w:left="0" w:right="260"/>
    </w:pPr>
    <w:r>
      <w:br/>
    </w:r>
  </w:p>
  <w:p w:rsidR="00AE2695" w:rsidRDefault="00AE2695" w:rsidP="00AE2695">
    <w:pPr>
      <w:pStyle w:val="SubmitResume"/>
      <w:tabs>
        <w:tab w:val="left" w:pos="9300"/>
      </w:tabs>
      <w:ind w:left="0" w:right="260"/>
    </w:pPr>
  </w:p>
  <w:p w:rsidR="005E3E60" w:rsidRPr="005D3C89" w:rsidRDefault="00B260D4" w:rsidP="008E0836">
    <w:pPr>
      <w:pStyle w:val="Name"/>
      <w:ind w:left="0" w:firstLine="446"/>
    </w:pPr>
    <w:r>
      <w:rPr>
        <w:noProof/>
      </w:rPr>
      <w:pict>
        <v:line id="Line 11" o:spid="_x0000_s4102" style="position:absolute;left:0;text-align:left;flip:x;z-index:251658752;visibility:visible;mso-position-horizontal-relative:page;mso-position-vertical-relative:page" from="48pt,81pt" to="84.7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" strokeweight="3pt">
          <w10:wrap anchorx="page" anchory="page"/>
        </v:line>
      </w:pict>
    </w:r>
    <w:r>
      <w:rPr>
        <w:noProof/>
      </w:rPr>
      <w:pict>
        <v:group id="Group 7" o:spid="_x0000_s4098" style="position:absolute;left:0;text-align:left;margin-left:-22.5pt;margin-top:80.25pt;width:509.05pt;height:652.7pt;z-index:251657728;mso-position-vertical-relative:page" coordorigin="1037,865" coordsize="10181,1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">
          <v:line id="Line 8" o:spid="_x0000_s4101" style="position:absolute;visibility:visible" from="11186,865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<v:line id="Line 9" o:spid="_x0000_s4100" style="position:absolute;visibility:visible" from="1037,897" to="1061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<v:line id="Line 10" o:spid="_x0000_s4099" style="position:absolute;visibility:visibl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0fLsAAAADaAAAADwAAAGRycy9kb3ducmV2LnhtbESPQYvCMBSE78L+h/AWvNl0FUSqUXRB&#10;8LAXu4t4fCTPtti8lCRq119vBMHjMDPfMItVb1txJR8axwq+shwEsXam4UrB3+92NAMRIrLB1jEp&#10;+KcAq+XHYIGFcTfe07WMlUgQDgUqqGPsCimDrsliyFxHnLyT8xZjkr6SxuMtwW0rx3k+lRYbTgs1&#10;dvRdkz6XF6ug3OmTu0/8+XDc/Gi9Rb/Hxis1/OzXcxCR+vgOv9o7o2AKzyvpBs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9Hy7AAAAA2gAAAA8AAAAAAAAAAAAAAAAA&#10;oQIAAGRycy9kb3ducmV2LnhtbFBLBQYAAAAABAAEAPkAAACOAwAAAAA=&#10;" strokeweight="3pt"/>
          <w10:wrap anchory="page"/>
        </v:group>
      </w:pict>
    </w:r>
    <w:r>
      <w:rPr>
        <w:noProof/>
      </w:rPr>
      <w:pict>
        <v:line id="Line 12" o:spid="_x0000_s4097" style="position:absolute;left:0;text-align:left;z-index:251659776;visibility:visible" from="210.75pt,23.1pt" to="486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73TEwIAACo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" strokeweight="3pt"/>
      </w:pict>
    </w:r>
    <w:r w:rsidR="00B5620E">
      <w:t xml:space="preserve">Nichole </w:t>
    </w:r>
    <w:r w:rsidR="00BB32F5">
      <w:t>Taverna</w:t>
    </w:r>
  </w:p>
  <w:p w:rsidR="005E3E60" w:rsidRPr="00AB555D" w:rsidRDefault="00F75248" w:rsidP="00CE5695">
    <w:pPr>
      <w:pStyle w:val="ContactInfo"/>
    </w:pPr>
    <w:r>
      <w:t>33175 220</w:t>
    </w:r>
    <w:r w:rsidRPr="00F75248">
      <w:rPr>
        <w:vertAlign w:val="superscript"/>
      </w:rPr>
      <w:t>th</w:t>
    </w:r>
    <w:r>
      <w:t xml:space="preserve"> Avenue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Red Wing, MN 55066</w:t>
    </w:r>
    <w:r w:rsidR="005E3E60" w:rsidRPr="00AB555D">
      <w:t xml:space="preserve"> </w:t>
    </w:r>
    <w:r w:rsidR="005E3E60" w:rsidRPr="00AB555D">
      <w:sym w:font="Wingdings" w:char="F075"/>
    </w:r>
    <w:r w:rsidR="00B5620E">
      <w:t xml:space="preserve"> (715</w:t>
    </w:r>
    <w:r w:rsidR="005E3E60" w:rsidRPr="00AB555D">
      <w:t xml:space="preserve">) </w:t>
    </w:r>
    <w:r w:rsidR="00B5620E">
      <w:t>379</w:t>
    </w:r>
    <w:r w:rsidR="005E3E60" w:rsidRPr="00AB555D">
      <w:t>-</w:t>
    </w:r>
    <w:r w:rsidR="00B5620E">
      <w:t>7274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 w:rsidR="00B5620E">
      <w:t>nkreye</w:t>
    </w:r>
    <w:r w:rsidR="005E3E60" w:rsidRPr="00AB555D">
      <w:t>@</w:t>
    </w:r>
    <w:r w:rsidR="00B5620E">
      <w:t>hotmail</w:t>
    </w:r>
    <w:r w:rsidR="005E3E60" w:rsidRPr="00AB555D">
      <w:t>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9A06E8"/>
    <w:multiLevelType w:val="multilevel"/>
    <w:tmpl w:val="DB607D94"/>
    <w:numStyleLink w:val="BulletedList"/>
  </w:abstractNum>
  <w:abstractNum w:abstractNumId="32">
    <w:nsid w:val="40A83700"/>
    <w:multiLevelType w:val="multilevel"/>
    <w:tmpl w:val="DB607D94"/>
    <w:numStyleLink w:val="BulletedList"/>
  </w:abstractNum>
  <w:abstractNum w:abstractNumId="33">
    <w:nsid w:val="45B738BD"/>
    <w:multiLevelType w:val="multilevel"/>
    <w:tmpl w:val="DB607D94"/>
    <w:numStyleLink w:val="BulletedList"/>
  </w:abstractNum>
  <w:abstractNum w:abstractNumId="34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8B6691"/>
    <w:multiLevelType w:val="multilevel"/>
    <w:tmpl w:val="DB607D94"/>
    <w:numStyleLink w:val="BulletedList"/>
  </w:abstractNum>
  <w:abstractNum w:abstractNumId="36">
    <w:nsid w:val="58A86817"/>
    <w:multiLevelType w:val="multilevel"/>
    <w:tmpl w:val="DB607D94"/>
    <w:numStyleLink w:val="BulletedList"/>
  </w:abstractNum>
  <w:abstractNum w:abstractNumId="3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8E6683"/>
    <w:multiLevelType w:val="multilevel"/>
    <w:tmpl w:val="DB607D94"/>
    <w:numStyleLink w:val="BulletedList"/>
  </w:abstractNum>
  <w:abstractNum w:abstractNumId="39">
    <w:nsid w:val="67BC5FB1"/>
    <w:multiLevelType w:val="multilevel"/>
    <w:tmpl w:val="DB607D94"/>
    <w:numStyleLink w:val="BulletedList"/>
  </w:abstractNum>
  <w:abstractNum w:abstractNumId="40">
    <w:nsid w:val="6A714F60"/>
    <w:multiLevelType w:val="multilevel"/>
    <w:tmpl w:val="DB607D94"/>
    <w:numStyleLink w:val="BulletedList"/>
  </w:abstractNum>
  <w:abstractNum w:abstractNumId="41">
    <w:nsid w:val="6D5537EA"/>
    <w:multiLevelType w:val="multilevel"/>
    <w:tmpl w:val="DB607D94"/>
    <w:numStyleLink w:val="BulletedList"/>
  </w:abstractNum>
  <w:abstractNum w:abstractNumId="42">
    <w:nsid w:val="6F073DF8"/>
    <w:multiLevelType w:val="multilevel"/>
    <w:tmpl w:val="DB607D94"/>
    <w:numStyleLink w:val="BulletedList"/>
  </w:abstractNum>
  <w:abstractNum w:abstractNumId="43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D13B46"/>
    <w:multiLevelType w:val="multilevel"/>
    <w:tmpl w:val="DB607D94"/>
    <w:numStyleLink w:val="BulletedList"/>
  </w:abstractNum>
  <w:abstractNum w:abstractNumId="45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4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17"/>
  </w:num>
  <w:num w:numId="18">
    <w:abstractNumId w:val="44"/>
  </w:num>
  <w:num w:numId="19">
    <w:abstractNumId w:val="27"/>
  </w:num>
  <w:num w:numId="20">
    <w:abstractNumId w:val="20"/>
  </w:num>
  <w:num w:numId="21">
    <w:abstractNumId w:val="39"/>
  </w:num>
  <w:num w:numId="22">
    <w:abstractNumId w:val="35"/>
  </w:num>
  <w:num w:numId="23">
    <w:abstractNumId w:val="23"/>
  </w:num>
  <w:num w:numId="24">
    <w:abstractNumId w:val="36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2"/>
  </w:num>
  <w:num w:numId="30">
    <w:abstractNumId w:val="14"/>
  </w:num>
  <w:num w:numId="31">
    <w:abstractNumId w:val="24"/>
  </w:num>
  <w:num w:numId="32">
    <w:abstractNumId w:val="19"/>
  </w:num>
  <w:num w:numId="33">
    <w:abstractNumId w:val="45"/>
  </w:num>
  <w:num w:numId="34">
    <w:abstractNumId w:val="33"/>
  </w:num>
  <w:num w:numId="35">
    <w:abstractNumId w:val="40"/>
  </w:num>
  <w:num w:numId="36">
    <w:abstractNumId w:val="21"/>
  </w:num>
  <w:num w:numId="37">
    <w:abstractNumId w:val="12"/>
  </w:num>
  <w:num w:numId="38">
    <w:abstractNumId w:val="15"/>
  </w:num>
  <w:num w:numId="39">
    <w:abstractNumId w:val="32"/>
  </w:num>
  <w:num w:numId="40">
    <w:abstractNumId w:val="43"/>
  </w:num>
  <w:num w:numId="41">
    <w:abstractNumId w:val="38"/>
  </w:num>
  <w:num w:numId="42">
    <w:abstractNumId w:val="41"/>
  </w:num>
  <w:num w:numId="43">
    <w:abstractNumId w:val="10"/>
  </w:num>
  <w:num w:numId="44">
    <w:abstractNumId w:val="37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>
      <v:stroke weight="3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41C7"/>
    <w:rsid w:val="000002A3"/>
    <w:rsid w:val="00011B8B"/>
    <w:rsid w:val="000549B6"/>
    <w:rsid w:val="000650D9"/>
    <w:rsid w:val="00070CD0"/>
    <w:rsid w:val="000775B4"/>
    <w:rsid w:val="000A0CB0"/>
    <w:rsid w:val="000B242D"/>
    <w:rsid w:val="000F0FAD"/>
    <w:rsid w:val="00106049"/>
    <w:rsid w:val="0014202C"/>
    <w:rsid w:val="001566D6"/>
    <w:rsid w:val="001A6CA8"/>
    <w:rsid w:val="001B3507"/>
    <w:rsid w:val="00253B6A"/>
    <w:rsid w:val="00262836"/>
    <w:rsid w:val="00262E25"/>
    <w:rsid w:val="00280AEA"/>
    <w:rsid w:val="00290893"/>
    <w:rsid w:val="003A3C5A"/>
    <w:rsid w:val="003E68DC"/>
    <w:rsid w:val="004317BB"/>
    <w:rsid w:val="00475E7B"/>
    <w:rsid w:val="004A0542"/>
    <w:rsid w:val="004A430B"/>
    <w:rsid w:val="004A6F8A"/>
    <w:rsid w:val="004D2577"/>
    <w:rsid w:val="004E18FD"/>
    <w:rsid w:val="004F1287"/>
    <w:rsid w:val="005034E0"/>
    <w:rsid w:val="005275CA"/>
    <w:rsid w:val="00541004"/>
    <w:rsid w:val="00547AA4"/>
    <w:rsid w:val="00567402"/>
    <w:rsid w:val="00596DCB"/>
    <w:rsid w:val="005A0451"/>
    <w:rsid w:val="005B37C4"/>
    <w:rsid w:val="005B423F"/>
    <w:rsid w:val="005D3C89"/>
    <w:rsid w:val="005E3E60"/>
    <w:rsid w:val="00602C2C"/>
    <w:rsid w:val="0062142B"/>
    <w:rsid w:val="00640AE7"/>
    <w:rsid w:val="00640D6F"/>
    <w:rsid w:val="00645291"/>
    <w:rsid w:val="006627C1"/>
    <w:rsid w:val="006E01EC"/>
    <w:rsid w:val="006E1D11"/>
    <w:rsid w:val="006F4BCD"/>
    <w:rsid w:val="006F7CAE"/>
    <w:rsid w:val="00705698"/>
    <w:rsid w:val="0073008D"/>
    <w:rsid w:val="007419F7"/>
    <w:rsid w:val="007641C7"/>
    <w:rsid w:val="007830A8"/>
    <w:rsid w:val="00794DAD"/>
    <w:rsid w:val="007B19CA"/>
    <w:rsid w:val="008036BF"/>
    <w:rsid w:val="00880B7C"/>
    <w:rsid w:val="008A4CEB"/>
    <w:rsid w:val="008B5AE6"/>
    <w:rsid w:val="008E0836"/>
    <w:rsid w:val="008F11C0"/>
    <w:rsid w:val="00905266"/>
    <w:rsid w:val="009147D0"/>
    <w:rsid w:val="009247EC"/>
    <w:rsid w:val="00943860"/>
    <w:rsid w:val="0095263D"/>
    <w:rsid w:val="00952DDB"/>
    <w:rsid w:val="0095690E"/>
    <w:rsid w:val="0095753D"/>
    <w:rsid w:val="00986FD7"/>
    <w:rsid w:val="00987546"/>
    <w:rsid w:val="009958AB"/>
    <w:rsid w:val="009B5C26"/>
    <w:rsid w:val="009D1537"/>
    <w:rsid w:val="00A3227E"/>
    <w:rsid w:val="00A3531D"/>
    <w:rsid w:val="00A8288F"/>
    <w:rsid w:val="00A85DD2"/>
    <w:rsid w:val="00AB555D"/>
    <w:rsid w:val="00AE2695"/>
    <w:rsid w:val="00B11F4E"/>
    <w:rsid w:val="00B13FC2"/>
    <w:rsid w:val="00B156EE"/>
    <w:rsid w:val="00B15895"/>
    <w:rsid w:val="00B260D4"/>
    <w:rsid w:val="00B36DD6"/>
    <w:rsid w:val="00B5620E"/>
    <w:rsid w:val="00B82873"/>
    <w:rsid w:val="00BB03BD"/>
    <w:rsid w:val="00BB32F5"/>
    <w:rsid w:val="00BC469E"/>
    <w:rsid w:val="00C22B61"/>
    <w:rsid w:val="00C2610C"/>
    <w:rsid w:val="00C76E71"/>
    <w:rsid w:val="00C90F21"/>
    <w:rsid w:val="00C92D2B"/>
    <w:rsid w:val="00CC225B"/>
    <w:rsid w:val="00CE4FF4"/>
    <w:rsid w:val="00CE5695"/>
    <w:rsid w:val="00D2615E"/>
    <w:rsid w:val="00D71C3B"/>
    <w:rsid w:val="00DA7FA1"/>
    <w:rsid w:val="00DB430B"/>
    <w:rsid w:val="00DE1C2A"/>
    <w:rsid w:val="00DE7E7E"/>
    <w:rsid w:val="00DF29AC"/>
    <w:rsid w:val="00E209B6"/>
    <w:rsid w:val="00E623FF"/>
    <w:rsid w:val="00E96386"/>
    <w:rsid w:val="00EB4198"/>
    <w:rsid w:val="00ED6996"/>
    <w:rsid w:val="00EE4C6C"/>
    <w:rsid w:val="00F30639"/>
    <w:rsid w:val="00F362AC"/>
    <w:rsid w:val="00F57589"/>
    <w:rsid w:val="00F710FA"/>
    <w:rsid w:val="00F75248"/>
    <w:rsid w:val="00F87F61"/>
    <w:rsid w:val="00FA12CE"/>
    <w:rsid w:val="00FA1FC6"/>
    <w:rsid w:val="00FA51BD"/>
    <w:rsid w:val="00FB60D3"/>
    <w:rsid w:val="00FB64D6"/>
    <w:rsid w:val="00FC3BC7"/>
    <w:rsid w:val="00FC4CA0"/>
    <w:rsid w:val="00FE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hole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42F3DD4C-2BDA-4ABA-8CF8-7F7D3879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0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5657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</dc:creator>
  <cp:lastModifiedBy>ACER USER</cp:lastModifiedBy>
  <cp:revision>2</cp:revision>
  <cp:lastPrinted>2010-09-16T01:08:00Z</cp:lastPrinted>
  <dcterms:created xsi:type="dcterms:W3CDTF">2012-08-08T18:47:00Z</dcterms:created>
  <dcterms:modified xsi:type="dcterms:W3CDTF">2012-08-08T18:47:00Z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TC010362570</vt:lpwstr>
  </property>
</Properties>
</file>