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8D8A" w14:textId="77777777" w:rsidR="00493AF5" w:rsidRPr="009055DB" w:rsidRDefault="00493AF5" w:rsidP="00493AF5">
      <w:pPr>
        <w:widowControl w:val="0"/>
        <w:pBdr>
          <w:bottom w:val="single" w:sz="6" w:space="0" w:color="auto"/>
        </w:pBdr>
        <w:autoSpaceDE w:val="0"/>
        <w:autoSpaceDN w:val="0"/>
        <w:adjustRightInd w:val="0"/>
        <w:spacing w:after="0" w:line="240" w:lineRule="auto"/>
        <w:rPr>
          <w:rFonts w:ascii="Times New Roman" w:hAnsi="Times New Roman"/>
        </w:rPr>
      </w:pPr>
      <w:r w:rsidRPr="009055DB">
        <w:rPr>
          <w:rFonts w:ascii="Times New Roman" w:hAnsi="Times New Roman"/>
          <w:b/>
          <w:bCs/>
        </w:rPr>
        <w:t>Tate Stanton</w:t>
      </w:r>
    </w:p>
    <w:p w14:paraId="590CA6FD" w14:textId="77777777" w:rsidR="00ED2E1C" w:rsidRDefault="00493AF5"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rPr>
        <w:t>Email: tate.stanton@gmail.com</w:t>
      </w:r>
      <w:r w:rsidRPr="009055DB">
        <w:rPr>
          <w:rFonts w:ascii="Times New Roman" w:hAnsi="Times New Roman"/>
        </w:rPr>
        <w:tab/>
      </w:r>
      <w:r w:rsidRPr="009055DB">
        <w:rPr>
          <w:rFonts w:ascii="Times New Roman" w:hAnsi="Times New Roman"/>
        </w:rPr>
        <w:tab/>
      </w:r>
      <w:r w:rsidRPr="009055DB">
        <w:rPr>
          <w:rFonts w:ascii="Times New Roman" w:hAnsi="Times New Roman"/>
        </w:rPr>
        <w:tab/>
      </w:r>
      <w:r w:rsidRPr="009055DB">
        <w:rPr>
          <w:rFonts w:ascii="Times New Roman" w:hAnsi="Times New Roman"/>
        </w:rPr>
        <w:tab/>
        <w:t>Phone: 970-402-3870</w:t>
      </w:r>
    </w:p>
    <w:p w14:paraId="05F181BF" w14:textId="6A65A8E1" w:rsidR="001C3CE7" w:rsidRPr="009055DB" w:rsidRDefault="001C3CE7"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rPr>
        <w:t> </w:t>
      </w:r>
    </w:p>
    <w:p w14:paraId="0E2A5AA6" w14:textId="3CCA5F78" w:rsidR="00381EB3" w:rsidRDefault="007877A9"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rPr>
        <w:t xml:space="preserve">IT Consultant with over </w:t>
      </w:r>
      <w:r w:rsidR="00A352E6">
        <w:rPr>
          <w:rFonts w:ascii="Times New Roman" w:hAnsi="Times New Roman"/>
        </w:rPr>
        <w:t>ten</w:t>
      </w:r>
      <w:r w:rsidR="00662874">
        <w:rPr>
          <w:rFonts w:ascii="Times New Roman" w:hAnsi="Times New Roman"/>
        </w:rPr>
        <w:t xml:space="preserve"> </w:t>
      </w:r>
      <w:r w:rsidRPr="009055DB">
        <w:rPr>
          <w:rFonts w:ascii="Times New Roman" w:hAnsi="Times New Roman"/>
        </w:rPr>
        <w:t>years of Office 365</w:t>
      </w:r>
      <w:r w:rsidR="00A352E6">
        <w:rPr>
          <w:rFonts w:ascii="Times New Roman" w:hAnsi="Times New Roman"/>
        </w:rPr>
        <w:t xml:space="preserve"> and Azure</w:t>
      </w:r>
      <w:r w:rsidRPr="009055DB">
        <w:rPr>
          <w:rFonts w:ascii="Times New Roman" w:hAnsi="Times New Roman"/>
        </w:rPr>
        <w:t xml:space="preserve"> migrations</w:t>
      </w:r>
      <w:r w:rsidR="00A352E6">
        <w:rPr>
          <w:rFonts w:ascii="Times New Roman" w:hAnsi="Times New Roman"/>
        </w:rPr>
        <w:t>,</w:t>
      </w:r>
      <w:r w:rsidR="00493AF5" w:rsidRPr="009055DB">
        <w:rPr>
          <w:rFonts w:ascii="Times New Roman" w:hAnsi="Times New Roman"/>
        </w:rPr>
        <w:t xml:space="preserve"> integration</w:t>
      </w:r>
      <w:r w:rsidR="00A352E6">
        <w:rPr>
          <w:rFonts w:ascii="Times New Roman" w:hAnsi="Times New Roman"/>
        </w:rPr>
        <w:t>, and administration</w:t>
      </w:r>
      <w:r w:rsidRPr="009055DB">
        <w:rPr>
          <w:rFonts w:ascii="Times New Roman" w:hAnsi="Times New Roman"/>
        </w:rPr>
        <w:t xml:space="preserve"> and </w:t>
      </w:r>
      <w:r w:rsidR="00662874">
        <w:rPr>
          <w:rFonts w:ascii="Times New Roman" w:hAnsi="Times New Roman"/>
        </w:rPr>
        <w:t>fifteen</w:t>
      </w:r>
      <w:r w:rsidRPr="009055DB">
        <w:rPr>
          <w:rFonts w:ascii="Times New Roman" w:hAnsi="Times New Roman"/>
        </w:rPr>
        <w:t xml:space="preserve"> years of IT experience.</w:t>
      </w:r>
      <w:r w:rsidR="006C59D5" w:rsidRPr="009055DB">
        <w:rPr>
          <w:rFonts w:ascii="Times New Roman" w:hAnsi="Times New Roman"/>
        </w:rPr>
        <w:t xml:space="preserve"> I have extensive experience in networking, server management, virtualization, end</w:t>
      </w:r>
      <w:r w:rsidR="007B1B03">
        <w:rPr>
          <w:rFonts w:ascii="Times New Roman" w:hAnsi="Times New Roman"/>
        </w:rPr>
        <w:t>-</w:t>
      </w:r>
      <w:r w:rsidR="006C59D5" w:rsidRPr="009055DB">
        <w:rPr>
          <w:rFonts w:ascii="Times New Roman" w:hAnsi="Times New Roman"/>
        </w:rPr>
        <w:t xml:space="preserve">user </w:t>
      </w:r>
      <w:r w:rsidR="007436BC">
        <w:rPr>
          <w:rFonts w:ascii="Times New Roman" w:hAnsi="Times New Roman"/>
        </w:rPr>
        <w:t>support</w:t>
      </w:r>
      <w:r w:rsidR="006C59D5" w:rsidRPr="009055DB">
        <w:rPr>
          <w:rFonts w:ascii="Times New Roman" w:hAnsi="Times New Roman"/>
        </w:rPr>
        <w:t>, data management systems,</w:t>
      </w:r>
      <w:r w:rsidR="009B2A9F" w:rsidRPr="009055DB">
        <w:rPr>
          <w:rFonts w:ascii="Times New Roman" w:hAnsi="Times New Roman"/>
        </w:rPr>
        <w:t xml:space="preserve"> CRM/ERP systems,</w:t>
      </w:r>
      <w:r w:rsidR="006C59D5" w:rsidRPr="009055DB">
        <w:rPr>
          <w:rFonts w:ascii="Times New Roman" w:hAnsi="Times New Roman"/>
        </w:rPr>
        <w:t xml:space="preserve"> program management, sales</w:t>
      </w:r>
      <w:r w:rsidR="007B1B03">
        <w:rPr>
          <w:rFonts w:ascii="Times New Roman" w:hAnsi="Times New Roman"/>
        </w:rPr>
        <w:t>,</w:t>
      </w:r>
      <w:r w:rsidR="006C59D5" w:rsidRPr="009055DB">
        <w:rPr>
          <w:rFonts w:ascii="Times New Roman" w:hAnsi="Times New Roman"/>
        </w:rPr>
        <w:t xml:space="preserve"> and startup management, in addition to a wide breadth of other IT concentrations.</w:t>
      </w:r>
      <w:r w:rsidRPr="009055DB">
        <w:rPr>
          <w:rFonts w:ascii="Times New Roman" w:hAnsi="Times New Roman"/>
        </w:rPr>
        <w:t xml:space="preserve"> </w:t>
      </w:r>
      <w:r w:rsidR="006C59D5" w:rsidRPr="009055DB">
        <w:rPr>
          <w:rFonts w:ascii="Times New Roman" w:hAnsi="Times New Roman"/>
        </w:rPr>
        <w:t>I am a</w:t>
      </w:r>
      <w:r w:rsidR="00847140">
        <w:rPr>
          <w:rFonts w:ascii="Times New Roman" w:hAnsi="Times New Roman"/>
        </w:rPr>
        <w:t xml:space="preserve"> certified</w:t>
      </w:r>
      <w:r w:rsidR="006C59D5" w:rsidRPr="009055DB">
        <w:rPr>
          <w:rFonts w:ascii="Times New Roman" w:hAnsi="Times New Roman"/>
        </w:rPr>
        <w:t xml:space="preserve"> Microsoft </w:t>
      </w:r>
      <w:r w:rsidR="00143146">
        <w:rPr>
          <w:rFonts w:ascii="Times New Roman" w:hAnsi="Times New Roman"/>
        </w:rPr>
        <w:t>P</w:t>
      </w:r>
      <w:r w:rsidR="006C59D5" w:rsidRPr="009055DB">
        <w:rPr>
          <w:rFonts w:ascii="Times New Roman" w:hAnsi="Times New Roman"/>
        </w:rPr>
        <w:t>rofessional but have experience in Linux, AWS, and Google</w:t>
      </w:r>
      <w:r w:rsidR="009B2A9F" w:rsidRPr="009055DB">
        <w:rPr>
          <w:rFonts w:ascii="Times New Roman" w:hAnsi="Times New Roman"/>
        </w:rPr>
        <w:t xml:space="preserve"> IaaS, PaaS,</w:t>
      </w:r>
      <w:r w:rsidR="00143146">
        <w:rPr>
          <w:rFonts w:ascii="Times New Roman" w:hAnsi="Times New Roman"/>
        </w:rPr>
        <w:t xml:space="preserve"> data center,</w:t>
      </w:r>
      <w:r w:rsidR="009B2A9F" w:rsidRPr="009055DB">
        <w:rPr>
          <w:rFonts w:ascii="Times New Roman" w:hAnsi="Times New Roman"/>
        </w:rPr>
        <w:t xml:space="preserve"> and SaaS</w:t>
      </w:r>
      <w:r w:rsidR="006C59D5" w:rsidRPr="009055DB">
        <w:rPr>
          <w:rFonts w:ascii="Times New Roman" w:hAnsi="Times New Roman"/>
        </w:rPr>
        <w:t xml:space="preserve"> environments and have migrated and managed </w:t>
      </w:r>
      <w:r w:rsidR="009B2A9F" w:rsidRPr="009055DB">
        <w:rPr>
          <w:rFonts w:ascii="Times New Roman" w:hAnsi="Times New Roman"/>
        </w:rPr>
        <w:t>a wide range of environments.</w:t>
      </w:r>
      <w:r w:rsidR="006C59D5" w:rsidRPr="009055DB">
        <w:rPr>
          <w:rFonts w:ascii="Times New Roman" w:hAnsi="Times New Roman"/>
        </w:rPr>
        <w:t xml:space="preserve"> </w:t>
      </w:r>
      <w:r w:rsidRPr="009055DB">
        <w:rPr>
          <w:rFonts w:ascii="Times New Roman" w:hAnsi="Times New Roman"/>
        </w:rPr>
        <w:t xml:space="preserve">I have migrated over </w:t>
      </w:r>
      <w:r w:rsidR="000955A4">
        <w:rPr>
          <w:rFonts w:ascii="Times New Roman" w:hAnsi="Times New Roman"/>
        </w:rPr>
        <w:t>50</w:t>
      </w:r>
      <w:r w:rsidRPr="009055DB">
        <w:rPr>
          <w:rFonts w:ascii="Times New Roman" w:hAnsi="Times New Roman"/>
        </w:rPr>
        <w:t xml:space="preserve"> Exchange and </w:t>
      </w:r>
      <w:r w:rsidR="00AC5BDF" w:rsidRPr="009055DB">
        <w:rPr>
          <w:rFonts w:ascii="Times New Roman" w:hAnsi="Times New Roman"/>
        </w:rPr>
        <w:t xml:space="preserve">40 </w:t>
      </w:r>
      <w:r w:rsidRPr="009055DB">
        <w:rPr>
          <w:rFonts w:ascii="Times New Roman" w:hAnsi="Times New Roman"/>
        </w:rPr>
        <w:t>SharePoint environments to Office 365 for companies nationwide.</w:t>
      </w:r>
      <w:r w:rsidR="00A469F5">
        <w:rPr>
          <w:rFonts w:ascii="Times New Roman" w:hAnsi="Times New Roman"/>
        </w:rPr>
        <w:t xml:space="preserve"> I have also setup and </w:t>
      </w:r>
      <w:proofErr w:type="gramStart"/>
      <w:r w:rsidR="00A469F5">
        <w:rPr>
          <w:rFonts w:ascii="Times New Roman" w:hAnsi="Times New Roman"/>
        </w:rPr>
        <w:t>migrated</w:t>
      </w:r>
      <w:proofErr w:type="gramEnd"/>
      <w:r w:rsidR="00A469F5">
        <w:rPr>
          <w:rFonts w:ascii="Times New Roman" w:hAnsi="Times New Roman"/>
        </w:rPr>
        <w:t xml:space="preserve"> </w:t>
      </w:r>
      <w:r w:rsidR="004A3197">
        <w:rPr>
          <w:rFonts w:ascii="Times New Roman" w:hAnsi="Times New Roman"/>
        </w:rPr>
        <w:t xml:space="preserve">dozens of </w:t>
      </w:r>
      <w:r w:rsidR="00A469F5">
        <w:rPr>
          <w:rFonts w:ascii="Times New Roman" w:hAnsi="Times New Roman"/>
        </w:rPr>
        <w:t>Azure</w:t>
      </w:r>
      <w:r w:rsidR="004A3197">
        <w:rPr>
          <w:rFonts w:ascii="Times New Roman" w:hAnsi="Times New Roman"/>
        </w:rPr>
        <w:t xml:space="preserve"> and AWS</w:t>
      </w:r>
      <w:r w:rsidR="00A469F5">
        <w:rPr>
          <w:rFonts w:ascii="Times New Roman" w:hAnsi="Times New Roman"/>
        </w:rPr>
        <w:t xml:space="preserve"> environments and have experience in</w:t>
      </w:r>
      <w:r w:rsidR="004A3197">
        <w:rPr>
          <w:rFonts w:ascii="Times New Roman" w:hAnsi="Times New Roman"/>
        </w:rPr>
        <w:t xml:space="preserve"> application migrations and </w:t>
      </w:r>
      <w:r w:rsidR="00381EB3">
        <w:rPr>
          <w:rFonts w:ascii="Times New Roman" w:hAnsi="Times New Roman"/>
        </w:rPr>
        <w:t>configuration.</w:t>
      </w:r>
    </w:p>
    <w:p w14:paraId="298E8A86" w14:textId="5176BEFA" w:rsidR="008F5F9B" w:rsidRDefault="007877A9"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rPr>
        <w:t>I</w:t>
      </w:r>
      <w:r w:rsidR="007079D6">
        <w:rPr>
          <w:rFonts w:ascii="Times New Roman" w:hAnsi="Times New Roman"/>
        </w:rPr>
        <w:t xml:space="preserve"> have</w:t>
      </w:r>
      <w:r w:rsidRPr="009055DB">
        <w:rPr>
          <w:rFonts w:ascii="Times New Roman" w:hAnsi="Times New Roman"/>
        </w:rPr>
        <w:t xml:space="preserve"> managed and successfully implemented the latest Office 365</w:t>
      </w:r>
      <w:r w:rsidR="00FD04B3">
        <w:rPr>
          <w:rFonts w:ascii="Times New Roman" w:hAnsi="Times New Roman"/>
        </w:rPr>
        <w:t xml:space="preserve"> and Azure</w:t>
      </w:r>
      <w:r w:rsidR="00057937">
        <w:rPr>
          <w:rFonts w:ascii="Times New Roman" w:hAnsi="Times New Roman"/>
        </w:rPr>
        <w:t>/AWS</w:t>
      </w:r>
      <w:r w:rsidRPr="009055DB">
        <w:rPr>
          <w:rFonts w:ascii="Times New Roman" w:hAnsi="Times New Roman"/>
        </w:rPr>
        <w:t xml:space="preserve"> technology stacks in</w:t>
      </w:r>
      <w:r w:rsidR="007079D6">
        <w:rPr>
          <w:rFonts w:ascii="Times New Roman" w:hAnsi="Times New Roman"/>
        </w:rPr>
        <w:t xml:space="preserve"> various environments ranging from</w:t>
      </w:r>
      <w:r w:rsidRPr="009055DB">
        <w:rPr>
          <w:rFonts w:ascii="Times New Roman" w:hAnsi="Times New Roman"/>
        </w:rPr>
        <w:t xml:space="preserve"> 20</w:t>
      </w:r>
      <w:r w:rsidR="00970984" w:rsidRPr="009055DB">
        <w:rPr>
          <w:rFonts w:ascii="Times New Roman" w:hAnsi="Times New Roman"/>
        </w:rPr>
        <w:t>,</w:t>
      </w:r>
      <w:r w:rsidRPr="009055DB">
        <w:rPr>
          <w:rFonts w:ascii="Times New Roman" w:hAnsi="Times New Roman"/>
        </w:rPr>
        <w:t>000+ user environments</w:t>
      </w:r>
      <w:r w:rsidR="007079D6">
        <w:rPr>
          <w:rFonts w:ascii="Times New Roman" w:hAnsi="Times New Roman"/>
        </w:rPr>
        <w:t xml:space="preserve"> to large scale State and Local</w:t>
      </w:r>
      <w:r w:rsidR="0050361C">
        <w:rPr>
          <w:rFonts w:ascii="Times New Roman" w:hAnsi="Times New Roman"/>
        </w:rPr>
        <w:t xml:space="preserve"> government environments</w:t>
      </w:r>
      <w:r w:rsidR="007D1786">
        <w:rPr>
          <w:rFonts w:ascii="Times New Roman" w:hAnsi="Times New Roman"/>
        </w:rPr>
        <w:t xml:space="preserve"> to healthcare and financial environments</w:t>
      </w:r>
      <w:r w:rsidR="00121BA1" w:rsidRPr="009055DB">
        <w:rPr>
          <w:rFonts w:ascii="Times New Roman" w:hAnsi="Times New Roman"/>
        </w:rPr>
        <w:t>.</w:t>
      </w:r>
      <w:r w:rsidR="00381EB3">
        <w:rPr>
          <w:rFonts w:ascii="Times New Roman" w:hAnsi="Times New Roman"/>
        </w:rPr>
        <w:t xml:space="preserve"> I have experience in GCC and other </w:t>
      </w:r>
      <w:r w:rsidR="007079D6">
        <w:rPr>
          <w:rFonts w:ascii="Times New Roman" w:hAnsi="Times New Roman"/>
        </w:rPr>
        <w:t>industry compliant environments.</w:t>
      </w:r>
      <w:r w:rsidR="00892A3E" w:rsidRPr="009055DB">
        <w:rPr>
          <w:rFonts w:ascii="Times New Roman" w:hAnsi="Times New Roman"/>
        </w:rPr>
        <w:t xml:space="preserve"> </w:t>
      </w:r>
      <w:r w:rsidR="00F5478B">
        <w:rPr>
          <w:rFonts w:ascii="Times New Roman" w:hAnsi="Times New Roman"/>
        </w:rPr>
        <w:t xml:space="preserve">I also have experience with Okta, </w:t>
      </w:r>
      <w:proofErr w:type="spellStart"/>
      <w:r w:rsidR="00F5478B">
        <w:rPr>
          <w:rFonts w:ascii="Times New Roman" w:hAnsi="Times New Roman"/>
        </w:rPr>
        <w:t>MimeCast</w:t>
      </w:r>
      <w:proofErr w:type="spellEnd"/>
      <w:r w:rsidR="00F5478B">
        <w:rPr>
          <w:rFonts w:ascii="Times New Roman" w:hAnsi="Times New Roman"/>
        </w:rPr>
        <w:t>, and other 3</w:t>
      </w:r>
      <w:r w:rsidR="00F5478B" w:rsidRPr="00F5478B">
        <w:rPr>
          <w:rFonts w:ascii="Times New Roman" w:hAnsi="Times New Roman"/>
          <w:vertAlign w:val="superscript"/>
        </w:rPr>
        <w:t>rd</w:t>
      </w:r>
      <w:r w:rsidR="00F5478B">
        <w:rPr>
          <w:rFonts w:ascii="Times New Roman" w:hAnsi="Times New Roman"/>
        </w:rPr>
        <w:t xml:space="preserve"> party security systems. </w:t>
      </w:r>
      <w:r w:rsidR="00970984" w:rsidRPr="009055DB">
        <w:rPr>
          <w:rFonts w:ascii="Times New Roman" w:hAnsi="Times New Roman"/>
        </w:rPr>
        <w:t>I have</w:t>
      </w:r>
      <w:r w:rsidR="009B2A9F" w:rsidRPr="009055DB">
        <w:rPr>
          <w:rFonts w:ascii="Times New Roman" w:hAnsi="Times New Roman"/>
        </w:rPr>
        <w:t xml:space="preserve"> </w:t>
      </w:r>
      <w:r w:rsidR="00892A3E" w:rsidRPr="009055DB">
        <w:rPr>
          <w:rFonts w:ascii="Times New Roman" w:hAnsi="Times New Roman"/>
        </w:rPr>
        <w:t>compiled</w:t>
      </w:r>
      <w:r w:rsidR="0050361C">
        <w:rPr>
          <w:rFonts w:ascii="Times New Roman" w:hAnsi="Times New Roman"/>
        </w:rPr>
        <w:t xml:space="preserve"> multiple</w:t>
      </w:r>
      <w:r w:rsidR="006A26F4" w:rsidRPr="009055DB">
        <w:rPr>
          <w:rFonts w:ascii="Times New Roman" w:hAnsi="Times New Roman"/>
        </w:rPr>
        <w:t xml:space="preserve"> 100-page Administrative</w:t>
      </w:r>
      <w:r w:rsidR="00892A3E" w:rsidRPr="009055DB">
        <w:rPr>
          <w:rFonts w:ascii="Times New Roman" w:hAnsi="Times New Roman"/>
        </w:rPr>
        <w:t xml:space="preserve"> </w:t>
      </w:r>
      <w:r w:rsidR="006A26F4" w:rsidRPr="009055DB">
        <w:rPr>
          <w:rFonts w:ascii="Times New Roman" w:hAnsi="Times New Roman"/>
        </w:rPr>
        <w:t>R</w:t>
      </w:r>
      <w:r w:rsidR="00121BA1" w:rsidRPr="009055DB">
        <w:rPr>
          <w:rFonts w:ascii="Times New Roman" w:hAnsi="Times New Roman"/>
        </w:rPr>
        <w:t>unbook</w:t>
      </w:r>
      <w:r w:rsidR="006A26F4" w:rsidRPr="009055DB">
        <w:rPr>
          <w:rFonts w:ascii="Times New Roman" w:hAnsi="Times New Roman"/>
        </w:rPr>
        <w:t>s</w:t>
      </w:r>
      <w:r w:rsidR="00121BA1" w:rsidRPr="009055DB">
        <w:rPr>
          <w:rFonts w:ascii="Times New Roman" w:hAnsi="Times New Roman"/>
        </w:rPr>
        <w:t xml:space="preserve"> and</w:t>
      </w:r>
      <w:r w:rsidR="00C740E1" w:rsidRPr="009055DB">
        <w:rPr>
          <w:rFonts w:ascii="Times New Roman" w:hAnsi="Times New Roman"/>
        </w:rPr>
        <w:t xml:space="preserve"> hundreds of ready</w:t>
      </w:r>
      <w:r w:rsidR="007B1B03">
        <w:rPr>
          <w:rFonts w:ascii="Times New Roman" w:hAnsi="Times New Roman"/>
        </w:rPr>
        <w:t>-</w:t>
      </w:r>
      <w:r w:rsidR="00C740E1" w:rsidRPr="009055DB">
        <w:rPr>
          <w:rFonts w:ascii="Times New Roman" w:hAnsi="Times New Roman"/>
        </w:rPr>
        <w:t>made</w:t>
      </w:r>
      <w:r w:rsidR="00121BA1" w:rsidRPr="009055DB">
        <w:rPr>
          <w:rFonts w:ascii="Times New Roman" w:hAnsi="Times New Roman"/>
        </w:rPr>
        <w:t xml:space="preserve"> training </w:t>
      </w:r>
      <w:r w:rsidR="009B2A9F" w:rsidRPr="009055DB">
        <w:rPr>
          <w:rFonts w:ascii="Times New Roman" w:hAnsi="Times New Roman"/>
        </w:rPr>
        <w:t>documentation</w:t>
      </w:r>
      <w:r w:rsidR="00607C3A">
        <w:rPr>
          <w:rFonts w:ascii="Times New Roman" w:hAnsi="Times New Roman"/>
        </w:rPr>
        <w:t xml:space="preserve"> for </w:t>
      </w:r>
      <w:proofErr w:type="gramStart"/>
      <w:r w:rsidR="00607C3A">
        <w:rPr>
          <w:rFonts w:ascii="Times New Roman" w:hAnsi="Times New Roman"/>
        </w:rPr>
        <w:t>all of</w:t>
      </w:r>
      <w:proofErr w:type="gramEnd"/>
      <w:r w:rsidR="00607C3A">
        <w:rPr>
          <w:rFonts w:ascii="Times New Roman" w:hAnsi="Times New Roman"/>
        </w:rPr>
        <w:t xml:space="preserve"> the Office 365 stacks</w:t>
      </w:r>
      <w:r w:rsidR="009B2A9F" w:rsidRPr="009055DB">
        <w:rPr>
          <w:rFonts w:ascii="Times New Roman" w:hAnsi="Times New Roman"/>
        </w:rPr>
        <w:t xml:space="preserve"> </w:t>
      </w:r>
      <w:r w:rsidR="00892A3E" w:rsidRPr="009055DB">
        <w:rPr>
          <w:rFonts w:ascii="Times New Roman" w:hAnsi="Times New Roman"/>
        </w:rPr>
        <w:t xml:space="preserve">and </w:t>
      </w:r>
      <w:r w:rsidR="00121BA1" w:rsidRPr="009055DB">
        <w:rPr>
          <w:rFonts w:ascii="Times New Roman" w:hAnsi="Times New Roman"/>
        </w:rPr>
        <w:t xml:space="preserve">have </w:t>
      </w:r>
      <w:r w:rsidR="00892A3E" w:rsidRPr="009055DB">
        <w:rPr>
          <w:rFonts w:ascii="Times New Roman" w:hAnsi="Times New Roman"/>
        </w:rPr>
        <w:t xml:space="preserve">trained multiple </w:t>
      </w:r>
      <w:r w:rsidR="00F6327A">
        <w:rPr>
          <w:rFonts w:ascii="Times New Roman" w:hAnsi="Times New Roman"/>
        </w:rPr>
        <w:t>administrators and end users</w:t>
      </w:r>
      <w:r w:rsidR="00121BA1" w:rsidRPr="009055DB">
        <w:rPr>
          <w:rFonts w:ascii="Times New Roman" w:hAnsi="Times New Roman"/>
        </w:rPr>
        <w:t xml:space="preserve"> </w:t>
      </w:r>
      <w:r w:rsidR="00892A3E" w:rsidRPr="009055DB">
        <w:rPr>
          <w:rFonts w:ascii="Times New Roman" w:hAnsi="Times New Roman"/>
        </w:rPr>
        <w:t xml:space="preserve">on the </w:t>
      </w:r>
      <w:r w:rsidR="00DB2E5D" w:rsidRPr="009055DB">
        <w:rPr>
          <w:rFonts w:ascii="Times New Roman" w:hAnsi="Times New Roman"/>
        </w:rPr>
        <w:t>various Office 365 stacks</w:t>
      </w:r>
      <w:r w:rsidR="00892A3E" w:rsidRPr="009055DB">
        <w:rPr>
          <w:rFonts w:ascii="Times New Roman" w:hAnsi="Times New Roman"/>
        </w:rPr>
        <w:t xml:space="preserve">. </w:t>
      </w:r>
      <w:r w:rsidR="006C59D5" w:rsidRPr="009055DB">
        <w:rPr>
          <w:rFonts w:ascii="Times New Roman" w:hAnsi="Times New Roman"/>
        </w:rPr>
        <w:t xml:space="preserve">I have </w:t>
      </w:r>
      <w:r w:rsidR="009B2A9F" w:rsidRPr="009055DB">
        <w:rPr>
          <w:rFonts w:ascii="Times New Roman" w:hAnsi="Times New Roman"/>
        </w:rPr>
        <w:t xml:space="preserve">extensive knowledge </w:t>
      </w:r>
      <w:r w:rsidR="007B1DC1">
        <w:rPr>
          <w:rFonts w:ascii="Times New Roman" w:hAnsi="Times New Roman"/>
        </w:rPr>
        <w:t>of</w:t>
      </w:r>
      <w:r w:rsidR="00892A3E" w:rsidRPr="009055DB">
        <w:rPr>
          <w:rFonts w:ascii="Times New Roman" w:hAnsi="Times New Roman"/>
        </w:rPr>
        <w:t xml:space="preserve"> Exchange, </w:t>
      </w:r>
      <w:proofErr w:type="spellStart"/>
      <w:proofErr w:type="gramStart"/>
      <w:r w:rsidR="00892A3E" w:rsidRPr="009055DB">
        <w:rPr>
          <w:rFonts w:ascii="Times New Roman" w:hAnsi="Times New Roman"/>
        </w:rPr>
        <w:t>SharePoint,Teams</w:t>
      </w:r>
      <w:proofErr w:type="spellEnd"/>
      <w:proofErr w:type="gramEnd"/>
      <w:r w:rsidR="00892A3E" w:rsidRPr="009055DB">
        <w:rPr>
          <w:rFonts w:ascii="Times New Roman" w:hAnsi="Times New Roman"/>
        </w:rPr>
        <w:t>, Project Online,</w:t>
      </w:r>
      <w:r w:rsidR="00EB7C6F" w:rsidRPr="009055DB">
        <w:rPr>
          <w:rFonts w:ascii="Times New Roman" w:hAnsi="Times New Roman"/>
        </w:rPr>
        <w:t xml:space="preserve"> </w:t>
      </w:r>
      <w:r w:rsidR="00F6327A">
        <w:rPr>
          <w:rFonts w:ascii="Times New Roman" w:hAnsi="Times New Roman"/>
        </w:rPr>
        <w:t>Azure</w:t>
      </w:r>
      <w:r w:rsidR="00C055D8">
        <w:rPr>
          <w:rFonts w:ascii="Times New Roman" w:hAnsi="Times New Roman"/>
        </w:rPr>
        <w:t xml:space="preserve">, </w:t>
      </w:r>
      <w:proofErr w:type="spellStart"/>
      <w:r w:rsidR="006B1BB3">
        <w:rPr>
          <w:rFonts w:ascii="Times New Roman" w:hAnsi="Times New Roman"/>
        </w:rPr>
        <w:t>PowerAutomate</w:t>
      </w:r>
      <w:proofErr w:type="spellEnd"/>
      <w:r w:rsidR="00EB7C6F" w:rsidRPr="009055DB">
        <w:rPr>
          <w:rFonts w:ascii="Times New Roman" w:hAnsi="Times New Roman"/>
        </w:rPr>
        <w:t>, PowerApps,</w:t>
      </w:r>
      <w:r w:rsidR="007F15C7" w:rsidRPr="009055DB">
        <w:rPr>
          <w:rFonts w:ascii="Times New Roman" w:hAnsi="Times New Roman"/>
        </w:rPr>
        <w:t xml:space="preserve"> and</w:t>
      </w:r>
      <w:r w:rsidR="00EB7C6F" w:rsidRPr="009055DB">
        <w:rPr>
          <w:rFonts w:ascii="Times New Roman" w:hAnsi="Times New Roman"/>
        </w:rPr>
        <w:t xml:space="preserve"> Dynamics 365</w:t>
      </w:r>
      <w:r w:rsidR="007F15C7" w:rsidRPr="009055DB">
        <w:rPr>
          <w:rFonts w:ascii="Times New Roman" w:hAnsi="Times New Roman"/>
        </w:rPr>
        <w:t>.</w:t>
      </w:r>
      <w:r w:rsidR="00892A3E" w:rsidRPr="009055DB">
        <w:rPr>
          <w:rFonts w:ascii="Times New Roman" w:hAnsi="Times New Roman"/>
        </w:rPr>
        <w:t xml:space="preserve"> </w:t>
      </w:r>
      <w:r w:rsidR="004A08B5">
        <w:rPr>
          <w:rFonts w:ascii="Times New Roman" w:hAnsi="Times New Roman"/>
        </w:rPr>
        <w:t>I have experience managing both onshore and offshore teams as well as experience in project management</w:t>
      </w:r>
      <w:r w:rsidR="00C055D8">
        <w:rPr>
          <w:rFonts w:ascii="Times New Roman" w:hAnsi="Times New Roman"/>
        </w:rPr>
        <w:t xml:space="preserve"> and managed services</w:t>
      </w:r>
      <w:r w:rsidR="004A08B5">
        <w:rPr>
          <w:rFonts w:ascii="Times New Roman" w:hAnsi="Times New Roman"/>
        </w:rPr>
        <w:t xml:space="preserve">. I also am well versed in Python, </w:t>
      </w:r>
      <w:proofErr w:type="spellStart"/>
      <w:r w:rsidR="004A08B5">
        <w:rPr>
          <w:rFonts w:ascii="Times New Roman" w:hAnsi="Times New Roman"/>
        </w:rPr>
        <w:t>Powershell</w:t>
      </w:r>
      <w:proofErr w:type="spellEnd"/>
      <w:r w:rsidR="004A08B5">
        <w:rPr>
          <w:rFonts w:ascii="Times New Roman" w:hAnsi="Times New Roman"/>
        </w:rPr>
        <w:t xml:space="preserve">, </w:t>
      </w:r>
      <w:r w:rsidR="00C055D8">
        <w:rPr>
          <w:rFonts w:ascii="Times New Roman" w:hAnsi="Times New Roman"/>
        </w:rPr>
        <w:t xml:space="preserve">SQL, </w:t>
      </w:r>
      <w:r w:rsidR="004A08B5">
        <w:rPr>
          <w:rFonts w:ascii="Times New Roman" w:hAnsi="Times New Roman"/>
        </w:rPr>
        <w:t>and</w:t>
      </w:r>
      <w:r w:rsidR="002F5F69">
        <w:rPr>
          <w:rFonts w:ascii="Times New Roman" w:hAnsi="Times New Roman"/>
        </w:rPr>
        <w:t xml:space="preserve"> other languages and</w:t>
      </w:r>
      <w:r w:rsidR="004A08B5">
        <w:rPr>
          <w:rFonts w:ascii="Times New Roman" w:hAnsi="Times New Roman"/>
        </w:rPr>
        <w:t xml:space="preserve"> have developed multiple programs </w:t>
      </w:r>
      <w:r w:rsidR="002F5F69">
        <w:rPr>
          <w:rFonts w:ascii="Times New Roman" w:hAnsi="Times New Roman"/>
        </w:rPr>
        <w:t xml:space="preserve">and scripts </w:t>
      </w:r>
      <w:r w:rsidR="004A08B5">
        <w:rPr>
          <w:rFonts w:ascii="Times New Roman" w:hAnsi="Times New Roman"/>
        </w:rPr>
        <w:t xml:space="preserve">to assist in </w:t>
      </w:r>
      <w:r w:rsidR="00C055D8">
        <w:rPr>
          <w:rFonts w:ascii="Times New Roman" w:hAnsi="Times New Roman"/>
        </w:rPr>
        <w:t xml:space="preserve">the </w:t>
      </w:r>
      <w:r w:rsidR="004A08B5">
        <w:rPr>
          <w:rFonts w:ascii="Times New Roman" w:hAnsi="Times New Roman"/>
        </w:rPr>
        <w:t>automation of common infrastructure</w:t>
      </w:r>
      <w:r w:rsidR="007434D3">
        <w:rPr>
          <w:rFonts w:ascii="Times New Roman" w:hAnsi="Times New Roman"/>
        </w:rPr>
        <w:t xml:space="preserve"> tasks. I also have experience in the </w:t>
      </w:r>
      <w:r w:rsidR="00945CAC">
        <w:rPr>
          <w:rFonts w:ascii="Times New Roman" w:hAnsi="Times New Roman"/>
        </w:rPr>
        <w:t xml:space="preserve">Azure and </w:t>
      </w:r>
      <w:r w:rsidR="007434D3">
        <w:rPr>
          <w:rFonts w:ascii="Times New Roman" w:hAnsi="Times New Roman"/>
        </w:rPr>
        <w:t xml:space="preserve">Office 365 </w:t>
      </w:r>
      <w:r w:rsidR="00A62EA9">
        <w:rPr>
          <w:rFonts w:ascii="Times New Roman" w:hAnsi="Times New Roman"/>
        </w:rPr>
        <w:t>C</w:t>
      </w:r>
      <w:r w:rsidR="007434D3">
        <w:rPr>
          <w:rFonts w:ascii="Times New Roman" w:hAnsi="Times New Roman"/>
        </w:rPr>
        <w:t>ompliance</w:t>
      </w:r>
      <w:r w:rsidR="00A62EA9">
        <w:rPr>
          <w:rFonts w:ascii="Times New Roman" w:hAnsi="Times New Roman"/>
        </w:rPr>
        <w:t xml:space="preserve"> and Security</w:t>
      </w:r>
      <w:r w:rsidR="007434D3">
        <w:rPr>
          <w:rFonts w:ascii="Times New Roman" w:hAnsi="Times New Roman"/>
        </w:rPr>
        <w:t xml:space="preserve"> </w:t>
      </w:r>
      <w:r w:rsidR="00A62EA9">
        <w:rPr>
          <w:rFonts w:ascii="Times New Roman" w:hAnsi="Times New Roman"/>
        </w:rPr>
        <w:t>C</w:t>
      </w:r>
      <w:r w:rsidR="007434D3">
        <w:rPr>
          <w:rFonts w:ascii="Times New Roman" w:hAnsi="Times New Roman"/>
        </w:rPr>
        <w:t>enter</w:t>
      </w:r>
      <w:r w:rsidR="00A62EA9">
        <w:rPr>
          <w:rFonts w:ascii="Times New Roman" w:hAnsi="Times New Roman"/>
        </w:rPr>
        <w:t>s</w:t>
      </w:r>
      <w:r w:rsidR="007434D3">
        <w:rPr>
          <w:rFonts w:ascii="Times New Roman" w:hAnsi="Times New Roman"/>
        </w:rPr>
        <w:t xml:space="preserve"> and have helped multiple organizations with securing and auditing their environments</w:t>
      </w:r>
      <w:r w:rsidR="00A62EA9">
        <w:rPr>
          <w:rFonts w:ascii="Times New Roman" w:hAnsi="Times New Roman"/>
        </w:rPr>
        <w:t>.</w:t>
      </w:r>
      <w:r w:rsidR="007434D3">
        <w:rPr>
          <w:rFonts w:ascii="Times New Roman" w:hAnsi="Times New Roman"/>
        </w:rPr>
        <w:t xml:space="preserve"> </w:t>
      </w:r>
      <w:r w:rsidR="00945CAC">
        <w:rPr>
          <w:rFonts w:ascii="Times New Roman" w:hAnsi="Times New Roman"/>
        </w:rPr>
        <w:t>In addition to my technical skills, I also have extensive presales and business development skills.</w:t>
      </w:r>
    </w:p>
    <w:p w14:paraId="4354F4C3" w14:textId="77777777" w:rsidR="0003569F" w:rsidRDefault="0003569F" w:rsidP="00892A3E">
      <w:pPr>
        <w:widowControl w:val="0"/>
        <w:autoSpaceDE w:val="0"/>
        <w:autoSpaceDN w:val="0"/>
        <w:adjustRightInd w:val="0"/>
        <w:spacing w:after="0" w:line="240" w:lineRule="auto"/>
        <w:rPr>
          <w:rFonts w:ascii="Times New Roman" w:hAnsi="Times New Roman"/>
        </w:rPr>
      </w:pPr>
    </w:p>
    <w:p w14:paraId="66341517" w14:textId="1B08BEA9" w:rsidR="0003569F" w:rsidRPr="009055DB" w:rsidRDefault="004619AF" w:rsidP="0003569F">
      <w:pPr>
        <w:widowControl w:val="0"/>
        <w:pBdr>
          <w:bottom w:val="single" w:sz="6" w:space="0" w:color="auto"/>
        </w:pBdr>
        <w:autoSpaceDE w:val="0"/>
        <w:autoSpaceDN w:val="0"/>
        <w:adjustRightInd w:val="0"/>
        <w:spacing w:after="0" w:line="240" w:lineRule="auto"/>
        <w:rPr>
          <w:rFonts w:ascii="Times New Roman" w:hAnsi="Times New Roman"/>
        </w:rPr>
      </w:pPr>
      <w:r>
        <w:rPr>
          <w:rFonts w:ascii="Times New Roman" w:hAnsi="Times New Roman"/>
          <w:b/>
          <w:bCs/>
        </w:rPr>
        <w:t>Recent Projects</w:t>
      </w:r>
    </w:p>
    <w:p w14:paraId="5B8850A5" w14:textId="527D728C" w:rsidR="0003569F" w:rsidRDefault="004619AF"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 xml:space="preserve">State Of New Hampshire </w:t>
      </w:r>
      <w:r w:rsidR="00FC090B">
        <w:rPr>
          <w:rFonts w:ascii="Times New Roman" w:hAnsi="Times New Roman"/>
          <w:b/>
        </w:rPr>
        <w:t>-</w:t>
      </w:r>
      <w:r>
        <w:rPr>
          <w:rFonts w:ascii="Times New Roman" w:hAnsi="Times New Roman"/>
          <w:b/>
        </w:rPr>
        <w:t xml:space="preserve"> </w:t>
      </w:r>
      <w:r>
        <w:rPr>
          <w:rFonts w:ascii="Times New Roman" w:hAnsi="Times New Roman"/>
          <w:bCs/>
        </w:rPr>
        <w:t>Exchange, OneDrive</w:t>
      </w:r>
      <w:r w:rsidR="007659D2">
        <w:rPr>
          <w:rFonts w:ascii="Times New Roman" w:hAnsi="Times New Roman"/>
          <w:bCs/>
        </w:rPr>
        <w:t>,</w:t>
      </w:r>
      <w:r w:rsidR="00635035">
        <w:rPr>
          <w:rFonts w:ascii="Times New Roman" w:hAnsi="Times New Roman"/>
          <w:bCs/>
        </w:rPr>
        <w:t xml:space="preserve"> and SPO Migration, O365 and Azure Security Audits,</w:t>
      </w:r>
      <w:r w:rsidR="008E1DC1">
        <w:rPr>
          <w:rFonts w:ascii="Times New Roman" w:hAnsi="Times New Roman"/>
          <w:bCs/>
        </w:rPr>
        <w:t xml:space="preserve"> </w:t>
      </w:r>
      <w:proofErr w:type="spellStart"/>
      <w:r w:rsidR="000A3A4E">
        <w:rPr>
          <w:rFonts w:ascii="Times New Roman" w:hAnsi="Times New Roman"/>
          <w:bCs/>
        </w:rPr>
        <w:t>PowerApp</w:t>
      </w:r>
      <w:proofErr w:type="spellEnd"/>
      <w:r w:rsidR="000A3A4E">
        <w:rPr>
          <w:rFonts w:ascii="Times New Roman" w:hAnsi="Times New Roman"/>
          <w:bCs/>
        </w:rPr>
        <w:t xml:space="preserve"> and </w:t>
      </w:r>
      <w:proofErr w:type="spellStart"/>
      <w:r w:rsidR="000A3A4E">
        <w:rPr>
          <w:rFonts w:ascii="Times New Roman" w:hAnsi="Times New Roman"/>
          <w:bCs/>
        </w:rPr>
        <w:t>PowerAutomation</w:t>
      </w:r>
      <w:proofErr w:type="spellEnd"/>
      <w:r w:rsidR="000A3A4E">
        <w:rPr>
          <w:rFonts w:ascii="Times New Roman" w:hAnsi="Times New Roman"/>
          <w:bCs/>
        </w:rPr>
        <w:t xml:space="preserve"> development, </w:t>
      </w:r>
      <w:r w:rsidR="008E1DC1">
        <w:rPr>
          <w:rFonts w:ascii="Times New Roman" w:hAnsi="Times New Roman"/>
          <w:bCs/>
        </w:rPr>
        <w:t>Onboarding Automation, AD Optim</w:t>
      </w:r>
      <w:r w:rsidR="00CE022E">
        <w:rPr>
          <w:rFonts w:ascii="Times New Roman" w:hAnsi="Times New Roman"/>
          <w:bCs/>
        </w:rPr>
        <w:t>ization</w:t>
      </w:r>
      <w:r w:rsidR="0031167C">
        <w:rPr>
          <w:rFonts w:ascii="Times New Roman" w:hAnsi="Times New Roman"/>
          <w:bCs/>
        </w:rPr>
        <w:t>.</w:t>
      </w:r>
    </w:p>
    <w:p w14:paraId="2BC109E0" w14:textId="316E9F5B" w:rsidR="008D198C" w:rsidRDefault="007659D2" w:rsidP="0003569F">
      <w:pPr>
        <w:widowControl w:val="0"/>
        <w:autoSpaceDE w:val="0"/>
        <w:autoSpaceDN w:val="0"/>
        <w:adjustRightInd w:val="0"/>
        <w:spacing w:after="0" w:line="240" w:lineRule="auto"/>
        <w:rPr>
          <w:rFonts w:ascii="Times New Roman" w:hAnsi="Times New Roman"/>
          <w:bCs/>
        </w:rPr>
      </w:pPr>
      <w:proofErr w:type="spellStart"/>
      <w:r>
        <w:rPr>
          <w:rFonts w:ascii="Times New Roman" w:hAnsi="Times New Roman"/>
          <w:b/>
        </w:rPr>
        <w:t>Sambazon</w:t>
      </w:r>
      <w:proofErr w:type="spellEnd"/>
      <w:r>
        <w:rPr>
          <w:rFonts w:ascii="Times New Roman" w:hAnsi="Times New Roman"/>
          <w:b/>
        </w:rPr>
        <w:t xml:space="preserve"> Energy Drinks</w:t>
      </w:r>
      <w:r>
        <w:rPr>
          <w:rFonts w:ascii="Times New Roman" w:hAnsi="Times New Roman"/>
          <w:bCs/>
        </w:rPr>
        <w:t xml:space="preserve"> </w:t>
      </w:r>
      <w:r w:rsidR="00FC090B">
        <w:rPr>
          <w:rFonts w:ascii="Times New Roman" w:hAnsi="Times New Roman"/>
          <w:b/>
        </w:rPr>
        <w:t xml:space="preserve">– </w:t>
      </w:r>
      <w:r w:rsidR="00FC090B">
        <w:rPr>
          <w:rFonts w:ascii="Times New Roman" w:hAnsi="Times New Roman"/>
          <w:bCs/>
        </w:rPr>
        <w:t xml:space="preserve">Box to SPO migration, Teams training and </w:t>
      </w:r>
      <w:r w:rsidR="00C50654">
        <w:rPr>
          <w:rFonts w:ascii="Times New Roman" w:hAnsi="Times New Roman"/>
          <w:bCs/>
        </w:rPr>
        <w:t>environment development, Advanced SPO training and Intranet development, Onboarding automation</w:t>
      </w:r>
      <w:r w:rsidR="008D198C">
        <w:rPr>
          <w:rFonts w:ascii="Times New Roman" w:hAnsi="Times New Roman"/>
          <w:bCs/>
        </w:rPr>
        <w:t xml:space="preserve">, AD optimization, Exchange Online training and optimization, </w:t>
      </w:r>
      <w:r w:rsidR="00EE6442">
        <w:rPr>
          <w:rFonts w:ascii="Times New Roman" w:hAnsi="Times New Roman"/>
          <w:bCs/>
        </w:rPr>
        <w:t xml:space="preserve">O365 </w:t>
      </w:r>
      <w:r w:rsidR="008D198C">
        <w:rPr>
          <w:rFonts w:ascii="Times New Roman" w:hAnsi="Times New Roman"/>
          <w:bCs/>
        </w:rPr>
        <w:t>Security Audit.</w:t>
      </w:r>
    </w:p>
    <w:p w14:paraId="05FBEF21" w14:textId="59CDAD11" w:rsidR="0061258B" w:rsidRDefault="008D198C"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South Coast Water District</w:t>
      </w:r>
      <w:r>
        <w:rPr>
          <w:rFonts w:ascii="Times New Roman" w:hAnsi="Times New Roman"/>
          <w:bCs/>
        </w:rPr>
        <w:t xml:space="preserve"> – SPO </w:t>
      </w:r>
      <w:r w:rsidR="00DF400C">
        <w:rPr>
          <w:rFonts w:ascii="Times New Roman" w:hAnsi="Times New Roman"/>
          <w:bCs/>
        </w:rPr>
        <w:t xml:space="preserve">migration, Azure server migration, PowerApps and </w:t>
      </w:r>
      <w:proofErr w:type="spellStart"/>
      <w:r w:rsidR="00DF400C">
        <w:rPr>
          <w:rFonts w:ascii="Times New Roman" w:hAnsi="Times New Roman"/>
          <w:bCs/>
        </w:rPr>
        <w:t>PowerAutomate</w:t>
      </w:r>
      <w:proofErr w:type="spellEnd"/>
      <w:r w:rsidR="0061258B">
        <w:rPr>
          <w:rFonts w:ascii="Times New Roman" w:hAnsi="Times New Roman"/>
          <w:bCs/>
        </w:rPr>
        <w:t xml:space="preserve"> application development, on premise server automation.</w:t>
      </w:r>
    </w:p>
    <w:p w14:paraId="28C579B1" w14:textId="60EA5478" w:rsidR="0061258B" w:rsidRDefault="00A51B52"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 xml:space="preserve">Suez – </w:t>
      </w:r>
      <w:proofErr w:type="spellStart"/>
      <w:r>
        <w:rPr>
          <w:rFonts w:ascii="Times New Roman" w:hAnsi="Times New Roman"/>
          <w:bCs/>
        </w:rPr>
        <w:t>PowerApp</w:t>
      </w:r>
      <w:proofErr w:type="spellEnd"/>
      <w:r>
        <w:rPr>
          <w:rFonts w:ascii="Times New Roman" w:hAnsi="Times New Roman"/>
          <w:bCs/>
        </w:rPr>
        <w:t xml:space="preserve"> and Dynamics 365 application development, SPO and Dynamics 365 integration.</w:t>
      </w:r>
    </w:p>
    <w:p w14:paraId="503BE2F9" w14:textId="42334305" w:rsidR="00A51B52" w:rsidRDefault="00EB4E9F"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 xml:space="preserve">LoanBeam – </w:t>
      </w:r>
      <w:r>
        <w:rPr>
          <w:rFonts w:ascii="Times New Roman" w:hAnsi="Times New Roman"/>
          <w:bCs/>
        </w:rPr>
        <w:t>Google</w:t>
      </w:r>
      <w:r w:rsidR="00375B9F">
        <w:rPr>
          <w:rFonts w:ascii="Times New Roman" w:hAnsi="Times New Roman"/>
          <w:bCs/>
        </w:rPr>
        <w:t xml:space="preserve"> </w:t>
      </w:r>
      <w:proofErr w:type="spellStart"/>
      <w:r>
        <w:rPr>
          <w:rFonts w:ascii="Times New Roman" w:hAnsi="Times New Roman"/>
          <w:bCs/>
        </w:rPr>
        <w:t>WorkSpace</w:t>
      </w:r>
      <w:proofErr w:type="spellEnd"/>
      <w:r>
        <w:rPr>
          <w:rFonts w:ascii="Times New Roman" w:hAnsi="Times New Roman"/>
          <w:bCs/>
        </w:rPr>
        <w:t xml:space="preserve"> to Exchange Online and SPO/Teams migration</w:t>
      </w:r>
      <w:r w:rsidR="00375B9F">
        <w:rPr>
          <w:rFonts w:ascii="Times New Roman" w:hAnsi="Times New Roman"/>
          <w:bCs/>
        </w:rPr>
        <w:t xml:space="preserve">, </w:t>
      </w:r>
      <w:r w:rsidR="005B6A98">
        <w:rPr>
          <w:rFonts w:ascii="Times New Roman" w:hAnsi="Times New Roman"/>
          <w:bCs/>
        </w:rPr>
        <w:t xml:space="preserve">O365 </w:t>
      </w:r>
      <w:r w:rsidR="00375B9F">
        <w:rPr>
          <w:rFonts w:ascii="Times New Roman" w:hAnsi="Times New Roman"/>
          <w:bCs/>
        </w:rPr>
        <w:t>Security Audit, Administrator Training.</w:t>
      </w:r>
    </w:p>
    <w:p w14:paraId="4E15CE54" w14:textId="7681D970" w:rsidR="00375B9F" w:rsidRDefault="00375B9F"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 xml:space="preserve">MCAP </w:t>
      </w:r>
      <w:r w:rsidR="005E5707">
        <w:rPr>
          <w:rFonts w:ascii="Times New Roman" w:hAnsi="Times New Roman"/>
          <w:bCs/>
        </w:rPr>
        <w:t>– Site to site VPN configuration from the Dublin to Tokyo office</w:t>
      </w:r>
      <w:r w:rsidR="00556BAF">
        <w:rPr>
          <w:rFonts w:ascii="Times New Roman" w:hAnsi="Times New Roman"/>
          <w:bCs/>
        </w:rPr>
        <w:t xml:space="preserve">, AD optimization, </w:t>
      </w:r>
      <w:r w:rsidR="0097699E">
        <w:rPr>
          <w:rFonts w:ascii="Times New Roman" w:hAnsi="Times New Roman"/>
          <w:bCs/>
        </w:rPr>
        <w:t xml:space="preserve">O365 to O365 tenant migration and merger, </w:t>
      </w:r>
      <w:r w:rsidR="009F4ADA">
        <w:rPr>
          <w:rFonts w:ascii="Times New Roman" w:hAnsi="Times New Roman"/>
          <w:bCs/>
        </w:rPr>
        <w:t xml:space="preserve">FS to SPO migration, Security Audit, </w:t>
      </w:r>
      <w:proofErr w:type="spellStart"/>
      <w:r w:rsidR="009F4ADA">
        <w:rPr>
          <w:rFonts w:ascii="Times New Roman" w:hAnsi="Times New Roman"/>
          <w:bCs/>
        </w:rPr>
        <w:t>PowerApp</w:t>
      </w:r>
      <w:proofErr w:type="spellEnd"/>
      <w:r w:rsidR="009F4ADA">
        <w:rPr>
          <w:rFonts w:ascii="Times New Roman" w:hAnsi="Times New Roman"/>
          <w:bCs/>
        </w:rPr>
        <w:t xml:space="preserve"> development.</w:t>
      </w:r>
    </w:p>
    <w:p w14:paraId="31E179AE" w14:textId="49A3471C" w:rsidR="009F4ADA" w:rsidRDefault="009F4ADA" w:rsidP="0003569F">
      <w:pPr>
        <w:widowControl w:val="0"/>
        <w:autoSpaceDE w:val="0"/>
        <w:autoSpaceDN w:val="0"/>
        <w:adjustRightInd w:val="0"/>
        <w:spacing w:after="0" w:line="240" w:lineRule="auto"/>
        <w:rPr>
          <w:rFonts w:ascii="Times New Roman" w:hAnsi="Times New Roman"/>
          <w:bCs/>
        </w:rPr>
      </w:pPr>
      <w:r>
        <w:rPr>
          <w:rFonts w:ascii="Times New Roman" w:hAnsi="Times New Roman"/>
          <w:b/>
        </w:rPr>
        <w:t>Home State</w:t>
      </w:r>
      <w:r w:rsidR="00BC7C0D">
        <w:rPr>
          <w:rFonts w:ascii="Times New Roman" w:hAnsi="Times New Roman"/>
          <w:b/>
        </w:rPr>
        <w:t xml:space="preserve"> Federal</w:t>
      </w:r>
      <w:r>
        <w:rPr>
          <w:rFonts w:ascii="Times New Roman" w:hAnsi="Times New Roman"/>
          <w:b/>
        </w:rPr>
        <w:t xml:space="preserve"> Bank – </w:t>
      </w:r>
      <w:proofErr w:type="spellStart"/>
      <w:r>
        <w:rPr>
          <w:rFonts w:ascii="Times New Roman" w:hAnsi="Times New Roman"/>
          <w:bCs/>
        </w:rPr>
        <w:t>ADConnect</w:t>
      </w:r>
      <w:proofErr w:type="spellEnd"/>
      <w:r>
        <w:rPr>
          <w:rFonts w:ascii="Times New Roman" w:hAnsi="Times New Roman"/>
          <w:bCs/>
        </w:rPr>
        <w:t xml:space="preserve"> Configuration, Exchange </w:t>
      </w:r>
      <w:r w:rsidR="00BD0C03">
        <w:rPr>
          <w:rFonts w:ascii="Times New Roman" w:hAnsi="Times New Roman"/>
          <w:bCs/>
        </w:rPr>
        <w:t>2016 to O365</w:t>
      </w:r>
      <w:r w:rsidR="00BC7C0D">
        <w:rPr>
          <w:rFonts w:ascii="Times New Roman" w:hAnsi="Times New Roman"/>
          <w:bCs/>
        </w:rPr>
        <w:t xml:space="preserve"> migration</w:t>
      </w:r>
      <w:r w:rsidR="00BD0C03">
        <w:rPr>
          <w:rFonts w:ascii="Times New Roman" w:hAnsi="Times New Roman"/>
          <w:bCs/>
        </w:rPr>
        <w:t>, AD Optim</w:t>
      </w:r>
      <w:r w:rsidR="00680B88">
        <w:rPr>
          <w:rFonts w:ascii="Times New Roman" w:hAnsi="Times New Roman"/>
          <w:bCs/>
        </w:rPr>
        <w:t>iza</w:t>
      </w:r>
      <w:r w:rsidR="00BD0C03">
        <w:rPr>
          <w:rFonts w:ascii="Times New Roman" w:hAnsi="Times New Roman"/>
          <w:bCs/>
        </w:rPr>
        <w:t>tion, SPO 2013 to SPO migration</w:t>
      </w:r>
      <w:r w:rsidR="00680B88">
        <w:rPr>
          <w:rFonts w:ascii="Times New Roman" w:hAnsi="Times New Roman"/>
          <w:bCs/>
        </w:rPr>
        <w:t xml:space="preserve">, Onboarding Automation, Administrator Training, Server </w:t>
      </w:r>
      <w:proofErr w:type="spellStart"/>
      <w:r w:rsidR="00680B88">
        <w:rPr>
          <w:rFonts w:ascii="Times New Roman" w:hAnsi="Times New Roman"/>
          <w:bCs/>
        </w:rPr>
        <w:t>Decomissioning</w:t>
      </w:r>
      <w:proofErr w:type="spellEnd"/>
      <w:r w:rsidR="00680B88">
        <w:rPr>
          <w:rFonts w:ascii="Times New Roman" w:hAnsi="Times New Roman"/>
          <w:bCs/>
        </w:rPr>
        <w:t xml:space="preserve">, SCCM </w:t>
      </w:r>
      <w:r w:rsidR="001158CD">
        <w:rPr>
          <w:rFonts w:ascii="Times New Roman" w:hAnsi="Times New Roman"/>
          <w:bCs/>
        </w:rPr>
        <w:t>and Intune Software Deployment.</w:t>
      </w:r>
    </w:p>
    <w:p w14:paraId="48CAAEB9" w14:textId="77777777" w:rsidR="001158CD" w:rsidRPr="009F4ADA" w:rsidRDefault="001158CD" w:rsidP="0003569F">
      <w:pPr>
        <w:widowControl w:val="0"/>
        <w:autoSpaceDE w:val="0"/>
        <w:autoSpaceDN w:val="0"/>
        <w:adjustRightInd w:val="0"/>
        <w:spacing w:after="0" w:line="240" w:lineRule="auto"/>
        <w:rPr>
          <w:rFonts w:ascii="Times New Roman" w:hAnsi="Times New Roman"/>
          <w:bCs/>
        </w:rPr>
      </w:pPr>
    </w:p>
    <w:p w14:paraId="4F4C7912" w14:textId="77777777" w:rsidR="00493AF5" w:rsidRPr="009055DB" w:rsidRDefault="002E0D02" w:rsidP="00493AF5">
      <w:pPr>
        <w:widowControl w:val="0"/>
        <w:pBdr>
          <w:bottom w:val="single" w:sz="6" w:space="0" w:color="auto"/>
        </w:pBdr>
        <w:autoSpaceDE w:val="0"/>
        <w:autoSpaceDN w:val="0"/>
        <w:adjustRightInd w:val="0"/>
        <w:spacing w:after="0" w:line="240" w:lineRule="auto"/>
        <w:rPr>
          <w:rFonts w:ascii="Times New Roman" w:hAnsi="Times New Roman"/>
        </w:rPr>
      </w:pPr>
      <w:r w:rsidRPr="009055DB">
        <w:rPr>
          <w:rFonts w:ascii="Times New Roman" w:hAnsi="Times New Roman"/>
        </w:rPr>
        <w:br/>
      </w:r>
      <w:r w:rsidR="00493AF5" w:rsidRPr="009055DB">
        <w:rPr>
          <w:rFonts w:ascii="Times New Roman" w:hAnsi="Times New Roman"/>
          <w:b/>
          <w:bCs/>
        </w:rPr>
        <w:t>WORK EXPERIENCE</w:t>
      </w:r>
    </w:p>
    <w:p w14:paraId="43CD8F17" w14:textId="7408D02D" w:rsidR="00DF2D68" w:rsidRPr="009055DB" w:rsidRDefault="002C4695"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Hive IT Services</w:t>
      </w:r>
      <w:r w:rsidR="00E87EDB" w:rsidRPr="009055DB">
        <w:rPr>
          <w:rFonts w:ascii="Times New Roman" w:hAnsi="Times New Roman"/>
          <w:b/>
        </w:rPr>
        <w:tab/>
      </w:r>
      <w:r w:rsidR="00E87EDB" w:rsidRPr="009055DB">
        <w:rPr>
          <w:rFonts w:ascii="Times New Roman" w:hAnsi="Times New Roman"/>
          <w:b/>
        </w:rPr>
        <w:tab/>
      </w:r>
      <w:r w:rsidR="00E87EDB" w:rsidRPr="009055DB">
        <w:rPr>
          <w:rFonts w:ascii="Times New Roman" w:hAnsi="Times New Roman"/>
          <w:b/>
        </w:rPr>
        <w:tab/>
      </w:r>
      <w:r w:rsidR="00E87EDB" w:rsidRPr="009055DB">
        <w:rPr>
          <w:rFonts w:ascii="Times New Roman" w:hAnsi="Times New Roman"/>
          <w:b/>
        </w:rPr>
        <w:tab/>
        <w:t xml:space="preserve">             February 2018 - Present</w:t>
      </w:r>
    </w:p>
    <w:p w14:paraId="7157882D" w14:textId="662599D8" w:rsidR="002C4695" w:rsidRPr="009055DB" w:rsidRDefault="002C4695"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Founder</w:t>
      </w:r>
      <w:r w:rsidR="00026019">
        <w:rPr>
          <w:rFonts w:ascii="Times New Roman" w:hAnsi="Times New Roman"/>
          <w:b/>
        </w:rPr>
        <w:t xml:space="preserve"> and Enterprise Architect</w:t>
      </w:r>
    </w:p>
    <w:p w14:paraId="41B56C30" w14:textId="45433C9F" w:rsidR="002C4695" w:rsidRPr="009055DB" w:rsidRDefault="00E87EDB"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Created an organization with a business partner to help organizations embrace and utilize </w:t>
      </w:r>
      <w:r w:rsidR="007B28A2" w:rsidRPr="009055DB">
        <w:rPr>
          <w:rFonts w:ascii="Times New Roman" w:hAnsi="Times New Roman"/>
        </w:rPr>
        <w:t>Office 365 technology</w:t>
      </w:r>
      <w:r w:rsidR="00D41CFC" w:rsidRPr="009055DB">
        <w:rPr>
          <w:rFonts w:ascii="Times New Roman" w:hAnsi="Times New Roman"/>
        </w:rPr>
        <w:t>.</w:t>
      </w:r>
    </w:p>
    <w:p w14:paraId="3E7657EB" w14:textId="752FC91C" w:rsidR="007B28A2" w:rsidRPr="009055DB" w:rsidRDefault="007B28A2"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Manage an internal team of 4 and over 20 consultants from across the globe</w:t>
      </w:r>
      <w:r w:rsidR="00D41CFC" w:rsidRPr="009055DB">
        <w:rPr>
          <w:rFonts w:ascii="Times New Roman" w:hAnsi="Times New Roman"/>
        </w:rPr>
        <w:t>.</w:t>
      </w:r>
    </w:p>
    <w:p w14:paraId="26A5E4E3" w14:textId="00D7E318" w:rsidR="007B28A2" w:rsidRPr="009055DB" w:rsidRDefault="004D1D42"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Partnered with various cloud solution providers across the country and </w:t>
      </w:r>
      <w:proofErr w:type="gramStart"/>
      <w:r w:rsidRPr="009055DB">
        <w:rPr>
          <w:rFonts w:ascii="Times New Roman" w:hAnsi="Times New Roman"/>
        </w:rPr>
        <w:t>have the ability to</w:t>
      </w:r>
      <w:proofErr w:type="gramEnd"/>
      <w:r w:rsidRPr="009055DB">
        <w:rPr>
          <w:rFonts w:ascii="Times New Roman" w:hAnsi="Times New Roman"/>
        </w:rPr>
        <w:t xml:space="preserve"> bring in specialized resources per project requirements</w:t>
      </w:r>
      <w:r w:rsidR="00D41CFC" w:rsidRPr="009055DB">
        <w:rPr>
          <w:rFonts w:ascii="Times New Roman" w:hAnsi="Times New Roman"/>
        </w:rPr>
        <w:t>.</w:t>
      </w:r>
    </w:p>
    <w:p w14:paraId="15D992DF" w14:textId="1A7CFC1A" w:rsidR="004D1D42" w:rsidRPr="009055DB" w:rsidRDefault="004D1D42"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Have migrated over </w:t>
      </w:r>
      <w:r w:rsidR="003D690B" w:rsidRPr="009055DB">
        <w:rPr>
          <w:rFonts w:ascii="Times New Roman" w:hAnsi="Times New Roman"/>
        </w:rPr>
        <w:t>25</w:t>
      </w:r>
      <w:r w:rsidR="00375FF6" w:rsidRPr="009055DB">
        <w:rPr>
          <w:rFonts w:ascii="Times New Roman" w:hAnsi="Times New Roman"/>
        </w:rPr>
        <w:t xml:space="preserve"> organizations</w:t>
      </w:r>
      <w:r w:rsidR="00371B84">
        <w:rPr>
          <w:rFonts w:ascii="Times New Roman" w:hAnsi="Times New Roman"/>
        </w:rPr>
        <w:t xml:space="preserve"> (please see our Client Portfolio at the bottom)</w:t>
      </w:r>
      <w:r w:rsidR="00375FF6" w:rsidRPr="009055DB">
        <w:rPr>
          <w:rFonts w:ascii="Times New Roman" w:hAnsi="Times New Roman"/>
        </w:rPr>
        <w:t xml:space="preserve"> to Office 365 since our founding</w:t>
      </w:r>
    </w:p>
    <w:p w14:paraId="10704923" w14:textId="174C76CB" w:rsidR="00375FF6" w:rsidRPr="009055DB" w:rsidRDefault="00375FF6"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Have optimized</w:t>
      </w:r>
      <w:r w:rsidR="002F3C84">
        <w:rPr>
          <w:rFonts w:ascii="Times New Roman" w:hAnsi="Times New Roman"/>
        </w:rPr>
        <w:t xml:space="preserve"> and audited various</w:t>
      </w:r>
      <w:r w:rsidR="00256AE7" w:rsidRPr="009055DB">
        <w:rPr>
          <w:rFonts w:ascii="Times New Roman" w:hAnsi="Times New Roman"/>
        </w:rPr>
        <w:t xml:space="preserve"> </w:t>
      </w:r>
      <w:r w:rsidR="00EA4886">
        <w:rPr>
          <w:rFonts w:ascii="Times New Roman" w:hAnsi="Times New Roman"/>
        </w:rPr>
        <w:t>Enterprise and SMB</w:t>
      </w:r>
      <w:r w:rsidR="0083353E" w:rsidRPr="009055DB">
        <w:rPr>
          <w:rFonts w:ascii="Times New Roman" w:hAnsi="Times New Roman"/>
        </w:rPr>
        <w:t xml:space="preserve"> SharePoint and Exchange </w:t>
      </w:r>
      <w:proofErr w:type="gramStart"/>
      <w:r w:rsidR="0083353E" w:rsidRPr="009055DB">
        <w:rPr>
          <w:rFonts w:ascii="Times New Roman" w:hAnsi="Times New Roman"/>
        </w:rPr>
        <w:t>on</w:t>
      </w:r>
      <w:r w:rsidR="00B777F6" w:rsidRPr="009055DB">
        <w:rPr>
          <w:rFonts w:ascii="Times New Roman" w:hAnsi="Times New Roman"/>
        </w:rPr>
        <w:t>-</w:t>
      </w:r>
      <w:r w:rsidR="0083353E" w:rsidRPr="009055DB">
        <w:rPr>
          <w:rFonts w:ascii="Times New Roman" w:hAnsi="Times New Roman"/>
        </w:rPr>
        <w:t>premise</w:t>
      </w:r>
      <w:proofErr w:type="gramEnd"/>
      <w:r w:rsidR="0083353E" w:rsidRPr="009055DB">
        <w:rPr>
          <w:rFonts w:ascii="Times New Roman" w:hAnsi="Times New Roman"/>
        </w:rPr>
        <w:t xml:space="preserve"> environments and helped train administrative staff in </w:t>
      </w:r>
      <w:r w:rsidR="00AB6E4D" w:rsidRPr="009055DB">
        <w:rPr>
          <w:rFonts w:ascii="Times New Roman" w:hAnsi="Times New Roman"/>
        </w:rPr>
        <w:t>the management of</w:t>
      </w:r>
      <w:r w:rsidR="00256AE7" w:rsidRPr="009055DB">
        <w:rPr>
          <w:rFonts w:ascii="Times New Roman" w:hAnsi="Times New Roman"/>
        </w:rPr>
        <w:t xml:space="preserve"> these environments</w:t>
      </w:r>
      <w:r w:rsidR="00D41CFC" w:rsidRPr="009055DB">
        <w:rPr>
          <w:rFonts w:ascii="Times New Roman" w:hAnsi="Times New Roman"/>
        </w:rPr>
        <w:t>.</w:t>
      </w:r>
    </w:p>
    <w:p w14:paraId="27FA04A8" w14:textId="2F55DCD4" w:rsidR="008B6C80" w:rsidRPr="004114FA" w:rsidRDefault="008B6C80"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Have implemented advanced Office 365 and SPO technologies such as </w:t>
      </w:r>
      <w:proofErr w:type="spellStart"/>
      <w:r w:rsidR="004114FA">
        <w:rPr>
          <w:rFonts w:ascii="Times New Roman" w:hAnsi="Times New Roman"/>
        </w:rPr>
        <w:t>PowerAutomate</w:t>
      </w:r>
      <w:proofErr w:type="spellEnd"/>
      <w:r w:rsidRPr="009055DB">
        <w:rPr>
          <w:rFonts w:ascii="Times New Roman" w:hAnsi="Times New Roman"/>
        </w:rPr>
        <w:t>, PowerApps,</w:t>
      </w:r>
      <w:r w:rsidR="00A21F8A" w:rsidRPr="009055DB">
        <w:rPr>
          <w:rFonts w:ascii="Times New Roman" w:hAnsi="Times New Roman"/>
        </w:rPr>
        <w:t xml:space="preserve"> and </w:t>
      </w:r>
      <w:r w:rsidR="00A21F8A" w:rsidRPr="009055DB">
        <w:rPr>
          <w:rFonts w:ascii="Times New Roman" w:hAnsi="Times New Roman"/>
        </w:rPr>
        <w:lastRenderedPageBreak/>
        <w:t>Dynamic CRM in multiple environments</w:t>
      </w:r>
      <w:r w:rsidR="002731EE" w:rsidRPr="009055DB">
        <w:rPr>
          <w:rFonts w:ascii="Times New Roman" w:hAnsi="Times New Roman"/>
        </w:rPr>
        <w:t xml:space="preserve">. Have a </w:t>
      </w:r>
      <w:r w:rsidR="00E567B2" w:rsidRPr="009055DB">
        <w:rPr>
          <w:rFonts w:ascii="Times New Roman" w:hAnsi="Times New Roman"/>
        </w:rPr>
        <w:t xml:space="preserve">global </w:t>
      </w:r>
      <w:r w:rsidR="002731EE" w:rsidRPr="009055DB">
        <w:rPr>
          <w:rFonts w:ascii="Times New Roman" w:hAnsi="Times New Roman"/>
        </w:rPr>
        <w:t xml:space="preserve">team that is highly specialized in these technologies. </w:t>
      </w:r>
    </w:p>
    <w:p w14:paraId="7BD2C600" w14:textId="00313024" w:rsidR="004114FA" w:rsidRPr="005F23B4" w:rsidRDefault="004114FA"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Have assisted organizations in Azure AD</w:t>
      </w:r>
      <w:r w:rsidR="00DF34C7">
        <w:rPr>
          <w:rFonts w:ascii="Times New Roman" w:hAnsi="Times New Roman"/>
        </w:rPr>
        <w:t xml:space="preserve"> integrations and Azure/Intune device management</w:t>
      </w:r>
      <w:r w:rsidR="005F23B4">
        <w:rPr>
          <w:rFonts w:ascii="Times New Roman" w:hAnsi="Times New Roman"/>
        </w:rPr>
        <w:t>.</w:t>
      </w:r>
    </w:p>
    <w:p w14:paraId="7A108A59" w14:textId="458F0B4D" w:rsidR="005F23B4" w:rsidRPr="00282BE4" w:rsidRDefault="005F23B4"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Have assisted organizations in Azure and AWS IaaS migrations</w:t>
      </w:r>
      <w:r w:rsidR="00282BE4">
        <w:rPr>
          <w:rFonts w:ascii="Times New Roman" w:hAnsi="Times New Roman"/>
        </w:rPr>
        <w:t>.</w:t>
      </w:r>
    </w:p>
    <w:p w14:paraId="1BB151A8" w14:textId="2663D11B" w:rsidR="00282BE4" w:rsidRPr="00E34763" w:rsidRDefault="00282BE4"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 xml:space="preserve">Have assisted organizations in </w:t>
      </w:r>
      <w:proofErr w:type="spellStart"/>
      <w:r>
        <w:rPr>
          <w:rFonts w:ascii="Times New Roman" w:hAnsi="Times New Roman"/>
        </w:rPr>
        <w:t>PowerBI</w:t>
      </w:r>
      <w:proofErr w:type="spellEnd"/>
      <w:r>
        <w:rPr>
          <w:rFonts w:ascii="Times New Roman" w:hAnsi="Times New Roman"/>
        </w:rPr>
        <w:t xml:space="preserve"> and GREP and SQL database configuration</w:t>
      </w:r>
      <w:r w:rsidR="00E34763">
        <w:rPr>
          <w:rFonts w:ascii="Times New Roman" w:hAnsi="Times New Roman"/>
        </w:rPr>
        <w:t xml:space="preserve"> and utilization.</w:t>
      </w:r>
    </w:p>
    <w:p w14:paraId="5E59C070" w14:textId="39394E82" w:rsidR="00E34763" w:rsidRPr="0025016A" w:rsidRDefault="00E34763"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Have migrated dozens of organizations from messaging environments including but not limited to G Suite, Exchange</w:t>
      </w:r>
      <w:r w:rsidR="00A075C2">
        <w:rPr>
          <w:rFonts w:ascii="Times New Roman" w:hAnsi="Times New Roman"/>
        </w:rPr>
        <w:t>, Exchange Online</w:t>
      </w:r>
      <w:r w:rsidR="00CB6F1D">
        <w:rPr>
          <w:rFonts w:ascii="Times New Roman" w:hAnsi="Times New Roman"/>
        </w:rPr>
        <w:t xml:space="preserve"> cross tenant, and various other 3</w:t>
      </w:r>
      <w:r w:rsidR="00CB6F1D" w:rsidRPr="00CB6F1D">
        <w:rPr>
          <w:rFonts w:ascii="Times New Roman" w:hAnsi="Times New Roman"/>
          <w:vertAlign w:val="superscript"/>
        </w:rPr>
        <w:t>rd</w:t>
      </w:r>
      <w:r w:rsidR="00CB6F1D">
        <w:rPr>
          <w:rFonts w:ascii="Times New Roman" w:hAnsi="Times New Roman"/>
        </w:rPr>
        <w:t xml:space="preserve"> party mail platforms and </w:t>
      </w:r>
      <w:proofErr w:type="gramStart"/>
      <w:r w:rsidR="00CB6F1D">
        <w:rPr>
          <w:rFonts w:ascii="Times New Roman" w:hAnsi="Times New Roman"/>
        </w:rPr>
        <w:t>on</w:t>
      </w:r>
      <w:r w:rsidR="005A3B5E">
        <w:rPr>
          <w:rFonts w:ascii="Times New Roman" w:hAnsi="Times New Roman"/>
        </w:rPr>
        <w:t>-</w:t>
      </w:r>
      <w:r w:rsidR="00CB6F1D">
        <w:rPr>
          <w:rFonts w:ascii="Times New Roman" w:hAnsi="Times New Roman"/>
        </w:rPr>
        <w:t>premise</w:t>
      </w:r>
      <w:proofErr w:type="gramEnd"/>
      <w:r w:rsidR="00CB6F1D">
        <w:rPr>
          <w:rFonts w:ascii="Times New Roman" w:hAnsi="Times New Roman"/>
        </w:rPr>
        <w:t xml:space="preserve"> server environments</w:t>
      </w:r>
      <w:r w:rsidR="0025016A">
        <w:rPr>
          <w:rFonts w:ascii="Times New Roman" w:hAnsi="Times New Roman"/>
        </w:rPr>
        <w:t xml:space="preserve"> to Office 365 and other cloud</w:t>
      </w:r>
      <w:r w:rsidR="005A3B5E">
        <w:rPr>
          <w:rFonts w:ascii="Times New Roman" w:hAnsi="Times New Roman"/>
        </w:rPr>
        <w:t>-</w:t>
      </w:r>
      <w:r w:rsidR="0025016A">
        <w:rPr>
          <w:rFonts w:ascii="Times New Roman" w:hAnsi="Times New Roman"/>
        </w:rPr>
        <w:t>based platforms.</w:t>
      </w:r>
    </w:p>
    <w:p w14:paraId="28E7A3E4" w14:textId="1B4453E1" w:rsidR="0025016A" w:rsidRPr="009055DB" w:rsidRDefault="0025016A"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 xml:space="preserve">Have migrated dozens of data environments from traditional file servers, </w:t>
      </w:r>
      <w:proofErr w:type="spellStart"/>
      <w:r>
        <w:rPr>
          <w:rFonts w:ascii="Times New Roman" w:hAnsi="Times New Roman"/>
        </w:rPr>
        <w:t>DropBox</w:t>
      </w:r>
      <w:proofErr w:type="spellEnd"/>
      <w:r>
        <w:rPr>
          <w:rFonts w:ascii="Times New Roman" w:hAnsi="Times New Roman"/>
        </w:rPr>
        <w:t xml:space="preserve">, </w:t>
      </w:r>
      <w:proofErr w:type="spellStart"/>
      <w:r>
        <w:rPr>
          <w:rFonts w:ascii="Times New Roman" w:hAnsi="Times New Roman"/>
        </w:rPr>
        <w:t>Boxie</w:t>
      </w:r>
      <w:proofErr w:type="spellEnd"/>
      <w:r>
        <w:rPr>
          <w:rFonts w:ascii="Times New Roman" w:hAnsi="Times New Roman"/>
        </w:rPr>
        <w:t xml:space="preserve">, </w:t>
      </w:r>
      <w:proofErr w:type="spellStart"/>
      <w:r>
        <w:rPr>
          <w:rFonts w:ascii="Times New Roman" w:hAnsi="Times New Roman"/>
        </w:rPr>
        <w:t>GDrive</w:t>
      </w:r>
      <w:proofErr w:type="spellEnd"/>
      <w:r>
        <w:rPr>
          <w:rFonts w:ascii="Times New Roman" w:hAnsi="Times New Roman"/>
        </w:rPr>
        <w:t>,</w:t>
      </w:r>
      <w:r w:rsidR="00114F8C">
        <w:rPr>
          <w:rFonts w:ascii="Times New Roman" w:hAnsi="Times New Roman"/>
        </w:rPr>
        <w:t xml:space="preserve"> and </w:t>
      </w:r>
      <w:r w:rsidR="00FA0CE4">
        <w:rPr>
          <w:rFonts w:ascii="Times New Roman" w:hAnsi="Times New Roman"/>
        </w:rPr>
        <w:t>other 3</w:t>
      </w:r>
      <w:r w:rsidR="00FA0CE4" w:rsidRPr="00FA0CE4">
        <w:rPr>
          <w:rFonts w:ascii="Times New Roman" w:hAnsi="Times New Roman"/>
          <w:vertAlign w:val="superscript"/>
        </w:rPr>
        <w:t>rd</w:t>
      </w:r>
      <w:r w:rsidR="00FA0CE4">
        <w:rPr>
          <w:rFonts w:ascii="Times New Roman" w:hAnsi="Times New Roman"/>
        </w:rPr>
        <w:t xml:space="preserve"> party services to OneDrive, Teams, and SharePoint Online. Have trained internal IT staff on the various access models and best practices for O365 data management.</w:t>
      </w:r>
    </w:p>
    <w:p w14:paraId="73CD48F3" w14:textId="15F6EF7B" w:rsidR="00EE39DC" w:rsidRPr="009055DB" w:rsidRDefault="00A21F8A"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Specialized in data governance, </w:t>
      </w:r>
      <w:r w:rsidR="00D034C4">
        <w:rPr>
          <w:rFonts w:ascii="Times New Roman" w:hAnsi="Times New Roman"/>
        </w:rPr>
        <w:t xml:space="preserve">IRM, </w:t>
      </w:r>
      <w:r w:rsidRPr="009055DB">
        <w:rPr>
          <w:rFonts w:ascii="Times New Roman" w:hAnsi="Times New Roman"/>
        </w:rPr>
        <w:t xml:space="preserve">security models, and Microsoft best practice DLP implementations and have </w:t>
      </w:r>
      <w:r w:rsidR="00A60E3B" w:rsidRPr="009055DB">
        <w:rPr>
          <w:rFonts w:ascii="Times New Roman" w:hAnsi="Times New Roman"/>
        </w:rPr>
        <w:t xml:space="preserve">helped </w:t>
      </w:r>
      <w:r w:rsidRPr="009055DB">
        <w:rPr>
          <w:rFonts w:ascii="Times New Roman" w:hAnsi="Times New Roman"/>
        </w:rPr>
        <w:t>multiple</w:t>
      </w:r>
      <w:r w:rsidR="00A60E3B" w:rsidRPr="009055DB">
        <w:rPr>
          <w:rFonts w:ascii="Times New Roman" w:hAnsi="Times New Roman"/>
        </w:rPr>
        <w:t xml:space="preserve"> SOC</w:t>
      </w:r>
      <w:r w:rsidR="00BA1384">
        <w:rPr>
          <w:rFonts w:ascii="Times New Roman" w:hAnsi="Times New Roman"/>
        </w:rPr>
        <w:t>, ISO,</w:t>
      </w:r>
      <w:r w:rsidR="00A60E3B" w:rsidRPr="009055DB">
        <w:rPr>
          <w:rFonts w:ascii="Times New Roman" w:hAnsi="Times New Roman"/>
        </w:rPr>
        <w:t xml:space="preserve"> and HIPAA compliant</w:t>
      </w:r>
      <w:r w:rsidRPr="009055DB">
        <w:rPr>
          <w:rFonts w:ascii="Times New Roman" w:hAnsi="Times New Roman"/>
        </w:rPr>
        <w:t xml:space="preserve"> organizations implement </w:t>
      </w:r>
      <w:r w:rsidR="00EE39DC" w:rsidRPr="009055DB">
        <w:rPr>
          <w:rFonts w:ascii="Times New Roman" w:hAnsi="Times New Roman"/>
        </w:rPr>
        <w:t>advanced security protocols and MDM solutions</w:t>
      </w:r>
      <w:r w:rsidR="00D41CFC" w:rsidRPr="009055DB">
        <w:rPr>
          <w:rFonts w:ascii="Times New Roman" w:hAnsi="Times New Roman"/>
        </w:rPr>
        <w:t>.</w:t>
      </w:r>
      <w:r w:rsidR="00BA1384">
        <w:rPr>
          <w:rFonts w:ascii="Times New Roman" w:hAnsi="Times New Roman"/>
        </w:rPr>
        <w:t xml:space="preserve"> Have experience with </w:t>
      </w:r>
      <w:proofErr w:type="spellStart"/>
      <w:r w:rsidR="00BA1384">
        <w:rPr>
          <w:rFonts w:ascii="Times New Roman" w:hAnsi="Times New Roman"/>
        </w:rPr>
        <w:t>ProofPoint</w:t>
      </w:r>
      <w:proofErr w:type="spellEnd"/>
      <w:r w:rsidR="00BA1384">
        <w:rPr>
          <w:rFonts w:ascii="Times New Roman" w:hAnsi="Times New Roman"/>
        </w:rPr>
        <w:t xml:space="preserve">, </w:t>
      </w:r>
      <w:proofErr w:type="spellStart"/>
      <w:r w:rsidR="00BA1384">
        <w:rPr>
          <w:rFonts w:ascii="Times New Roman" w:hAnsi="Times New Roman"/>
        </w:rPr>
        <w:t>Baracadu</w:t>
      </w:r>
      <w:proofErr w:type="spellEnd"/>
      <w:r w:rsidR="00BA1384">
        <w:rPr>
          <w:rFonts w:ascii="Times New Roman" w:hAnsi="Times New Roman"/>
        </w:rPr>
        <w:t>, Okta, ADFS,</w:t>
      </w:r>
      <w:r w:rsidR="00792E3E">
        <w:rPr>
          <w:rFonts w:ascii="Times New Roman" w:hAnsi="Times New Roman"/>
        </w:rPr>
        <w:t xml:space="preserve"> and other spam </w:t>
      </w:r>
      <w:r w:rsidR="005A3B5E">
        <w:rPr>
          <w:rFonts w:ascii="Times New Roman" w:hAnsi="Times New Roman"/>
        </w:rPr>
        <w:t>and security solutions.</w:t>
      </w:r>
    </w:p>
    <w:p w14:paraId="42ECFDFD" w14:textId="77777777" w:rsidR="00EE19B2" w:rsidRPr="00EE19B2" w:rsidRDefault="009B2338"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Have over 10,000 </w:t>
      </w:r>
      <w:proofErr w:type="spellStart"/>
      <w:r w:rsidRPr="009055DB">
        <w:rPr>
          <w:rFonts w:ascii="Times New Roman" w:hAnsi="Times New Roman"/>
        </w:rPr>
        <w:t>dollars worth</w:t>
      </w:r>
      <w:proofErr w:type="spellEnd"/>
      <w:r w:rsidRPr="009055DB">
        <w:rPr>
          <w:rFonts w:ascii="Times New Roman" w:hAnsi="Times New Roman"/>
        </w:rPr>
        <w:t xml:space="preserve"> of tools</w:t>
      </w:r>
      <w:r w:rsidR="00EE19B2">
        <w:rPr>
          <w:rFonts w:ascii="Times New Roman" w:hAnsi="Times New Roman"/>
        </w:rPr>
        <w:t xml:space="preserve"> (</w:t>
      </w:r>
      <w:proofErr w:type="spellStart"/>
      <w:r w:rsidR="00EE19B2">
        <w:rPr>
          <w:rFonts w:ascii="Times New Roman" w:hAnsi="Times New Roman"/>
        </w:rPr>
        <w:t>ShareGate</w:t>
      </w:r>
      <w:proofErr w:type="spellEnd"/>
      <w:r w:rsidR="00EE19B2">
        <w:rPr>
          <w:rFonts w:ascii="Times New Roman" w:hAnsi="Times New Roman"/>
        </w:rPr>
        <w:t xml:space="preserve">, SharePoint Management Plus, </w:t>
      </w:r>
      <w:proofErr w:type="spellStart"/>
      <w:r w:rsidR="00EE19B2">
        <w:rPr>
          <w:rFonts w:ascii="Times New Roman" w:hAnsi="Times New Roman"/>
        </w:rPr>
        <w:t>Connectwise</w:t>
      </w:r>
      <w:proofErr w:type="spellEnd"/>
      <w:r w:rsidR="00EE19B2">
        <w:rPr>
          <w:rFonts w:ascii="Times New Roman" w:hAnsi="Times New Roman"/>
        </w:rPr>
        <w:t>)</w:t>
      </w:r>
      <w:r w:rsidRPr="009055DB">
        <w:rPr>
          <w:rFonts w:ascii="Times New Roman" w:hAnsi="Times New Roman"/>
        </w:rPr>
        <w:t xml:space="preserve"> that are available to clients a</w:t>
      </w:r>
      <w:r w:rsidR="00A92BEA" w:rsidRPr="009055DB">
        <w:rPr>
          <w:rFonts w:ascii="Times New Roman" w:hAnsi="Times New Roman"/>
        </w:rPr>
        <w:t>t</w:t>
      </w:r>
      <w:r w:rsidRPr="009055DB">
        <w:rPr>
          <w:rFonts w:ascii="Times New Roman" w:hAnsi="Times New Roman"/>
        </w:rPr>
        <w:t xml:space="preserve"> deeply discounted lease rate and have over 200 pages of</w:t>
      </w:r>
      <w:r w:rsidR="00A92BEA" w:rsidRPr="009055DB">
        <w:rPr>
          <w:rFonts w:ascii="Times New Roman" w:hAnsi="Times New Roman"/>
        </w:rPr>
        <w:t xml:space="preserve"> readymade</w:t>
      </w:r>
      <w:r w:rsidRPr="009055DB">
        <w:rPr>
          <w:rFonts w:ascii="Times New Roman" w:hAnsi="Times New Roman"/>
        </w:rPr>
        <w:t xml:space="preserve"> Office 365 end-user</w:t>
      </w:r>
      <w:r w:rsidR="008B6C80" w:rsidRPr="009055DB">
        <w:rPr>
          <w:rFonts w:ascii="Times New Roman" w:hAnsi="Times New Roman"/>
        </w:rPr>
        <w:t xml:space="preserve"> and </w:t>
      </w:r>
      <w:r w:rsidR="00FA13F9">
        <w:rPr>
          <w:rFonts w:ascii="Times New Roman" w:hAnsi="Times New Roman"/>
        </w:rPr>
        <w:t>Adminis</w:t>
      </w:r>
      <w:r w:rsidR="005A3B5E">
        <w:rPr>
          <w:rFonts w:ascii="Times New Roman" w:hAnsi="Times New Roman"/>
        </w:rPr>
        <w:t>tra</w:t>
      </w:r>
      <w:r w:rsidR="00FA13F9">
        <w:rPr>
          <w:rFonts w:ascii="Times New Roman" w:hAnsi="Times New Roman"/>
        </w:rPr>
        <w:t>tor</w:t>
      </w:r>
      <w:r w:rsidR="008B6C80" w:rsidRPr="009055DB">
        <w:rPr>
          <w:rFonts w:ascii="Times New Roman" w:hAnsi="Times New Roman"/>
        </w:rPr>
        <w:t xml:space="preserve"> training documents</w:t>
      </w:r>
      <w:r w:rsidR="005A3B5E">
        <w:rPr>
          <w:rFonts w:ascii="Times New Roman" w:hAnsi="Times New Roman"/>
        </w:rPr>
        <w:t xml:space="preserve"> that I continue to update </w:t>
      </w:r>
      <w:proofErr w:type="gramStart"/>
      <w:r w:rsidR="003404DF">
        <w:rPr>
          <w:rFonts w:ascii="Times New Roman" w:hAnsi="Times New Roman"/>
        </w:rPr>
        <w:t xml:space="preserve">on a </w:t>
      </w:r>
      <w:r w:rsidR="005A3B5E">
        <w:rPr>
          <w:rFonts w:ascii="Times New Roman" w:hAnsi="Times New Roman"/>
        </w:rPr>
        <w:t>daily</w:t>
      </w:r>
      <w:r w:rsidR="003404DF">
        <w:rPr>
          <w:rFonts w:ascii="Times New Roman" w:hAnsi="Times New Roman"/>
        </w:rPr>
        <w:t xml:space="preserve"> basis</w:t>
      </w:r>
      <w:proofErr w:type="gramEnd"/>
      <w:r w:rsidR="005A3B5E">
        <w:rPr>
          <w:rFonts w:ascii="Times New Roman" w:hAnsi="Times New Roman"/>
        </w:rPr>
        <w:t>.</w:t>
      </w:r>
    </w:p>
    <w:p w14:paraId="136A1318" w14:textId="10C695F2" w:rsidR="00256AE7" w:rsidRPr="009055DB" w:rsidRDefault="005A3B5E"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Pr>
          <w:rFonts w:ascii="Times New Roman" w:hAnsi="Times New Roman"/>
        </w:rPr>
        <w:t xml:space="preserve">I am currently working on releasing </w:t>
      </w:r>
      <w:r w:rsidR="0000589D">
        <w:rPr>
          <w:rFonts w:ascii="Times New Roman" w:hAnsi="Times New Roman"/>
        </w:rPr>
        <w:t xml:space="preserve">multiple Office 365 related </w:t>
      </w:r>
      <w:proofErr w:type="spellStart"/>
      <w:r w:rsidR="0000589D">
        <w:rPr>
          <w:rFonts w:ascii="Times New Roman" w:hAnsi="Times New Roman"/>
        </w:rPr>
        <w:t>ebooks</w:t>
      </w:r>
      <w:proofErr w:type="spellEnd"/>
      <w:r w:rsidR="0000589D">
        <w:rPr>
          <w:rFonts w:ascii="Times New Roman" w:hAnsi="Times New Roman"/>
        </w:rPr>
        <w:t xml:space="preserve"> from topics ranging from</w:t>
      </w:r>
      <w:r w:rsidR="0005437A">
        <w:rPr>
          <w:rFonts w:ascii="Times New Roman" w:hAnsi="Times New Roman"/>
        </w:rPr>
        <w:t xml:space="preserve"> Office 365 Exchange</w:t>
      </w:r>
      <w:r w:rsidR="00C72C94">
        <w:rPr>
          <w:rFonts w:ascii="Times New Roman" w:hAnsi="Times New Roman"/>
        </w:rPr>
        <w:t>, Security,</w:t>
      </w:r>
      <w:r w:rsidR="0005437A">
        <w:rPr>
          <w:rFonts w:ascii="Times New Roman" w:hAnsi="Times New Roman"/>
        </w:rPr>
        <w:t xml:space="preserve"> and SharePoint Administrator training to end</w:t>
      </w:r>
      <w:r w:rsidR="00B50009">
        <w:rPr>
          <w:rFonts w:ascii="Times New Roman" w:hAnsi="Times New Roman"/>
        </w:rPr>
        <w:t>-</w:t>
      </w:r>
      <w:r w:rsidR="0005437A">
        <w:rPr>
          <w:rFonts w:ascii="Times New Roman" w:hAnsi="Times New Roman"/>
        </w:rPr>
        <w:t xml:space="preserve">user training modules for </w:t>
      </w:r>
      <w:proofErr w:type="gramStart"/>
      <w:r w:rsidR="0005437A">
        <w:rPr>
          <w:rFonts w:ascii="Times New Roman" w:hAnsi="Times New Roman"/>
        </w:rPr>
        <w:t>all of</w:t>
      </w:r>
      <w:proofErr w:type="gramEnd"/>
      <w:r w:rsidR="0005437A">
        <w:rPr>
          <w:rFonts w:ascii="Times New Roman" w:hAnsi="Times New Roman"/>
        </w:rPr>
        <w:t xml:space="preserve"> the </w:t>
      </w:r>
      <w:r w:rsidR="00B50009">
        <w:rPr>
          <w:rFonts w:ascii="Times New Roman" w:hAnsi="Times New Roman"/>
        </w:rPr>
        <w:t xml:space="preserve">Office 365 user stacks (Outlook, Forms, OneDrive, Planner, SharePoint, Planner, Stream, </w:t>
      </w:r>
      <w:proofErr w:type="spellStart"/>
      <w:r w:rsidR="00B50009">
        <w:rPr>
          <w:rFonts w:ascii="Times New Roman" w:hAnsi="Times New Roman"/>
        </w:rPr>
        <w:t>etc</w:t>
      </w:r>
      <w:proofErr w:type="spellEnd"/>
      <w:r w:rsidR="00B50009">
        <w:rPr>
          <w:rFonts w:ascii="Times New Roman" w:hAnsi="Times New Roman"/>
        </w:rPr>
        <w:t>)</w:t>
      </w:r>
      <w:r w:rsidR="003404DF">
        <w:rPr>
          <w:rFonts w:ascii="Times New Roman" w:hAnsi="Times New Roman"/>
        </w:rPr>
        <w:t>. The goal of these books is to provide answers and scenarios</w:t>
      </w:r>
      <w:r w:rsidR="00C72C94">
        <w:rPr>
          <w:rFonts w:ascii="Times New Roman" w:hAnsi="Times New Roman"/>
        </w:rPr>
        <w:t xml:space="preserve"> to</w:t>
      </w:r>
      <w:r w:rsidR="003404DF">
        <w:rPr>
          <w:rFonts w:ascii="Times New Roman" w:hAnsi="Times New Roman"/>
        </w:rPr>
        <w:t xml:space="preserve"> common Administrator tasks and to provide IT teams</w:t>
      </w:r>
      <w:r w:rsidR="007B1B03">
        <w:rPr>
          <w:rFonts w:ascii="Times New Roman" w:hAnsi="Times New Roman"/>
        </w:rPr>
        <w:t xml:space="preserve"> another tool and give </w:t>
      </w:r>
      <w:r w:rsidR="003404DF">
        <w:rPr>
          <w:rFonts w:ascii="Times New Roman" w:hAnsi="Times New Roman"/>
        </w:rPr>
        <w:t>the</w:t>
      </w:r>
      <w:r w:rsidR="007B1B03">
        <w:rPr>
          <w:rFonts w:ascii="Times New Roman" w:hAnsi="Times New Roman"/>
        </w:rPr>
        <w:t>m the</w:t>
      </w:r>
      <w:r w:rsidR="003404DF">
        <w:rPr>
          <w:rFonts w:ascii="Times New Roman" w:hAnsi="Times New Roman"/>
        </w:rPr>
        <w:t xml:space="preserve"> ability to quickly send a </w:t>
      </w:r>
      <w:r w:rsidR="00643A87">
        <w:rPr>
          <w:rFonts w:ascii="Times New Roman" w:hAnsi="Times New Roman"/>
        </w:rPr>
        <w:t xml:space="preserve">written solution to </w:t>
      </w:r>
      <w:r w:rsidR="00C72C94">
        <w:rPr>
          <w:rFonts w:ascii="Times New Roman" w:hAnsi="Times New Roman"/>
        </w:rPr>
        <w:t>end-users for faster end-user issue resolution.</w:t>
      </w:r>
    </w:p>
    <w:p w14:paraId="0F788855" w14:textId="5FF496B9" w:rsidR="000B774D" w:rsidRPr="009055DB" w:rsidRDefault="000B774D" w:rsidP="00E87EDB">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Microsoft Partner and AppRiver License Reseller.</w:t>
      </w:r>
    </w:p>
    <w:p w14:paraId="172FAC0D" w14:textId="0D503BE2" w:rsidR="006507B7" w:rsidRPr="00ED2E1C" w:rsidRDefault="000B774D" w:rsidP="00ED2E1C">
      <w:pPr>
        <w:pStyle w:val="ListParagraph"/>
        <w:widowControl w:val="0"/>
        <w:numPr>
          <w:ilvl w:val="0"/>
          <w:numId w:val="17"/>
        </w:numPr>
        <w:autoSpaceDE w:val="0"/>
        <w:autoSpaceDN w:val="0"/>
        <w:adjustRightInd w:val="0"/>
        <w:spacing w:after="0" w:line="240" w:lineRule="auto"/>
        <w:rPr>
          <w:rFonts w:ascii="Times New Roman" w:hAnsi="Times New Roman"/>
          <w:b/>
        </w:rPr>
      </w:pPr>
      <w:r w:rsidRPr="009055DB">
        <w:rPr>
          <w:rFonts w:ascii="Times New Roman" w:hAnsi="Times New Roman"/>
        </w:rPr>
        <w:t xml:space="preserve">Can provide </w:t>
      </w:r>
      <w:r w:rsidR="00ED2E1C">
        <w:rPr>
          <w:rFonts w:ascii="Times New Roman" w:hAnsi="Times New Roman"/>
        </w:rPr>
        <w:t>a</w:t>
      </w:r>
      <w:r w:rsidRPr="009055DB">
        <w:rPr>
          <w:rFonts w:ascii="Times New Roman" w:hAnsi="Times New Roman"/>
        </w:rPr>
        <w:t xml:space="preserve"> managed service support model</w:t>
      </w:r>
      <w:r w:rsidR="00C72C94">
        <w:rPr>
          <w:rFonts w:ascii="Times New Roman" w:hAnsi="Times New Roman"/>
        </w:rPr>
        <w:t xml:space="preserve"> via ConnectWise and Atera</w:t>
      </w:r>
      <w:r w:rsidRPr="009055DB">
        <w:rPr>
          <w:rFonts w:ascii="Times New Roman" w:hAnsi="Times New Roman"/>
        </w:rPr>
        <w:t xml:space="preserve"> in addition to consulting services.</w:t>
      </w:r>
    </w:p>
    <w:p w14:paraId="3FF7403E" w14:textId="7F449BB1" w:rsidR="004C6164" w:rsidRPr="009055DB" w:rsidRDefault="00275453" w:rsidP="00892A3E">
      <w:pPr>
        <w:widowControl w:val="0"/>
        <w:tabs>
          <w:tab w:val="left" w:pos="7920"/>
        </w:tabs>
        <w:autoSpaceDE w:val="0"/>
        <w:autoSpaceDN w:val="0"/>
        <w:adjustRightInd w:val="0"/>
        <w:spacing w:after="0" w:line="240" w:lineRule="auto"/>
        <w:rPr>
          <w:rFonts w:ascii="Times New Roman" w:hAnsi="Times New Roman"/>
          <w:b/>
        </w:rPr>
      </w:pPr>
      <w:proofErr w:type="spellStart"/>
      <w:r w:rsidRPr="009055DB">
        <w:rPr>
          <w:rFonts w:ascii="Times New Roman" w:hAnsi="Times New Roman"/>
          <w:b/>
        </w:rPr>
        <w:t>Prosum</w:t>
      </w:r>
      <w:proofErr w:type="spellEnd"/>
      <w:r w:rsidR="004C6164" w:rsidRPr="009055DB">
        <w:rPr>
          <w:rFonts w:ascii="Times New Roman" w:hAnsi="Times New Roman"/>
          <w:b/>
        </w:rPr>
        <w:tab/>
        <w:t xml:space="preserve">June 2017 – </w:t>
      </w:r>
      <w:r w:rsidR="006507B7" w:rsidRPr="009055DB">
        <w:rPr>
          <w:rFonts w:ascii="Times New Roman" w:hAnsi="Times New Roman"/>
          <w:b/>
        </w:rPr>
        <w:t>February 2018</w:t>
      </w:r>
    </w:p>
    <w:p w14:paraId="0B687107" w14:textId="77777777" w:rsidR="004C6164" w:rsidRPr="009055DB" w:rsidRDefault="004C6164"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Solutions Architect</w:t>
      </w:r>
    </w:p>
    <w:p w14:paraId="40C4DF9A" w14:textId="09E96EBC"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 xml:space="preserve">Migrated five </w:t>
      </w:r>
      <w:r w:rsidR="005A3B5E">
        <w:rPr>
          <w:rFonts w:ascii="Times New Roman" w:hAnsi="Times New Roman"/>
        </w:rPr>
        <w:t>o</w:t>
      </w:r>
      <w:r w:rsidRPr="009055DB">
        <w:rPr>
          <w:rFonts w:ascii="Times New Roman" w:hAnsi="Times New Roman"/>
        </w:rPr>
        <w:t xml:space="preserve">n premise Exchange environments to Office 365 </w:t>
      </w:r>
    </w:p>
    <w:p w14:paraId="5BC2EA6A" w14:textId="06547381"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 xml:space="preserve">Migrated three companies from SharePoint </w:t>
      </w:r>
      <w:proofErr w:type="gramStart"/>
      <w:r w:rsidRPr="009055DB">
        <w:rPr>
          <w:rFonts w:ascii="Times New Roman" w:hAnsi="Times New Roman"/>
        </w:rPr>
        <w:t>On</w:t>
      </w:r>
      <w:r w:rsidR="002C4695" w:rsidRPr="009055DB">
        <w:rPr>
          <w:rFonts w:ascii="Times New Roman" w:hAnsi="Times New Roman"/>
        </w:rPr>
        <w:t>-</w:t>
      </w:r>
      <w:r w:rsidRPr="009055DB">
        <w:rPr>
          <w:rFonts w:ascii="Times New Roman" w:hAnsi="Times New Roman"/>
        </w:rPr>
        <w:t>Premise</w:t>
      </w:r>
      <w:proofErr w:type="gramEnd"/>
      <w:r w:rsidRPr="009055DB">
        <w:rPr>
          <w:rFonts w:ascii="Times New Roman" w:hAnsi="Times New Roman"/>
        </w:rPr>
        <w:t xml:space="preserve"> to SharePoint Online environments </w:t>
      </w:r>
    </w:p>
    <w:p w14:paraId="5FA7CBAF" w14:textId="77777777"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Configured and setup ADFS and Identity Management Systems for two companies</w:t>
      </w:r>
    </w:p>
    <w:p w14:paraId="433DD6FC" w14:textId="77777777"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 xml:space="preserve">Configured and </w:t>
      </w:r>
      <w:r w:rsidR="008F387C" w:rsidRPr="009055DB">
        <w:rPr>
          <w:rFonts w:ascii="Times New Roman" w:hAnsi="Times New Roman"/>
        </w:rPr>
        <w:t>remediated</w:t>
      </w:r>
      <w:r w:rsidRPr="009055DB">
        <w:rPr>
          <w:rFonts w:ascii="Times New Roman" w:hAnsi="Times New Roman"/>
        </w:rPr>
        <w:t xml:space="preserve"> AADConnect configurations in multiple environments </w:t>
      </w:r>
    </w:p>
    <w:p w14:paraId="366D564B" w14:textId="77777777"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 xml:space="preserve">Assisted in SCCM Windows 10 deployments </w:t>
      </w:r>
    </w:p>
    <w:p w14:paraId="1B943F6F" w14:textId="77777777"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 xml:space="preserve">Setup a new library tenant user system using VMWare and Horizon Desktop pooling </w:t>
      </w:r>
    </w:p>
    <w:p w14:paraId="2152440B" w14:textId="53DD3CE4"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Created and maintained six fifty</w:t>
      </w:r>
      <w:r w:rsidR="002C4695" w:rsidRPr="009055DB">
        <w:rPr>
          <w:rFonts w:ascii="Times New Roman" w:hAnsi="Times New Roman"/>
        </w:rPr>
        <w:t>-</w:t>
      </w:r>
      <w:r w:rsidRPr="009055DB">
        <w:rPr>
          <w:rFonts w:ascii="Times New Roman" w:hAnsi="Times New Roman"/>
        </w:rPr>
        <w:t xml:space="preserve">page plus </w:t>
      </w:r>
      <w:r w:rsidR="002C4695" w:rsidRPr="009055DB">
        <w:rPr>
          <w:rFonts w:ascii="Times New Roman" w:hAnsi="Times New Roman"/>
        </w:rPr>
        <w:t>R</w:t>
      </w:r>
      <w:r w:rsidRPr="009055DB">
        <w:rPr>
          <w:rFonts w:ascii="Times New Roman" w:hAnsi="Times New Roman"/>
        </w:rPr>
        <w:t>unbooks for clients</w:t>
      </w:r>
      <w:r w:rsidR="00275453" w:rsidRPr="009055DB">
        <w:rPr>
          <w:rFonts w:ascii="Times New Roman" w:hAnsi="Times New Roman"/>
        </w:rPr>
        <w:t>.</w:t>
      </w:r>
      <w:r w:rsidRPr="009055DB">
        <w:rPr>
          <w:rFonts w:ascii="Times New Roman" w:hAnsi="Times New Roman"/>
        </w:rPr>
        <w:t xml:space="preserve"> Performed presales scoping, SOWs, and WBS for large organizations such as Belkin and State Governments</w:t>
      </w:r>
    </w:p>
    <w:p w14:paraId="6C090EBE" w14:textId="53493EC5" w:rsidR="007877A9" w:rsidRPr="009055DB" w:rsidRDefault="007877A9"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Organically created a SharePoint best practice and audit template for companies to use post</w:t>
      </w:r>
      <w:r w:rsidR="002C4695" w:rsidRPr="009055DB">
        <w:rPr>
          <w:rFonts w:ascii="Times New Roman" w:hAnsi="Times New Roman"/>
        </w:rPr>
        <w:t>-</w:t>
      </w:r>
      <w:r w:rsidRPr="009055DB">
        <w:rPr>
          <w:rFonts w:ascii="Times New Roman" w:hAnsi="Times New Roman"/>
        </w:rPr>
        <w:t>migration</w:t>
      </w:r>
    </w:p>
    <w:p w14:paraId="32878A6E" w14:textId="77777777" w:rsidR="00031AED" w:rsidRPr="009055DB" w:rsidRDefault="00031AED" w:rsidP="00892A3E">
      <w:pPr>
        <w:pStyle w:val="ListParagraph"/>
        <w:widowControl w:val="0"/>
        <w:numPr>
          <w:ilvl w:val="0"/>
          <w:numId w:val="16"/>
        </w:numPr>
        <w:autoSpaceDE w:val="0"/>
        <w:autoSpaceDN w:val="0"/>
        <w:adjustRightInd w:val="0"/>
        <w:spacing w:after="0" w:line="240" w:lineRule="auto"/>
        <w:rPr>
          <w:rFonts w:ascii="Times New Roman" w:hAnsi="Times New Roman"/>
        </w:rPr>
      </w:pPr>
      <w:r w:rsidRPr="009055DB">
        <w:rPr>
          <w:rFonts w:ascii="Times New Roman" w:hAnsi="Times New Roman"/>
        </w:rPr>
        <w:t>Experience in deploying Azure Identity Services and working in SEC compliant environments</w:t>
      </w:r>
    </w:p>
    <w:p w14:paraId="14D67E19" w14:textId="3B3343CD" w:rsidR="00031AED" w:rsidRPr="009055DB" w:rsidRDefault="00031AED" w:rsidP="00892A3E">
      <w:pPr>
        <w:pStyle w:val="ListParagraph"/>
        <w:widowControl w:val="0"/>
        <w:numPr>
          <w:ilvl w:val="0"/>
          <w:numId w:val="16"/>
        </w:numPr>
        <w:autoSpaceDE w:val="0"/>
        <w:autoSpaceDN w:val="0"/>
        <w:adjustRightInd w:val="0"/>
        <w:spacing w:after="0" w:line="240" w:lineRule="auto"/>
        <w:rPr>
          <w:rFonts w:ascii="Times New Roman" w:hAnsi="Times New Roman"/>
          <w:b/>
        </w:rPr>
      </w:pPr>
      <w:r w:rsidRPr="009055DB">
        <w:rPr>
          <w:rFonts w:ascii="Times New Roman" w:hAnsi="Times New Roman"/>
          <w:lang w:val="en"/>
        </w:rPr>
        <w:t>Creating power user documentation and training for post</w:t>
      </w:r>
      <w:r w:rsidR="002C4695" w:rsidRPr="009055DB">
        <w:rPr>
          <w:rFonts w:ascii="Times New Roman" w:hAnsi="Times New Roman"/>
          <w:lang w:val="en"/>
        </w:rPr>
        <w:t>-</w:t>
      </w:r>
      <w:r w:rsidRPr="009055DB">
        <w:rPr>
          <w:rFonts w:ascii="Times New Roman" w:hAnsi="Times New Roman"/>
          <w:lang w:val="en"/>
        </w:rPr>
        <w:t xml:space="preserve">migration support. This includes over </w:t>
      </w:r>
      <w:r w:rsidR="00021106" w:rsidRPr="009055DB">
        <w:rPr>
          <w:rFonts w:ascii="Times New Roman" w:hAnsi="Times New Roman"/>
          <w:lang w:val="en"/>
        </w:rPr>
        <w:t xml:space="preserve">250 </w:t>
      </w:r>
      <w:r w:rsidRPr="009055DB">
        <w:rPr>
          <w:rFonts w:ascii="Times New Roman" w:hAnsi="Times New Roman"/>
          <w:lang w:val="en"/>
        </w:rPr>
        <w:t xml:space="preserve">automation and common task scripts and includes </w:t>
      </w:r>
      <w:r w:rsidR="00275453" w:rsidRPr="009055DB">
        <w:rPr>
          <w:rFonts w:ascii="Times New Roman" w:hAnsi="Times New Roman"/>
          <w:lang w:val="en"/>
        </w:rPr>
        <w:t>walk</w:t>
      </w:r>
      <w:r w:rsidRPr="009055DB">
        <w:rPr>
          <w:rFonts w:ascii="Times New Roman" w:hAnsi="Times New Roman"/>
          <w:lang w:val="en"/>
        </w:rPr>
        <w:t xml:space="preserve">throughs </w:t>
      </w:r>
      <w:r w:rsidR="009B2A9F" w:rsidRPr="009055DB">
        <w:rPr>
          <w:rFonts w:ascii="Times New Roman" w:hAnsi="Times New Roman"/>
          <w:lang w:val="en"/>
        </w:rPr>
        <w:t xml:space="preserve">for </w:t>
      </w:r>
      <w:r w:rsidRPr="009055DB">
        <w:rPr>
          <w:rFonts w:ascii="Times New Roman" w:hAnsi="Times New Roman"/>
          <w:lang w:val="en"/>
        </w:rPr>
        <w:t>managing Exchange and SharePoint administrative tasks.</w:t>
      </w:r>
    </w:p>
    <w:p w14:paraId="03B03A49" w14:textId="77777777" w:rsidR="007877A9" w:rsidRPr="009055DB" w:rsidRDefault="007877A9" w:rsidP="00892A3E">
      <w:pPr>
        <w:widowControl w:val="0"/>
        <w:autoSpaceDE w:val="0"/>
        <w:autoSpaceDN w:val="0"/>
        <w:adjustRightInd w:val="0"/>
        <w:spacing w:after="0" w:line="240" w:lineRule="auto"/>
        <w:rPr>
          <w:rFonts w:ascii="Times New Roman" w:hAnsi="Times New Roman"/>
          <w:b/>
        </w:rPr>
      </w:pPr>
    </w:p>
    <w:p w14:paraId="1AB8B4A6" w14:textId="77777777" w:rsidR="007877A9" w:rsidRPr="009055DB" w:rsidRDefault="007877A9"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ACI Worldwide</w:t>
      </w:r>
    </w:p>
    <w:p w14:paraId="3AF70BA3" w14:textId="77777777" w:rsidR="00487507" w:rsidRPr="009055DB" w:rsidRDefault="00487507"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b/>
        </w:rPr>
        <w:t>Office 365 Architect</w:t>
      </w:r>
      <w:r w:rsidRPr="009055DB">
        <w:rPr>
          <w:rFonts w:ascii="Times New Roman" w:hAnsi="Times New Roman"/>
          <w:b/>
        </w:rPr>
        <w:tab/>
      </w:r>
      <w:r w:rsidRPr="009055DB">
        <w:rPr>
          <w:rFonts w:ascii="Times New Roman" w:hAnsi="Times New Roman"/>
          <w:b/>
        </w:rPr>
        <w:tab/>
      </w:r>
      <w:r w:rsidRPr="009055DB">
        <w:rPr>
          <w:rFonts w:ascii="Times New Roman" w:hAnsi="Times New Roman"/>
          <w:b/>
        </w:rPr>
        <w:tab/>
      </w:r>
      <w:r w:rsidR="007B3A40" w:rsidRPr="009055DB">
        <w:rPr>
          <w:rFonts w:ascii="Times New Roman" w:hAnsi="Times New Roman"/>
          <w:b/>
        </w:rPr>
        <w:tab/>
        <w:t xml:space="preserve">         </w:t>
      </w:r>
      <w:r w:rsidRPr="009055DB">
        <w:rPr>
          <w:rFonts w:ascii="Times New Roman" w:hAnsi="Times New Roman"/>
          <w:b/>
        </w:rPr>
        <w:t>April 2016-</w:t>
      </w:r>
      <w:r w:rsidR="004C6164" w:rsidRPr="009055DB">
        <w:rPr>
          <w:rFonts w:ascii="Times New Roman" w:hAnsi="Times New Roman"/>
          <w:b/>
        </w:rPr>
        <w:t>June 2017</w:t>
      </w:r>
    </w:p>
    <w:p w14:paraId="3286430F" w14:textId="6A8757C4" w:rsidR="00487507" w:rsidRPr="009055DB" w:rsidRDefault="00584594"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Advised</w:t>
      </w:r>
      <w:r w:rsidR="00487507" w:rsidRPr="009055DB">
        <w:rPr>
          <w:rFonts w:ascii="Times New Roman" w:hAnsi="Times New Roman"/>
        </w:rPr>
        <w:t xml:space="preserve"> an IT team of</w:t>
      </w:r>
      <w:r w:rsidR="00A14EC3" w:rsidRPr="009055DB">
        <w:rPr>
          <w:rFonts w:ascii="Times New Roman" w:hAnsi="Times New Roman"/>
        </w:rPr>
        <w:t xml:space="preserve"> twenty on best practices</w:t>
      </w:r>
      <w:r w:rsidR="00072F88" w:rsidRPr="009055DB">
        <w:rPr>
          <w:rFonts w:ascii="Times New Roman" w:hAnsi="Times New Roman"/>
        </w:rPr>
        <w:t xml:space="preserve"> and management of </w:t>
      </w:r>
      <w:r w:rsidR="00A14EC3" w:rsidRPr="009055DB">
        <w:rPr>
          <w:rFonts w:ascii="Times New Roman" w:hAnsi="Times New Roman"/>
        </w:rPr>
        <w:t>a h</w:t>
      </w:r>
      <w:r w:rsidR="00487507" w:rsidRPr="009055DB">
        <w:rPr>
          <w:rFonts w:ascii="Times New Roman" w:hAnsi="Times New Roman"/>
        </w:rPr>
        <w:t xml:space="preserve">ybrid </w:t>
      </w:r>
      <w:r w:rsidR="00892A3E" w:rsidRPr="009055DB">
        <w:rPr>
          <w:rFonts w:ascii="Times New Roman" w:hAnsi="Times New Roman"/>
        </w:rPr>
        <w:t>SharePoint</w:t>
      </w:r>
      <w:r w:rsidR="00487507" w:rsidRPr="009055DB">
        <w:rPr>
          <w:rFonts w:ascii="Times New Roman" w:hAnsi="Times New Roman"/>
        </w:rPr>
        <w:t xml:space="preserve"> and Exchange environment for 20,000 end users. I </w:t>
      </w:r>
      <w:r w:rsidR="006C59D5" w:rsidRPr="009055DB">
        <w:rPr>
          <w:rFonts w:ascii="Times New Roman" w:hAnsi="Times New Roman"/>
        </w:rPr>
        <w:t>was</w:t>
      </w:r>
      <w:r w:rsidR="00487507" w:rsidRPr="009055DB">
        <w:rPr>
          <w:rFonts w:ascii="Times New Roman" w:hAnsi="Times New Roman"/>
        </w:rPr>
        <w:t xml:space="preserve"> also the lead Architect and </w:t>
      </w:r>
      <w:r w:rsidR="00831DBE" w:rsidRPr="009055DB">
        <w:rPr>
          <w:rFonts w:ascii="Times New Roman" w:hAnsi="Times New Roman"/>
        </w:rPr>
        <w:t xml:space="preserve">System </w:t>
      </w:r>
      <w:r w:rsidR="00487507" w:rsidRPr="009055DB">
        <w:rPr>
          <w:rFonts w:ascii="Times New Roman" w:hAnsi="Times New Roman"/>
        </w:rPr>
        <w:t>Administrator of a 2,000-person Office 365 tenant for a subsidiar</w:t>
      </w:r>
      <w:r w:rsidRPr="009055DB">
        <w:rPr>
          <w:rFonts w:ascii="Times New Roman" w:hAnsi="Times New Roman"/>
        </w:rPr>
        <w:t>y of ACI named Fiserv that ACI was</w:t>
      </w:r>
      <w:r w:rsidR="00487507" w:rsidRPr="009055DB">
        <w:rPr>
          <w:rFonts w:ascii="Times New Roman" w:hAnsi="Times New Roman"/>
        </w:rPr>
        <w:t xml:space="preserve"> in the process of acquiring.</w:t>
      </w:r>
      <w:r w:rsidR="00072F88" w:rsidRPr="009055DB">
        <w:rPr>
          <w:rFonts w:ascii="Times New Roman" w:hAnsi="Times New Roman"/>
        </w:rPr>
        <w:t xml:space="preserve"> I w</w:t>
      </w:r>
      <w:r w:rsidR="00A14EC3" w:rsidRPr="009055DB">
        <w:rPr>
          <w:rFonts w:ascii="Times New Roman" w:hAnsi="Times New Roman"/>
        </w:rPr>
        <w:t>as highly involved with C level and internal departments on implementing best practices and post</w:t>
      </w:r>
      <w:r w:rsidR="002C4695" w:rsidRPr="009055DB">
        <w:rPr>
          <w:rFonts w:ascii="Times New Roman" w:hAnsi="Times New Roman"/>
        </w:rPr>
        <w:t>-</w:t>
      </w:r>
      <w:r w:rsidR="00A14EC3" w:rsidRPr="009055DB">
        <w:rPr>
          <w:rFonts w:ascii="Times New Roman" w:hAnsi="Times New Roman"/>
        </w:rPr>
        <w:t>migration remediation.</w:t>
      </w:r>
    </w:p>
    <w:p w14:paraId="63C75DEE" w14:textId="77777777" w:rsidR="00487507" w:rsidRPr="009055DB" w:rsidRDefault="00487507"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Advis</w:t>
      </w:r>
      <w:r w:rsidR="00584594" w:rsidRPr="009055DB">
        <w:rPr>
          <w:rFonts w:ascii="Times New Roman" w:hAnsi="Times New Roman"/>
        </w:rPr>
        <w:t>ed</w:t>
      </w:r>
      <w:r w:rsidRPr="009055DB">
        <w:rPr>
          <w:rFonts w:ascii="Times New Roman" w:hAnsi="Times New Roman"/>
        </w:rPr>
        <w:t xml:space="preserve"> on </w:t>
      </w:r>
      <w:r w:rsidR="00892A3E" w:rsidRPr="009055DB">
        <w:rPr>
          <w:rFonts w:ascii="Times New Roman" w:hAnsi="Times New Roman"/>
        </w:rPr>
        <w:t>SharePoint</w:t>
      </w:r>
      <w:r w:rsidRPr="009055DB">
        <w:rPr>
          <w:rFonts w:ascii="Times New Roman" w:hAnsi="Times New Roman"/>
        </w:rPr>
        <w:t xml:space="preserve"> site design</w:t>
      </w:r>
      <w:r w:rsidR="00831DBE" w:rsidRPr="009055DB">
        <w:rPr>
          <w:rFonts w:ascii="Times New Roman" w:hAnsi="Times New Roman"/>
        </w:rPr>
        <w:t>, navigation,</w:t>
      </w:r>
      <w:r w:rsidR="00A14EC3" w:rsidRPr="009055DB">
        <w:rPr>
          <w:rFonts w:ascii="Times New Roman" w:hAnsi="Times New Roman"/>
        </w:rPr>
        <w:t xml:space="preserve"> delegation,</w:t>
      </w:r>
      <w:r w:rsidRPr="009055DB">
        <w:rPr>
          <w:rFonts w:ascii="Times New Roman" w:hAnsi="Times New Roman"/>
        </w:rPr>
        <w:t xml:space="preserve"> and group</w:t>
      </w:r>
      <w:r w:rsidR="00A14EC3" w:rsidRPr="009055DB">
        <w:rPr>
          <w:rFonts w:ascii="Times New Roman" w:hAnsi="Times New Roman"/>
        </w:rPr>
        <w:t>/security</w:t>
      </w:r>
      <w:r w:rsidRPr="009055DB">
        <w:rPr>
          <w:rFonts w:ascii="Times New Roman" w:hAnsi="Times New Roman"/>
        </w:rPr>
        <w:t xml:space="preserve"> management. I also work</w:t>
      </w:r>
      <w:r w:rsidR="00584594" w:rsidRPr="009055DB">
        <w:rPr>
          <w:rFonts w:ascii="Times New Roman" w:hAnsi="Times New Roman"/>
        </w:rPr>
        <w:t>ed</w:t>
      </w:r>
      <w:r w:rsidR="00072F88" w:rsidRPr="009055DB">
        <w:rPr>
          <w:rFonts w:ascii="Times New Roman" w:hAnsi="Times New Roman"/>
        </w:rPr>
        <w:t xml:space="preserve"> on optimizing end user’s</w:t>
      </w:r>
      <w:r w:rsidRPr="009055DB">
        <w:rPr>
          <w:rFonts w:ascii="Times New Roman" w:hAnsi="Times New Roman"/>
        </w:rPr>
        <w:t xml:space="preserve"> OneDrive</w:t>
      </w:r>
      <w:r w:rsidR="00072F88" w:rsidRPr="009055DB">
        <w:rPr>
          <w:rFonts w:ascii="Times New Roman" w:hAnsi="Times New Roman"/>
        </w:rPr>
        <w:t>, Yammer, and Skype</w:t>
      </w:r>
      <w:r w:rsidRPr="009055DB">
        <w:rPr>
          <w:rFonts w:ascii="Times New Roman" w:hAnsi="Times New Roman"/>
        </w:rPr>
        <w:t xml:space="preserve"> experience.</w:t>
      </w:r>
      <w:r w:rsidR="00A14EC3" w:rsidRPr="009055DB">
        <w:rPr>
          <w:rFonts w:ascii="Times New Roman" w:hAnsi="Times New Roman"/>
        </w:rPr>
        <w:t xml:space="preserve"> </w:t>
      </w:r>
      <w:r w:rsidR="00584594" w:rsidRPr="009055DB">
        <w:rPr>
          <w:rFonts w:ascii="Times New Roman" w:hAnsi="Times New Roman"/>
        </w:rPr>
        <w:t xml:space="preserve"> I assisted in a project to transfer over 500 group sites to SharePoint sites.</w:t>
      </w:r>
    </w:p>
    <w:p w14:paraId="726B583D" w14:textId="77777777" w:rsidR="00A14EC3" w:rsidRPr="009055DB" w:rsidRDefault="00A14EC3"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I assisted in globally deploying the latest OneDrive client to over 20,000 end users by utilizing SCCM and BigFix. This involved creating a project plan, extensive testing, custom scripting, and piloting the implementation.</w:t>
      </w:r>
    </w:p>
    <w:p w14:paraId="1B2501C4" w14:textId="77777777" w:rsidR="00A14EC3" w:rsidRPr="009055DB" w:rsidRDefault="00A14EC3" w:rsidP="00A14EC3">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Advised on best practices for AADConnect integration with the local AD and Fusion AD infrastructure.</w:t>
      </w:r>
      <w:r w:rsidR="00736C9C" w:rsidRPr="009055DB">
        <w:rPr>
          <w:rFonts w:ascii="Times New Roman" w:hAnsi="Times New Roman"/>
        </w:rPr>
        <w:t xml:space="preserve"> I reduced the number of AADConnect errors from 4500 items.</w:t>
      </w:r>
      <w:r w:rsidRPr="009055DB">
        <w:rPr>
          <w:rFonts w:ascii="Times New Roman" w:hAnsi="Times New Roman"/>
        </w:rPr>
        <w:t xml:space="preserve"> Assisted in overhauling the entire ACI Active Directory structure for optimal provisioning, change management, and synchronization on Office 365. Created multiple </w:t>
      </w:r>
      <w:r w:rsidRPr="009055DB">
        <w:rPr>
          <w:rFonts w:ascii="Times New Roman" w:hAnsi="Times New Roman"/>
        </w:rPr>
        <w:lastRenderedPageBreak/>
        <w:t xml:space="preserve">automation scripts to reduce the manual tasks involved in Office 365 administration. </w:t>
      </w:r>
    </w:p>
    <w:p w14:paraId="75C17B5D" w14:textId="77777777" w:rsidR="00584594" w:rsidRPr="009055DB" w:rsidRDefault="00584594"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 xml:space="preserve">I remediated issues with the security and networking team to optimize firewall, </w:t>
      </w:r>
      <w:r w:rsidR="00A14EC3" w:rsidRPr="009055DB">
        <w:rPr>
          <w:rFonts w:ascii="Times New Roman" w:hAnsi="Times New Roman"/>
        </w:rPr>
        <w:t>Ping</w:t>
      </w:r>
      <w:r w:rsidRPr="009055DB">
        <w:rPr>
          <w:rFonts w:ascii="Times New Roman" w:hAnsi="Times New Roman"/>
        </w:rPr>
        <w:t xml:space="preserve"> and ADFS authentication, </w:t>
      </w:r>
      <w:r w:rsidR="00736C9C" w:rsidRPr="009055DB">
        <w:rPr>
          <w:rFonts w:ascii="Times New Roman" w:hAnsi="Times New Roman"/>
        </w:rPr>
        <w:t xml:space="preserve">bring your own device, </w:t>
      </w:r>
      <w:r w:rsidRPr="009055DB">
        <w:rPr>
          <w:rFonts w:ascii="Times New Roman" w:hAnsi="Times New Roman"/>
        </w:rPr>
        <w:t xml:space="preserve">and identity management systems with Office 365 and other </w:t>
      </w:r>
      <w:proofErr w:type="gramStart"/>
      <w:r w:rsidR="00A14EC3" w:rsidRPr="009055DB">
        <w:rPr>
          <w:rFonts w:ascii="Times New Roman" w:hAnsi="Times New Roman"/>
        </w:rPr>
        <w:t>on-premise</w:t>
      </w:r>
      <w:proofErr w:type="gramEnd"/>
      <w:r w:rsidRPr="009055DB">
        <w:rPr>
          <w:rFonts w:ascii="Times New Roman" w:hAnsi="Times New Roman"/>
        </w:rPr>
        <w:t xml:space="preserve"> services. I integrated in 3</w:t>
      </w:r>
      <w:r w:rsidRPr="009055DB">
        <w:rPr>
          <w:rFonts w:ascii="Times New Roman" w:hAnsi="Times New Roman"/>
          <w:vertAlign w:val="superscript"/>
        </w:rPr>
        <w:t>rd</w:t>
      </w:r>
      <w:r w:rsidRPr="009055DB">
        <w:rPr>
          <w:rFonts w:ascii="Times New Roman" w:hAnsi="Times New Roman"/>
        </w:rPr>
        <w:t xml:space="preserve"> party solutions to assist in multifactor authentication.</w:t>
      </w:r>
    </w:p>
    <w:p w14:paraId="1AA6A3B6" w14:textId="77777777" w:rsidR="00736C9C" w:rsidRPr="009055DB" w:rsidRDefault="00736C9C"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Assisted in leveraging 3</w:t>
      </w:r>
      <w:r w:rsidRPr="009055DB">
        <w:rPr>
          <w:rFonts w:ascii="Times New Roman" w:hAnsi="Times New Roman"/>
          <w:vertAlign w:val="superscript"/>
        </w:rPr>
        <w:t>rd</w:t>
      </w:r>
      <w:r w:rsidRPr="009055DB">
        <w:rPr>
          <w:rFonts w:ascii="Times New Roman" w:hAnsi="Times New Roman"/>
        </w:rPr>
        <w:t xml:space="preserve"> party cloud virtualization services (</w:t>
      </w:r>
      <w:proofErr w:type="spellStart"/>
      <w:proofErr w:type="gramStart"/>
      <w:r w:rsidRPr="009055DB">
        <w:rPr>
          <w:rFonts w:ascii="Times New Roman" w:hAnsi="Times New Roman"/>
        </w:rPr>
        <w:t>Azure,AWS</w:t>
      </w:r>
      <w:proofErr w:type="spellEnd"/>
      <w:proofErr w:type="gramEnd"/>
      <w:r w:rsidRPr="009055DB">
        <w:rPr>
          <w:rFonts w:ascii="Times New Roman" w:hAnsi="Times New Roman"/>
        </w:rPr>
        <w:t xml:space="preserve">) to replace existing infrastructure and offer additional redundancy and failover.  </w:t>
      </w:r>
    </w:p>
    <w:p w14:paraId="05E33997" w14:textId="6E2E79A9" w:rsidR="00487507" w:rsidRPr="009055DB" w:rsidRDefault="00487507"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Advis</w:t>
      </w:r>
      <w:r w:rsidR="00584594" w:rsidRPr="009055DB">
        <w:rPr>
          <w:rFonts w:ascii="Times New Roman" w:hAnsi="Times New Roman"/>
        </w:rPr>
        <w:t>ed</w:t>
      </w:r>
      <w:r w:rsidRPr="009055DB">
        <w:rPr>
          <w:rFonts w:ascii="Times New Roman" w:hAnsi="Times New Roman"/>
        </w:rPr>
        <w:t xml:space="preserve"> on </w:t>
      </w:r>
      <w:r w:rsidR="00831DBE" w:rsidRPr="009055DB">
        <w:rPr>
          <w:rFonts w:ascii="Times New Roman" w:hAnsi="Times New Roman"/>
        </w:rPr>
        <w:t xml:space="preserve">Exchange archiving, licensing, litigation, and best DLP practices. </w:t>
      </w:r>
      <w:r w:rsidR="006C59D5" w:rsidRPr="009055DB">
        <w:rPr>
          <w:rFonts w:ascii="Times New Roman" w:hAnsi="Times New Roman"/>
        </w:rPr>
        <w:t>Setup</w:t>
      </w:r>
      <w:r w:rsidR="00831DBE" w:rsidRPr="009055DB">
        <w:rPr>
          <w:rFonts w:ascii="Times New Roman" w:hAnsi="Times New Roman"/>
        </w:rPr>
        <w:t xml:space="preserve"> up new DLP rules, optimiz</w:t>
      </w:r>
      <w:r w:rsidR="00584594" w:rsidRPr="009055DB">
        <w:rPr>
          <w:rFonts w:ascii="Times New Roman" w:hAnsi="Times New Roman"/>
        </w:rPr>
        <w:t>ed</w:t>
      </w:r>
      <w:r w:rsidR="00831DBE" w:rsidRPr="009055DB">
        <w:rPr>
          <w:rFonts w:ascii="Times New Roman" w:hAnsi="Times New Roman"/>
        </w:rPr>
        <w:t xml:space="preserve"> encryption rules, Exchange ActiveSync policies, and </w:t>
      </w:r>
      <w:r w:rsidR="00584594" w:rsidRPr="009055DB">
        <w:rPr>
          <w:rFonts w:ascii="Times New Roman" w:hAnsi="Times New Roman"/>
        </w:rPr>
        <w:t>worked on</w:t>
      </w:r>
      <w:r w:rsidR="00831DBE" w:rsidRPr="009055DB">
        <w:rPr>
          <w:rFonts w:ascii="Times New Roman" w:hAnsi="Times New Roman"/>
        </w:rPr>
        <w:t xml:space="preserve"> reducing the </w:t>
      </w:r>
      <w:r w:rsidR="00736C9C" w:rsidRPr="009055DB">
        <w:rPr>
          <w:rFonts w:ascii="Times New Roman" w:hAnsi="Times New Roman"/>
        </w:rPr>
        <w:t>number</w:t>
      </w:r>
      <w:r w:rsidR="00584594" w:rsidRPr="009055DB">
        <w:rPr>
          <w:rFonts w:ascii="Times New Roman" w:hAnsi="Times New Roman"/>
        </w:rPr>
        <w:t xml:space="preserve"> of invalid licenses current</w:t>
      </w:r>
      <w:r w:rsidR="00831DBE" w:rsidRPr="009055DB">
        <w:rPr>
          <w:rFonts w:ascii="Times New Roman" w:hAnsi="Times New Roman"/>
        </w:rPr>
        <w:t xml:space="preserve"> assigned. </w:t>
      </w:r>
      <w:r w:rsidR="00584594" w:rsidRPr="009055DB">
        <w:rPr>
          <w:rFonts w:ascii="Times New Roman" w:hAnsi="Times New Roman"/>
        </w:rPr>
        <w:t>I also worked</w:t>
      </w:r>
      <w:r w:rsidR="00831DBE" w:rsidRPr="009055DB">
        <w:rPr>
          <w:rFonts w:ascii="Times New Roman" w:hAnsi="Times New Roman"/>
        </w:rPr>
        <w:t xml:space="preserve"> on decommissioning multiple legacy Exchange servers and leveraging more of Off</w:t>
      </w:r>
      <w:r w:rsidR="00A14EC3" w:rsidRPr="009055DB">
        <w:rPr>
          <w:rFonts w:ascii="Times New Roman" w:hAnsi="Times New Roman"/>
        </w:rPr>
        <w:t>ice 365 for Exchange and SharePoint management.</w:t>
      </w:r>
    </w:p>
    <w:p w14:paraId="7924F95E" w14:textId="77777777" w:rsidR="00831DBE" w:rsidRPr="009055DB" w:rsidRDefault="00831DBE"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Address</w:t>
      </w:r>
      <w:r w:rsidR="00584594" w:rsidRPr="009055DB">
        <w:rPr>
          <w:rFonts w:ascii="Times New Roman" w:hAnsi="Times New Roman"/>
        </w:rPr>
        <w:t>ed</w:t>
      </w:r>
      <w:r w:rsidRPr="009055DB">
        <w:rPr>
          <w:rFonts w:ascii="Times New Roman" w:hAnsi="Times New Roman"/>
        </w:rPr>
        <w:t xml:space="preserve"> high tier trouble tickets for Exchange and </w:t>
      </w:r>
      <w:r w:rsidR="00892A3E" w:rsidRPr="009055DB">
        <w:rPr>
          <w:rFonts w:ascii="Times New Roman" w:hAnsi="Times New Roman"/>
        </w:rPr>
        <w:t>SharePoint</w:t>
      </w:r>
      <w:r w:rsidRPr="009055DB">
        <w:rPr>
          <w:rFonts w:ascii="Times New Roman" w:hAnsi="Times New Roman"/>
        </w:rPr>
        <w:t xml:space="preserve"> issues. I r</w:t>
      </w:r>
      <w:r w:rsidR="00584594" w:rsidRPr="009055DB">
        <w:rPr>
          <w:rFonts w:ascii="Times New Roman" w:hAnsi="Times New Roman"/>
        </w:rPr>
        <w:t>educed the ticket queue from 150 tickets to a manageable daily level in two months.</w:t>
      </w:r>
    </w:p>
    <w:p w14:paraId="1A7F8F1A" w14:textId="77777777" w:rsidR="00487507" w:rsidRPr="009055DB" w:rsidRDefault="00A14EC3"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 xml:space="preserve">Researched, created </w:t>
      </w:r>
      <w:r w:rsidR="00831DBE" w:rsidRPr="009055DB">
        <w:rPr>
          <w:rFonts w:ascii="Times New Roman" w:hAnsi="Times New Roman"/>
        </w:rPr>
        <w:t>project plans</w:t>
      </w:r>
      <w:r w:rsidRPr="009055DB">
        <w:rPr>
          <w:rFonts w:ascii="Times New Roman" w:hAnsi="Times New Roman"/>
        </w:rPr>
        <w:t>, and integrated Power</w:t>
      </w:r>
      <w:r w:rsidR="00831DBE" w:rsidRPr="009055DB">
        <w:rPr>
          <w:rFonts w:ascii="Times New Roman" w:hAnsi="Times New Roman"/>
        </w:rPr>
        <w:t xml:space="preserve"> BI</w:t>
      </w:r>
      <w:r w:rsidRPr="009055DB">
        <w:rPr>
          <w:rFonts w:ascii="Times New Roman" w:hAnsi="Times New Roman"/>
        </w:rPr>
        <w:t xml:space="preserve"> and Project Online</w:t>
      </w:r>
      <w:r w:rsidR="00831DBE" w:rsidRPr="009055DB">
        <w:rPr>
          <w:rFonts w:ascii="Times New Roman" w:hAnsi="Times New Roman"/>
        </w:rPr>
        <w:t xml:space="preserve"> </w:t>
      </w:r>
      <w:r w:rsidRPr="009055DB">
        <w:rPr>
          <w:rFonts w:ascii="Times New Roman" w:hAnsi="Times New Roman"/>
        </w:rPr>
        <w:t>into</w:t>
      </w:r>
      <w:r w:rsidR="00831DBE" w:rsidRPr="009055DB">
        <w:rPr>
          <w:rFonts w:ascii="Times New Roman" w:hAnsi="Times New Roman"/>
        </w:rPr>
        <w:t xml:space="preserve"> </w:t>
      </w:r>
      <w:r w:rsidR="00892A3E" w:rsidRPr="009055DB">
        <w:rPr>
          <w:rFonts w:ascii="Times New Roman" w:hAnsi="Times New Roman"/>
        </w:rPr>
        <w:t>SharePoint</w:t>
      </w:r>
      <w:r w:rsidRPr="009055DB">
        <w:rPr>
          <w:rFonts w:ascii="Times New Roman" w:hAnsi="Times New Roman"/>
        </w:rPr>
        <w:t>. I also</w:t>
      </w:r>
      <w:r w:rsidR="00831DBE" w:rsidRPr="009055DB">
        <w:rPr>
          <w:rFonts w:ascii="Times New Roman" w:hAnsi="Times New Roman"/>
        </w:rPr>
        <w:t xml:space="preserve"> </w:t>
      </w:r>
      <w:r w:rsidR="00584594" w:rsidRPr="009055DB">
        <w:rPr>
          <w:rFonts w:ascii="Times New Roman" w:hAnsi="Times New Roman"/>
        </w:rPr>
        <w:t>researched</w:t>
      </w:r>
      <w:r w:rsidR="00831DBE" w:rsidRPr="009055DB">
        <w:rPr>
          <w:rFonts w:ascii="Times New Roman" w:hAnsi="Times New Roman"/>
        </w:rPr>
        <w:t xml:space="preserve"> integrating Intune</w:t>
      </w:r>
      <w:r w:rsidRPr="009055DB">
        <w:rPr>
          <w:rFonts w:ascii="Times New Roman" w:hAnsi="Times New Roman"/>
        </w:rPr>
        <w:t xml:space="preserve"> and other 3</w:t>
      </w:r>
      <w:r w:rsidRPr="009055DB">
        <w:rPr>
          <w:rFonts w:ascii="Times New Roman" w:hAnsi="Times New Roman"/>
          <w:vertAlign w:val="superscript"/>
        </w:rPr>
        <w:t>rd</w:t>
      </w:r>
      <w:r w:rsidRPr="009055DB">
        <w:rPr>
          <w:rFonts w:ascii="Times New Roman" w:hAnsi="Times New Roman"/>
        </w:rPr>
        <w:t xml:space="preserve"> party services into ACI’s environment</w:t>
      </w:r>
      <w:r w:rsidR="00831DBE" w:rsidRPr="009055DB">
        <w:rPr>
          <w:rFonts w:ascii="Times New Roman" w:hAnsi="Times New Roman"/>
        </w:rPr>
        <w:t xml:space="preserve"> for better device management. </w:t>
      </w:r>
    </w:p>
    <w:p w14:paraId="2AA186FA" w14:textId="77777777" w:rsidR="00831DBE" w:rsidRPr="009055DB" w:rsidRDefault="00584594"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Assisted</w:t>
      </w:r>
      <w:r w:rsidR="00831DBE" w:rsidRPr="009055DB">
        <w:rPr>
          <w:rFonts w:ascii="Times New Roman" w:hAnsi="Times New Roman"/>
        </w:rPr>
        <w:t xml:space="preserve"> in active </w:t>
      </w:r>
      <w:r w:rsidR="00892A3E" w:rsidRPr="009055DB">
        <w:rPr>
          <w:rFonts w:ascii="Times New Roman" w:hAnsi="Times New Roman"/>
        </w:rPr>
        <w:t>SharePoint</w:t>
      </w:r>
      <w:r w:rsidR="00831DBE" w:rsidRPr="009055DB">
        <w:rPr>
          <w:rFonts w:ascii="Times New Roman" w:hAnsi="Times New Roman"/>
        </w:rPr>
        <w:t xml:space="preserve"> migrations to ACI’s Office 365 and </w:t>
      </w:r>
      <w:r w:rsidR="00A14EC3" w:rsidRPr="009055DB">
        <w:rPr>
          <w:rFonts w:ascii="Times New Roman" w:hAnsi="Times New Roman"/>
        </w:rPr>
        <w:t xml:space="preserve">advised </w:t>
      </w:r>
      <w:r w:rsidR="00831DBE" w:rsidRPr="009055DB">
        <w:rPr>
          <w:rFonts w:ascii="Times New Roman" w:hAnsi="Times New Roman"/>
        </w:rPr>
        <w:t>on common issues in the migration process</w:t>
      </w:r>
      <w:r w:rsidR="00A14EC3" w:rsidRPr="009055DB">
        <w:rPr>
          <w:rFonts w:ascii="Times New Roman" w:hAnsi="Times New Roman"/>
        </w:rPr>
        <w:t>.</w:t>
      </w:r>
    </w:p>
    <w:p w14:paraId="11C3F6F2" w14:textId="77777777" w:rsidR="00831DBE" w:rsidRPr="009055DB" w:rsidRDefault="00A14EC3" w:rsidP="00892A3E">
      <w:pPr>
        <w:pStyle w:val="ListParagraph"/>
        <w:widowControl w:val="0"/>
        <w:numPr>
          <w:ilvl w:val="0"/>
          <w:numId w:val="15"/>
        </w:numPr>
        <w:autoSpaceDE w:val="0"/>
        <w:autoSpaceDN w:val="0"/>
        <w:adjustRightInd w:val="0"/>
        <w:spacing w:after="0" w:line="240" w:lineRule="auto"/>
        <w:rPr>
          <w:rFonts w:ascii="Times New Roman" w:hAnsi="Times New Roman"/>
        </w:rPr>
      </w:pPr>
      <w:r w:rsidRPr="009055DB">
        <w:rPr>
          <w:rFonts w:ascii="Times New Roman" w:hAnsi="Times New Roman"/>
        </w:rPr>
        <w:t>Assisted</w:t>
      </w:r>
      <w:r w:rsidR="00831DBE" w:rsidRPr="009055DB">
        <w:rPr>
          <w:rFonts w:ascii="Times New Roman" w:hAnsi="Times New Roman"/>
        </w:rPr>
        <w:t xml:space="preserve"> in an Exchange migration to ACI’s Office 365 and </w:t>
      </w:r>
      <w:r w:rsidRPr="009055DB">
        <w:rPr>
          <w:rFonts w:ascii="Times New Roman" w:hAnsi="Times New Roman"/>
        </w:rPr>
        <w:t>advised and planned</w:t>
      </w:r>
      <w:r w:rsidR="00831DBE" w:rsidRPr="009055DB">
        <w:rPr>
          <w:rFonts w:ascii="Times New Roman" w:hAnsi="Times New Roman"/>
        </w:rPr>
        <w:t xml:space="preserve"> future Exchange migrations to ACI’s system.</w:t>
      </w:r>
    </w:p>
    <w:p w14:paraId="25E55864" w14:textId="1EF4A58A" w:rsidR="00487507" w:rsidRDefault="00831DBE" w:rsidP="00892A3E">
      <w:pPr>
        <w:pStyle w:val="ListParagraph"/>
        <w:widowControl w:val="0"/>
        <w:autoSpaceDE w:val="0"/>
        <w:autoSpaceDN w:val="0"/>
        <w:adjustRightInd w:val="0"/>
        <w:spacing w:after="0" w:line="240" w:lineRule="auto"/>
        <w:ind w:left="360"/>
        <w:rPr>
          <w:rFonts w:ascii="Times New Roman" w:hAnsi="Times New Roman"/>
        </w:rPr>
      </w:pPr>
      <w:r w:rsidRPr="009055DB">
        <w:rPr>
          <w:rFonts w:ascii="Times New Roman" w:hAnsi="Times New Roman"/>
        </w:rPr>
        <w:t xml:space="preserve"> </w:t>
      </w:r>
    </w:p>
    <w:p w14:paraId="2A7F51A3" w14:textId="716B9E06" w:rsidR="004944DA" w:rsidRDefault="004944DA" w:rsidP="00892A3E">
      <w:pPr>
        <w:pStyle w:val="ListParagraph"/>
        <w:widowControl w:val="0"/>
        <w:autoSpaceDE w:val="0"/>
        <w:autoSpaceDN w:val="0"/>
        <w:adjustRightInd w:val="0"/>
        <w:spacing w:after="0" w:line="240" w:lineRule="auto"/>
        <w:ind w:left="360"/>
        <w:rPr>
          <w:rFonts w:ascii="Times New Roman" w:hAnsi="Times New Roman"/>
        </w:rPr>
      </w:pPr>
    </w:p>
    <w:p w14:paraId="489A34C8" w14:textId="77777777" w:rsidR="004944DA" w:rsidRPr="009055DB" w:rsidRDefault="004944DA" w:rsidP="00892A3E">
      <w:pPr>
        <w:pStyle w:val="ListParagraph"/>
        <w:widowControl w:val="0"/>
        <w:autoSpaceDE w:val="0"/>
        <w:autoSpaceDN w:val="0"/>
        <w:adjustRightInd w:val="0"/>
        <w:spacing w:after="0" w:line="240" w:lineRule="auto"/>
        <w:ind w:left="360"/>
        <w:rPr>
          <w:rFonts w:ascii="Times New Roman" w:hAnsi="Times New Roman"/>
          <w:b/>
        </w:rPr>
      </w:pPr>
    </w:p>
    <w:p w14:paraId="6A7CA9D3" w14:textId="77777777" w:rsidR="00DF2D68" w:rsidRPr="009055DB" w:rsidRDefault="00DF2D68" w:rsidP="00892A3E">
      <w:pPr>
        <w:widowControl w:val="0"/>
        <w:tabs>
          <w:tab w:val="left" w:pos="7920"/>
        </w:tabs>
        <w:autoSpaceDE w:val="0"/>
        <w:autoSpaceDN w:val="0"/>
        <w:adjustRightInd w:val="0"/>
        <w:spacing w:after="0" w:line="240" w:lineRule="auto"/>
        <w:rPr>
          <w:rFonts w:ascii="Times New Roman" w:hAnsi="Times New Roman"/>
          <w:b/>
        </w:rPr>
      </w:pPr>
      <w:r w:rsidRPr="009055DB">
        <w:rPr>
          <w:rFonts w:ascii="Times New Roman" w:hAnsi="Times New Roman"/>
          <w:b/>
        </w:rPr>
        <w:t>Blue Margin LLC</w:t>
      </w:r>
      <w:r w:rsidR="00487507" w:rsidRPr="009055DB">
        <w:rPr>
          <w:rFonts w:ascii="Times New Roman" w:hAnsi="Times New Roman"/>
          <w:b/>
        </w:rPr>
        <w:tab/>
        <w:t>February</w:t>
      </w:r>
      <w:r w:rsidR="00524E32" w:rsidRPr="009055DB">
        <w:rPr>
          <w:rFonts w:ascii="Times New Roman" w:hAnsi="Times New Roman"/>
          <w:b/>
        </w:rPr>
        <w:t xml:space="preserve"> 2013-</w:t>
      </w:r>
      <w:r w:rsidR="00B317E5" w:rsidRPr="009055DB">
        <w:rPr>
          <w:rFonts w:ascii="Times New Roman" w:hAnsi="Times New Roman"/>
          <w:b/>
        </w:rPr>
        <w:t>April 2016</w:t>
      </w:r>
    </w:p>
    <w:p w14:paraId="4B8BF804" w14:textId="186C3C08" w:rsidR="00DF2D68" w:rsidRPr="009055DB" w:rsidRDefault="00B40247" w:rsidP="00892A3E">
      <w:pPr>
        <w:widowControl w:val="0"/>
        <w:autoSpaceDE w:val="0"/>
        <w:autoSpaceDN w:val="0"/>
        <w:adjustRightInd w:val="0"/>
        <w:spacing w:after="0" w:line="240" w:lineRule="auto"/>
        <w:rPr>
          <w:rFonts w:ascii="Times New Roman" w:hAnsi="Times New Roman"/>
        </w:rPr>
      </w:pPr>
      <w:r w:rsidRPr="009055DB">
        <w:rPr>
          <w:rFonts w:ascii="Times New Roman" w:hAnsi="Times New Roman"/>
          <w:b/>
        </w:rPr>
        <w:t xml:space="preserve">Senior Cloud </w:t>
      </w:r>
      <w:r w:rsidR="00DF2D68" w:rsidRPr="009055DB">
        <w:rPr>
          <w:rFonts w:ascii="Times New Roman" w:hAnsi="Times New Roman"/>
          <w:b/>
        </w:rPr>
        <w:t xml:space="preserve">System </w:t>
      </w:r>
      <w:r w:rsidR="00004B07" w:rsidRPr="009055DB">
        <w:rPr>
          <w:rFonts w:ascii="Times New Roman" w:hAnsi="Times New Roman"/>
          <w:b/>
        </w:rPr>
        <w:t>Engineer</w:t>
      </w:r>
      <w:r w:rsidRPr="009055DB">
        <w:rPr>
          <w:rFonts w:ascii="Times New Roman" w:hAnsi="Times New Roman"/>
          <w:b/>
        </w:rPr>
        <w:t xml:space="preserve"> / Technical Lead / Project Manager</w:t>
      </w:r>
      <w:r w:rsidR="00E240D8" w:rsidRPr="009055DB">
        <w:rPr>
          <w:rFonts w:ascii="Times New Roman" w:hAnsi="Times New Roman"/>
        </w:rPr>
        <w:tab/>
      </w:r>
      <w:r w:rsidR="00E240D8" w:rsidRPr="009055DB">
        <w:rPr>
          <w:rFonts w:ascii="Times New Roman" w:hAnsi="Times New Roman"/>
        </w:rPr>
        <w:tab/>
        <w:t xml:space="preserve">    </w:t>
      </w:r>
    </w:p>
    <w:p w14:paraId="53B68EAA" w14:textId="77777777" w:rsidR="009370D1" w:rsidRPr="009055DB" w:rsidRDefault="008772F0"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Planned, implemented, and support</w:t>
      </w:r>
      <w:r w:rsidR="004644DE" w:rsidRPr="009055DB">
        <w:rPr>
          <w:rFonts w:ascii="Times New Roman" w:hAnsi="Times New Roman"/>
        </w:rPr>
        <w:t>ed</w:t>
      </w:r>
      <w:r w:rsidRPr="009055DB">
        <w:rPr>
          <w:rFonts w:ascii="Times New Roman" w:hAnsi="Times New Roman"/>
        </w:rPr>
        <w:t xml:space="preserve"> over thirty </w:t>
      </w:r>
      <w:r w:rsidR="00727DE4" w:rsidRPr="009055DB">
        <w:rPr>
          <w:rFonts w:ascii="Times New Roman" w:hAnsi="Times New Roman"/>
        </w:rPr>
        <w:t xml:space="preserve">Office 365 and </w:t>
      </w:r>
      <w:r w:rsidR="00892A3E" w:rsidRPr="009055DB">
        <w:rPr>
          <w:rFonts w:ascii="Times New Roman" w:hAnsi="Times New Roman"/>
        </w:rPr>
        <w:t>SharePoint</w:t>
      </w:r>
      <w:r w:rsidRPr="009055DB">
        <w:rPr>
          <w:rFonts w:ascii="Times New Roman" w:hAnsi="Times New Roman"/>
        </w:rPr>
        <w:t xml:space="preserve"> Online Systems. Heavily involved and lead in organizational setup, site creation and maintenance, workflows, data management, user management, and integrating existing systems successfully into the Office 365 environment using stakeholder requirements and design documentation. Have migrated multiple </w:t>
      </w:r>
      <w:proofErr w:type="gramStart"/>
      <w:r w:rsidR="00606CC2" w:rsidRPr="009055DB">
        <w:rPr>
          <w:rFonts w:ascii="Times New Roman" w:hAnsi="Times New Roman"/>
        </w:rPr>
        <w:t>on-</w:t>
      </w:r>
      <w:r w:rsidRPr="009055DB">
        <w:rPr>
          <w:rFonts w:ascii="Times New Roman" w:hAnsi="Times New Roman"/>
        </w:rPr>
        <w:t>premise</w:t>
      </w:r>
      <w:proofErr w:type="gramEnd"/>
      <w:r w:rsidRPr="009055DB">
        <w:rPr>
          <w:rFonts w:ascii="Times New Roman" w:hAnsi="Times New Roman"/>
        </w:rPr>
        <w:t xml:space="preserve"> environments as well as other cloud environments such as Google Cloud successfully to Office 365.</w:t>
      </w:r>
      <w:r w:rsidR="00EA14D2" w:rsidRPr="009055DB">
        <w:rPr>
          <w:rFonts w:ascii="Times New Roman" w:hAnsi="Times New Roman"/>
        </w:rPr>
        <w:t xml:space="preserve"> Am very experienced in </w:t>
      </w:r>
      <w:proofErr w:type="gramStart"/>
      <w:r w:rsidR="00EA14D2" w:rsidRPr="009055DB">
        <w:rPr>
          <w:rFonts w:ascii="Times New Roman" w:hAnsi="Times New Roman"/>
        </w:rPr>
        <w:t>all of</w:t>
      </w:r>
      <w:proofErr w:type="gramEnd"/>
      <w:r w:rsidR="00EA14D2" w:rsidRPr="009055DB">
        <w:rPr>
          <w:rFonts w:ascii="Times New Roman" w:hAnsi="Times New Roman"/>
        </w:rPr>
        <w:t xml:space="preserve"> the Office 365 Administrative Consoles.</w:t>
      </w:r>
      <w:r w:rsidRPr="009055DB">
        <w:rPr>
          <w:rFonts w:ascii="Times New Roman" w:hAnsi="Times New Roman"/>
        </w:rPr>
        <w:t xml:space="preserve"> Have integrated Active Directory synchronization and Hybrid support for different environments successfully. Have experience in HIPAA compliance and </w:t>
      </w:r>
      <w:r w:rsidR="00727DE4" w:rsidRPr="009055DB">
        <w:rPr>
          <w:rFonts w:ascii="Times New Roman" w:hAnsi="Times New Roman"/>
        </w:rPr>
        <w:t xml:space="preserve">have </w:t>
      </w:r>
      <w:r w:rsidRPr="009055DB">
        <w:rPr>
          <w:rFonts w:ascii="Times New Roman" w:hAnsi="Times New Roman"/>
        </w:rPr>
        <w:t>successfully implemented Office 365 for</w:t>
      </w:r>
      <w:r w:rsidR="00727DE4" w:rsidRPr="009055DB">
        <w:rPr>
          <w:rFonts w:ascii="Times New Roman" w:hAnsi="Times New Roman"/>
        </w:rPr>
        <w:t xml:space="preserve"> multiple Healthcare companies including</w:t>
      </w:r>
      <w:r w:rsidRPr="009055DB">
        <w:rPr>
          <w:rFonts w:ascii="Times New Roman" w:hAnsi="Times New Roman"/>
        </w:rPr>
        <w:t xml:space="preserve"> a </w:t>
      </w:r>
      <w:r w:rsidR="00021106" w:rsidRPr="009055DB">
        <w:rPr>
          <w:rFonts w:ascii="Times New Roman" w:hAnsi="Times New Roman"/>
        </w:rPr>
        <w:t>three-hundred-person</w:t>
      </w:r>
      <w:r w:rsidR="00727DE4" w:rsidRPr="009055DB">
        <w:rPr>
          <w:rFonts w:ascii="Times New Roman" w:hAnsi="Times New Roman"/>
        </w:rPr>
        <w:t xml:space="preserve"> multi-branch</w:t>
      </w:r>
      <w:r w:rsidRPr="009055DB">
        <w:rPr>
          <w:rFonts w:ascii="Times New Roman" w:hAnsi="Times New Roman"/>
        </w:rPr>
        <w:t xml:space="preserve"> Healthcare company. Also have experience in financial compliance and have integrated multiple multi-branch accounting </w:t>
      </w:r>
      <w:r w:rsidR="006B6B60" w:rsidRPr="009055DB">
        <w:rPr>
          <w:rFonts w:ascii="Times New Roman" w:hAnsi="Times New Roman"/>
        </w:rPr>
        <w:t>firms onto encrypted Office 365 systems.</w:t>
      </w:r>
      <w:r w:rsidRPr="009055DB">
        <w:rPr>
          <w:rFonts w:ascii="Times New Roman" w:hAnsi="Times New Roman"/>
        </w:rPr>
        <w:t xml:space="preserve"> Have a hundred percent customer retention on the new Office 365 environment</w:t>
      </w:r>
      <w:r w:rsidR="00727DE4" w:rsidRPr="009055DB">
        <w:rPr>
          <w:rFonts w:ascii="Times New Roman" w:hAnsi="Times New Roman"/>
        </w:rPr>
        <w:t>s I’ve implemented</w:t>
      </w:r>
      <w:r w:rsidR="00B12FA8" w:rsidRPr="009055DB">
        <w:rPr>
          <w:rFonts w:ascii="Times New Roman" w:hAnsi="Times New Roman"/>
        </w:rPr>
        <w:t xml:space="preserve"> and</w:t>
      </w:r>
      <w:r w:rsidR="00727DE4" w:rsidRPr="009055DB">
        <w:rPr>
          <w:rFonts w:ascii="Times New Roman" w:hAnsi="Times New Roman"/>
        </w:rPr>
        <w:t xml:space="preserve"> </w:t>
      </w:r>
      <w:r w:rsidR="00B12FA8" w:rsidRPr="009055DB">
        <w:rPr>
          <w:rFonts w:ascii="Times New Roman" w:hAnsi="Times New Roman"/>
        </w:rPr>
        <w:t>a</w:t>
      </w:r>
      <w:r w:rsidR="00727DE4" w:rsidRPr="009055DB">
        <w:rPr>
          <w:rFonts w:ascii="Times New Roman" w:hAnsi="Times New Roman"/>
        </w:rPr>
        <w:t xml:space="preserve">m a Microsoft </w:t>
      </w:r>
      <w:r w:rsidR="00C3254F" w:rsidRPr="009055DB">
        <w:rPr>
          <w:rFonts w:ascii="Times New Roman" w:hAnsi="Times New Roman"/>
        </w:rPr>
        <w:t>Silver</w:t>
      </w:r>
      <w:r w:rsidR="00727DE4" w:rsidRPr="009055DB">
        <w:rPr>
          <w:rFonts w:ascii="Times New Roman" w:hAnsi="Times New Roman"/>
        </w:rPr>
        <w:t xml:space="preserve"> Cloud Partner and am very involved in ongoing training for multiple Microsoft specialties. </w:t>
      </w:r>
    </w:p>
    <w:p w14:paraId="1D8BE81A" w14:textId="77777777" w:rsidR="00727DE4" w:rsidRPr="009055DB" w:rsidRDefault="00727DE4"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Experience</w:t>
      </w:r>
      <w:r w:rsidR="00B12FA8" w:rsidRPr="009055DB">
        <w:rPr>
          <w:rFonts w:ascii="Times New Roman" w:hAnsi="Times New Roman"/>
        </w:rPr>
        <w:t>d</w:t>
      </w:r>
      <w:r w:rsidRPr="009055DB">
        <w:rPr>
          <w:rFonts w:ascii="Times New Roman" w:hAnsi="Times New Roman"/>
        </w:rPr>
        <w:t xml:space="preserve"> with the setup of new Microsoft Dynamics CRM 2013 systems and Salesforce CRM systems. In-depth working </w:t>
      </w:r>
      <w:proofErr w:type="gramStart"/>
      <w:r w:rsidRPr="009055DB">
        <w:rPr>
          <w:rFonts w:ascii="Times New Roman" w:hAnsi="Times New Roman"/>
        </w:rPr>
        <w:t>Administrative</w:t>
      </w:r>
      <w:proofErr w:type="gramEnd"/>
      <w:r w:rsidRPr="009055DB">
        <w:rPr>
          <w:rFonts w:ascii="Times New Roman" w:hAnsi="Times New Roman"/>
        </w:rPr>
        <w:t xml:space="preserve"> knowledge of Microsoft Dynamics CRM Online systems that I manage for four organizations. Integrated Microsoft Dynamics CRM with existing </w:t>
      </w:r>
      <w:r w:rsidR="00892A3E" w:rsidRPr="009055DB">
        <w:rPr>
          <w:rFonts w:ascii="Times New Roman" w:hAnsi="Times New Roman"/>
        </w:rPr>
        <w:t>SharePoint</w:t>
      </w:r>
      <w:r w:rsidRPr="009055DB">
        <w:rPr>
          <w:rFonts w:ascii="Times New Roman" w:hAnsi="Times New Roman"/>
        </w:rPr>
        <w:t xml:space="preserve"> sites to extrapolate past and current data using InfoPath forms and Excel spreadsheets. Maintained our internal Salesforce system and experience in sales calls where I am the SME for CRM.</w:t>
      </w:r>
      <w:r w:rsidR="00606CC2" w:rsidRPr="009055DB">
        <w:rPr>
          <w:rFonts w:ascii="Times New Roman" w:hAnsi="Times New Roman"/>
        </w:rPr>
        <w:t xml:space="preserve"> Provide troubleshooting support for CRM Online issues and end user support and setup.</w:t>
      </w:r>
      <w:r w:rsidRPr="009055DB">
        <w:rPr>
          <w:rFonts w:ascii="Times New Roman" w:hAnsi="Times New Roman"/>
        </w:rPr>
        <w:t xml:space="preserve"> Experienced in assisting in a Goldmine CRM system to Microsoft Dynamics CRM online migration.</w:t>
      </w:r>
      <w:r w:rsidR="00606CC2" w:rsidRPr="009055DB">
        <w:rPr>
          <w:rFonts w:ascii="Times New Roman" w:hAnsi="Times New Roman"/>
        </w:rPr>
        <w:t xml:space="preserve"> Assisted in extraction of data repositories using SQL queries and have setup multiple SQL and MySQL servers.</w:t>
      </w:r>
    </w:p>
    <w:p w14:paraId="1B53E6D8" w14:textId="1ADF4FFC" w:rsidR="008772F0" w:rsidRPr="009055DB" w:rsidRDefault="006B6B60"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 xml:space="preserve">In-depth working knowledge of </w:t>
      </w:r>
      <w:proofErr w:type="gramStart"/>
      <w:r w:rsidR="00727DE4" w:rsidRPr="009055DB">
        <w:rPr>
          <w:rFonts w:ascii="Times New Roman" w:hAnsi="Times New Roman"/>
        </w:rPr>
        <w:t>on-</w:t>
      </w:r>
      <w:r w:rsidRPr="009055DB">
        <w:rPr>
          <w:rFonts w:ascii="Times New Roman" w:hAnsi="Times New Roman"/>
        </w:rPr>
        <w:t>premise</w:t>
      </w:r>
      <w:proofErr w:type="gramEnd"/>
      <w:r w:rsidRPr="009055DB">
        <w:rPr>
          <w:rFonts w:ascii="Times New Roman" w:hAnsi="Times New Roman"/>
        </w:rPr>
        <w:t xml:space="preserve"> and Office 365 Exchange. Have successfully migrated over thirty organizations from </w:t>
      </w:r>
      <w:proofErr w:type="gramStart"/>
      <w:r w:rsidR="00727DE4" w:rsidRPr="009055DB">
        <w:rPr>
          <w:rFonts w:ascii="Times New Roman" w:hAnsi="Times New Roman"/>
        </w:rPr>
        <w:t>on-</w:t>
      </w:r>
      <w:r w:rsidRPr="009055DB">
        <w:rPr>
          <w:rFonts w:ascii="Times New Roman" w:hAnsi="Times New Roman"/>
        </w:rPr>
        <w:t>premise</w:t>
      </w:r>
      <w:proofErr w:type="gramEnd"/>
      <w:r w:rsidRPr="009055DB">
        <w:rPr>
          <w:rFonts w:ascii="Times New Roman" w:hAnsi="Times New Roman"/>
        </w:rPr>
        <w:t xml:space="preserve"> Exchange Servers, Google Apps, and other third</w:t>
      </w:r>
      <w:r w:rsidR="006F7061" w:rsidRPr="009055DB">
        <w:rPr>
          <w:rFonts w:ascii="Times New Roman" w:hAnsi="Times New Roman"/>
        </w:rPr>
        <w:t>-</w:t>
      </w:r>
      <w:r w:rsidRPr="009055DB">
        <w:rPr>
          <w:rFonts w:ascii="Times New Roman" w:hAnsi="Times New Roman"/>
        </w:rPr>
        <w:t>party Exchange and POP/IMAP services to Office 365 using the native migration tools as well as multiple third</w:t>
      </w:r>
      <w:r w:rsidR="006F7061" w:rsidRPr="009055DB">
        <w:rPr>
          <w:rFonts w:ascii="Times New Roman" w:hAnsi="Times New Roman"/>
        </w:rPr>
        <w:t>-</w:t>
      </w:r>
      <w:r w:rsidRPr="009055DB">
        <w:rPr>
          <w:rFonts w:ascii="Times New Roman" w:hAnsi="Times New Roman"/>
        </w:rPr>
        <w:t>party programs. I have planned, designed, and implemented these Exchange migrations from start to finish and created documentation for end user and IT professionals’ reference.</w:t>
      </w:r>
      <w:r w:rsidR="00727DE4" w:rsidRPr="009055DB">
        <w:rPr>
          <w:rFonts w:ascii="Times New Roman" w:hAnsi="Times New Roman"/>
        </w:rPr>
        <w:t xml:space="preserve"> Have </w:t>
      </w:r>
      <w:r w:rsidR="00B12FA8" w:rsidRPr="009055DB">
        <w:rPr>
          <w:rFonts w:ascii="Times New Roman" w:hAnsi="Times New Roman"/>
        </w:rPr>
        <w:t xml:space="preserve">a </w:t>
      </w:r>
      <w:r w:rsidR="00727DE4" w:rsidRPr="009055DB">
        <w:rPr>
          <w:rFonts w:ascii="Times New Roman" w:hAnsi="Times New Roman"/>
        </w:rPr>
        <w:t>strong working knowle</w:t>
      </w:r>
      <w:r w:rsidR="009B2A9F" w:rsidRPr="009055DB">
        <w:rPr>
          <w:rFonts w:ascii="Times New Roman" w:hAnsi="Times New Roman"/>
        </w:rPr>
        <w:t>dge of Exchange troubleshooting and management.</w:t>
      </w:r>
    </w:p>
    <w:p w14:paraId="7CCBA530" w14:textId="638F4483" w:rsidR="00AC561A" w:rsidRPr="009055DB" w:rsidRDefault="00AC561A"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Designed, planned, implemented, and maintain over twenty</w:t>
      </w:r>
      <w:r w:rsidR="006F7061" w:rsidRPr="009055DB">
        <w:rPr>
          <w:rFonts w:ascii="Times New Roman" w:hAnsi="Times New Roman"/>
        </w:rPr>
        <w:t>-</w:t>
      </w:r>
      <w:r w:rsidRPr="009055DB">
        <w:rPr>
          <w:rFonts w:ascii="Times New Roman" w:hAnsi="Times New Roman"/>
        </w:rPr>
        <w:t>five Linux, Windows Server 2008R2 and 2012 server environments on varying platforms</w:t>
      </w:r>
      <w:r w:rsidR="00405285" w:rsidRPr="009055DB">
        <w:rPr>
          <w:rFonts w:ascii="Times New Roman" w:hAnsi="Times New Roman"/>
        </w:rPr>
        <w:t xml:space="preserve"> (Azure, AWS, Rackspace, on-</w:t>
      </w:r>
      <w:proofErr w:type="gramStart"/>
      <w:r w:rsidR="00405285" w:rsidRPr="009055DB">
        <w:rPr>
          <w:rFonts w:ascii="Times New Roman" w:hAnsi="Times New Roman"/>
        </w:rPr>
        <w:t xml:space="preserve">premise) </w:t>
      </w:r>
      <w:r w:rsidRPr="009055DB">
        <w:rPr>
          <w:rFonts w:ascii="Times New Roman" w:hAnsi="Times New Roman"/>
        </w:rPr>
        <w:t xml:space="preserve"> for</w:t>
      </w:r>
      <w:proofErr w:type="gramEnd"/>
      <w:r w:rsidRPr="009055DB">
        <w:rPr>
          <w:rFonts w:ascii="Times New Roman" w:hAnsi="Times New Roman"/>
        </w:rPr>
        <w:t xml:space="preserve"> multiple clients</w:t>
      </w:r>
      <w:r w:rsidR="00B12FA8" w:rsidRPr="009055DB">
        <w:rPr>
          <w:rFonts w:ascii="Times New Roman" w:hAnsi="Times New Roman"/>
        </w:rPr>
        <w:t xml:space="preserve"> </w:t>
      </w:r>
      <w:r w:rsidR="00E240D8" w:rsidRPr="009055DB">
        <w:rPr>
          <w:rFonts w:ascii="Times New Roman" w:hAnsi="Times New Roman"/>
        </w:rPr>
        <w:t>whose</w:t>
      </w:r>
      <w:r w:rsidR="00B12FA8" w:rsidRPr="009055DB">
        <w:rPr>
          <w:rFonts w:ascii="Times New Roman" w:hAnsi="Times New Roman"/>
        </w:rPr>
        <w:t xml:space="preserve"> employees exceeded</w:t>
      </w:r>
      <w:r w:rsidRPr="009055DB">
        <w:rPr>
          <w:rFonts w:ascii="Times New Roman" w:hAnsi="Times New Roman"/>
        </w:rPr>
        <w:t xml:space="preserve"> five hundred people.</w:t>
      </w:r>
      <w:r w:rsidR="00103B3D" w:rsidRPr="009055DB">
        <w:rPr>
          <w:rFonts w:ascii="Times New Roman" w:hAnsi="Times New Roman"/>
        </w:rPr>
        <w:t xml:space="preserve"> Have setup remote connectors to Azure for ADFS, Web Proxy, domain controller, and BI cloud redundancy.</w:t>
      </w:r>
    </w:p>
    <w:p w14:paraId="2B8D0F89" w14:textId="76606F2C" w:rsidR="00AC561A" w:rsidRPr="009055DB" w:rsidRDefault="00AC561A"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 xml:space="preserve">In-depth working </w:t>
      </w:r>
      <w:r w:rsidR="00405285" w:rsidRPr="009055DB">
        <w:rPr>
          <w:rFonts w:ascii="Times New Roman" w:hAnsi="Times New Roman"/>
        </w:rPr>
        <w:t>experience</w:t>
      </w:r>
      <w:r w:rsidRPr="009055DB">
        <w:rPr>
          <w:rFonts w:ascii="Times New Roman" w:hAnsi="Times New Roman"/>
        </w:rPr>
        <w:t xml:space="preserve"> on </w:t>
      </w:r>
      <w:proofErr w:type="gramStart"/>
      <w:r w:rsidR="00727DE4" w:rsidRPr="009055DB">
        <w:rPr>
          <w:rFonts w:ascii="Times New Roman" w:hAnsi="Times New Roman"/>
        </w:rPr>
        <w:t>on-</w:t>
      </w:r>
      <w:r w:rsidRPr="009055DB">
        <w:rPr>
          <w:rFonts w:ascii="Times New Roman" w:hAnsi="Times New Roman"/>
        </w:rPr>
        <w:t>premise</w:t>
      </w:r>
      <w:proofErr w:type="gramEnd"/>
      <w:r w:rsidRPr="009055DB">
        <w:rPr>
          <w:rFonts w:ascii="Times New Roman" w:hAnsi="Times New Roman"/>
        </w:rPr>
        <w:t xml:space="preserve"> h</w:t>
      </w:r>
      <w:r w:rsidR="00383F0A" w:rsidRPr="009055DB">
        <w:rPr>
          <w:rFonts w:ascii="Times New Roman" w:hAnsi="Times New Roman"/>
        </w:rPr>
        <w:t>ypervisors including Hyper-V,</w:t>
      </w:r>
      <w:r w:rsidRPr="009055DB">
        <w:rPr>
          <w:rFonts w:ascii="Times New Roman" w:hAnsi="Times New Roman"/>
        </w:rPr>
        <w:t xml:space="preserve"> </w:t>
      </w:r>
      <w:proofErr w:type="spellStart"/>
      <w:r w:rsidRPr="009055DB">
        <w:rPr>
          <w:rFonts w:ascii="Times New Roman" w:hAnsi="Times New Roman"/>
        </w:rPr>
        <w:t>VSphere</w:t>
      </w:r>
      <w:proofErr w:type="spellEnd"/>
      <w:r w:rsidR="00383F0A" w:rsidRPr="009055DB">
        <w:rPr>
          <w:rFonts w:ascii="Times New Roman" w:hAnsi="Times New Roman"/>
        </w:rPr>
        <w:t>,</w:t>
      </w:r>
      <w:r w:rsidRPr="009055DB">
        <w:rPr>
          <w:rFonts w:ascii="Times New Roman" w:hAnsi="Times New Roman"/>
        </w:rPr>
        <w:t xml:space="preserve"> and cloud hypervisors including Microsoft Azure, Amazon Web Services, and other third</w:t>
      </w:r>
      <w:r w:rsidR="006F7061" w:rsidRPr="009055DB">
        <w:rPr>
          <w:rFonts w:ascii="Times New Roman" w:hAnsi="Times New Roman"/>
        </w:rPr>
        <w:t>-</w:t>
      </w:r>
      <w:r w:rsidRPr="009055DB">
        <w:rPr>
          <w:rFonts w:ascii="Times New Roman" w:hAnsi="Times New Roman"/>
        </w:rPr>
        <w:t>p</w:t>
      </w:r>
      <w:r w:rsidR="00727DE4" w:rsidRPr="009055DB">
        <w:rPr>
          <w:rFonts w:ascii="Times New Roman" w:hAnsi="Times New Roman"/>
        </w:rPr>
        <w:t xml:space="preserve">arty services such as Rackspace and local </w:t>
      </w:r>
      <w:r w:rsidR="00727DE4" w:rsidRPr="009055DB">
        <w:rPr>
          <w:rFonts w:ascii="Times New Roman" w:hAnsi="Times New Roman"/>
        </w:rPr>
        <w:lastRenderedPageBreak/>
        <w:t>data centers.</w:t>
      </w:r>
      <w:r w:rsidR="009B2A9F" w:rsidRPr="009055DB">
        <w:rPr>
          <w:rFonts w:ascii="Times New Roman" w:hAnsi="Times New Roman"/>
        </w:rPr>
        <w:t xml:space="preserve"> Highly in-depth k</w:t>
      </w:r>
      <w:r w:rsidR="00606CC2" w:rsidRPr="009055DB">
        <w:rPr>
          <w:rFonts w:ascii="Times New Roman" w:hAnsi="Times New Roman"/>
        </w:rPr>
        <w:t xml:space="preserve">nowledge of </w:t>
      </w:r>
      <w:r w:rsidR="00B12FA8" w:rsidRPr="009055DB">
        <w:rPr>
          <w:rFonts w:ascii="Times New Roman" w:hAnsi="Times New Roman"/>
        </w:rPr>
        <w:t xml:space="preserve">bare metal and virtualized hardware and requirements for an optimal server experience. </w:t>
      </w:r>
    </w:p>
    <w:p w14:paraId="5D99C03A" w14:textId="77777777" w:rsidR="00AC561A" w:rsidRPr="009055DB" w:rsidRDefault="00AC561A"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 xml:space="preserve">Lead the planning, </w:t>
      </w:r>
      <w:r w:rsidR="00383F0A" w:rsidRPr="009055DB">
        <w:rPr>
          <w:rFonts w:ascii="Times New Roman" w:hAnsi="Times New Roman"/>
        </w:rPr>
        <w:t>migration</w:t>
      </w:r>
      <w:r w:rsidRPr="009055DB">
        <w:rPr>
          <w:rFonts w:ascii="Times New Roman" w:hAnsi="Times New Roman"/>
        </w:rPr>
        <w:t xml:space="preserve">, training, and integration of existing </w:t>
      </w:r>
      <w:proofErr w:type="gramStart"/>
      <w:r w:rsidR="00B12FA8" w:rsidRPr="009055DB">
        <w:rPr>
          <w:rFonts w:ascii="Times New Roman" w:hAnsi="Times New Roman"/>
        </w:rPr>
        <w:t>on-</w:t>
      </w:r>
      <w:r w:rsidRPr="009055DB">
        <w:rPr>
          <w:rFonts w:ascii="Times New Roman" w:hAnsi="Times New Roman"/>
        </w:rPr>
        <w:t>premise</w:t>
      </w:r>
      <w:proofErr w:type="gramEnd"/>
      <w:r w:rsidRPr="009055DB">
        <w:rPr>
          <w:rFonts w:ascii="Times New Roman" w:hAnsi="Times New Roman"/>
        </w:rPr>
        <w:t xml:space="preserve"> or cloud systems into the Office 365 cloud environment based on the clients’ requirements for over twenty new remote and satellite offices for various clients. I integrated CRM, ERP, file and application servers onto the Office 365 platform or onto remote</w:t>
      </w:r>
      <w:r w:rsidR="00BF22E5" w:rsidRPr="009055DB">
        <w:rPr>
          <w:rFonts w:ascii="Times New Roman" w:hAnsi="Times New Roman"/>
        </w:rPr>
        <w:t xml:space="preserve"> Azure and AWS</w:t>
      </w:r>
      <w:r w:rsidRPr="009055DB">
        <w:rPr>
          <w:rFonts w:ascii="Times New Roman" w:hAnsi="Times New Roman"/>
        </w:rPr>
        <w:t xml:space="preserve"> servers.  Deal</w:t>
      </w:r>
      <w:r w:rsidR="00383F0A" w:rsidRPr="009055DB">
        <w:rPr>
          <w:rFonts w:ascii="Times New Roman" w:hAnsi="Times New Roman"/>
        </w:rPr>
        <w:t>t</w:t>
      </w:r>
      <w:r w:rsidRPr="009055DB">
        <w:rPr>
          <w:rFonts w:ascii="Times New Roman" w:hAnsi="Times New Roman"/>
        </w:rPr>
        <w:t xml:space="preserve"> directly with all levels of stakeholders including the current IT provider, client Project Managers, and new satellite office managers. </w:t>
      </w:r>
    </w:p>
    <w:p w14:paraId="6E705985" w14:textId="29BB8441" w:rsidR="00606CC2" w:rsidRPr="009055DB" w:rsidRDefault="00606CC2"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Fully managed and setup multiple application systems on remote servers</w:t>
      </w:r>
      <w:r w:rsidR="000173AF" w:rsidRPr="009055DB">
        <w:rPr>
          <w:rFonts w:ascii="Times New Roman" w:hAnsi="Times New Roman"/>
        </w:rPr>
        <w:t xml:space="preserve"> on AWS and Azure</w:t>
      </w:r>
      <w:r w:rsidR="00103B3D" w:rsidRPr="009055DB">
        <w:rPr>
          <w:rFonts w:ascii="Times New Roman" w:hAnsi="Times New Roman"/>
        </w:rPr>
        <w:t xml:space="preserve"> </w:t>
      </w:r>
      <w:r w:rsidRPr="009055DB">
        <w:rPr>
          <w:rFonts w:ascii="Times New Roman" w:hAnsi="Times New Roman"/>
        </w:rPr>
        <w:t>for Healthcare, Construction, Engineering, Real-estate, Non-profits, Accounting, and other firms. I have fully configured and migrated Active Directory, remote services, and other features onto these servers</w:t>
      </w:r>
      <w:r w:rsidR="00B12FA8" w:rsidRPr="009055DB">
        <w:rPr>
          <w:rFonts w:ascii="Times New Roman" w:hAnsi="Times New Roman"/>
        </w:rPr>
        <w:t>.</w:t>
      </w:r>
      <w:r w:rsidRPr="009055DB">
        <w:rPr>
          <w:rFonts w:ascii="Times New Roman" w:hAnsi="Times New Roman"/>
        </w:rPr>
        <w:t xml:space="preserve"> I have an in-depth working knowledge of Sage100 ERP, Lacerte Tax software, </w:t>
      </w:r>
      <w:r w:rsidR="00892A3E" w:rsidRPr="009055DB">
        <w:rPr>
          <w:rFonts w:ascii="Times New Roman" w:hAnsi="Times New Roman"/>
        </w:rPr>
        <w:t>QuickBooks</w:t>
      </w:r>
      <w:r w:rsidRPr="009055DB">
        <w:rPr>
          <w:rFonts w:ascii="Times New Roman" w:hAnsi="Times New Roman"/>
        </w:rPr>
        <w:t xml:space="preserve"> Enterprise, Meritage Permits, and other homebrewed and proprietary SQL backend systems. Have a solid working knowledge</w:t>
      </w:r>
      <w:r w:rsidR="00B12FA8" w:rsidRPr="009055DB">
        <w:rPr>
          <w:rFonts w:ascii="Times New Roman" w:hAnsi="Times New Roman"/>
        </w:rPr>
        <w:t xml:space="preserve"> as well as educational knowledge</w:t>
      </w:r>
      <w:r w:rsidRPr="009055DB">
        <w:rPr>
          <w:rFonts w:ascii="Times New Roman" w:hAnsi="Times New Roman"/>
        </w:rPr>
        <w:t xml:space="preserve"> of </w:t>
      </w:r>
      <w:r w:rsidR="00892A3E" w:rsidRPr="009055DB">
        <w:rPr>
          <w:rFonts w:ascii="Times New Roman" w:hAnsi="Times New Roman"/>
        </w:rPr>
        <w:t>PowerShell</w:t>
      </w:r>
      <w:r w:rsidRPr="009055DB">
        <w:rPr>
          <w:rFonts w:ascii="Times New Roman" w:hAnsi="Times New Roman"/>
        </w:rPr>
        <w:t>, scripting</w:t>
      </w:r>
      <w:r w:rsidR="00B12FA8" w:rsidRPr="009055DB">
        <w:rPr>
          <w:rFonts w:ascii="Times New Roman" w:hAnsi="Times New Roman"/>
        </w:rPr>
        <w:t xml:space="preserve">, group policy </w:t>
      </w:r>
      <w:r w:rsidRPr="009055DB">
        <w:rPr>
          <w:rFonts w:ascii="Times New Roman" w:hAnsi="Times New Roman"/>
        </w:rPr>
        <w:t>and user management</w:t>
      </w:r>
      <w:r w:rsidR="00B12FA8" w:rsidRPr="009055DB">
        <w:rPr>
          <w:rFonts w:ascii="Times New Roman" w:hAnsi="Times New Roman"/>
        </w:rPr>
        <w:t>,</w:t>
      </w:r>
      <w:r w:rsidRPr="009055DB">
        <w:rPr>
          <w:rFonts w:ascii="Times New Roman" w:hAnsi="Times New Roman"/>
        </w:rPr>
        <w:t xml:space="preserve"> and system security. I have helped to migrate these systems with third</w:t>
      </w:r>
      <w:r w:rsidR="006F7061" w:rsidRPr="009055DB">
        <w:rPr>
          <w:rFonts w:ascii="Times New Roman" w:hAnsi="Times New Roman"/>
        </w:rPr>
        <w:t>-</w:t>
      </w:r>
      <w:r w:rsidRPr="009055DB">
        <w:rPr>
          <w:rFonts w:ascii="Times New Roman" w:hAnsi="Times New Roman"/>
        </w:rPr>
        <w:t>party vendors into an equivalent Microsoft platform if possible or into other 3</w:t>
      </w:r>
      <w:r w:rsidRPr="009055DB">
        <w:rPr>
          <w:rFonts w:ascii="Times New Roman" w:hAnsi="Times New Roman"/>
          <w:vertAlign w:val="superscript"/>
        </w:rPr>
        <w:t>rd</w:t>
      </w:r>
      <w:r w:rsidRPr="009055DB">
        <w:rPr>
          <w:rFonts w:ascii="Times New Roman" w:hAnsi="Times New Roman"/>
        </w:rPr>
        <w:t xml:space="preserve"> party ERP systems. </w:t>
      </w:r>
    </w:p>
    <w:p w14:paraId="67272519" w14:textId="41635F8A" w:rsidR="00606CC2" w:rsidRPr="009055DB" w:rsidRDefault="00606CC2"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 xml:space="preserve">Performed penetration testing and best practices on multiple environments using my own </w:t>
      </w:r>
      <w:r w:rsidR="00B12FA8" w:rsidRPr="009055DB">
        <w:rPr>
          <w:rFonts w:ascii="Times New Roman" w:hAnsi="Times New Roman"/>
        </w:rPr>
        <w:t>smoke test</w:t>
      </w:r>
      <w:r w:rsidRPr="009055DB">
        <w:rPr>
          <w:rFonts w:ascii="Times New Roman" w:hAnsi="Times New Roman"/>
        </w:rPr>
        <w:t xml:space="preserve"> and with third</w:t>
      </w:r>
      <w:r w:rsidR="006F7061" w:rsidRPr="009055DB">
        <w:rPr>
          <w:rFonts w:ascii="Times New Roman" w:hAnsi="Times New Roman"/>
        </w:rPr>
        <w:t>-</w:t>
      </w:r>
      <w:r w:rsidRPr="009055DB">
        <w:rPr>
          <w:rFonts w:ascii="Times New Roman" w:hAnsi="Times New Roman"/>
        </w:rPr>
        <w:t xml:space="preserve">party </w:t>
      </w:r>
      <w:r w:rsidR="00B12FA8" w:rsidRPr="009055DB">
        <w:rPr>
          <w:rFonts w:ascii="Times New Roman" w:hAnsi="Times New Roman"/>
        </w:rPr>
        <w:t xml:space="preserve">security </w:t>
      </w:r>
      <w:r w:rsidRPr="009055DB">
        <w:rPr>
          <w:rFonts w:ascii="Times New Roman" w:hAnsi="Times New Roman"/>
        </w:rPr>
        <w:t>consulting firms to determine potential vulnerabilities on remote servers. Advise</w:t>
      </w:r>
      <w:r w:rsidR="00983457" w:rsidRPr="009055DB">
        <w:rPr>
          <w:rFonts w:ascii="Times New Roman" w:hAnsi="Times New Roman"/>
        </w:rPr>
        <w:t>d</w:t>
      </w:r>
      <w:r w:rsidRPr="009055DB">
        <w:rPr>
          <w:rFonts w:ascii="Times New Roman" w:hAnsi="Times New Roman"/>
        </w:rPr>
        <w:t xml:space="preserve"> on what firewalls to purchase for the best security and was formerly involved with white knight hacking groups. </w:t>
      </w:r>
    </w:p>
    <w:p w14:paraId="63C70B91" w14:textId="4A04CE15" w:rsidR="00B40247" w:rsidRPr="009055DB" w:rsidRDefault="00B40247"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 xml:space="preserve">Directly implemented or remotely setup new network equipment such as </w:t>
      </w:r>
      <w:proofErr w:type="gramStart"/>
      <w:r w:rsidRPr="009055DB">
        <w:rPr>
          <w:rFonts w:ascii="Times New Roman" w:hAnsi="Times New Roman"/>
        </w:rPr>
        <w:t>on</w:t>
      </w:r>
      <w:r w:rsidR="006F7061" w:rsidRPr="009055DB">
        <w:rPr>
          <w:rFonts w:ascii="Times New Roman" w:hAnsi="Times New Roman"/>
        </w:rPr>
        <w:t>-</w:t>
      </w:r>
      <w:r w:rsidRPr="009055DB">
        <w:rPr>
          <w:rFonts w:ascii="Times New Roman" w:hAnsi="Times New Roman"/>
        </w:rPr>
        <w:t>premise</w:t>
      </w:r>
      <w:proofErr w:type="gramEnd"/>
      <w:r w:rsidRPr="009055DB">
        <w:rPr>
          <w:rFonts w:ascii="Times New Roman" w:hAnsi="Times New Roman"/>
        </w:rPr>
        <w:t xml:space="preserve"> servers, firewalls, wireless solutions, Xerox multipurpose printers, and NAS and storage solutions at existing or new offices. Performed the planning, purchase requests, meeting with stakeholders, and implementation from beginning to end.</w:t>
      </w:r>
    </w:p>
    <w:p w14:paraId="6613B18F" w14:textId="34A7DE1B" w:rsidR="006B6B60" w:rsidRPr="009055DB" w:rsidRDefault="009E338F"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Assist</w:t>
      </w:r>
      <w:r w:rsidR="00325BD2" w:rsidRPr="009055DB">
        <w:rPr>
          <w:rFonts w:ascii="Times New Roman" w:hAnsi="Times New Roman"/>
        </w:rPr>
        <w:t>ed</w:t>
      </w:r>
      <w:r w:rsidRPr="009055DB">
        <w:rPr>
          <w:rFonts w:ascii="Times New Roman" w:hAnsi="Times New Roman"/>
        </w:rPr>
        <w:t xml:space="preserve"> and advise</w:t>
      </w:r>
      <w:r w:rsidR="00325BD2" w:rsidRPr="009055DB">
        <w:rPr>
          <w:rFonts w:ascii="Times New Roman" w:hAnsi="Times New Roman"/>
        </w:rPr>
        <w:t>d</w:t>
      </w:r>
      <w:r w:rsidRPr="009055DB">
        <w:rPr>
          <w:rFonts w:ascii="Times New Roman" w:hAnsi="Times New Roman"/>
        </w:rPr>
        <w:t xml:space="preserve"> Business Intelligence teams with IT and System questions</w:t>
      </w:r>
      <w:r w:rsidR="007F5959" w:rsidRPr="009055DB">
        <w:rPr>
          <w:rFonts w:ascii="Times New Roman" w:hAnsi="Times New Roman"/>
        </w:rPr>
        <w:t xml:space="preserve"> on a daily basis and maintain</w:t>
      </w:r>
      <w:r w:rsidR="00727DE4" w:rsidRPr="009055DB">
        <w:rPr>
          <w:rFonts w:ascii="Times New Roman" w:hAnsi="Times New Roman"/>
        </w:rPr>
        <w:t>ed</w:t>
      </w:r>
      <w:r w:rsidR="007F5959" w:rsidRPr="009055DB">
        <w:rPr>
          <w:rFonts w:ascii="Times New Roman" w:hAnsi="Times New Roman"/>
        </w:rPr>
        <w:t xml:space="preserve"> their internal and cloud server testing environments</w:t>
      </w:r>
      <w:r w:rsidR="00103B3D" w:rsidRPr="009055DB">
        <w:rPr>
          <w:rFonts w:ascii="Times New Roman" w:hAnsi="Times New Roman"/>
        </w:rPr>
        <w:t xml:space="preserve"> on Azure, AWS, and </w:t>
      </w:r>
      <w:proofErr w:type="gramStart"/>
      <w:r w:rsidR="00103B3D" w:rsidRPr="009055DB">
        <w:rPr>
          <w:rFonts w:ascii="Times New Roman" w:hAnsi="Times New Roman"/>
        </w:rPr>
        <w:t>on-premise</w:t>
      </w:r>
      <w:proofErr w:type="gramEnd"/>
      <w:r w:rsidR="007F5959" w:rsidRPr="009055DB">
        <w:rPr>
          <w:rFonts w:ascii="Times New Roman" w:hAnsi="Times New Roman"/>
        </w:rPr>
        <w:t>. Also assist</w:t>
      </w:r>
      <w:r w:rsidR="00727DE4" w:rsidRPr="009055DB">
        <w:rPr>
          <w:rFonts w:ascii="Times New Roman" w:hAnsi="Times New Roman"/>
        </w:rPr>
        <w:t>ed</w:t>
      </w:r>
      <w:r w:rsidR="007F5959" w:rsidRPr="009055DB">
        <w:rPr>
          <w:rFonts w:ascii="Times New Roman" w:hAnsi="Times New Roman"/>
        </w:rPr>
        <w:t xml:space="preserve"> in their </w:t>
      </w:r>
      <w:r w:rsidR="00892A3E" w:rsidRPr="009055DB">
        <w:rPr>
          <w:rFonts w:ascii="Times New Roman" w:hAnsi="Times New Roman"/>
        </w:rPr>
        <w:t>SharePoint</w:t>
      </w:r>
      <w:r w:rsidR="007F5959" w:rsidRPr="009055DB">
        <w:rPr>
          <w:rFonts w:ascii="Times New Roman" w:hAnsi="Times New Roman"/>
        </w:rPr>
        <w:t xml:space="preserve"> integrations and </w:t>
      </w:r>
      <w:r w:rsidR="00727DE4" w:rsidRPr="009055DB">
        <w:rPr>
          <w:rFonts w:ascii="Times New Roman" w:hAnsi="Times New Roman"/>
        </w:rPr>
        <w:t>extraction of</w:t>
      </w:r>
      <w:r w:rsidR="007F5959" w:rsidRPr="009055DB">
        <w:rPr>
          <w:rFonts w:ascii="Times New Roman" w:hAnsi="Times New Roman"/>
        </w:rPr>
        <w:t xml:space="preserve"> data from ERP and SQL systems for their BI models. Have some training and working knowledge of </w:t>
      </w:r>
      <w:proofErr w:type="spellStart"/>
      <w:r w:rsidR="007F5959" w:rsidRPr="009055DB">
        <w:rPr>
          <w:rFonts w:ascii="Times New Roman" w:hAnsi="Times New Roman"/>
        </w:rPr>
        <w:t>PowerBI</w:t>
      </w:r>
      <w:proofErr w:type="spellEnd"/>
      <w:r w:rsidR="007F5959" w:rsidRPr="009055DB">
        <w:rPr>
          <w:rFonts w:ascii="Times New Roman" w:hAnsi="Times New Roman"/>
        </w:rPr>
        <w:t>, PowerPivot, and other Business Intelligence tools.</w:t>
      </w:r>
    </w:p>
    <w:p w14:paraId="1C8FACC5" w14:textId="038A5ABD" w:rsidR="00AC561A" w:rsidRPr="009055DB" w:rsidRDefault="009E338F"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Have working experience in Microsoft Project Pro and Online for planning client projects and have helped to plan an Office 365 Project Server</w:t>
      </w:r>
      <w:r w:rsidR="00B40247" w:rsidRPr="009055DB">
        <w:rPr>
          <w:rFonts w:ascii="Times New Roman" w:hAnsi="Times New Roman"/>
        </w:rPr>
        <w:t xml:space="preserve"> implementation</w:t>
      </w:r>
      <w:r w:rsidRPr="009055DB">
        <w:rPr>
          <w:rFonts w:ascii="Times New Roman" w:hAnsi="Times New Roman"/>
        </w:rPr>
        <w:t>. Report directly to on</w:t>
      </w:r>
      <w:r w:rsidR="007F5959" w:rsidRPr="009055DB">
        <w:rPr>
          <w:rFonts w:ascii="Times New Roman" w:hAnsi="Times New Roman"/>
        </w:rPr>
        <w:t xml:space="preserve">e of the </w:t>
      </w:r>
      <w:proofErr w:type="gramStart"/>
      <w:r w:rsidR="007F5959" w:rsidRPr="009055DB">
        <w:rPr>
          <w:rFonts w:ascii="Times New Roman" w:hAnsi="Times New Roman"/>
        </w:rPr>
        <w:t>P</w:t>
      </w:r>
      <w:r w:rsidR="00B40247" w:rsidRPr="009055DB">
        <w:rPr>
          <w:rFonts w:ascii="Times New Roman" w:hAnsi="Times New Roman"/>
        </w:rPr>
        <w:t>rincipals</w:t>
      </w:r>
      <w:proofErr w:type="gramEnd"/>
      <w:r w:rsidR="00B40247" w:rsidRPr="009055DB">
        <w:rPr>
          <w:rFonts w:ascii="Times New Roman" w:hAnsi="Times New Roman"/>
        </w:rPr>
        <w:t xml:space="preserve"> </w:t>
      </w:r>
      <w:r w:rsidRPr="009055DB">
        <w:rPr>
          <w:rFonts w:ascii="Times New Roman" w:hAnsi="Times New Roman"/>
        </w:rPr>
        <w:t>at the company</w:t>
      </w:r>
      <w:r w:rsidR="00B40247" w:rsidRPr="009055DB">
        <w:rPr>
          <w:rFonts w:ascii="Times New Roman" w:hAnsi="Times New Roman"/>
        </w:rPr>
        <w:t xml:space="preserve"> on a daily basis, but </w:t>
      </w:r>
      <w:r w:rsidR="00C45B23" w:rsidRPr="009055DB">
        <w:rPr>
          <w:rFonts w:ascii="Times New Roman" w:hAnsi="Times New Roman"/>
        </w:rPr>
        <w:t>was</w:t>
      </w:r>
      <w:r w:rsidR="00B40247" w:rsidRPr="009055DB">
        <w:rPr>
          <w:rFonts w:ascii="Times New Roman" w:hAnsi="Times New Roman"/>
        </w:rPr>
        <w:t xml:space="preserve"> mostly autonomous in my day to day operations.</w:t>
      </w:r>
    </w:p>
    <w:p w14:paraId="4EE3B1AB" w14:textId="791BE478" w:rsidR="00B40247" w:rsidRPr="009055DB" w:rsidRDefault="00B40247" w:rsidP="00892A3E">
      <w:pPr>
        <w:pStyle w:val="ListParagraph"/>
        <w:widowControl w:val="0"/>
        <w:numPr>
          <w:ilvl w:val="0"/>
          <w:numId w:val="14"/>
        </w:numPr>
        <w:autoSpaceDE w:val="0"/>
        <w:autoSpaceDN w:val="0"/>
        <w:adjustRightInd w:val="0"/>
        <w:spacing w:after="0" w:line="240" w:lineRule="auto"/>
        <w:rPr>
          <w:rFonts w:ascii="Times New Roman" w:hAnsi="Times New Roman"/>
        </w:rPr>
      </w:pPr>
      <w:r w:rsidRPr="009055DB">
        <w:rPr>
          <w:rFonts w:ascii="Times New Roman" w:hAnsi="Times New Roman"/>
        </w:rPr>
        <w:t>Consistently am the highest billable employee at the twelve</w:t>
      </w:r>
      <w:r w:rsidR="006F7061" w:rsidRPr="009055DB">
        <w:rPr>
          <w:rFonts w:ascii="Times New Roman" w:hAnsi="Times New Roman"/>
        </w:rPr>
        <w:t>-</w:t>
      </w:r>
      <w:r w:rsidRPr="009055DB">
        <w:rPr>
          <w:rFonts w:ascii="Times New Roman" w:hAnsi="Times New Roman"/>
        </w:rPr>
        <w:t xml:space="preserve">person consulting firm and am responsible for the onboarding and training of new System and Support Engineers. Have been with the company since shortly after it </w:t>
      </w:r>
      <w:r w:rsidR="00606CC2" w:rsidRPr="009055DB">
        <w:rPr>
          <w:rFonts w:ascii="Times New Roman" w:hAnsi="Times New Roman"/>
        </w:rPr>
        <w:t>was founded</w:t>
      </w:r>
      <w:r w:rsidRPr="009055DB">
        <w:rPr>
          <w:rFonts w:ascii="Times New Roman" w:hAnsi="Times New Roman"/>
        </w:rPr>
        <w:t xml:space="preserve"> and am extremely versatile and trainable on new systems and technologies.  Directly lead a team of three to four individuals responsible for the </w:t>
      </w:r>
      <w:proofErr w:type="gramStart"/>
      <w:r w:rsidRPr="009055DB">
        <w:rPr>
          <w:rFonts w:ascii="Times New Roman" w:hAnsi="Times New Roman"/>
        </w:rPr>
        <w:t>day to day</w:t>
      </w:r>
      <w:proofErr w:type="gramEnd"/>
      <w:r w:rsidR="00E240D8" w:rsidRPr="009055DB">
        <w:rPr>
          <w:rFonts w:ascii="Times New Roman" w:hAnsi="Times New Roman"/>
        </w:rPr>
        <w:t xml:space="preserve"> support</w:t>
      </w:r>
      <w:r w:rsidRPr="009055DB">
        <w:rPr>
          <w:rFonts w:ascii="Times New Roman" w:hAnsi="Times New Roman"/>
        </w:rPr>
        <w:t xml:space="preserve"> opera</w:t>
      </w:r>
      <w:r w:rsidR="00606CC2" w:rsidRPr="009055DB">
        <w:rPr>
          <w:rFonts w:ascii="Times New Roman" w:hAnsi="Times New Roman"/>
        </w:rPr>
        <w:t>tions of our clients and to use as resources on</w:t>
      </w:r>
      <w:r w:rsidRPr="009055DB">
        <w:rPr>
          <w:rFonts w:ascii="Times New Roman" w:hAnsi="Times New Roman"/>
        </w:rPr>
        <w:t xml:space="preserve"> </w:t>
      </w:r>
      <w:r w:rsidR="00892A3E" w:rsidRPr="009055DB">
        <w:rPr>
          <w:rFonts w:ascii="Times New Roman" w:hAnsi="Times New Roman"/>
        </w:rPr>
        <w:t>SharePoint</w:t>
      </w:r>
      <w:r w:rsidRPr="009055DB">
        <w:rPr>
          <w:rFonts w:ascii="Times New Roman" w:hAnsi="Times New Roman"/>
        </w:rPr>
        <w:t xml:space="preserve">, CRM, Server, Exchange, and networking projects. Work with point of contacts at multiple companies </w:t>
      </w:r>
      <w:proofErr w:type="gramStart"/>
      <w:r w:rsidRPr="009055DB">
        <w:rPr>
          <w:rFonts w:ascii="Times New Roman" w:hAnsi="Times New Roman"/>
        </w:rPr>
        <w:t>on a daily basis</w:t>
      </w:r>
      <w:proofErr w:type="gramEnd"/>
      <w:r w:rsidRPr="009055DB">
        <w:rPr>
          <w:rFonts w:ascii="Times New Roman" w:hAnsi="Times New Roman"/>
        </w:rPr>
        <w:t xml:space="preserve"> as a virtual CTO and perform emergency ad-hoc Office 365 and networking troubleshooting.</w:t>
      </w:r>
    </w:p>
    <w:p w14:paraId="1023DE7E" w14:textId="77777777" w:rsidR="00DF2D68" w:rsidRPr="009055DB" w:rsidRDefault="00DF2D68" w:rsidP="00892A3E">
      <w:pPr>
        <w:widowControl w:val="0"/>
        <w:autoSpaceDE w:val="0"/>
        <w:autoSpaceDN w:val="0"/>
        <w:adjustRightInd w:val="0"/>
        <w:spacing w:after="0" w:line="240" w:lineRule="auto"/>
        <w:rPr>
          <w:rFonts w:ascii="Times New Roman" w:hAnsi="Times New Roman"/>
          <w:b/>
        </w:rPr>
      </w:pPr>
    </w:p>
    <w:p w14:paraId="4B1B346E" w14:textId="77777777" w:rsidR="009F01DF" w:rsidRPr="009055DB" w:rsidRDefault="009F01DF" w:rsidP="00892A3E">
      <w:pPr>
        <w:widowControl w:val="0"/>
        <w:tabs>
          <w:tab w:val="left" w:pos="7920"/>
        </w:tabs>
        <w:autoSpaceDE w:val="0"/>
        <w:autoSpaceDN w:val="0"/>
        <w:adjustRightInd w:val="0"/>
        <w:spacing w:after="0" w:line="240" w:lineRule="auto"/>
        <w:rPr>
          <w:rFonts w:ascii="Times New Roman" w:hAnsi="Times New Roman"/>
        </w:rPr>
      </w:pPr>
      <w:r w:rsidRPr="009055DB">
        <w:rPr>
          <w:rFonts w:ascii="Times New Roman" w:hAnsi="Times New Roman"/>
          <w:b/>
        </w:rPr>
        <w:t>3T IT Solutions LLC</w:t>
      </w:r>
      <w:r w:rsidR="009F3DF4" w:rsidRPr="009055DB">
        <w:rPr>
          <w:rFonts w:ascii="Times New Roman" w:hAnsi="Times New Roman"/>
        </w:rPr>
        <w:tab/>
      </w:r>
      <w:r w:rsidR="00CC1343" w:rsidRPr="009055DB">
        <w:rPr>
          <w:rFonts w:ascii="Times New Roman" w:hAnsi="Times New Roman"/>
          <w:b/>
        </w:rPr>
        <w:t xml:space="preserve">March 2010 – </w:t>
      </w:r>
      <w:r w:rsidR="00E240D8" w:rsidRPr="009055DB">
        <w:rPr>
          <w:rFonts w:ascii="Times New Roman" w:hAnsi="Times New Roman"/>
          <w:b/>
        </w:rPr>
        <w:t>February 2013</w:t>
      </w:r>
      <w:r w:rsidR="00E240D8" w:rsidRPr="009055DB">
        <w:rPr>
          <w:rFonts w:ascii="Times New Roman" w:hAnsi="Times New Roman"/>
        </w:rPr>
        <w:t xml:space="preserve"> </w:t>
      </w:r>
    </w:p>
    <w:p w14:paraId="6DB743B0" w14:textId="77777777" w:rsidR="00D565E6" w:rsidRPr="009055DB" w:rsidRDefault="005A7A1E"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Business Owner</w:t>
      </w:r>
    </w:p>
    <w:p w14:paraId="2AACAE13" w14:textId="5A474714" w:rsidR="009F01DF" w:rsidRPr="009055DB" w:rsidRDefault="007515C6"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 xml:space="preserve">Founded business to consult </w:t>
      </w:r>
      <w:r w:rsidR="00D565E6" w:rsidRPr="009055DB">
        <w:rPr>
          <w:rFonts w:ascii="Times New Roman" w:hAnsi="Times New Roman"/>
        </w:rPr>
        <w:t xml:space="preserve">and manage </w:t>
      </w:r>
      <w:r w:rsidRPr="009055DB">
        <w:rPr>
          <w:rFonts w:ascii="Times New Roman" w:hAnsi="Times New Roman"/>
        </w:rPr>
        <w:t>small and medium</w:t>
      </w:r>
      <w:r w:rsidR="006F7061" w:rsidRPr="009055DB">
        <w:rPr>
          <w:rFonts w:ascii="Times New Roman" w:hAnsi="Times New Roman"/>
        </w:rPr>
        <w:t>-</w:t>
      </w:r>
      <w:r w:rsidR="00D565E6" w:rsidRPr="009055DB">
        <w:rPr>
          <w:rFonts w:ascii="Times New Roman" w:hAnsi="Times New Roman"/>
        </w:rPr>
        <w:t xml:space="preserve">sized business </w:t>
      </w:r>
      <w:r w:rsidRPr="009055DB">
        <w:rPr>
          <w:rFonts w:ascii="Times New Roman" w:hAnsi="Times New Roman"/>
        </w:rPr>
        <w:t>information technology</w:t>
      </w:r>
      <w:r w:rsidR="00D565E6" w:rsidRPr="009055DB">
        <w:rPr>
          <w:rFonts w:ascii="Times New Roman" w:hAnsi="Times New Roman"/>
        </w:rPr>
        <w:t xml:space="preserve"> operations</w:t>
      </w:r>
      <w:r w:rsidR="009D03F0" w:rsidRPr="009055DB">
        <w:rPr>
          <w:rFonts w:ascii="Times New Roman" w:hAnsi="Times New Roman"/>
        </w:rPr>
        <w:t>.</w:t>
      </w:r>
    </w:p>
    <w:p w14:paraId="3D9EE18C" w14:textId="77777777" w:rsidR="007515C6" w:rsidRPr="009055DB" w:rsidRDefault="00EF48A5"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Troublesho</w:t>
      </w:r>
      <w:r w:rsidR="009F3DF4" w:rsidRPr="009055DB">
        <w:rPr>
          <w:rFonts w:ascii="Times New Roman" w:hAnsi="Times New Roman"/>
        </w:rPr>
        <w:t>t network issues and implement</w:t>
      </w:r>
      <w:r w:rsidR="008E7ECF" w:rsidRPr="009055DB">
        <w:rPr>
          <w:rFonts w:ascii="Times New Roman" w:hAnsi="Times New Roman"/>
        </w:rPr>
        <w:t>ed</w:t>
      </w:r>
      <w:r w:rsidR="007515C6" w:rsidRPr="009055DB">
        <w:rPr>
          <w:rFonts w:ascii="Times New Roman" w:hAnsi="Times New Roman"/>
        </w:rPr>
        <w:t xml:space="preserve"> new solutions to improve network performance</w:t>
      </w:r>
      <w:r w:rsidR="009D03F0" w:rsidRPr="009055DB">
        <w:rPr>
          <w:rFonts w:ascii="Times New Roman" w:hAnsi="Times New Roman"/>
        </w:rPr>
        <w:t>.</w:t>
      </w:r>
    </w:p>
    <w:p w14:paraId="133F9F1D" w14:textId="77777777" w:rsidR="007515C6" w:rsidRPr="009055DB" w:rsidRDefault="009F3DF4"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Install</w:t>
      </w:r>
      <w:r w:rsidR="00EF48A5" w:rsidRPr="009055DB">
        <w:rPr>
          <w:rFonts w:ascii="Times New Roman" w:hAnsi="Times New Roman"/>
        </w:rPr>
        <w:t>ed</w:t>
      </w:r>
      <w:r w:rsidRPr="009055DB">
        <w:rPr>
          <w:rFonts w:ascii="Times New Roman" w:hAnsi="Times New Roman"/>
        </w:rPr>
        <w:t>, manage</w:t>
      </w:r>
      <w:r w:rsidR="00EF48A5" w:rsidRPr="009055DB">
        <w:rPr>
          <w:rFonts w:ascii="Times New Roman" w:hAnsi="Times New Roman"/>
        </w:rPr>
        <w:t>d</w:t>
      </w:r>
      <w:r w:rsidRPr="009055DB">
        <w:rPr>
          <w:rFonts w:ascii="Times New Roman" w:hAnsi="Times New Roman"/>
        </w:rPr>
        <w:t>, and optimize</w:t>
      </w:r>
      <w:r w:rsidR="00EF48A5" w:rsidRPr="009055DB">
        <w:rPr>
          <w:rFonts w:ascii="Times New Roman" w:hAnsi="Times New Roman"/>
        </w:rPr>
        <w:t>d</w:t>
      </w:r>
      <w:r w:rsidRPr="009055DB">
        <w:rPr>
          <w:rFonts w:ascii="Times New Roman" w:hAnsi="Times New Roman"/>
        </w:rPr>
        <w:t xml:space="preserve"> </w:t>
      </w:r>
      <w:r w:rsidR="004660F2" w:rsidRPr="009055DB">
        <w:rPr>
          <w:rFonts w:ascii="Times New Roman" w:hAnsi="Times New Roman"/>
        </w:rPr>
        <w:t xml:space="preserve">13 businesses server and productivity </w:t>
      </w:r>
      <w:r w:rsidR="006223B6" w:rsidRPr="009055DB">
        <w:rPr>
          <w:rFonts w:ascii="Times New Roman" w:hAnsi="Times New Roman"/>
        </w:rPr>
        <w:t>software</w:t>
      </w:r>
      <w:r w:rsidR="00EF48A5" w:rsidRPr="009055DB">
        <w:rPr>
          <w:rFonts w:ascii="Times New Roman" w:hAnsi="Times New Roman"/>
        </w:rPr>
        <w:t>.</w:t>
      </w:r>
    </w:p>
    <w:p w14:paraId="0AC7DA8E" w14:textId="77777777" w:rsidR="007515C6" w:rsidRPr="009055DB" w:rsidRDefault="009F3DF4"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Consult</w:t>
      </w:r>
      <w:r w:rsidR="00EF48A5" w:rsidRPr="009055DB">
        <w:rPr>
          <w:rFonts w:ascii="Times New Roman" w:hAnsi="Times New Roman"/>
        </w:rPr>
        <w:t>ed</w:t>
      </w:r>
      <w:r w:rsidR="00D565E6" w:rsidRPr="009055DB">
        <w:rPr>
          <w:rFonts w:ascii="Times New Roman" w:hAnsi="Times New Roman"/>
        </w:rPr>
        <w:t xml:space="preserve"> on purchasing and installation of management information systems to improve business operations</w:t>
      </w:r>
      <w:r w:rsidR="009D03F0" w:rsidRPr="009055DB">
        <w:rPr>
          <w:rFonts w:ascii="Times New Roman" w:hAnsi="Times New Roman"/>
        </w:rPr>
        <w:t>.</w:t>
      </w:r>
    </w:p>
    <w:p w14:paraId="301823D9" w14:textId="77777777" w:rsidR="00D565E6" w:rsidRPr="009055DB" w:rsidRDefault="009F3DF4"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Train</w:t>
      </w:r>
      <w:r w:rsidR="00EF48A5" w:rsidRPr="009055DB">
        <w:rPr>
          <w:rFonts w:ascii="Times New Roman" w:hAnsi="Times New Roman"/>
        </w:rPr>
        <w:t>ed</w:t>
      </w:r>
      <w:r w:rsidRPr="009055DB">
        <w:rPr>
          <w:rFonts w:ascii="Times New Roman" w:hAnsi="Times New Roman"/>
        </w:rPr>
        <w:t xml:space="preserve"> employees and document</w:t>
      </w:r>
      <w:r w:rsidR="00EF48A5" w:rsidRPr="009055DB">
        <w:rPr>
          <w:rFonts w:ascii="Times New Roman" w:hAnsi="Times New Roman"/>
        </w:rPr>
        <w:t>ed</w:t>
      </w:r>
      <w:r w:rsidR="00D565E6" w:rsidRPr="009055DB">
        <w:rPr>
          <w:rFonts w:ascii="Times New Roman" w:hAnsi="Times New Roman"/>
        </w:rPr>
        <w:t xml:space="preserve"> business procedures </w:t>
      </w:r>
      <w:r w:rsidR="009D03F0" w:rsidRPr="009055DB">
        <w:rPr>
          <w:rFonts w:ascii="Times New Roman" w:hAnsi="Times New Roman"/>
        </w:rPr>
        <w:t xml:space="preserve">to be integrated into </w:t>
      </w:r>
      <w:proofErr w:type="gramStart"/>
      <w:r w:rsidR="009D03F0" w:rsidRPr="009055DB">
        <w:rPr>
          <w:rFonts w:ascii="Times New Roman" w:hAnsi="Times New Roman"/>
        </w:rPr>
        <w:t>companies</w:t>
      </w:r>
      <w:proofErr w:type="gramEnd"/>
      <w:r w:rsidR="009D03F0" w:rsidRPr="009055DB">
        <w:rPr>
          <w:rFonts w:ascii="Times New Roman" w:hAnsi="Times New Roman"/>
        </w:rPr>
        <w:t xml:space="preserve"> operations.</w:t>
      </w:r>
    </w:p>
    <w:p w14:paraId="29240065" w14:textId="77777777" w:rsidR="009D03F0" w:rsidRPr="009055DB" w:rsidRDefault="009F3DF4"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Perform</w:t>
      </w:r>
      <w:r w:rsidR="008E7ECF" w:rsidRPr="009055DB">
        <w:rPr>
          <w:rFonts w:ascii="Times New Roman" w:hAnsi="Times New Roman"/>
        </w:rPr>
        <w:t>ed</w:t>
      </w:r>
      <w:r w:rsidR="009D03F0" w:rsidRPr="009055DB">
        <w:rPr>
          <w:rFonts w:ascii="Times New Roman" w:hAnsi="Times New Roman"/>
        </w:rPr>
        <w:t xml:space="preserve"> penetration testing to test network vulnerabilities </w:t>
      </w:r>
      <w:r w:rsidRPr="009055DB">
        <w:rPr>
          <w:rFonts w:ascii="Times New Roman" w:hAnsi="Times New Roman"/>
        </w:rPr>
        <w:t>and install</w:t>
      </w:r>
      <w:r w:rsidR="009D03F0" w:rsidRPr="009055DB">
        <w:rPr>
          <w:rFonts w:ascii="Times New Roman" w:hAnsi="Times New Roman"/>
        </w:rPr>
        <w:t xml:space="preserve"> intrusion detection </w:t>
      </w:r>
      <w:r w:rsidR="000C4659" w:rsidRPr="009055DB">
        <w:rPr>
          <w:rFonts w:ascii="Times New Roman" w:hAnsi="Times New Roman"/>
        </w:rPr>
        <w:t>systems.</w:t>
      </w:r>
    </w:p>
    <w:p w14:paraId="652FDDE2" w14:textId="77777777" w:rsidR="009D03F0" w:rsidRPr="009055DB" w:rsidRDefault="009F3DF4" w:rsidP="00892A3E">
      <w:pPr>
        <w:pStyle w:val="ListParagraph"/>
        <w:widowControl w:val="0"/>
        <w:numPr>
          <w:ilvl w:val="0"/>
          <w:numId w:val="8"/>
        </w:numPr>
        <w:autoSpaceDE w:val="0"/>
        <w:autoSpaceDN w:val="0"/>
        <w:adjustRightInd w:val="0"/>
        <w:spacing w:after="0" w:line="240" w:lineRule="auto"/>
        <w:rPr>
          <w:rFonts w:ascii="Times New Roman" w:hAnsi="Times New Roman"/>
        </w:rPr>
      </w:pPr>
      <w:r w:rsidRPr="009055DB">
        <w:rPr>
          <w:rFonts w:ascii="Times New Roman" w:hAnsi="Times New Roman"/>
        </w:rPr>
        <w:t>Forecast</w:t>
      </w:r>
      <w:r w:rsidR="008E7ECF" w:rsidRPr="009055DB">
        <w:rPr>
          <w:rFonts w:ascii="Times New Roman" w:hAnsi="Times New Roman"/>
        </w:rPr>
        <w:t>ed</w:t>
      </w:r>
      <w:r w:rsidR="004660F2" w:rsidRPr="009055DB">
        <w:rPr>
          <w:rFonts w:ascii="Times New Roman" w:hAnsi="Times New Roman"/>
        </w:rPr>
        <w:t xml:space="preserve"> sales a</w:t>
      </w:r>
      <w:r w:rsidRPr="009055DB">
        <w:rPr>
          <w:rFonts w:ascii="Times New Roman" w:hAnsi="Times New Roman"/>
        </w:rPr>
        <w:t>nd marketing needs and develop</w:t>
      </w:r>
      <w:r w:rsidR="004660F2" w:rsidRPr="009055DB">
        <w:rPr>
          <w:rFonts w:ascii="Times New Roman" w:hAnsi="Times New Roman"/>
        </w:rPr>
        <w:t xml:space="preserve"> </w:t>
      </w:r>
      <w:r w:rsidR="006223B6" w:rsidRPr="009055DB">
        <w:rPr>
          <w:rFonts w:ascii="Times New Roman" w:hAnsi="Times New Roman"/>
        </w:rPr>
        <w:t>business plans based on projections</w:t>
      </w:r>
      <w:r w:rsidRPr="009055DB">
        <w:rPr>
          <w:rFonts w:ascii="Times New Roman" w:hAnsi="Times New Roman"/>
        </w:rPr>
        <w:t>.</w:t>
      </w:r>
    </w:p>
    <w:p w14:paraId="786013F8" w14:textId="77777777" w:rsidR="00D565E6" w:rsidRPr="009055DB" w:rsidRDefault="00D565E6" w:rsidP="00892A3E">
      <w:pPr>
        <w:widowControl w:val="0"/>
        <w:autoSpaceDE w:val="0"/>
        <w:autoSpaceDN w:val="0"/>
        <w:adjustRightInd w:val="0"/>
        <w:spacing w:after="0" w:line="240" w:lineRule="auto"/>
        <w:rPr>
          <w:rFonts w:ascii="Times New Roman" w:hAnsi="Times New Roman"/>
        </w:rPr>
      </w:pPr>
    </w:p>
    <w:p w14:paraId="18EB0E60" w14:textId="77777777" w:rsidR="00CC1343" w:rsidRPr="009055DB" w:rsidRDefault="00452F7A" w:rsidP="00892A3E">
      <w:pPr>
        <w:widowControl w:val="0"/>
        <w:tabs>
          <w:tab w:val="left" w:pos="7920"/>
        </w:tabs>
        <w:autoSpaceDE w:val="0"/>
        <w:autoSpaceDN w:val="0"/>
        <w:adjustRightInd w:val="0"/>
        <w:spacing w:after="0" w:line="240" w:lineRule="auto"/>
        <w:rPr>
          <w:rFonts w:ascii="Times New Roman" w:hAnsi="Times New Roman"/>
          <w:b/>
        </w:rPr>
      </w:pPr>
      <w:r w:rsidRPr="009055DB">
        <w:rPr>
          <w:rFonts w:ascii="Times New Roman" w:hAnsi="Times New Roman"/>
          <w:b/>
        </w:rPr>
        <w:t>Green House Data, Cheyenne, WY</w:t>
      </w:r>
      <w:r w:rsidR="009F3DF4" w:rsidRPr="009055DB">
        <w:rPr>
          <w:rFonts w:ascii="Times New Roman" w:hAnsi="Times New Roman"/>
          <w:b/>
        </w:rPr>
        <w:t xml:space="preserve"> </w:t>
      </w:r>
      <w:r w:rsidR="009F3DF4" w:rsidRPr="009055DB">
        <w:rPr>
          <w:rFonts w:ascii="Times New Roman" w:hAnsi="Times New Roman"/>
          <w:b/>
        </w:rPr>
        <w:tab/>
      </w:r>
      <w:r w:rsidR="005A7A1E" w:rsidRPr="009055DB">
        <w:rPr>
          <w:rFonts w:ascii="Times New Roman" w:hAnsi="Times New Roman"/>
          <w:b/>
        </w:rPr>
        <w:t>January 2012</w:t>
      </w:r>
      <w:r w:rsidR="00892A3E" w:rsidRPr="009055DB">
        <w:rPr>
          <w:rFonts w:ascii="Times New Roman" w:hAnsi="Times New Roman"/>
          <w:b/>
        </w:rPr>
        <w:t xml:space="preserve"> </w:t>
      </w:r>
      <w:r w:rsidR="005A7A1E" w:rsidRPr="009055DB">
        <w:rPr>
          <w:rFonts w:ascii="Times New Roman" w:hAnsi="Times New Roman"/>
          <w:b/>
        </w:rPr>
        <w:t>- May 2012</w:t>
      </w:r>
    </w:p>
    <w:p w14:paraId="0C934754" w14:textId="77777777" w:rsidR="005A7A1E" w:rsidRPr="009055DB" w:rsidRDefault="005A7A1E"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Tier I</w:t>
      </w:r>
      <w:r w:rsidR="008E7ECF" w:rsidRPr="009055DB">
        <w:rPr>
          <w:rFonts w:ascii="Times New Roman" w:hAnsi="Times New Roman"/>
          <w:b/>
        </w:rPr>
        <w:t>II</w:t>
      </w:r>
      <w:r w:rsidRPr="009055DB">
        <w:rPr>
          <w:rFonts w:ascii="Times New Roman" w:hAnsi="Times New Roman"/>
          <w:b/>
        </w:rPr>
        <w:t xml:space="preserve"> Network Operation Center </w:t>
      </w:r>
      <w:r w:rsidR="008E7ECF" w:rsidRPr="009055DB">
        <w:rPr>
          <w:rFonts w:ascii="Times New Roman" w:hAnsi="Times New Roman"/>
          <w:b/>
        </w:rPr>
        <w:t>Engineer</w:t>
      </w:r>
    </w:p>
    <w:p w14:paraId="09241BD0" w14:textId="77777777" w:rsidR="00AC4DBE" w:rsidRPr="009055DB" w:rsidRDefault="00AC4DBE"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Oversaw nighttime mon</w:t>
      </w:r>
      <w:r w:rsidR="008E7ECF" w:rsidRPr="009055DB">
        <w:rPr>
          <w:rFonts w:ascii="Times New Roman" w:hAnsi="Times New Roman"/>
        </w:rPr>
        <w:t xml:space="preserve">itoring and troubleshooting of a </w:t>
      </w:r>
      <w:proofErr w:type="gramStart"/>
      <w:r w:rsidR="008E7ECF" w:rsidRPr="009055DB">
        <w:rPr>
          <w:rFonts w:ascii="Times New Roman" w:hAnsi="Times New Roman"/>
        </w:rPr>
        <w:t>datac</w:t>
      </w:r>
      <w:r w:rsidRPr="009055DB">
        <w:rPr>
          <w:rFonts w:ascii="Times New Roman" w:hAnsi="Times New Roman"/>
        </w:rPr>
        <w:t>enters</w:t>
      </w:r>
      <w:proofErr w:type="gramEnd"/>
      <w:r w:rsidRPr="009055DB">
        <w:rPr>
          <w:rFonts w:ascii="Times New Roman" w:hAnsi="Times New Roman"/>
        </w:rPr>
        <w:t xml:space="preserve"> operations</w:t>
      </w:r>
      <w:r w:rsidR="00F54949" w:rsidRPr="009055DB">
        <w:rPr>
          <w:rFonts w:ascii="Times New Roman" w:hAnsi="Times New Roman"/>
        </w:rPr>
        <w:t xml:space="preserve"> and equipment</w:t>
      </w:r>
      <w:r w:rsidR="009F3DF4" w:rsidRPr="009055DB">
        <w:rPr>
          <w:rFonts w:ascii="Times New Roman" w:hAnsi="Times New Roman"/>
        </w:rPr>
        <w:t>.</w:t>
      </w:r>
    </w:p>
    <w:p w14:paraId="494BBA2D" w14:textId="77777777" w:rsidR="008E7ECF" w:rsidRPr="009055DB" w:rsidRDefault="00AC4DBE" w:rsidP="008E7ECF">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Installed</w:t>
      </w:r>
      <w:r w:rsidR="004E32F4" w:rsidRPr="009055DB">
        <w:rPr>
          <w:rFonts w:ascii="Times New Roman" w:hAnsi="Times New Roman"/>
        </w:rPr>
        <w:t>, tested,</w:t>
      </w:r>
      <w:r w:rsidRPr="009055DB">
        <w:rPr>
          <w:rFonts w:ascii="Times New Roman" w:hAnsi="Times New Roman"/>
        </w:rPr>
        <w:t xml:space="preserve"> and configured collocated</w:t>
      </w:r>
      <w:r w:rsidR="00AA1AD4" w:rsidRPr="009055DB">
        <w:rPr>
          <w:rFonts w:ascii="Times New Roman" w:hAnsi="Times New Roman"/>
        </w:rPr>
        <w:t xml:space="preserve"> Linux and Windows</w:t>
      </w:r>
      <w:r w:rsidRPr="009055DB">
        <w:rPr>
          <w:rFonts w:ascii="Times New Roman" w:hAnsi="Times New Roman"/>
        </w:rPr>
        <w:t xml:space="preserve"> servers for businesses throughout Colorado and Wyoming</w:t>
      </w:r>
      <w:r w:rsidR="009F3DF4" w:rsidRPr="009055DB">
        <w:rPr>
          <w:rFonts w:ascii="Times New Roman" w:hAnsi="Times New Roman"/>
        </w:rPr>
        <w:t>.</w:t>
      </w:r>
    </w:p>
    <w:p w14:paraId="7932325A" w14:textId="77777777" w:rsidR="00F54949" w:rsidRPr="009055DB" w:rsidRDefault="00F54949"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 xml:space="preserve">Installed and documented new </w:t>
      </w:r>
      <w:r w:rsidR="008E7ECF" w:rsidRPr="009055DB">
        <w:rPr>
          <w:rFonts w:ascii="Times New Roman" w:hAnsi="Times New Roman"/>
        </w:rPr>
        <w:t>hardware</w:t>
      </w:r>
      <w:r w:rsidRPr="009055DB">
        <w:rPr>
          <w:rFonts w:ascii="Times New Roman" w:hAnsi="Times New Roman"/>
        </w:rPr>
        <w:t xml:space="preserve"> and networking equipment in</w:t>
      </w:r>
      <w:r w:rsidR="008E7ECF" w:rsidRPr="009055DB">
        <w:rPr>
          <w:rFonts w:ascii="Times New Roman" w:hAnsi="Times New Roman"/>
        </w:rPr>
        <w:t xml:space="preserve"> the</w:t>
      </w:r>
      <w:r w:rsidRPr="009055DB">
        <w:rPr>
          <w:rFonts w:ascii="Times New Roman" w:hAnsi="Times New Roman"/>
        </w:rPr>
        <w:t xml:space="preserve"> data center</w:t>
      </w:r>
      <w:r w:rsidR="009F3DF4" w:rsidRPr="009055DB">
        <w:rPr>
          <w:rFonts w:ascii="Times New Roman" w:hAnsi="Times New Roman"/>
        </w:rPr>
        <w:t>.</w:t>
      </w:r>
      <w:r w:rsidRPr="009055DB">
        <w:rPr>
          <w:rFonts w:ascii="Times New Roman" w:hAnsi="Times New Roman"/>
        </w:rPr>
        <w:t xml:space="preserve"> </w:t>
      </w:r>
    </w:p>
    <w:p w14:paraId="15C29704" w14:textId="77777777" w:rsidR="00F54949" w:rsidRPr="009055DB" w:rsidRDefault="00F54949"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 xml:space="preserve">Managed network performance and servers </w:t>
      </w:r>
      <w:r w:rsidR="008E7ECF" w:rsidRPr="009055DB">
        <w:rPr>
          <w:rFonts w:ascii="Times New Roman" w:hAnsi="Times New Roman"/>
        </w:rPr>
        <w:t>through vSphere and Hyper-V hypervisors</w:t>
      </w:r>
      <w:r w:rsidR="009F3DF4" w:rsidRPr="009055DB">
        <w:rPr>
          <w:rFonts w:ascii="Times New Roman" w:hAnsi="Times New Roman"/>
        </w:rPr>
        <w:t>.</w:t>
      </w:r>
    </w:p>
    <w:p w14:paraId="652832B7" w14:textId="44C94D36" w:rsidR="008E7ECF" w:rsidRPr="009055DB" w:rsidRDefault="008E7ECF"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Provisioned and configured both virtualized and bare</w:t>
      </w:r>
      <w:r w:rsidR="006F7061" w:rsidRPr="009055DB">
        <w:rPr>
          <w:rFonts w:ascii="Times New Roman" w:hAnsi="Times New Roman"/>
        </w:rPr>
        <w:t>-</w:t>
      </w:r>
      <w:r w:rsidRPr="009055DB">
        <w:rPr>
          <w:rFonts w:ascii="Times New Roman" w:hAnsi="Times New Roman"/>
        </w:rPr>
        <w:t>metal Linux and Windows servers.</w:t>
      </w:r>
    </w:p>
    <w:p w14:paraId="522E9482" w14:textId="77777777" w:rsidR="008E7ECF" w:rsidRPr="009055DB" w:rsidRDefault="008E7ECF"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lastRenderedPageBreak/>
        <w:t>Setup physical and virtual networks and configured triggers to warn of issues in the environment.</w:t>
      </w:r>
    </w:p>
    <w:p w14:paraId="60042CFF" w14:textId="77777777" w:rsidR="00AC4DBE" w:rsidRPr="009055DB" w:rsidRDefault="00AC4DBE"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Managed and configured fi</w:t>
      </w:r>
      <w:r w:rsidR="0055284D" w:rsidRPr="009055DB">
        <w:rPr>
          <w:rFonts w:ascii="Times New Roman" w:hAnsi="Times New Roman"/>
        </w:rPr>
        <w:t>rewall settings to prevent intrusion internally and externally</w:t>
      </w:r>
      <w:r w:rsidR="009F3DF4" w:rsidRPr="009055DB">
        <w:rPr>
          <w:rFonts w:ascii="Times New Roman" w:hAnsi="Times New Roman"/>
        </w:rPr>
        <w:t>.</w:t>
      </w:r>
    </w:p>
    <w:p w14:paraId="1B3F1073" w14:textId="77777777" w:rsidR="008E7ECF" w:rsidRPr="009055DB" w:rsidRDefault="008E7ECF"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Assisted in setting up multiple website and data repository environments that utilized IIS and SQL backends.</w:t>
      </w:r>
    </w:p>
    <w:p w14:paraId="5D66CF23" w14:textId="77777777" w:rsidR="0055284D" w:rsidRPr="009055DB" w:rsidRDefault="0055284D"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Developed guidelines for improving security</w:t>
      </w:r>
      <w:r w:rsidR="008E7ECF" w:rsidRPr="009055DB">
        <w:rPr>
          <w:rFonts w:ascii="Times New Roman" w:hAnsi="Times New Roman"/>
        </w:rPr>
        <w:t>, failover, redundancy,</w:t>
      </w:r>
      <w:r w:rsidRPr="009055DB">
        <w:rPr>
          <w:rFonts w:ascii="Times New Roman" w:hAnsi="Times New Roman"/>
        </w:rPr>
        <w:t xml:space="preserve"> and network center operations using new federal</w:t>
      </w:r>
      <w:r w:rsidR="00F54949" w:rsidRPr="009055DB">
        <w:rPr>
          <w:rFonts w:ascii="Times New Roman" w:hAnsi="Times New Roman"/>
        </w:rPr>
        <w:t xml:space="preserve"> NIST</w:t>
      </w:r>
      <w:r w:rsidRPr="009055DB">
        <w:rPr>
          <w:rFonts w:ascii="Times New Roman" w:hAnsi="Times New Roman"/>
        </w:rPr>
        <w:t xml:space="preserve"> guidelines</w:t>
      </w:r>
      <w:r w:rsidR="009F3DF4" w:rsidRPr="009055DB">
        <w:rPr>
          <w:rFonts w:ascii="Times New Roman" w:hAnsi="Times New Roman"/>
        </w:rPr>
        <w:t>.</w:t>
      </w:r>
    </w:p>
    <w:p w14:paraId="4C2556DE" w14:textId="77777777" w:rsidR="0055284D" w:rsidRPr="009055DB" w:rsidRDefault="0055284D" w:rsidP="00892A3E">
      <w:pPr>
        <w:pStyle w:val="ListParagraph"/>
        <w:widowControl w:val="0"/>
        <w:numPr>
          <w:ilvl w:val="0"/>
          <w:numId w:val="9"/>
        </w:numPr>
        <w:autoSpaceDE w:val="0"/>
        <w:autoSpaceDN w:val="0"/>
        <w:adjustRightInd w:val="0"/>
        <w:spacing w:after="0" w:line="240" w:lineRule="auto"/>
        <w:rPr>
          <w:rFonts w:ascii="Times New Roman" w:hAnsi="Times New Roman"/>
        </w:rPr>
      </w:pPr>
      <w:r w:rsidRPr="009055DB">
        <w:rPr>
          <w:rFonts w:ascii="Times New Roman" w:hAnsi="Times New Roman"/>
        </w:rPr>
        <w:t>Created procedural documentation for resolving customer issues</w:t>
      </w:r>
      <w:r w:rsidR="00BB1246" w:rsidRPr="009055DB">
        <w:rPr>
          <w:rFonts w:ascii="Times New Roman" w:hAnsi="Times New Roman"/>
        </w:rPr>
        <w:t>, backup procedures, and contingency planning</w:t>
      </w:r>
      <w:r w:rsidR="009F3DF4" w:rsidRPr="009055DB">
        <w:rPr>
          <w:rFonts w:ascii="Times New Roman" w:hAnsi="Times New Roman"/>
        </w:rPr>
        <w:t>.</w:t>
      </w:r>
    </w:p>
    <w:p w14:paraId="4F8264BB" w14:textId="77777777" w:rsidR="005A7A1E" w:rsidRPr="009055DB" w:rsidRDefault="005A7A1E" w:rsidP="00892A3E">
      <w:pPr>
        <w:widowControl w:val="0"/>
        <w:autoSpaceDE w:val="0"/>
        <w:autoSpaceDN w:val="0"/>
        <w:adjustRightInd w:val="0"/>
        <w:spacing w:after="0" w:line="240" w:lineRule="auto"/>
        <w:rPr>
          <w:rFonts w:ascii="Times New Roman" w:hAnsi="Times New Roman"/>
        </w:rPr>
      </w:pPr>
    </w:p>
    <w:p w14:paraId="585F2ADB" w14:textId="77777777" w:rsidR="001C3CE7" w:rsidRPr="009055DB" w:rsidRDefault="001C3CE7" w:rsidP="00892A3E">
      <w:pPr>
        <w:widowControl w:val="0"/>
        <w:tabs>
          <w:tab w:val="left" w:pos="7920"/>
          <w:tab w:val="right" w:pos="9360"/>
        </w:tabs>
        <w:autoSpaceDE w:val="0"/>
        <w:autoSpaceDN w:val="0"/>
        <w:adjustRightInd w:val="0"/>
        <w:spacing w:after="0" w:line="240" w:lineRule="auto"/>
        <w:rPr>
          <w:rFonts w:ascii="Times New Roman" w:hAnsi="Times New Roman"/>
          <w:b/>
        </w:rPr>
      </w:pPr>
      <w:r w:rsidRPr="009055DB">
        <w:rPr>
          <w:rFonts w:ascii="Times New Roman" w:hAnsi="Times New Roman"/>
          <w:b/>
          <w:bCs/>
        </w:rPr>
        <w:t>Tyler Systems</w:t>
      </w:r>
      <w:r w:rsidR="00452F7A" w:rsidRPr="009055DB">
        <w:rPr>
          <w:rFonts w:ascii="Times New Roman" w:hAnsi="Times New Roman"/>
          <w:b/>
        </w:rPr>
        <w:t>, Windsor, CO</w:t>
      </w:r>
      <w:r w:rsidRPr="009055DB">
        <w:rPr>
          <w:rFonts w:ascii="Times New Roman" w:hAnsi="Times New Roman"/>
          <w:b/>
        </w:rPr>
        <w:t xml:space="preserve"> </w:t>
      </w:r>
      <w:r w:rsidR="00892A3E" w:rsidRPr="009055DB">
        <w:rPr>
          <w:rFonts w:ascii="Times New Roman" w:hAnsi="Times New Roman"/>
          <w:b/>
        </w:rPr>
        <w:tab/>
      </w:r>
      <w:r w:rsidRPr="009055DB">
        <w:rPr>
          <w:rFonts w:ascii="Times New Roman" w:hAnsi="Times New Roman"/>
          <w:b/>
        </w:rPr>
        <w:t xml:space="preserve">September 2006 </w:t>
      </w:r>
      <w:r w:rsidR="00FE4068" w:rsidRPr="009055DB">
        <w:rPr>
          <w:rFonts w:ascii="Times New Roman" w:hAnsi="Times New Roman"/>
          <w:b/>
        </w:rPr>
        <w:t>–</w:t>
      </w:r>
      <w:r w:rsidRPr="009055DB">
        <w:rPr>
          <w:rFonts w:ascii="Times New Roman" w:hAnsi="Times New Roman"/>
          <w:b/>
        </w:rPr>
        <w:t xml:space="preserve"> </w:t>
      </w:r>
      <w:r w:rsidR="00CC1343" w:rsidRPr="009055DB">
        <w:rPr>
          <w:rFonts w:ascii="Times New Roman" w:hAnsi="Times New Roman"/>
          <w:b/>
        </w:rPr>
        <w:t>March 2010</w:t>
      </w:r>
    </w:p>
    <w:p w14:paraId="55FBF3FE" w14:textId="77777777" w:rsidR="005A7A1E" w:rsidRPr="009055DB" w:rsidRDefault="005A7A1E"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Senior</w:t>
      </w:r>
      <w:r w:rsidR="00AC4DBE" w:rsidRPr="009055DB">
        <w:rPr>
          <w:rFonts w:ascii="Times New Roman" w:hAnsi="Times New Roman"/>
          <w:b/>
        </w:rPr>
        <w:t xml:space="preserve"> Field </w:t>
      </w:r>
      <w:r w:rsidR="008E7ECF" w:rsidRPr="009055DB">
        <w:rPr>
          <w:rFonts w:ascii="Times New Roman" w:hAnsi="Times New Roman"/>
          <w:b/>
        </w:rPr>
        <w:t>Engineer</w:t>
      </w:r>
    </w:p>
    <w:p w14:paraId="3DCC2859" w14:textId="22F5BEB1" w:rsidR="000C4659" w:rsidRPr="009055DB" w:rsidRDefault="00F54949"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Installed and configured servers and management information systems</w:t>
      </w:r>
      <w:r w:rsidR="004660F2" w:rsidRPr="009055DB">
        <w:rPr>
          <w:rFonts w:ascii="Times New Roman" w:hAnsi="Times New Roman"/>
        </w:rPr>
        <w:t xml:space="preserve"> </w:t>
      </w:r>
      <w:r w:rsidR="008E7ECF" w:rsidRPr="009055DB">
        <w:rPr>
          <w:rFonts w:ascii="Times New Roman" w:hAnsi="Times New Roman"/>
        </w:rPr>
        <w:t>for small and medium</w:t>
      </w:r>
      <w:r w:rsidR="006F7061" w:rsidRPr="009055DB">
        <w:rPr>
          <w:rFonts w:ascii="Times New Roman" w:hAnsi="Times New Roman"/>
        </w:rPr>
        <w:t>-</w:t>
      </w:r>
      <w:r w:rsidR="008E7ECF" w:rsidRPr="009055DB">
        <w:rPr>
          <w:rFonts w:ascii="Times New Roman" w:hAnsi="Times New Roman"/>
        </w:rPr>
        <w:t>sized businesses.</w:t>
      </w:r>
    </w:p>
    <w:p w14:paraId="5C34A656" w14:textId="77777777" w:rsidR="00F54949" w:rsidRPr="009055DB" w:rsidRDefault="000C4659"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M</w:t>
      </w:r>
      <w:r w:rsidR="004660F2" w:rsidRPr="009055DB">
        <w:rPr>
          <w:rFonts w:ascii="Times New Roman" w:hAnsi="Times New Roman"/>
        </w:rPr>
        <w:t xml:space="preserve">anaged </w:t>
      </w:r>
      <w:r w:rsidR="008E7ECF" w:rsidRPr="009055DB">
        <w:rPr>
          <w:rFonts w:ascii="Times New Roman" w:hAnsi="Times New Roman"/>
        </w:rPr>
        <w:t>a team of technicians and guided them on resolving issues.</w:t>
      </w:r>
    </w:p>
    <w:p w14:paraId="6ADE206F" w14:textId="77777777" w:rsidR="00F54949" w:rsidRPr="009055DB" w:rsidRDefault="00F54949"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Oversaw pricing and purchasing of customer and company equipment</w:t>
      </w:r>
      <w:r w:rsidR="009F3DF4" w:rsidRPr="009055DB">
        <w:rPr>
          <w:rFonts w:ascii="Times New Roman" w:hAnsi="Times New Roman"/>
        </w:rPr>
        <w:t>.</w:t>
      </w:r>
    </w:p>
    <w:p w14:paraId="668F3171" w14:textId="77777777" w:rsidR="006223B6" w:rsidRPr="009055DB" w:rsidRDefault="008E7ECF"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 xml:space="preserve">Heavily involved in creating a </w:t>
      </w:r>
      <w:proofErr w:type="gramStart"/>
      <w:r w:rsidRPr="009055DB">
        <w:rPr>
          <w:rFonts w:ascii="Times New Roman" w:hAnsi="Times New Roman"/>
        </w:rPr>
        <w:t>best practices</w:t>
      </w:r>
      <w:proofErr w:type="gramEnd"/>
      <w:r w:rsidRPr="009055DB">
        <w:rPr>
          <w:rFonts w:ascii="Times New Roman" w:hAnsi="Times New Roman"/>
        </w:rPr>
        <w:t xml:space="preserve"> guide on virus removal, Windows issue resolution, and data recovery processes.</w:t>
      </w:r>
    </w:p>
    <w:p w14:paraId="1E68A447" w14:textId="77777777" w:rsidR="008E7ECF" w:rsidRPr="009055DB" w:rsidRDefault="00156646" w:rsidP="008E7ECF">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Resolved a high</w:t>
      </w:r>
      <w:r w:rsidR="008E7ECF" w:rsidRPr="009055DB">
        <w:rPr>
          <w:rFonts w:ascii="Times New Roman" w:hAnsi="Times New Roman"/>
        </w:rPr>
        <w:t xml:space="preserve"> volume of personal computer software and hardware </w:t>
      </w:r>
      <w:r w:rsidRPr="009055DB">
        <w:rPr>
          <w:rFonts w:ascii="Times New Roman" w:hAnsi="Times New Roman"/>
        </w:rPr>
        <w:t>issues</w:t>
      </w:r>
      <w:r w:rsidR="008E7ECF" w:rsidRPr="009055DB">
        <w:rPr>
          <w:rFonts w:ascii="Times New Roman" w:hAnsi="Times New Roman"/>
        </w:rPr>
        <w:t xml:space="preserve"> for residential and commercial clients.</w:t>
      </w:r>
    </w:p>
    <w:p w14:paraId="2F7304AC" w14:textId="77777777" w:rsidR="00852B28" w:rsidRPr="009055DB" w:rsidRDefault="00852B28"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Built and tested custom computer systems for customers</w:t>
      </w:r>
      <w:r w:rsidR="009F3DF4" w:rsidRPr="009055DB">
        <w:rPr>
          <w:rFonts w:ascii="Times New Roman" w:hAnsi="Times New Roman"/>
        </w:rPr>
        <w:t>.</w:t>
      </w:r>
    </w:p>
    <w:p w14:paraId="6A86FBE5" w14:textId="77777777" w:rsidR="00321F83" w:rsidRPr="009055DB" w:rsidRDefault="00852B28"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 xml:space="preserve">Repaired and replaced computer hardware for </w:t>
      </w:r>
      <w:r w:rsidR="008E7ECF" w:rsidRPr="009055DB">
        <w:rPr>
          <w:rFonts w:ascii="Times New Roman" w:hAnsi="Times New Roman"/>
        </w:rPr>
        <w:t>hundreds of customers.</w:t>
      </w:r>
    </w:p>
    <w:p w14:paraId="577A6FFC" w14:textId="77777777" w:rsidR="008E7ECF" w:rsidRPr="009055DB" w:rsidRDefault="008E7ECF" w:rsidP="008E7ECF">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Performed residential and commercial training onsite and remotely.</w:t>
      </w:r>
    </w:p>
    <w:p w14:paraId="0F26F0B0" w14:textId="77777777" w:rsidR="008E7ECF" w:rsidRPr="009055DB" w:rsidRDefault="008E7ECF" w:rsidP="008E7ECF">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 xml:space="preserve">Setup and managed multiple Windows Server environments. </w:t>
      </w:r>
    </w:p>
    <w:p w14:paraId="63EC571E" w14:textId="77777777" w:rsidR="00156646" w:rsidRPr="009055DB" w:rsidRDefault="00156646" w:rsidP="008E7ECF">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Heavily involved in scoping and selling new business systems to small business owners to optimize their business processes.</w:t>
      </w:r>
    </w:p>
    <w:p w14:paraId="7CD7092A" w14:textId="77777777" w:rsidR="008E7ECF" w:rsidRPr="009055DB" w:rsidRDefault="008E7ECF" w:rsidP="008E7ECF">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 xml:space="preserve">Setup and managed multiple business networks and assisted in optimizing their business processes. </w:t>
      </w:r>
    </w:p>
    <w:p w14:paraId="60878658" w14:textId="77777777" w:rsidR="0033154B" w:rsidRPr="009055DB" w:rsidRDefault="00F11AAF" w:rsidP="00892A3E">
      <w:pPr>
        <w:pStyle w:val="ListParagraph"/>
        <w:widowControl w:val="0"/>
        <w:numPr>
          <w:ilvl w:val="0"/>
          <w:numId w:val="10"/>
        </w:numPr>
        <w:autoSpaceDE w:val="0"/>
        <w:autoSpaceDN w:val="0"/>
        <w:adjustRightInd w:val="0"/>
        <w:spacing w:after="0" w:line="240" w:lineRule="auto"/>
        <w:rPr>
          <w:rFonts w:ascii="Times New Roman" w:hAnsi="Times New Roman"/>
        </w:rPr>
      </w:pPr>
      <w:r w:rsidRPr="009055DB">
        <w:rPr>
          <w:rFonts w:ascii="Times New Roman" w:hAnsi="Times New Roman"/>
        </w:rPr>
        <w:t>P</w:t>
      </w:r>
      <w:r w:rsidR="008E7ECF" w:rsidRPr="009055DB">
        <w:rPr>
          <w:rFonts w:ascii="Times New Roman" w:hAnsi="Times New Roman"/>
        </w:rPr>
        <w:t xml:space="preserve">romoted to Senior Field Engineer </w:t>
      </w:r>
      <w:r w:rsidR="0033154B" w:rsidRPr="009055DB">
        <w:rPr>
          <w:rFonts w:ascii="Times New Roman" w:hAnsi="Times New Roman"/>
        </w:rPr>
        <w:t xml:space="preserve">and oversaw the </w:t>
      </w:r>
      <w:proofErr w:type="gramStart"/>
      <w:r w:rsidR="0033154B" w:rsidRPr="009055DB">
        <w:rPr>
          <w:rFonts w:ascii="Times New Roman" w:hAnsi="Times New Roman"/>
        </w:rPr>
        <w:t>day to day</w:t>
      </w:r>
      <w:proofErr w:type="gramEnd"/>
      <w:r w:rsidR="0033154B" w:rsidRPr="009055DB">
        <w:rPr>
          <w:rFonts w:ascii="Times New Roman" w:hAnsi="Times New Roman"/>
        </w:rPr>
        <w:t xml:space="preserve"> operations of the business</w:t>
      </w:r>
      <w:r w:rsidR="009F3DF4" w:rsidRPr="009055DB">
        <w:rPr>
          <w:rFonts w:ascii="Times New Roman" w:hAnsi="Times New Roman"/>
        </w:rPr>
        <w:t>.</w:t>
      </w:r>
    </w:p>
    <w:p w14:paraId="4A39C1FF" w14:textId="77777777" w:rsidR="00383D93" w:rsidRPr="009055DB" w:rsidRDefault="00383D93" w:rsidP="00892A3E">
      <w:pPr>
        <w:widowControl w:val="0"/>
        <w:autoSpaceDE w:val="0"/>
        <w:autoSpaceDN w:val="0"/>
        <w:adjustRightInd w:val="0"/>
        <w:spacing w:after="0" w:line="240" w:lineRule="auto"/>
        <w:rPr>
          <w:rFonts w:ascii="Times New Roman" w:hAnsi="Times New Roman"/>
        </w:rPr>
      </w:pPr>
    </w:p>
    <w:p w14:paraId="24D44049" w14:textId="77777777" w:rsidR="001C3CE7" w:rsidRPr="009055DB" w:rsidRDefault="00141B1C" w:rsidP="00892A3E">
      <w:pPr>
        <w:widowControl w:val="0"/>
        <w:tabs>
          <w:tab w:val="left" w:pos="7200"/>
        </w:tabs>
        <w:autoSpaceDE w:val="0"/>
        <w:autoSpaceDN w:val="0"/>
        <w:adjustRightInd w:val="0"/>
        <w:spacing w:after="0" w:line="240" w:lineRule="auto"/>
        <w:rPr>
          <w:rFonts w:ascii="Times New Roman" w:hAnsi="Times New Roman"/>
          <w:b/>
        </w:rPr>
      </w:pPr>
      <w:r w:rsidRPr="009055DB">
        <w:rPr>
          <w:rFonts w:ascii="Times New Roman" w:hAnsi="Times New Roman"/>
          <w:b/>
          <w:bCs/>
        </w:rPr>
        <w:t>Barrister Global</w:t>
      </w:r>
      <w:r w:rsidR="001C3CE7" w:rsidRPr="009055DB">
        <w:rPr>
          <w:rFonts w:ascii="Times New Roman" w:hAnsi="Times New Roman"/>
          <w:b/>
        </w:rPr>
        <w:t xml:space="preserve">, </w:t>
      </w:r>
      <w:r w:rsidR="009F3DF4" w:rsidRPr="009055DB">
        <w:rPr>
          <w:rFonts w:ascii="Times New Roman" w:hAnsi="Times New Roman"/>
          <w:b/>
        </w:rPr>
        <w:t xml:space="preserve">Hammond, LA </w:t>
      </w:r>
      <w:r w:rsidR="00892A3E" w:rsidRPr="009055DB">
        <w:rPr>
          <w:rFonts w:ascii="Times New Roman" w:hAnsi="Times New Roman"/>
          <w:b/>
        </w:rPr>
        <w:tab/>
      </w:r>
      <w:r w:rsidR="00914CA2" w:rsidRPr="009055DB">
        <w:rPr>
          <w:rFonts w:ascii="Times New Roman" w:hAnsi="Times New Roman"/>
          <w:b/>
        </w:rPr>
        <w:t>December</w:t>
      </w:r>
      <w:r w:rsidR="00892A3E" w:rsidRPr="009055DB">
        <w:rPr>
          <w:rFonts w:ascii="Times New Roman" w:hAnsi="Times New Roman"/>
          <w:b/>
        </w:rPr>
        <w:t xml:space="preserve"> </w:t>
      </w:r>
      <w:r w:rsidR="001C3CE7" w:rsidRPr="009055DB">
        <w:rPr>
          <w:rFonts w:ascii="Times New Roman" w:hAnsi="Times New Roman"/>
          <w:b/>
        </w:rPr>
        <w:t>2006</w:t>
      </w:r>
      <w:r w:rsidR="00892A3E" w:rsidRPr="009055DB">
        <w:rPr>
          <w:rFonts w:ascii="Times New Roman" w:hAnsi="Times New Roman"/>
          <w:b/>
        </w:rPr>
        <w:t xml:space="preserve"> –</w:t>
      </w:r>
      <w:r w:rsidR="001C3CE7" w:rsidRPr="009055DB">
        <w:rPr>
          <w:rFonts w:ascii="Times New Roman" w:hAnsi="Times New Roman"/>
          <w:b/>
        </w:rPr>
        <w:t xml:space="preserve"> </w:t>
      </w:r>
      <w:r w:rsidR="00892A3E" w:rsidRPr="009055DB">
        <w:rPr>
          <w:rFonts w:ascii="Times New Roman" w:hAnsi="Times New Roman"/>
          <w:b/>
        </w:rPr>
        <w:t xml:space="preserve">September </w:t>
      </w:r>
      <w:r w:rsidR="00CC1343" w:rsidRPr="009055DB">
        <w:rPr>
          <w:rFonts w:ascii="Times New Roman" w:hAnsi="Times New Roman"/>
          <w:b/>
        </w:rPr>
        <w:t>2008</w:t>
      </w:r>
    </w:p>
    <w:p w14:paraId="7DB2F287" w14:textId="77777777" w:rsidR="0033154B" w:rsidRPr="009055DB" w:rsidRDefault="0033154B" w:rsidP="00892A3E">
      <w:pPr>
        <w:widowControl w:val="0"/>
        <w:autoSpaceDE w:val="0"/>
        <w:autoSpaceDN w:val="0"/>
        <w:adjustRightInd w:val="0"/>
        <w:spacing w:after="0" w:line="240" w:lineRule="auto"/>
        <w:rPr>
          <w:rFonts w:ascii="Times New Roman" w:hAnsi="Times New Roman"/>
          <w:b/>
        </w:rPr>
      </w:pPr>
      <w:r w:rsidRPr="009055DB">
        <w:rPr>
          <w:rFonts w:ascii="Times New Roman" w:hAnsi="Times New Roman"/>
          <w:b/>
        </w:rPr>
        <w:t>Contractor</w:t>
      </w:r>
      <w:r w:rsidRPr="009055DB">
        <w:rPr>
          <w:rFonts w:ascii="Times New Roman" w:hAnsi="Times New Roman"/>
          <w:b/>
        </w:rPr>
        <w:tab/>
      </w:r>
    </w:p>
    <w:p w14:paraId="550F2638" w14:textId="77777777" w:rsidR="0033154B" w:rsidRPr="009055DB" w:rsidRDefault="0033154B" w:rsidP="00892A3E">
      <w:pPr>
        <w:pStyle w:val="ListParagraph"/>
        <w:widowControl w:val="0"/>
        <w:numPr>
          <w:ilvl w:val="0"/>
          <w:numId w:val="12"/>
        </w:numPr>
        <w:autoSpaceDE w:val="0"/>
        <w:autoSpaceDN w:val="0"/>
        <w:adjustRightInd w:val="0"/>
        <w:spacing w:after="0" w:line="240" w:lineRule="auto"/>
        <w:rPr>
          <w:rFonts w:ascii="Times New Roman" w:hAnsi="Times New Roman"/>
        </w:rPr>
      </w:pPr>
      <w:r w:rsidRPr="009055DB">
        <w:rPr>
          <w:rFonts w:ascii="Times New Roman" w:hAnsi="Times New Roman"/>
        </w:rPr>
        <w:t>Performed on site contractor work for Dell and HP warranties</w:t>
      </w:r>
      <w:r w:rsidR="009F3DF4" w:rsidRPr="009055DB">
        <w:rPr>
          <w:rFonts w:ascii="Times New Roman" w:hAnsi="Times New Roman"/>
        </w:rPr>
        <w:t>.</w:t>
      </w:r>
    </w:p>
    <w:p w14:paraId="413A11E1" w14:textId="77777777" w:rsidR="0033154B" w:rsidRPr="009055DB" w:rsidRDefault="000C4659" w:rsidP="00892A3E">
      <w:pPr>
        <w:pStyle w:val="ListParagraph"/>
        <w:widowControl w:val="0"/>
        <w:numPr>
          <w:ilvl w:val="0"/>
          <w:numId w:val="12"/>
        </w:numPr>
        <w:autoSpaceDE w:val="0"/>
        <w:autoSpaceDN w:val="0"/>
        <w:adjustRightInd w:val="0"/>
        <w:spacing w:after="0" w:line="240" w:lineRule="auto"/>
        <w:rPr>
          <w:rFonts w:ascii="Times New Roman" w:hAnsi="Times New Roman"/>
        </w:rPr>
      </w:pPr>
      <w:r w:rsidRPr="009055DB">
        <w:rPr>
          <w:rFonts w:ascii="Times New Roman" w:hAnsi="Times New Roman"/>
        </w:rPr>
        <w:t>Diagnosed and r</w:t>
      </w:r>
      <w:r w:rsidR="0033154B" w:rsidRPr="009055DB">
        <w:rPr>
          <w:rFonts w:ascii="Times New Roman" w:hAnsi="Times New Roman"/>
        </w:rPr>
        <w:t>eplaced hardware an</w:t>
      </w:r>
      <w:r w:rsidR="00502B43" w:rsidRPr="009055DB">
        <w:rPr>
          <w:rFonts w:ascii="Times New Roman" w:hAnsi="Times New Roman"/>
        </w:rPr>
        <w:t>d any broken components</w:t>
      </w:r>
      <w:r w:rsidR="009F3DF4" w:rsidRPr="009055DB">
        <w:rPr>
          <w:rFonts w:ascii="Times New Roman" w:hAnsi="Times New Roman"/>
        </w:rPr>
        <w:t>.</w:t>
      </w:r>
    </w:p>
    <w:p w14:paraId="6BCCAEEA" w14:textId="77777777" w:rsidR="00C67A20" w:rsidRPr="009055DB" w:rsidRDefault="00C67A20" w:rsidP="00892A3E">
      <w:pPr>
        <w:pStyle w:val="ListParagraph"/>
        <w:widowControl w:val="0"/>
        <w:numPr>
          <w:ilvl w:val="0"/>
          <w:numId w:val="12"/>
        </w:numPr>
        <w:autoSpaceDE w:val="0"/>
        <w:autoSpaceDN w:val="0"/>
        <w:adjustRightInd w:val="0"/>
        <w:spacing w:after="0" w:line="240" w:lineRule="auto"/>
        <w:rPr>
          <w:rFonts w:ascii="Times New Roman" w:hAnsi="Times New Roman"/>
        </w:rPr>
      </w:pPr>
      <w:r w:rsidRPr="009055DB">
        <w:rPr>
          <w:rFonts w:ascii="Times New Roman" w:hAnsi="Times New Roman"/>
        </w:rPr>
        <w:t>Reinstalled operatin</w:t>
      </w:r>
      <w:r w:rsidR="00B27FC8" w:rsidRPr="009055DB">
        <w:rPr>
          <w:rFonts w:ascii="Times New Roman" w:hAnsi="Times New Roman"/>
        </w:rPr>
        <w:t>g systems and retrieved data from</w:t>
      </w:r>
      <w:r w:rsidRPr="009055DB">
        <w:rPr>
          <w:rFonts w:ascii="Times New Roman" w:hAnsi="Times New Roman"/>
        </w:rPr>
        <w:t xml:space="preserve"> corrupted computers</w:t>
      </w:r>
      <w:r w:rsidR="009F3DF4" w:rsidRPr="009055DB">
        <w:rPr>
          <w:rFonts w:ascii="Times New Roman" w:hAnsi="Times New Roman"/>
        </w:rPr>
        <w:t>.</w:t>
      </w:r>
    </w:p>
    <w:p w14:paraId="7EAD7C1A" w14:textId="00DAEFD6" w:rsidR="0071763B" w:rsidRPr="00DC4101" w:rsidRDefault="00F11AAF" w:rsidP="00892A3E">
      <w:pPr>
        <w:pStyle w:val="ListParagraph"/>
        <w:widowControl w:val="0"/>
        <w:numPr>
          <w:ilvl w:val="0"/>
          <w:numId w:val="12"/>
        </w:numPr>
        <w:autoSpaceDE w:val="0"/>
        <w:autoSpaceDN w:val="0"/>
        <w:adjustRightInd w:val="0"/>
        <w:spacing w:after="0" w:line="240" w:lineRule="auto"/>
        <w:rPr>
          <w:rFonts w:ascii="Times New Roman" w:hAnsi="Times New Roman"/>
        </w:rPr>
      </w:pPr>
      <w:r w:rsidRPr="009055DB">
        <w:rPr>
          <w:rFonts w:ascii="Times New Roman" w:hAnsi="Times New Roman"/>
        </w:rPr>
        <w:t>Managed</w:t>
      </w:r>
      <w:r w:rsidR="00C67A20" w:rsidRPr="009055DB">
        <w:rPr>
          <w:rFonts w:ascii="Times New Roman" w:hAnsi="Times New Roman"/>
        </w:rPr>
        <w:t xml:space="preserve"> my own appointments and</w:t>
      </w:r>
      <w:r w:rsidR="000C4659" w:rsidRPr="009055DB">
        <w:rPr>
          <w:rFonts w:ascii="Times New Roman" w:hAnsi="Times New Roman"/>
        </w:rPr>
        <w:t xml:space="preserve"> the</w:t>
      </w:r>
      <w:r w:rsidR="00C67A20" w:rsidRPr="009055DB">
        <w:rPr>
          <w:rFonts w:ascii="Times New Roman" w:hAnsi="Times New Roman"/>
        </w:rPr>
        <w:t xml:space="preserve"> scheduling involved with it</w:t>
      </w:r>
      <w:r w:rsidR="009F3DF4" w:rsidRPr="009055DB">
        <w:rPr>
          <w:rFonts w:ascii="Times New Roman" w:hAnsi="Times New Roman"/>
        </w:rPr>
        <w:t>.</w:t>
      </w:r>
    </w:p>
    <w:p w14:paraId="005FA69C" w14:textId="77777777" w:rsidR="0071763B" w:rsidRDefault="0071763B" w:rsidP="00892A3E">
      <w:pPr>
        <w:pStyle w:val="NoSpacing"/>
        <w:rPr>
          <w:rFonts w:ascii="Times New Roman" w:hAnsi="Times New Roman"/>
          <w:b/>
          <w:shd w:val="clear" w:color="auto" w:fill="FFFFFF"/>
        </w:rPr>
      </w:pPr>
    </w:p>
    <w:p w14:paraId="1F1D08A2" w14:textId="5674545F" w:rsidR="00BC4122" w:rsidRPr="009055DB" w:rsidRDefault="0071763B" w:rsidP="00892A3E">
      <w:pPr>
        <w:pStyle w:val="NoSpacing"/>
        <w:rPr>
          <w:rFonts w:ascii="Times New Roman" w:hAnsi="Times New Roman"/>
          <w:b/>
          <w:shd w:val="clear" w:color="auto" w:fill="FFFFFF"/>
        </w:rPr>
      </w:pPr>
      <w:r>
        <w:rPr>
          <w:rFonts w:ascii="Times New Roman" w:hAnsi="Times New Roman"/>
          <w:b/>
          <w:shd w:val="clear" w:color="auto" w:fill="FFFFFF"/>
        </w:rPr>
        <w:t>Client</w:t>
      </w:r>
      <w:r w:rsidR="00BC4122" w:rsidRPr="009055DB">
        <w:rPr>
          <w:rFonts w:ascii="Times New Roman" w:hAnsi="Times New Roman"/>
          <w:b/>
          <w:shd w:val="clear" w:color="auto" w:fill="FFFFFF"/>
        </w:rPr>
        <w:t xml:space="preserve"> Portfolio</w:t>
      </w:r>
    </w:p>
    <w:p w14:paraId="1B47EEAA" w14:textId="09915C36" w:rsidR="00BC4122" w:rsidRPr="009055DB" w:rsidRDefault="00003A10" w:rsidP="00892A3E">
      <w:pPr>
        <w:pStyle w:val="NoSpacing"/>
        <w:rPr>
          <w:rFonts w:ascii="Times New Roman" w:hAnsi="Times New Roman"/>
          <w:shd w:val="clear" w:color="auto" w:fill="FFFFFF"/>
        </w:rPr>
      </w:pPr>
      <w:r w:rsidRPr="009055DB">
        <w:rPr>
          <w:rFonts w:ascii="Times New Roman" w:hAnsi="Times New Roman"/>
          <w:shd w:val="clear" w:color="auto" w:fill="FFFFFF"/>
        </w:rPr>
        <w:t>Tyler Systems</w:t>
      </w:r>
    </w:p>
    <w:p w14:paraId="288B2D81" w14:textId="16F2B9EE" w:rsidR="00003A10" w:rsidRPr="009055DB" w:rsidRDefault="00003A10" w:rsidP="00892A3E">
      <w:pPr>
        <w:pStyle w:val="NoSpacing"/>
        <w:rPr>
          <w:rFonts w:ascii="Times New Roman" w:hAnsi="Times New Roman"/>
          <w:shd w:val="clear" w:color="auto" w:fill="FFFFFF"/>
        </w:rPr>
      </w:pPr>
      <w:r w:rsidRPr="009055DB">
        <w:rPr>
          <w:rFonts w:ascii="Times New Roman" w:hAnsi="Times New Roman"/>
          <w:shd w:val="clear" w:color="auto" w:fill="FFFFFF"/>
        </w:rPr>
        <w:tab/>
        <w:t xml:space="preserve">Dozens of </w:t>
      </w:r>
      <w:r w:rsidR="00021DE7" w:rsidRPr="009055DB">
        <w:rPr>
          <w:rFonts w:ascii="Times New Roman" w:hAnsi="Times New Roman"/>
          <w:shd w:val="clear" w:color="auto" w:fill="FFFFFF"/>
        </w:rPr>
        <w:t>small businesses in the Northern Colorado area</w:t>
      </w:r>
    </w:p>
    <w:p w14:paraId="78D3A84A" w14:textId="03FF2652" w:rsidR="00021DE7" w:rsidRPr="009055DB" w:rsidRDefault="00021DE7" w:rsidP="00892A3E">
      <w:pPr>
        <w:pStyle w:val="NoSpacing"/>
        <w:rPr>
          <w:rFonts w:ascii="Times New Roman" w:hAnsi="Times New Roman"/>
          <w:shd w:val="clear" w:color="auto" w:fill="FFFFFF"/>
        </w:rPr>
      </w:pPr>
      <w:r w:rsidRPr="009055DB">
        <w:rPr>
          <w:rFonts w:ascii="Times New Roman" w:hAnsi="Times New Roman"/>
        </w:rPr>
        <w:t>3T IT Solutions LLC</w:t>
      </w:r>
    </w:p>
    <w:p w14:paraId="1D2BDA10" w14:textId="69EEEB8C" w:rsidR="00021DE7" w:rsidRPr="009055DB" w:rsidRDefault="00021DE7" w:rsidP="00892A3E">
      <w:pPr>
        <w:pStyle w:val="NoSpacing"/>
        <w:rPr>
          <w:rFonts w:ascii="Times New Roman" w:hAnsi="Times New Roman"/>
          <w:shd w:val="clear" w:color="auto" w:fill="FFFFFF"/>
        </w:rPr>
      </w:pPr>
      <w:r w:rsidRPr="009055DB">
        <w:rPr>
          <w:rFonts w:ascii="Times New Roman" w:hAnsi="Times New Roman"/>
          <w:shd w:val="clear" w:color="auto" w:fill="FFFFFF"/>
        </w:rPr>
        <w:tab/>
        <w:t>Dozens of small businesses in the Northern Colorado area</w:t>
      </w:r>
    </w:p>
    <w:p w14:paraId="0DCF39B2" w14:textId="23D29C2A" w:rsidR="00021DE7" w:rsidRPr="009055DB" w:rsidRDefault="00021DE7" w:rsidP="00892A3E">
      <w:pPr>
        <w:pStyle w:val="NoSpacing"/>
        <w:rPr>
          <w:rFonts w:ascii="Times New Roman" w:hAnsi="Times New Roman"/>
          <w:shd w:val="clear" w:color="auto" w:fill="FFFFFF"/>
        </w:rPr>
      </w:pPr>
      <w:r w:rsidRPr="009055DB">
        <w:rPr>
          <w:rFonts w:ascii="Times New Roman" w:hAnsi="Times New Roman"/>
          <w:shd w:val="clear" w:color="auto" w:fill="FFFFFF"/>
        </w:rPr>
        <w:t>Blue Margin</w:t>
      </w:r>
    </w:p>
    <w:p w14:paraId="52690818" w14:textId="77777777" w:rsidR="00664139" w:rsidRPr="009055DB" w:rsidRDefault="00664139" w:rsidP="00CD20CE">
      <w:pPr>
        <w:pStyle w:val="NoSpacing"/>
        <w:ind w:left="1440"/>
        <w:rPr>
          <w:rFonts w:ascii="Times New Roman" w:hAnsi="Times New Roman"/>
          <w:shd w:val="clear" w:color="auto" w:fill="FFFFFF"/>
        </w:rPr>
      </w:pPr>
      <w:r w:rsidRPr="009055DB">
        <w:rPr>
          <w:rFonts w:ascii="Times New Roman" w:hAnsi="Times New Roman"/>
          <w:shd w:val="clear" w:color="auto" w:fill="FFFFFF"/>
        </w:rPr>
        <w:t>One Seven Advisors</w:t>
      </w:r>
    </w:p>
    <w:p w14:paraId="4C3503F5" w14:textId="3BC81173" w:rsidR="00664139" w:rsidRPr="009055DB" w:rsidRDefault="00664139" w:rsidP="00CD20CE">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BookTrust</w:t>
      </w:r>
      <w:proofErr w:type="spellEnd"/>
      <w:r w:rsidR="00021DE7" w:rsidRPr="009055DB">
        <w:rPr>
          <w:rFonts w:ascii="Times New Roman" w:hAnsi="Times New Roman"/>
          <w:shd w:val="clear" w:color="auto" w:fill="FFFFFF"/>
        </w:rPr>
        <w:tab/>
      </w:r>
    </w:p>
    <w:p w14:paraId="61BDABDB" w14:textId="7078251F" w:rsidR="00021DE7" w:rsidRPr="009055DB" w:rsidRDefault="006A1B3F" w:rsidP="00CD20CE">
      <w:pPr>
        <w:pStyle w:val="NoSpacing"/>
        <w:ind w:left="1440"/>
        <w:rPr>
          <w:rFonts w:ascii="Times New Roman" w:hAnsi="Times New Roman"/>
          <w:shd w:val="clear" w:color="auto" w:fill="FFFFFF"/>
        </w:rPr>
      </w:pPr>
      <w:r w:rsidRPr="009055DB">
        <w:rPr>
          <w:rFonts w:ascii="Times New Roman" w:hAnsi="Times New Roman"/>
          <w:shd w:val="clear" w:color="auto" w:fill="FFFFFF"/>
        </w:rPr>
        <w:t>CHD Bioscience</w:t>
      </w:r>
    </w:p>
    <w:p w14:paraId="13AC3728" w14:textId="4C35BFBE" w:rsidR="006A1B3F" w:rsidRPr="009055DB" w:rsidRDefault="006A1B3F" w:rsidP="00892A3E">
      <w:pPr>
        <w:pStyle w:val="NoSpacing"/>
        <w:rPr>
          <w:rFonts w:ascii="Times New Roman" w:hAnsi="Times New Roman"/>
          <w:shd w:val="clear" w:color="auto" w:fill="FFFFFF"/>
        </w:rPr>
      </w:pPr>
      <w:r w:rsidRPr="009055DB">
        <w:rPr>
          <w:rFonts w:ascii="Times New Roman" w:hAnsi="Times New Roman"/>
          <w:shd w:val="clear" w:color="auto" w:fill="FFFFFF"/>
        </w:rPr>
        <w:tab/>
      </w:r>
      <w:proofErr w:type="spellStart"/>
      <w:r w:rsidRPr="009055DB">
        <w:rPr>
          <w:rFonts w:ascii="Times New Roman" w:hAnsi="Times New Roman"/>
          <w:shd w:val="clear" w:color="auto" w:fill="FFFFFF"/>
        </w:rPr>
        <w:t>SafeBuilt</w:t>
      </w:r>
      <w:proofErr w:type="spellEnd"/>
    </w:p>
    <w:p w14:paraId="4509B065" w14:textId="0E387F01" w:rsidR="00444188" w:rsidRPr="009055DB" w:rsidRDefault="00444188"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Notch Capital Partners</w:t>
      </w:r>
    </w:p>
    <w:p w14:paraId="286CF520" w14:textId="4CE6DEAC" w:rsidR="00444188" w:rsidRPr="009055DB" w:rsidRDefault="00444188" w:rsidP="00E7475A">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AlexCo</w:t>
      </w:r>
      <w:proofErr w:type="spellEnd"/>
      <w:r w:rsidRPr="009055DB">
        <w:rPr>
          <w:rFonts w:ascii="Times New Roman" w:hAnsi="Times New Roman"/>
          <w:shd w:val="clear" w:color="auto" w:fill="FFFFFF"/>
        </w:rPr>
        <w:t xml:space="preserve"> Environmental</w:t>
      </w:r>
    </w:p>
    <w:p w14:paraId="4FF93876" w14:textId="202B642D"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Blackline Financial</w:t>
      </w:r>
    </w:p>
    <w:p w14:paraId="3BAECE24" w14:textId="6C9EE410" w:rsidR="00C94993" w:rsidRPr="009055DB" w:rsidRDefault="00C94993" w:rsidP="00E7475A">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Foxfin</w:t>
      </w:r>
      <w:proofErr w:type="spellEnd"/>
      <w:r w:rsidRPr="009055DB">
        <w:rPr>
          <w:rFonts w:ascii="Times New Roman" w:hAnsi="Times New Roman"/>
          <w:shd w:val="clear" w:color="auto" w:fill="FFFFFF"/>
        </w:rPr>
        <w:t xml:space="preserve"> Financial</w:t>
      </w:r>
    </w:p>
    <w:p w14:paraId="26A02EED" w14:textId="714B158D"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IBG</w:t>
      </w:r>
    </w:p>
    <w:p w14:paraId="6886C3EC" w14:textId="239ADAF6"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JHREA</w:t>
      </w:r>
    </w:p>
    <w:p w14:paraId="06CEE5D7" w14:textId="57726931"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Lending Tree</w:t>
      </w:r>
    </w:p>
    <w:p w14:paraId="5B3A4FBF" w14:textId="40770C2A"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Mallard</w:t>
      </w:r>
    </w:p>
    <w:p w14:paraId="321A8718" w14:textId="791B6232"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Meritage</w:t>
      </w:r>
    </w:p>
    <w:p w14:paraId="2A9305DC" w14:textId="60AADE02"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MFHC</w:t>
      </w:r>
    </w:p>
    <w:p w14:paraId="1613CD2B" w14:textId="756BD1DE"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Pintail</w:t>
      </w:r>
    </w:p>
    <w:p w14:paraId="445F1D2C" w14:textId="058E22AC"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lastRenderedPageBreak/>
        <w:t>POCP</w:t>
      </w:r>
    </w:p>
    <w:p w14:paraId="65E91ECF" w14:textId="55257395" w:rsidR="00C94993" w:rsidRPr="009055DB" w:rsidRDefault="00C94993"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Standard Interiors</w:t>
      </w:r>
    </w:p>
    <w:p w14:paraId="18D0030F" w14:textId="49A016A9" w:rsidR="00C94993" w:rsidRPr="009055DB" w:rsidRDefault="00C94993" w:rsidP="00E7475A">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Welltok</w:t>
      </w:r>
      <w:proofErr w:type="spellEnd"/>
    </w:p>
    <w:p w14:paraId="1D922BC3" w14:textId="2BF3C7F2" w:rsidR="00A227FD" w:rsidRPr="009055DB" w:rsidRDefault="00A227FD"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DRB Capital</w:t>
      </w:r>
    </w:p>
    <w:p w14:paraId="424A6349" w14:textId="63DE4AE6" w:rsidR="00A227FD" w:rsidRPr="009055DB" w:rsidRDefault="00A227FD"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Professional Bull</w:t>
      </w:r>
      <w:r w:rsidR="00B34FA3" w:rsidRPr="009055DB">
        <w:rPr>
          <w:rFonts w:ascii="Times New Roman" w:hAnsi="Times New Roman"/>
          <w:shd w:val="clear" w:color="auto" w:fill="FFFFFF"/>
        </w:rPr>
        <w:t xml:space="preserve"> Riders of America</w:t>
      </w:r>
    </w:p>
    <w:p w14:paraId="61EC40BB" w14:textId="46362A54" w:rsidR="00E2263E" w:rsidRPr="009055DB" w:rsidRDefault="00E2263E"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Steamboat Medical Group</w:t>
      </w:r>
    </w:p>
    <w:p w14:paraId="2702A6D1" w14:textId="736DBEA4" w:rsidR="00E2263E" w:rsidRPr="009055DB" w:rsidRDefault="00E2263E" w:rsidP="00E7475A">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Miramont</w:t>
      </w:r>
      <w:proofErr w:type="spellEnd"/>
      <w:r w:rsidRPr="009055DB">
        <w:rPr>
          <w:rFonts w:ascii="Times New Roman" w:hAnsi="Times New Roman"/>
          <w:shd w:val="clear" w:color="auto" w:fill="FFFFFF"/>
        </w:rPr>
        <w:t xml:space="preserve"> Medical Group</w:t>
      </w:r>
    </w:p>
    <w:p w14:paraId="54379D14" w14:textId="08A6DC72" w:rsidR="00E2263E" w:rsidRPr="009055DB" w:rsidRDefault="00E2263E"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City Of Centennial</w:t>
      </w:r>
    </w:p>
    <w:p w14:paraId="0463BB0A" w14:textId="2BE70BA3" w:rsidR="00A44C47" w:rsidRPr="009055DB" w:rsidRDefault="00A44C47"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CSU Ventures</w:t>
      </w:r>
    </w:p>
    <w:p w14:paraId="59B631D2" w14:textId="420523C3" w:rsidR="00AE48B9" w:rsidRPr="009055DB" w:rsidRDefault="00AE48B9" w:rsidP="00E7475A">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Innosphere</w:t>
      </w:r>
      <w:proofErr w:type="spellEnd"/>
      <w:r w:rsidRPr="009055DB">
        <w:rPr>
          <w:rFonts w:ascii="Times New Roman" w:hAnsi="Times New Roman"/>
          <w:shd w:val="clear" w:color="auto" w:fill="FFFFFF"/>
        </w:rPr>
        <w:t xml:space="preserve"> Capital</w:t>
      </w:r>
    </w:p>
    <w:p w14:paraId="5419DB99" w14:textId="72E4FA51" w:rsidR="00E2263E" w:rsidRPr="009055DB" w:rsidRDefault="007A621E" w:rsidP="00E7475A">
      <w:pPr>
        <w:pStyle w:val="NoSpacing"/>
        <w:ind w:left="1440"/>
        <w:rPr>
          <w:rFonts w:ascii="Times New Roman" w:hAnsi="Times New Roman"/>
          <w:shd w:val="clear" w:color="auto" w:fill="FFFFFF"/>
        </w:rPr>
      </w:pPr>
      <w:r w:rsidRPr="009055DB">
        <w:rPr>
          <w:rFonts w:ascii="Times New Roman" w:hAnsi="Times New Roman"/>
          <w:shd w:val="clear" w:color="auto" w:fill="FFFFFF"/>
        </w:rPr>
        <w:t>Realtek</w:t>
      </w:r>
    </w:p>
    <w:p w14:paraId="32AC07EC" w14:textId="77777777" w:rsidR="00BA02DF" w:rsidRPr="009055DB" w:rsidRDefault="00BA02DF" w:rsidP="00BA02DF">
      <w:pPr>
        <w:pStyle w:val="NoSpacing"/>
        <w:rPr>
          <w:rFonts w:ascii="Times New Roman" w:hAnsi="Times New Roman"/>
          <w:shd w:val="clear" w:color="auto" w:fill="FFFFFF"/>
        </w:rPr>
      </w:pPr>
      <w:r w:rsidRPr="009055DB">
        <w:rPr>
          <w:rFonts w:ascii="Times New Roman" w:hAnsi="Times New Roman"/>
          <w:shd w:val="clear" w:color="auto" w:fill="FFFFFF"/>
        </w:rPr>
        <w:t>Hive IT Services</w:t>
      </w:r>
    </w:p>
    <w:p w14:paraId="0CB8BC0F" w14:textId="77777777" w:rsidR="00BA02DF" w:rsidRPr="009055DB" w:rsidRDefault="00BA02DF" w:rsidP="00BA02DF">
      <w:pPr>
        <w:pStyle w:val="NoSpacing"/>
        <w:rPr>
          <w:rFonts w:ascii="Times New Roman" w:hAnsi="Times New Roman"/>
          <w:shd w:val="clear" w:color="auto" w:fill="FFFFFF"/>
        </w:rPr>
      </w:pPr>
      <w:r w:rsidRPr="009055DB">
        <w:rPr>
          <w:rFonts w:ascii="Times New Roman" w:hAnsi="Times New Roman"/>
          <w:shd w:val="clear" w:color="auto" w:fill="FFFFFF"/>
        </w:rPr>
        <w:tab/>
        <w:t>Action Plan Management</w:t>
      </w:r>
    </w:p>
    <w:p w14:paraId="26133E54" w14:textId="77777777" w:rsidR="00BA02DF" w:rsidRPr="009055DB" w:rsidRDefault="00BA02DF" w:rsidP="00BA02DF">
      <w:pPr>
        <w:pStyle w:val="NoSpacing"/>
        <w:rPr>
          <w:rFonts w:ascii="Times New Roman" w:hAnsi="Times New Roman"/>
          <w:shd w:val="clear" w:color="auto" w:fill="FFFFFF"/>
        </w:rPr>
      </w:pPr>
      <w:r w:rsidRPr="009055DB">
        <w:rPr>
          <w:rFonts w:ascii="Times New Roman" w:hAnsi="Times New Roman"/>
          <w:shd w:val="clear" w:color="auto" w:fill="FFFFFF"/>
        </w:rPr>
        <w:tab/>
      </w:r>
      <w:proofErr w:type="spellStart"/>
      <w:r w:rsidRPr="009055DB">
        <w:rPr>
          <w:rFonts w:ascii="Times New Roman" w:hAnsi="Times New Roman"/>
          <w:shd w:val="clear" w:color="auto" w:fill="FFFFFF"/>
        </w:rPr>
        <w:t>Adminsure</w:t>
      </w:r>
      <w:proofErr w:type="spellEnd"/>
    </w:p>
    <w:p w14:paraId="1B82394E" w14:textId="71C66AFC" w:rsidR="0076757F" w:rsidRDefault="0076757F" w:rsidP="00BA02DF">
      <w:pPr>
        <w:pStyle w:val="NoSpacing"/>
        <w:ind w:left="1440"/>
        <w:rPr>
          <w:rFonts w:ascii="Times New Roman" w:hAnsi="Times New Roman"/>
          <w:shd w:val="clear" w:color="auto" w:fill="FFFFFF"/>
        </w:rPr>
      </w:pPr>
      <w:r>
        <w:rPr>
          <w:rFonts w:ascii="Times New Roman" w:hAnsi="Times New Roman"/>
          <w:shd w:val="clear" w:color="auto" w:fill="FFFFFF"/>
        </w:rPr>
        <w:t>Autumn Graphics Canada</w:t>
      </w:r>
    </w:p>
    <w:p w14:paraId="4B4ADCCE" w14:textId="681C29F3"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BXA Los Angeles</w:t>
      </w:r>
    </w:p>
    <w:p w14:paraId="12059ED5"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BXA Lake Forrest</w:t>
      </w:r>
    </w:p>
    <w:p w14:paraId="7CAB1C9B"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Carrick Capital Partners</w:t>
      </w:r>
    </w:p>
    <w:p w14:paraId="4B754E3C"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Charter Hospice</w:t>
      </w:r>
    </w:p>
    <w:p w14:paraId="6E472B3C" w14:textId="77777777" w:rsidR="00BA02DF" w:rsidRDefault="00BA02DF" w:rsidP="00BA02DF">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Cocomo</w:t>
      </w:r>
      <w:proofErr w:type="spellEnd"/>
    </w:p>
    <w:p w14:paraId="3B529C07" w14:textId="77777777" w:rsidR="00BA02DF" w:rsidRPr="009055DB"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DBL Law</w:t>
      </w:r>
    </w:p>
    <w:p w14:paraId="6B387C80"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Designed Travel</w:t>
      </w:r>
    </w:p>
    <w:p w14:paraId="710D3109" w14:textId="77777777" w:rsidR="00BA02DF" w:rsidRPr="009055DB" w:rsidRDefault="00BA02DF" w:rsidP="00BA02DF">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Durabelt</w:t>
      </w:r>
      <w:proofErr w:type="spellEnd"/>
      <w:r w:rsidRPr="009055DB">
        <w:rPr>
          <w:rFonts w:ascii="Times New Roman" w:hAnsi="Times New Roman"/>
          <w:shd w:val="clear" w:color="auto" w:fill="FFFFFF"/>
        </w:rPr>
        <w:t xml:space="preserve"> Inc</w:t>
      </w:r>
    </w:p>
    <w:p w14:paraId="221F0DE6"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Elevated Resources</w:t>
      </w:r>
    </w:p>
    <w:p w14:paraId="1C64EC20"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First Response Management</w:t>
      </w:r>
    </w:p>
    <w:p w14:paraId="66C34A9C" w14:textId="77777777" w:rsidR="00BA02DF"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Flash Global</w:t>
      </w:r>
    </w:p>
    <w:p w14:paraId="6D122B58" w14:textId="77777777" w:rsidR="00BA02DF"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Hitachi USA</w:t>
      </w:r>
    </w:p>
    <w:p w14:paraId="6D15C5A7" w14:textId="77777777" w:rsidR="00BA02DF" w:rsidRPr="009055DB"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Home Federal Banking</w:t>
      </w:r>
    </w:p>
    <w:p w14:paraId="774C8D14"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Insight Global</w:t>
      </w:r>
    </w:p>
    <w:p w14:paraId="4ECD2A61"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Jefferson County</w:t>
      </w:r>
    </w:p>
    <w:p w14:paraId="2FDFBDA8"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Kelton Global</w:t>
      </w:r>
    </w:p>
    <w:p w14:paraId="357B9785"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KVP Vet International</w:t>
      </w:r>
    </w:p>
    <w:p w14:paraId="617099B6"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Loan Beam</w:t>
      </w:r>
    </w:p>
    <w:p w14:paraId="37C5D780"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LMREI</w:t>
      </w:r>
    </w:p>
    <w:p w14:paraId="3BE9110F"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LRES</w:t>
      </w:r>
    </w:p>
    <w:p w14:paraId="774031D4"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 xml:space="preserve">Mangia </w:t>
      </w:r>
    </w:p>
    <w:p w14:paraId="74C499DC"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MCAP Tokyo</w:t>
      </w:r>
    </w:p>
    <w:p w14:paraId="354F72E6" w14:textId="77777777" w:rsidR="00BA02DF" w:rsidRPr="009055DB" w:rsidRDefault="00BA02DF" w:rsidP="00BA02DF">
      <w:pPr>
        <w:pStyle w:val="NoSpacing"/>
        <w:ind w:left="1440"/>
        <w:rPr>
          <w:rFonts w:ascii="Times New Roman" w:hAnsi="Times New Roman"/>
          <w:shd w:val="clear" w:color="auto" w:fill="FFFFFF"/>
        </w:rPr>
      </w:pPr>
      <w:proofErr w:type="spellStart"/>
      <w:r w:rsidRPr="009055DB">
        <w:rPr>
          <w:rFonts w:ascii="Times New Roman" w:hAnsi="Times New Roman"/>
          <w:shd w:val="clear" w:color="auto" w:fill="FFFFFF"/>
        </w:rPr>
        <w:t>Medavate</w:t>
      </w:r>
      <w:proofErr w:type="spellEnd"/>
    </w:p>
    <w:p w14:paraId="43F7C3A3"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Noffsinger Manufacturing</w:t>
      </w:r>
    </w:p>
    <w:p w14:paraId="13191524"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NOVA Medical</w:t>
      </w:r>
    </w:p>
    <w:p w14:paraId="444CC026" w14:textId="77777777" w:rsidR="00BA02DF"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National Construction Rental</w:t>
      </w:r>
    </w:p>
    <w:p w14:paraId="4F7442E0" w14:textId="55AC15F3" w:rsidR="00BA02DF" w:rsidRPr="009055DB"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Rose Hulman Technologies</w:t>
      </w:r>
      <w:r w:rsidR="0076757F">
        <w:rPr>
          <w:rFonts w:ascii="Times New Roman" w:hAnsi="Times New Roman"/>
          <w:shd w:val="clear" w:color="auto" w:fill="FFFFFF"/>
        </w:rPr>
        <w:t xml:space="preserve"> University</w:t>
      </w:r>
    </w:p>
    <w:p w14:paraId="3A3679BF"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SCRAM Medical</w:t>
      </w:r>
    </w:p>
    <w:p w14:paraId="56E95D37" w14:textId="77777777" w:rsidR="00BA02DF" w:rsidRPr="009055DB"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 xml:space="preserve">Spirit Hospitality </w:t>
      </w:r>
    </w:p>
    <w:p w14:paraId="51A9F619" w14:textId="77777777" w:rsidR="00BA02DF"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Suez</w:t>
      </w:r>
    </w:p>
    <w:p w14:paraId="0053053D" w14:textId="77777777" w:rsidR="00BA02DF"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Sure Prep</w:t>
      </w:r>
    </w:p>
    <w:p w14:paraId="0BFC94B5" w14:textId="77777777" w:rsidR="00BA02DF" w:rsidRPr="009055DB" w:rsidRDefault="00BA02DF" w:rsidP="00BA02DF">
      <w:pPr>
        <w:pStyle w:val="NoSpacing"/>
        <w:ind w:left="1440"/>
        <w:rPr>
          <w:rFonts w:ascii="Times New Roman" w:hAnsi="Times New Roman"/>
          <w:shd w:val="clear" w:color="auto" w:fill="FFFFFF"/>
        </w:rPr>
      </w:pPr>
      <w:r>
        <w:rPr>
          <w:rFonts w:ascii="Times New Roman" w:hAnsi="Times New Roman"/>
          <w:shd w:val="clear" w:color="auto" w:fill="FFFFFF"/>
        </w:rPr>
        <w:t>TH Clinic</w:t>
      </w:r>
    </w:p>
    <w:p w14:paraId="79FE3E6B" w14:textId="63E8E1C7" w:rsidR="00B34FA3" w:rsidRDefault="00BA02DF" w:rsidP="00BA02DF">
      <w:pPr>
        <w:pStyle w:val="NoSpacing"/>
        <w:ind w:left="1440"/>
        <w:rPr>
          <w:rFonts w:ascii="Times New Roman" w:hAnsi="Times New Roman"/>
          <w:shd w:val="clear" w:color="auto" w:fill="FFFFFF"/>
        </w:rPr>
      </w:pPr>
      <w:r w:rsidRPr="009055DB">
        <w:rPr>
          <w:rFonts w:ascii="Times New Roman" w:hAnsi="Times New Roman"/>
          <w:shd w:val="clear" w:color="auto" w:fill="FFFFFF"/>
        </w:rPr>
        <w:t>WINDES</w:t>
      </w:r>
    </w:p>
    <w:p w14:paraId="3DBC945C" w14:textId="48E7B238" w:rsidR="00DC4101" w:rsidRDefault="00DC4101" w:rsidP="00DC4101">
      <w:pPr>
        <w:pStyle w:val="NoSpacing"/>
        <w:rPr>
          <w:rFonts w:ascii="Times New Roman" w:hAnsi="Times New Roman"/>
          <w:shd w:val="clear" w:color="auto" w:fill="FFFFFF"/>
        </w:rPr>
      </w:pPr>
    </w:p>
    <w:p w14:paraId="319F3868"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r w:rsidRPr="009055DB">
        <w:rPr>
          <w:rFonts w:ascii="Times New Roman" w:hAnsi="Times New Roman"/>
          <w:b/>
          <w:bCs/>
        </w:rPr>
        <w:t>PROFESSIONAL PROFILE AND CERTIFICATIONS</w:t>
      </w:r>
    </w:p>
    <w:p w14:paraId="4443AD8C" w14:textId="77777777" w:rsidR="00DC4101" w:rsidRPr="009055DB" w:rsidRDefault="00DC4101" w:rsidP="00DC4101">
      <w:pPr>
        <w:widowControl w:val="0"/>
        <w:autoSpaceDE w:val="0"/>
        <w:autoSpaceDN w:val="0"/>
        <w:adjustRightInd w:val="0"/>
        <w:spacing w:after="0" w:line="240" w:lineRule="auto"/>
        <w:ind w:left="400" w:hanging="400"/>
        <w:rPr>
          <w:rFonts w:ascii="Times New Roman" w:hAnsi="Times New Roman"/>
        </w:rPr>
        <w:sectPr w:rsidR="00DC4101" w:rsidRPr="009055DB" w:rsidSect="00892A3E">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noEndnote/>
          <w:docGrid w:linePitch="360"/>
        </w:sectPr>
      </w:pPr>
    </w:p>
    <w:p w14:paraId="73659D70" w14:textId="77777777" w:rsidR="00DC4101" w:rsidRPr="009055DB" w:rsidRDefault="00DC4101" w:rsidP="00DC4101">
      <w:pPr>
        <w:widowControl w:val="0"/>
        <w:autoSpaceDE w:val="0"/>
        <w:autoSpaceDN w:val="0"/>
        <w:adjustRightInd w:val="0"/>
        <w:spacing w:after="0" w:line="240" w:lineRule="auto"/>
        <w:ind w:left="400" w:hanging="400"/>
        <w:rPr>
          <w:rFonts w:ascii="Times New Roman" w:hAnsi="Times New Roman"/>
        </w:rPr>
      </w:pPr>
      <w:r w:rsidRPr="009055DB">
        <w:rPr>
          <w:rFonts w:ascii="Times New Roman" w:hAnsi="Times New Roman"/>
        </w:rPr>
        <w:t>Current and In Progress Certifications</w:t>
      </w:r>
    </w:p>
    <w:p w14:paraId="1C55B9C4"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 xml:space="preserve">MCSA Windows Server 2012 </w:t>
      </w:r>
    </w:p>
    <w:p w14:paraId="1FC45338"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Project Manager Certification (CSU)</w:t>
      </w:r>
    </w:p>
    <w:p w14:paraId="49B95BF7"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A+ Computer Support Certification (AIMS)</w:t>
      </w:r>
    </w:p>
    <w:p w14:paraId="6709FDA7"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Network + (AIMS)</w:t>
      </w:r>
    </w:p>
    <w:p w14:paraId="0554D13A"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Supply Chain Management Certification (CSU)</w:t>
      </w:r>
    </w:p>
    <w:p w14:paraId="21EB6494"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MCSE SharePoint Office 365 (Pursuing)</w:t>
      </w:r>
    </w:p>
    <w:p w14:paraId="5E7E58AE" w14:textId="77777777" w:rsidR="00DC4101" w:rsidRPr="009055DB" w:rsidRDefault="00DC4101" w:rsidP="00DC4101">
      <w:pPr>
        <w:pStyle w:val="ListParagraph"/>
        <w:widowControl w:val="0"/>
        <w:numPr>
          <w:ilvl w:val="0"/>
          <w:numId w:val="6"/>
        </w:numPr>
        <w:autoSpaceDE w:val="0"/>
        <w:autoSpaceDN w:val="0"/>
        <w:adjustRightInd w:val="0"/>
        <w:spacing w:after="0" w:line="240" w:lineRule="auto"/>
        <w:rPr>
          <w:rFonts w:ascii="Times New Roman" w:hAnsi="Times New Roman"/>
        </w:rPr>
      </w:pPr>
      <w:r w:rsidRPr="009055DB">
        <w:rPr>
          <w:rFonts w:ascii="Times New Roman" w:hAnsi="Times New Roman"/>
        </w:rPr>
        <w:t>CCNA (Pursuing)</w:t>
      </w:r>
    </w:p>
    <w:p w14:paraId="301D0007"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r w:rsidRPr="009055DB">
        <w:rPr>
          <w:rFonts w:ascii="Times New Roman" w:hAnsi="Times New Roman"/>
        </w:rPr>
        <w:lastRenderedPageBreak/>
        <w:t>Programming and Operating Systems Experience</w:t>
      </w:r>
    </w:p>
    <w:p w14:paraId="6396C6D6"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Database Design (Blue Margin, CSU)</w:t>
      </w:r>
    </w:p>
    <w:p w14:paraId="2A56E5B9"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 xml:space="preserve">Visual Basic, </w:t>
      </w:r>
      <w:proofErr w:type="gramStart"/>
      <w:r w:rsidRPr="009055DB">
        <w:rPr>
          <w:rFonts w:ascii="Times New Roman" w:hAnsi="Times New Roman"/>
        </w:rPr>
        <w:t>C# ,</w:t>
      </w:r>
      <w:proofErr w:type="gramEnd"/>
      <w:r w:rsidRPr="009055DB">
        <w:rPr>
          <w:rFonts w:ascii="Times New Roman" w:hAnsi="Times New Roman"/>
        </w:rPr>
        <w:t xml:space="preserve"> CSS, HMTL (Blue Margin, CSU)</w:t>
      </w:r>
    </w:p>
    <w:p w14:paraId="62B7A5D9"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SQL (Blue Margin, Green House Data, CSU)</w:t>
      </w:r>
    </w:p>
    <w:p w14:paraId="3A626626"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 xml:space="preserve">PowerShell and Windows Scripts (Blue Margin, Green House) </w:t>
      </w:r>
    </w:p>
    <w:p w14:paraId="6BF5A45B"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Java and JavaScript (Blue Margin, CSU)</w:t>
      </w:r>
    </w:p>
    <w:p w14:paraId="49AF2E1F"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Windows and Linux Servers (Blue Margin, Green House Data, Tyler Systems, CSU)</w:t>
      </w:r>
    </w:p>
    <w:p w14:paraId="608926DD"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Penetration Testing and Security (Blue Margin, CSU)</w:t>
      </w:r>
    </w:p>
    <w:p w14:paraId="08A4D0B1" w14:textId="77777777" w:rsidR="00DC4101" w:rsidRPr="009055DB" w:rsidRDefault="00DC4101" w:rsidP="00DC4101">
      <w:pPr>
        <w:pStyle w:val="ListParagraph"/>
        <w:widowControl w:val="0"/>
        <w:numPr>
          <w:ilvl w:val="0"/>
          <w:numId w:val="7"/>
        </w:numPr>
        <w:autoSpaceDE w:val="0"/>
        <w:autoSpaceDN w:val="0"/>
        <w:adjustRightInd w:val="0"/>
        <w:spacing w:after="0" w:line="240" w:lineRule="auto"/>
        <w:rPr>
          <w:rFonts w:ascii="Times New Roman" w:hAnsi="Times New Roman"/>
        </w:rPr>
      </w:pPr>
      <w:r w:rsidRPr="009055DB">
        <w:rPr>
          <w:rFonts w:ascii="Times New Roman" w:hAnsi="Times New Roman"/>
        </w:rPr>
        <w:t>Microsoft Visio and Project (Blue Margin, CSU)</w:t>
      </w:r>
    </w:p>
    <w:p w14:paraId="35E6D910" w14:textId="77777777" w:rsidR="00DC4101" w:rsidRPr="009055DB" w:rsidRDefault="00DC4101" w:rsidP="00DC4101">
      <w:pPr>
        <w:widowControl w:val="0"/>
        <w:autoSpaceDE w:val="0"/>
        <w:autoSpaceDN w:val="0"/>
        <w:adjustRightInd w:val="0"/>
        <w:spacing w:after="0" w:line="240" w:lineRule="auto"/>
        <w:rPr>
          <w:rFonts w:ascii="Times New Roman" w:hAnsi="Times New Roman"/>
        </w:rPr>
        <w:sectPr w:rsidR="00DC4101" w:rsidRPr="009055DB" w:rsidSect="00892A3E">
          <w:type w:val="continuous"/>
          <w:pgSz w:w="12240" w:h="15840"/>
          <w:pgMar w:top="720" w:right="720" w:bottom="720" w:left="720" w:header="720" w:footer="720" w:gutter="0"/>
          <w:cols w:num="2" w:space="720"/>
          <w:noEndnote/>
          <w:docGrid w:linePitch="360"/>
        </w:sectPr>
      </w:pPr>
    </w:p>
    <w:p w14:paraId="74220E94" w14:textId="77777777" w:rsidR="00DC4101" w:rsidRPr="009055DB" w:rsidRDefault="00DC4101" w:rsidP="00DC4101">
      <w:pPr>
        <w:widowControl w:val="0"/>
        <w:autoSpaceDE w:val="0"/>
        <w:autoSpaceDN w:val="0"/>
        <w:adjustRightInd w:val="0"/>
        <w:spacing w:after="0" w:line="240" w:lineRule="auto"/>
        <w:rPr>
          <w:rFonts w:ascii="Times New Roman" w:hAnsi="Times New Roman"/>
          <w:b/>
          <w:bCs/>
        </w:rPr>
      </w:pPr>
    </w:p>
    <w:p w14:paraId="599646D0"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r w:rsidRPr="009055DB">
        <w:rPr>
          <w:rFonts w:ascii="Times New Roman" w:hAnsi="Times New Roman"/>
          <w:b/>
          <w:bCs/>
        </w:rPr>
        <w:t>EDUCATION</w:t>
      </w:r>
    </w:p>
    <w:p w14:paraId="75278DEC"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r w:rsidRPr="009055DB">
        <w:rPr>
          <w:rFonts w:ascii="Times New Roman" w:hAnsi="Times New Roman"/>
          <w:b/>
          <w:bCs/>
        </w:rPr>
        <w:t xml:space="preserve">Bachelor of Science in Business Administration and </w:t>
      </w:r>
      <w:r w:rsidRPr="009055DB">
        <w:rPr>
          <w:rFonts w:ascii="Times New Roman" w:hAnsi="Times New Roman"/>
          <w:b/>
        </w:rPr>
        <w:t>Computer Information Systems</w:t>
      </w:r>
      <w:r w:rsidRPr="009055DB">
        <w:rPr>
          <w:rFonts w:ascii="Times New Roman" w:hAnsi="Times New Roman"/>
          <w:b/>
          <w:bCs/>
        </w:rPr>
        <w:tab/>
      </w:r>
      <w:r w:rsidRPr="009055DB">
        <w:rPr>
          <w:rFonts w:ascii="Times New Roman" w:hAnsi="Times New Roman"/>
          <w:bCs/>
        </w:rPr>
        <w:t>December 2012</w:t>
      </w:r>
    </w:p>
    <w:p w14:paraId="097C9A50"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r w:rsidRPr="009055DB">
        <w:rPr>
          <w:rFonts w:ascii="Times New Roman" w:hAnsi="Times New Roman"/>
        </w:rPr>
        <w:t>Colorado State University, Fort Collins, CO</w:t>
      </w:r>
    </w:p>
    <w:p w14:paraId="0C38A10B" w14:textId="77777777" w:rsidR="00DC4101" w:rsidRPr="009055DB" w:rsidRDefault="00DC4101" w:rsidP="00DC4101">
      <w:pPr>
        <w:widowControl w:val="0"/>
        <w:autoSpaceDE w:val="0"/>
        <w:autoSpaceDN w:val="0"/>
        <w:adjustRightInd w:val="0"/>
        <w:spacing w:after="0" w:line="240" w:lineRule="auto"/>
        <w:rPr>
          <w:rFonts w:ascii="Times New Roman" w:hAnsi="Times New Roman"/>
        </w:rPr>
      </w:pPr>
    </w:p>
    <w:p w14:paraId="7386DC63" w14:textId="77777777" w:rsidR="00DC4101" w:rsidRPr="009055DB" w:rsidRDefault="00DC4101" w:rsidP="00DC4101">
      <w:pPr>
        <w:pStyle w:val="NoSpacing"/>
        <w:rPr>
          <w:rFonts w:ascii="Times New Roman" w:hAnsi="Times New Roman"/>
        </w:rPr>
      </w:pPr>
      <w:r w:rsidRPr="009055DB">
        <w:rPr>
          <w:rFonts w:ascii="Times New Roman" w:hAnsi="Times New Roman"/>
        </w:rPr>
        <w:t>Relevant Technology Classes at CSU:</w:t>
      </w:r>
    </w:p>
    <w:p w14:paraId="17C1C76A"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 xml:space="preserve">Business Information Systems (CIS200) </w:t>
      </w:r>
      <w:r w:rsidRPr="009055DB">
        <w:rPr>
          <w:rFonts w:ascii="Times New Roman" w:hAnsi="Times New Roman"/>
        </w:rPr>
        <w:br/>
      </w:r>
      <w:r w:rsidRPr="009055DB">
        <w:rPr>
          <w:rFonts w:ascii="Times New Roman" w:hAnsi="Times New Roman"/>
          <w:shd w:val="clear" w:color="auto" w:fill="FFFFFF"/>
        </w:rPr>
        <w:t xml:space="preserve">Information Technology in Business (CIS210) </w:t>
      </w:r>
      <w:r w:rsidRPr="009055DB">
        <w:rPr>
          <w:rFonts w:ascii="Times New Roman" w:hAnsi="Times New Roman"/>
        </w:rPr>
        <w:br/>
      </w:r>
      <w:r w:rsidRPr="009055DB">
        <w:rPr>
          <w:rFonts w:ascii="Times New Roman" w:hAnsi="Times New Roman"/>
          <w:shd w:val="clear" w:color="auto" w:fill="FFFFFF"/>
        </w:rPr>
        <w:t>Application Design and Development (CIS240)</w:t>
      </w:r>
      <w:r w:rsidRPr="009055DB">
        <w:rPr>
          <w:rFonts w:ascii="Times New Roman" w:hAnsi="Times New Roman"/>
          <w:shd w:val="clear" w:color="auto" w:fill="FFFFFF"/>
        </w:rPr>
        <w:br/>
        <w:t>Advanced Application Design and Development (CIS250)</w:t>
      </w:r>
      <w:r w:rsidRPr="009055DB">
        <w:rPr>
          <w:rFonts w:ascii="Times New Roman" w:hAnsi="Times New Roman"/>
        </w:rPr>
        <w:br/>
      </w:r>
      <w:r w:rsidRPr="009055DB">
        <w:rPr>
          <w:rFonts w:ascii="Times New Roman" w:hAnsi="Times New Roman"/>
          <w:shd w:val="clear" w:color="auto" w:fill="FFFFFF"/>
        </w:rPr>
        <w:t>Project Management for Information Systems (CIS320)</w:t>
      </w:r>
      <w:r w:rsidRPr="009055DB">
        <w:rPr>
          <w:rFonts w:ascii="Times New Roman" w:hAnsi="Times New Roman"/>
        </w:rPr>
        <w:br/>
      </w:r>
      <w:r w:rsidRPr="009055DB">
        <w:rPr>
          <w:rFonts w:ascii="Times New Roman" w:hAnsi="Times New Roman"/>
          <w:shd w:val="clear" w:color="auto" w:fill="FFFFFF"/>
        </w:rPr>
        <w:t>Operating Systems and Networks (CIS350)</w:t>
      </w:r>
    </w:p>
    <w:p w14:paraId="000BF452"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Advanced Networking and Security (CIS413)</w:t>
      </w:r>
      <w:r w:rsidRPr="009055DB">
        <w:rPr>
          <w:rFonts w:ascii="Times New Roman" w:hAnsi="Times New Roman"/>
        </w:rPr>
        <w:br/>
      </w:r>
      <w:r w:rsidRPr="009055DB">
        <w:rPr>
          <w:rFonts w:ascii="Times New Roman" w:hAnsi="Times New Roman"/>
          <w:shd w:val="clear" w:color="auto" w:fill="FFFFFF"/>
        </w:rPr>
        <w:t>Business Database Systems (CIS355)</w:t>
      </w:r>
      <w:r w:rsidRPr="009055DB">
        <w:rPr>
          <w:rFonts w:ascii="Times New Roman" w:hAnsi="Times New Roman"/>
        </w:rPr>
        <w:br/>
      </w:r>
      <w:r w:rsidRPr="009055DB">
        <w:rPr>
          <w:rFonts w:ascii="Times New Roman" w:hAnsi="Times New Roman"/>
          <w:shd w:val="clear" w:color="auto" w:fill="FFFFFF"/>
        </w:rPr>
        <w:t>Systems Analysis and Design (CIS360)</w:t>
      </w:r>
    </w:p>
    <w:p w14:paraId="65A893DA"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Java Programming (CIS420)</w:t>
      </w:r>
      <w:r w:rsidRPr="009055DB">
        <w:rPr>
          <w:rFonts w:ascii="Times New Roman" w:hAnsi="Times New Roman"/>
        </w:rPr>
        <w:br/>
      </w:r>
      <w:r w:rsidRPr="009055DB">
        <w:rPr>
          <w:rFonts w:ascii="Times New Roman" w:hAnsi="Times New Roman"/>
          <w:shd w:val="clear" w:color="auto" w:fill="FFFFFF"/>
        </w:rPr>
        <w:t>Enterprise Resource Planning Systems (CIS411)</w:t>
      </w:r>
      <w:r w:rsidRPr="009055DB">
        <w:rPr>
          <w:rFonts w:ascii="Times New Roman" w:hAnsi="Times New Roman"/>
        </w:rPr>
        <w:br/>
      </w:r>
      <w:r w:rsidRPr="009055DB">
        <w:rPr>
          <w:rFonts w:ascii="Times New Roman" w:hAnsi="Times New Roman"/>
          <w:shd w:val="clear" w:color="auto" w:fill="FFFFFF"/>
        </w:rPr>
        <w:t>Strategic Management (BUS479)</w:t>
      </w:r>
    </w:p>
    <w:p w14:paraId="0F3CF687" w14:textId="77777777" w:rsidR="00DC4101" w:rsidRPr="009055DB" w:rsidRDefault="00DC4101" w:rsidP="00DC4101">
      <w:pPr>
        <w:pStyle w:val="NoSpacing"/>
        <w:rPr>
          <w:rFonts w:ascii="Times New Roman" w:hAnsi="Times New Roman"/>
          <w:shd w:val="clear" w:color="auto" w:fill="FFFFFF"/>
        </w:rPr>
      </w:pPr>
    </w:p>
    <w:p w14:paraId="30CA6279"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Relevant Technology Classes and Certifications at other Organizations:</w:t>
      </w:r>
    </w:p>
    <w:p w14:paraId="5F309618" w14:textId="77777777" w:rsidR="00DC4101" w:rsidRPr="009055DB" w:rsidRDefault="00DC4101" w:rsidP="00DC4101">
      <w:pPr>
        <w:pStyle w:val="NoSpacing"/>
        <w:rPr>
          <w:rFonts w:ascii="Times New Roman" w:hAnsi="Times New Roman"/>
          <w:shd w:val="clear" w:color="auto" w:fill="FFFFFF"/>
        </w:rPr>
      </w:pPr>
    </w:p>
    <w:p w14:paraId="65FB0443"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Windows Server 2012 MSCA</w:t>
      </w:r>
    </w:p>
    <w:p w14:paraId="69DF6D9B"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Advanced Windows Server 2012 MSCA</w:t>
      </w:r>
    </w:p>
    <w:p w14:paraId="3B7CC965"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Networking+</w:t>
      </w:r>
    </w:p>
    <w:p w14:paraId="3D470BB9" w14:textId="77777777" w:rsidR="00DC4101" w:rsidRPr="009055DB" w:rsidRDefault="00DC4101" w:rsidP="00DC4101">
      <w:pPr>
        <w:pStyle w:val="NoSpacing"/>
        <w:rPr>
          <w:rFonts w:ascii="Times New Roman" w:hAnsi="Times New Roman"/>
          <w:shd w:val="clear" w:color="auto" w:fill="FFFFFF"/>
        </w:rPr>
      </w:pPr>
      <w:r w:rsidRPr="009055DB">
        <w:rPr>
          <w:rFonts w:ascii="Times New Roman" w:hAnsi="Times New Roman"/>
          <w:shd w:val="clear" w:color="auto" w:fill="FFFFFF"/>
        </w:rPr>
        <w:t>A+ CompTIA</w:t>
      </w:r>
    </w:p>
    <w:p w14:paraId="7BACDCCA" w14:textId="77777777" w:rsidR="00DC4101" w:rsidRPr="009055DB" w:rsidRDefault="00DC4101" w:rsidP="00DC4101">
      <w:pPr>
        <w:pStyle w:val="NoSpacing"/>
        <w:rPr>
          <w:rFonts w:ascii="Times New Roman" w:hAnsi="Times New Roman"/>
          <w:shd w:val="clear" w:color="auto" w:fill="FFFFFF"/>
        </w:rPr>
      </w:pPr>
    </w:p>
    <w:sectPr w:rsidR="00DC4101" w:rsidRPr="009055DB" w:rsidSect="00892A3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E381" w14:textId="77777777" w:rsidR="00032950" w:rsidRDefault="00032950" w:rsidP="00D30E14">
      <w:pPr>
        <w:spacing w:after="0" w:line="240" w:lineRule="auto"/>
      </w:pPr>
      <w:r>
        <w:separator/>
      </w:r>
    </w:p>
  </w:endnote>
  <w:endnote w:type="continuationSeparator" w:id="0">
    <w:p w14:paraId="0FDFA445" w14:textId="77777777" w:rsidR="00032950" w:rsidRDefault="00032950" w:rsidP="00D3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CB30" w14:textId="77777777" w:rsidR="00DC4101" w:rsidRDefault="00DC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E2D9" w14:textId="77777777" w:rsidR="00DC4101" w:rsidRDefault="00DC4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5CF8" w14:textId="77777777" w:rsidR="00DC4101" w:rsidRDefault="00DC4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0080" w14:textId="77777777" w:rsidR="00D30E14" w:rsidRDefault="00D30E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43FB" w14:textId="77777777" w:rsidR="00D30E14" w:rsidRDefault="00D30E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C947" w14:textId="77777777" w:rsidR="00D30E14" w:rsidRDefault="00D3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8D72" w14:textId="77777777" w:rsidR="00032950" w:rsidRDefault="00032950" w:rsidP="00D30E14">
      <w:pPr>
        <w:spacing w:after="0" w:line="240" w:lineRule="auto"/>
      </w:pPr>
      <w:r>
        <w:separator/>
      </w:r>
    </w:p>
  </w:footnote>
  <w:footnote w:type="continuationSeparator" w:id="0">
    <w:p w14:paraId="3B88B1AB" w14:textId="77777777" w:rsidR="00032950" w:rsidRDefault="00032950" w:rsidP="00D3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7E7D" w14:textId="77777777" w:rsidR="00DC4101" w:rsidRDefault="00DC4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1ED5" w14:textId="77777777" w:rsidR="00DC4101" w:rsidRDefault="00DC4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1524" w14:textId="77777777" w:rsidR="00DC4101" w:rsidRDefault="00DC4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C4C8" w14:textId="77777777" w:rsidR="00D30E14" w:rsidRDefault="00D30E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9186" w14:textId="77777777" w:rsidR="00D30E14" w:rsidRDefault="00D30E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2A6A" w14:textId="77777777" w:rsidR="00D30E14" w:rsidRDefault="00D3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FB8"/>
    <w:multiLevelType w:val="hybridMultilevel"/>
    <w:tmpl w:val="B17C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7768"/>
    <w:multiLevelType w:val="hybridMultilevel"/>
    <w:tmpl w:val="0A2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5954"/>
    <w:multiLevelType w:val="hybridMultilevel"/>
    <w:tmpl w:val="8D267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72C6A"/>
    <w:multiLevelType w:val="hybridMultilevel"/>
    <w:tmpl w:val="1AB0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67C6A"/>
    <w:multiLevelType w:val="hybridMultilevel"/>
    <w:tmpl w:val="5E92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B6A49"/>
    <w:multiLevelType w:val="hybridMultilevel"/>
    <w:tmpl w:val="8656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4413"/>
    <w:multiLevelType w:val="hybridMultilevel"/>
    <w:tmpl w:val="99BE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C04E3"/>
    <w:multiLevelType w:val="hybridMultilevel"/>
    <w:tmpl w:val="51A4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33E1E"/>
    <w:multiLevelType w:val="hybridMultilevel"/>
    <w:tmpl w:val="A776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84049"/>
    <w:multiLevelType w:val="hybridMultilevel"/>
    <w:tmpl w:val="DE0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04AA4"/>
    <w:multiLevelType w:val="hybridMultilevel"/>
    <w:tmpl w:val="95F8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36777"/>
    <w:multiLevelType w:val="hybridMultilevel"/>
    <w:tmpl w:val="3D56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F669B"/>
    <w:multiLevelType w:val="hybridMultilevel"/>
    <w:tmpl w:val="22D824F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700704A4"/>
    <w:multiLevelType w:val="hybridMultilevel"/>
    <w:tmpl w:val="917E154A"/>
    <w:lvl w:ilvl="0" w:tplc="2AB85D10">
      <w:numFmt w:val="bullet"/>
      <w:lvlText w:val="•"/>
      <w:lvlJc w:val="left"/>
      <w:pPr>
        <w:ind w:left="405" w:hanging="375"/>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15:restartNumberingAfterBreak="0">
    <w:nsid w:val="71330B40"/>
    <w:multiLevelType w:val="hybridMultilevel"/>
    <w:tmpl w:val="A92A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30807"/>
    <w:multiLevelType w:val="hybridMultilevel"/>
    <w:tmpl w:val="5DFA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B38BE"/>
    <w:multiLevelType w:val="hybridMultilevel"/>
    <w:tmpl w:val="197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3"/>
  </w:num>
  <w:num w:numId="4">
    <w:abstractNumId w:val="12"/>
  </w:num>
  <w:num w:numId="5">
    <w:abstractNumId w:val="9"/>
  </w:num>
  <w:num w:numId="6">
    <w:abstractNumId w:val="0"/>
  </w:num>
  <w:num w:numId="7">
    <w:abstractNumId w:val="6"/>
  </w:num>
  <w:num w:numId="8">
    <w:abstractNumId w:val="14"/>
  </w:num>
  <w:num w:numId="9">
    <w:abstractNumId w:val="7"/>
  </w:num>
  <w:num w:numId="10">
    <w:abstractNumId w:val="15"/>
  </w:num>
  <w:num w:numId="11">
    <w:abstractNumId w:val="2"/>
  </w:num>
  <w:num w:numId="12">
    <w:abstractNumId w:val="10"/>
  </w:num>
  <w:num w:numId="13">
    <w:abstractNumId w:val="8"/>
  </w:num>
  <w:num w:numId="14">
    <w:abstractNumId w:val="1"/>
  </w:num>
  <w:num w:numId="15">
    <w:abstractNumId w:val="1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revisionView w:inkAnnotations="0"/>
  <w:defaultTabStop w:val="14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YwMrQ0N7Q0MLc0NjNQ0lEKTi0uzszPAykwNKgFAGopGY0tAAAA"/>
  </w:docVars>
  <w:rsids>
    <w:rsidRoot w:val="00FE4068"/>
    <w:rsid w:val="000008AF"/>
    <w:rsid w:val="00003A10"/>
    <w:rsid w:val="00004B07"/>
    <w:rsid w:val="0000589D"/>
    <w:rsid w:val="000173AF"/>
    <w:rsid w:val="00021106"/>
    <w:rsid w:val="00021DE7"/>
    <w:rsid w:val="00026019"/>
    <w:rsid w:val="00031AED"/>
    <w:rsid w:val="00032950"/>
    <w:rsid w:val="0003569F"/>
    <w:rsid w:val="0004601A"/>
    <w:rsid w:val="0005437A"/>
    <w:rsid w:val="00057937"/>
    <w:rsid w:val="00060060"/>
    <w:rsid w:val="00065A05"/>
    <w:rsid w:val="00070E35"/>
    <w:rsid w:val="00072F88"/>
    <w:rsid w:val="00092BCF"/>
    <w:rsid w:val="000955A4"/>
    <w:rsid w:val="000A3A4E"/>
    <w:rsid w:val="000B25C1"/>
    <w:rsid w:val="000B774D"/>
    <w:rsid w:val="000C4659"/>
    <w:rsid w:val="000E3CE8"/>
    <w:rsid w:val="00103B3D"/>
    <w:rsid w:val="00112F87"/>
    <w:rsid w:val="00114F8C"/>
    <w:rsid w:val="001158CD"/>
    <w:rsid w:val="00121BA1"/>
    <w:rsid w:val="00141B1C"/>
    <w:rsid w:val="00143146"/>
    <w:rsid w:val="00147D45"/>
    <w:rsid w:val="00156646"/>
    <w:rsid w:val="00162CA1"/>
    <w:rsid w:val="00184843"/>
    <w:rsid w:val="0018637D"/>
    <w:rsid w:val="00195512"/>
    <w:rsid w:val="001C3CE7"/>
    <w:rsid w:val="001C4208"/>
    <w:rsid w:val="001C49D0"/>
    <w:rsid w:val="001E2031"/>
    <w:rsid w:val="00227609"/>
    <w:rsid w:val="0025016A"/>
    <w:rsid w:val="00254B11"/>
    <w:rsid w:val="00256AE7"/>
    <w:rsid w:val="00260C42"/>
    <w:rsid w:val="002722FE"/>
    <w:rsid w:val="002731EE"/>
    <w:rsid w:val="00275453"/>
    <w:rsid w:val="00282BE4"/>
    <w:rsid w:val="00282CDF"/>
    <w:rsid w:val="002847CB"/>
    <w:rsid w:val="00295F24"/>
    <w:rsid w:val="002B2A4C"/>
    <w:rsid w:val="002C02D8"/>
    <w:rsid w:val="002C4695"/>
    <w:rsid w:val="002E0D02"/>
    <w:rsid w:val="002F3C84"/>
    <w:rsid w:val="002F5F69"/>
    <w:rsid w:val="0031167C"/>
    <w:rsid w:val="00320145"/>
    <w:rsid w:val="00321F83"/>
    <w:rsid w:val="00325BD2"/>
    <w:rsid w:val="0033154B"/>
    <w:rsid w:val="0033659A"/>
    <w:rsid w:val="003404DF"/>
    <w:rsid w:val="00366B99"/>
    <w:rsid w:val="00366F5A"/>
    <w:rsid w:val="00371B84"/>
    <w:rsid w:val="00375B9F"/>
    <w:rsid w:val="00375FF6"/>
    <w:rsid w:val="00381EB3"/>
    <w:rsid w:val="00383D93"/>
    <w:rsid w:val="00383F0A"/>
    <w:rsid w:val="003C6BC0"/>
    <w:rsid w:val="003D690B"/>
    <w:rsid w:val="004004A4"/>
    <w:rsid w:val="00405285"/>
    <w:rsid w:val="004114FA"/>
    <w:rsid w:val="00434889"/>
    <w:rsid w:val="00444188"/>
    <w:rsid w:val="00452F7A"/>
    <w:rsid w:val="004619AF"/>
    <w:rsid w:val="004644DE"/>
    <w:rsid w:val="004660F2"/>
    <w:rsid w:val="00487507"/>
    <w:rsid w:val="00493AF5"/>
    <w:rsid w:val="004944DA"/>
    <w:rsid w:val="004A08B5"/>
    <w:rsid w:val="004A3197"/>
    <w:rsid w:val="004B7AA9"/>
    <w:rsid w:val="004C6164"/>
    <w:rsid w:val="004D1D42"/>
    <w:rsid w:val="004D77DF"/>
    <w:rsid w:val="004E21CB"/>
    <w:rsid w:val="004E32F4"/>
    <w:rsid w:val="004E563C"/>
    <w:rsid w:val="00502B43"/>
    <w:rsid w:val="0050361C"/>
    <w:rsid w:val="00524E32"/>
    <w:rsid w:val="005347F6"/>
    <w:rsid w:val="00544F4C"/>
    <w:rsid w:val="0055284D"/>
    <w:rsid w:val="00556476"/>
    <w:rsid w:val="00556BAF"/>
    <w:rsid w:val="00560613"/>
    <w:rsid w:val="005660A1"/>
    <w:rsid w:val="00584594"/>
    <w:rsid w:val="005A3B5E"/>
    <w:rsid w:val="005A7A1E"/>
    <w:rsid w:val="005B6A98"/>
    <w:rsid w:val="005E5707"/>
    <w:rsid w:val="005F23B4"/>
    <w:rsid w:val="00602614"/>
    <w:rsid w:val="00606CC2"/>
    <w:rsid w:val="00607C3A"/>
    <w:rsid w:val="0061258B"/>
    <w:rsid w:val="006223B6"/>
    <w:rsid w:val="00635035"/>
    <w:rsid w:val="00643A87"/>
    <w:rsid w:val="006507B7"/>
    <w:rsid w:val="00662874"/>
    <w:rsid w:val="00664139"/>
    <w:rsid w:val="00673424"/>
    <w:rsid w:val="00680B88"/>
    <w:rsid w:val="00685E88"/>
    <w:rsid w:val="006A1B3F"/>
    <w:rsid w:val="006A26F4"/>
    <w:rsid w:val="006A2D64"/>
    <w:rsid w:val="006B1BB3"/>
    <w:rsid w:val="006B6B60"/>
    <w:rsid w:val="006C59D5"/>
    <w:rsid w:val="006D7FF0"/>
    <w:rsid w:val="006F7061"/>
    <w:rsid w:val="006F7125"/>
    <w:rsid w:val="007079D6"/>
    <w:rsid w:val="0071763B"/>
    <w:rsid w:val="00727694"/>
    <w:rsid w:val="00727DE4"/>
    <w:rsid w:val="00730E24"/>
    <w:rsid w:val="0073494A"/>
    <w:rsid w:val="00736C9C"/>
    <w:rsid w:val="007434D3"/>
    <w:rsid w:val="007436BC"/>
    <w:rsid w:val="007515C6"/>
    <w:rsid w:val="007659D2"/>
    <w:rsid w:val="0076757F"/>
    <w:rsid w:val="007877A9"/>
    <w:rsid w:val="00792E3E"/>
    <w:rsid w:val="007A33D9"/>
    <w:rsid w:val="007A594A"/>
    <w:rsid w:val="007A621E"/>
    <w:rsid w:val="007B1B03"/>
    <w:rsid w:val="007B1DC1"/>
    <w:rsid w:val="007B1FF9"/>
    <w:rsid w:val="007B28A2"/>
    <w:rsid w:val="007B3A40"/>
    <w:rsid w:val="007B4E94"/>
    <w:rsid w:val="007D1786"/>
    <w:rsid w:val="007F0A4D"/>
    <w:rsid w:val="007F15C7"/>
    <w:rsid w:val="007F18E3"/>
    <w:rsid w:val="007F511C"/>
    <w:rsid w:val="007F5959"/>
    <w:rsid w:val="00831DBE"/>
    <w:rsid w:val="0083353E"/>
    <w:rsid w:val="00847140"/>
    <w:rsid w:val="00852B28"/>
    <w:rsid w:val="008772F0"/>
    <w:rsid w:val="00883451"/>
    <w:rsid w:val="00892A3E"/>
    <w:rsid w:val="008934F4"/>
    <w:rsid w:val="008B3352"/>
    <w:rsid w:val="008B6C80"/>
    <w:rsid w:val="008D198C"/>
    <w:rsid w:val="008D7E90"/>
    <w:rsid w:val="008E1DC1"/>
    <w:rsid w:val="008E7A0F"/>
    <w:rsid w:val="008E7ECF"/>
    <w:rsid w:val="008F387C"/>
    <w:rsid w:val="008F5F9B"/>
    <w:rsid w:val="009055DB"/>
    <w:rsid w:val="00914CA2"/>
    <w:rsid w:val="00920541"/>
    <w:rsid w:val="009261E6"/>
    <w:rsid w:val="009370D1"/>
    <w:rsid w:val="00942346"/>
    <w:rsid w:val="00945CAC"/>
    <w:rsid w:val="009571FC"/>
    <w:rsid w:val="00970984"/>
    <w:rsid w:val="0097699E"/>
    <w:rsid w:val="00983457"/>
    <w:rsid w:val="00987929"/>
    <w:rsid w:val="009A4547"/>
    <w:rsid w:val="009B2338"/>
    <w:rsid w:val="009B2A9F"/>
    <w:rsid w:val="009C1A68"/>
    <w:rsid w:val="009D03F0"/>
    <w:rsid w:val="009E338F"/>
    <w:rsid w:val="009F01DF"/>
    <w:rsid w:val="009F3DF4"/>
    <w:rsid w:val="009F4ADA"/>
    <w:rsid w:val="00A01D1A"/>
    <w:rsid w:val="00A065FB"/>
    <w:rsid w:val="00A075C2"/>
    <w:rsid w:val="00A14EC3"/>
    <w:rsid w:val="00A21F8A"/>
    <w:rsid w:val="00A227FD"/>
    <w:rsid w:val="00A234F6"/>
    <w:rsid w:val="00A352E6"/>
    <w:rsid w:val="00A44C47"/>
    <w:rsid w:val="00A469F5"/>
    <w:rsid w:val="00A51B52"/>
    <w:rsid w:val="00A60E3B"/>
    <w:rsid w:val="00A62EA9"/>
    <w:rsid w:val="00A84897"/>
    <w:rsid w:val="00A92BEA"/>
    <w:rsid w:val="00A97F5B"/>
    <w:rsid w:val="00AA1AD4"/>
    <w:rsid w:val="00AB27CB"/>
    <w:rsid w:val="00AB6E4D"/>
    <w:rsid w:val="00AC4DBE"/>
    <w:rsid w:val="00AC561A"/>
    <w:rsid w:val="00AC5BDF"/>
    <w:rsid w:val="00AC6C38"/>
    <w:rsid w:val="00AE48B9"/>
    <w:rsid w:val="00AF159E"/>
    <w:rsid w:val="00B12FA8"/>
    <w:rsid w:val="00B226EE"/>
    <w:rsid w:val="00B27FC8"/>
    <w:rsid w:val="00B317E5"/>
    <w:rsid w:val="00B34FA3"/>
    <w:rsid w:val="00B40247"/>
    <w:rsid w:val="00B415E0"/>
    <w:rsid w:val="00B50009"/>
    <w:rsid w:val="00B777F6"/>
    <w:rsid w:val="00BA02DF"/>
    <w:rsid w:val="00BA1384"/>
    <w:rsid w:val="00BB1246"/>
    <w:rsid w:val="00BB39B1"/>
    <w:rsid w:val="00BB7385"/>
    <w:rsid w:val="00BC405E"/>
    <w:rsid w:val="00BC4122"/>
    <w:rsid w:val="00BC7C0D"/>
    <w:rsid w:val="00BD0C03"/>
    <w:rsid w:val="00BE1396"/>
    <w:rsid w:val="00BF22E5"/>
    <w:rsid w:val="00C055D8"/>
    <w:rsid w:val="00C11081"/>
    <w:rsid w:val="00C26953"/>
    <w:rsid w:val="00C3254F"/>
    <w:rsid w:val="00C45B23"/>
    <w:rsid w:val="00C50654"/>
    <w:rsid w:val="00C67A20"/>
    <w:rsid w:val="00C72C94"/>
    <w:rsid w:val="00C740E1"/>
    <w:rsid w:val="00C94993"/>
    <w:rsid w:val="00CB6F1D"/>
    <w:rsid w:val="00CC1343"/>
    <w:rsid w:val="00CD20CE"/>
    <w:rsid w:val="00CD5863"/>
    <w:rsid w:val="00CE022E"/>
    <w:rsid w:val="00D02077"/>
    <w:rsid w:val="00D034C4"/>
    <w:rsid w:val="00D11C3F"/>
    <w:rsid w:val="00D30E14"/>
    <w:rsid w:val="00D37902"/>
    <w:rsid w:val="00D41CFC"/>
    <w:rsid w:val="00D565E6"/>
    <w:rsid w:val="00D77A67"/>
    <w:rsid w:val="00D81468"/>
    <w:rsid w:val="00D82F0D"/>
    <w:rsid w:val="00DB2E5D"/>
    <w:rsid w:val="00DB3A45"/>
    <w:rsid w:val="00DC4101"/>
    <w:rsid w:val="00DD5348"/>
    <w:rsid w:val="00DE1E54"/>
    <w:rsid w:val="00DF2D68"/>
    <w:rsid w:val="00DF34C7"/>
    <w:rsid w:val="00DF400C"/>
    <w:rsid w:val="00DF7B70"/>
    <w:rsid w:val="00E0235A"/>
    <w:rsid w:val="00E10AAB"/>
    <w:rsid w:val="00E154E5"/>
    <w:rsid w:val="00E2263E"/>
    <w:rsid w:val="00E240D8"/>
    <w:rsid w:val="00E34763"/>
    <w:rsid w:val="00E41385"/>
    <w:rsid w:val="00E567B2"/>
    <w:rsid w:val="00E7475A"/>
    <w:rsid w:val="00E861FC"/>
    <w:rsid w:val="00E86FEC"/>
    <w:rsid w:val="00E87AE8"/>
    <w:rsid w:val="00E87EDB"/>
    <w:rsid w:val="00EA14D2"/>
    <w:rsid w:val="00EA4886"/>
    <w:rsid w:val="00EB4E9F"/>
    <w:rsid w:val="00EB7C6F"/>
    <w:rsid w:val="00EC084E"/>
    <w:rsid w:val="00ED2E1C"/>
    <w:rsid w:val="00EE19B2"/>
    <w:rsid w:val="00EE1B97"/>
    <w:rsid w:val="00EE39DC"/>
    <w:rsid w:val="00EE6442"/>
    <w:rsid w:val="00EF48A5"/>
    <w:rsid w:val="00F11AAF"/>
    <w:rsid w:val="00F13927"/>
    <w:rsid w:val="00F3617E"/>
    <w:rsid w:val="00F5478B"/>
    <w:rsid w:val="00F54949"/>
    <w:rsid w:val="00F6327A"/>
    <w:rsid w:val="00F72423"/>
    <w:rsid w:val="00F73C38"/>
    <w:rsid w:val="00F86870"/>
    <w:rsid w:val="00F97793"/>
    <w:rsid w:val="00FA0CE4"/>
    <w:rsid w:val="00FA13F9"/>
    <w:rsid w:val="00FC090B"/>
    <w:rsid w:val="00FD04B3"/>
    <w:rsid w:val="00FD6F62"/>
    <w:rsid w:val="00FE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7DF96"/>
  <w15:docId w15:val="{1DA8B89E-28D3-4882-BD1C-0E8E89F4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CE8"/>
    <w:rPr>
      <w:color w:val="0000FF" w:themeColor="hyperlink"/>
      <w:u w:val="single"/>
    </w:rPr>
  </w:style>
  <w:style w:type="paragraph" w:styleId="BalloonText">
    <w:name w:val="Balloon Text"/>
    <w:basedOn w:val="Normal"/>
    <w:link w:val="BalloonTextChar"/>
    <w:uiPriority w:val="99"/>
    <w:semiHidden/>
    <w:unhideWhenUsed/>
    <w:rsid w:val="0038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93"/>
    <w:rPr>
      <w:rFonts w:ascii="Tahoma" w:hAnsi="Tahoma" w:cs="Tahoma"/>
      <w:sz w:val="16"/>
      <w:szCs w:val="16"/>
    </w:rPr>
  </w:style>
  <w:style w:type="paragraph" w:styleId="ListParagraph">
    <w:name w:val="List Paragraph"/>
    <w:basedOn w:val="Normal"/>
    <w:uiPriority w:val="34"/>
    <w:qFormat/>
    <w:rsid w:val="00602614"/>
    <w:pPr>
      <w:ind w:left="720"/>
      <w:contextualSpacing/>
    </w:pPr>
  </w:style>
  <w:style w:type="paragraph" w:styleId="NoSpacing">
    <w:name w:val="No Spacing"/>
    <w:uiPriority w:val="1"/>
    <w:qFormat/>
    <w:rsid w:val="00524E32"/>
    <w:rPr>
      <w:sz w:val="22"/>
      <w:szCs w:val="22"/>
    </w:rPr>
  </w:style>
  <w:style w:type="paragraph" w:styleId="Title">
    <w:name w:val="Title"/>
    <w:basedOn w:val="Normal"/>
    <w:next w:val="Normal"/>
    <w:link w:val="TitleChar"/>
    <w:uiPriority w:val="10"/>
    <w:qFormat/>
    <w:rsid w:val="00DE1E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E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30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14"/>
    <w:rPr>
      <w:sz w:val="22"/>
      <w:szCs w:val="22"/>
    </w:rPr>
  </w:style>
  <w:style w:type="paragraph" w:styleId="Footer">
    <w:name w:val="footer"/>
    <w:basedOn w:val="Normal"/>
    <w:link w:val="FooterChar"/>
    <w:uiPriority w:val="99"/>
    <w:unhideWhenUsed/>
    <w:rsid w:val="00D30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14"/>
    <w:rPr>
      <w:sz w:val="22"/>
      <w:szCs w:val="22"/>
    </w:rPr>
  </w:style>
  <w:style w:type="character" w:styleId="UnresolvedMention">
    <w:name w:val="Unresolved Mention"/>
    <w:basedOn w:val="DefaultParagraphFont"/>
    <w:uiPriority w:val="99"/>
    <w:semiHidden/>
    <w:unhideWhenUsed/>
    <w:rsid w:val="00184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Resum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35AB-DE2E-4CF7-9825-FEF5751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Resume-1.dot</Template>
  <TotalTime>2</TotalTime>
  <Pages>7</Pages>
  <Words>3207</Words>
  <Characters>19711</Characters>
  <Application>Microsoft Office Word</Application>
  <DocSecurity>4</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22873</CharactersWithSpaces>
  <SharedDoc>false</SharedDoc>
  <HLinks>
    <vt:vector size="6" baseType="variant">
      <vt:variant>
        <vt:i4>3473420</vt:i4>
      </vt:variant>
      <vt:variant>
        <vt:i4>0</vt:i4>
      </vt:variant>
      <vt:variant>
        <vt:i4>0</vt:i4>
      </vt:variant>
      <vt:variant>
        <vt:i4>5</vt:i4>
      </vt:variant>
      <vt:variant>
        <vt:lpwstr>mailto:Rednirvana56@Gmail.com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dc:creator>
  <cp:lastModifiedBy>Tate Stanton</cp:lastModifiedBy>
  <cp:revision>2</cp:revision>
  <cp:lastPrinted>2022-03-03T16:37:00Z</cp:lastPrinted>
  <dcterms:created xsi:type="dcterms:W3CDTF">2022-03-29T16:39:00Z</dcterms:created>
  <dcterms:modified xsi:type="dcterms:W3CDTF">2022-03-29T16:39:00Z</dcterms:modified>
</cp:coreProperties>
</file>