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B8" w:rsidRDefault="00BD0EB8">
      <w:pPr>
        <w:pStyle w:val="NoSpacing"/>
        <w:rPr>
          <w:sz w:val="8"/>
        </w:rPr>
      </w:pPr>
    </w:p>
    <w:sdt>
      <w:sdtPr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  <w14:shadow w14:blurRad="0" w14:dist="0" w14:dir="0" w14:sx="0" w14:sy="0" w14:kx="0" w14:ky="0" w14:algn="none">
            <w14:srgbClr w14:val="000000"/>
          </w14:shadow>
          <w14:ligatures w14:val="none"/>
          <w14:cntxtAlts w14:val="0"/>
        </w:rPr>
        <w:alias w:val="Resume Name"/>
        <w:tag w:val="Resume Name"/>
        <w:id w:val="1257551780"/>
        <w:placeholder>
          <w:docPart w:val="83E259CE1BCD40269390683F37BFCDB1"/>
        </w:placeholder>
        <w:docPartList>
          <w:docPartGallery w:val="Quick Parts"/>
          <w:docPartCategory w:val=" Resume Name"/>
        </w:docPartList>
      </w:sdtPr>
      <w:sdtEndPr/>
      <w:sdtContent>
        <w:p w:rsidR="00BD0EB8" w:rsidRDefault="008B242F">
          <w:pPr>
            <w:pStyle w:val="Title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sdt>
            <w:sdtPr>
              <w:alias w:val="Author"/>
              <w:tag w:val=""/>
              <w:id w:val="-1792899604"/>
              <w:placeholder>
                <w:docPart w:val="90DD4C8229B8430A910A329811EFAADC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2C1804">
                <w:t>Amina Tamachi</w:t>
              </w:r>
            </w:sdtContent>
          </w:sdt>
        </w:p>
        <w:p w:rsidR="00BD0EB8" w:rsidRDefault="00650C2A" w:rsidP="002C1804">
          <w:pPr>
            <w:spacing w:after="0" w:line="240" w:lineRule="auto"/>
            <w:jc w:val="center"/>
            <w:rPr>
              <w:color w:val="2F5897" w:themeColor="text2"/>
            </w:rPr>
          </w:pPr>
          <w:r>
            <w:rPr>
              <w:color w:val="7F7F7F" w:themeColor="text1" w:themeTint="80"/>
            </w:rPr>
            <w:sym w:font="Symbol" w:char="F0B7"/>
          </w:r>
          <w:r>
            <w:rPr>
              <w:color w:val="2F5897" w:themeColor="text2"/>
            </w:rPr>
            <w:t xml:space="preserve">  </w:t>
          </w:r>
          <w:sdt>
            <w:sdtPr>
              <w:rPr>
                <w:color w:val="2F5897" w:themeColor="text2"/>
              </w:rPr>
              <w:alias w:val="Address"/>
              <w:tag w:val=""/>
              <w:id w:val="-1128857918"/>
              <w:placeholder>
                <w:docPart w:val="C20657A4F3F3498EA17C8A4E0C2C93A4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841FA3">
                <w:rPr>
                  <w:color w:val="2F5897" w:themeColor="text2"/>
                </w:rPr>
                <w:t>12714 E. Asbury Cir. Apt 301 Aurora, Co 80014</w:t>
              </w:r>
            </w:sdtContent>
          </w:sdt>
          <w:r>
            <w:rPr>
              <w:color w:val="7F7F7F" w:themeColor="text1" w:themeTint="80"/>
            </w:rPr>
            <w:sym w:font="Symbol" w:char="F0B7"/>
          </w:r>
          <w:r>
            <w:rPr>
              <w:color w:val="2F5897" w:themeColor="text2"/>
            </w:rPr>
            <w:t xml:space="preserve"> </w:t>
          </w:r>
        </w:p>
        <w:p w:rsidR="00BD0EB8" w:rsidRPr="00C3025E" w:rsidRDefault="008B242F" w:rsidP="00C3025E">
          <w:pPr>
            <w:jc w:val="center"/>
          </w:pPr>
          <w:sdt>
            <w:sdtPr>
              <w:rPr>
                <w:color w:val="2F5897" w:themeColor="text2"/>
              </w:rPr>
              <w:alias w:val="E-mail Address"/>
              <w:tag w:val=""/>
              <w:id w:val="492224369"/>
              <w:placeholder>
                <w:docPart w:val="7F5CDB60ABE04C73A01ECB0F6A298AE3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 w:rsidR="00C3025E" w:rsidRPr="00C3025E">
                <w:rPr>
                  <w:color w:val="2F5897" w:themeColor="text2"/>
                </w:rPr>
                <w:t>amina_tamachi@hotmail.com (720) 495-1706</w:t>
              </w:r>
            </w:sdtContent>
          </w:sdt>
        </w:p>
      </w:sdtContent>
    </w:sdt>
    <w:p w:rsidR="00BD0EB8" w:rsidRDefault="00650C2A">
      <w:pPr>
        <w:pStyle w:val="SectionHeading"/>
      </w:pPr>
      <w:r>
        <w:t>Education</w:t>
      </w:r>
    </w:p>
    <w:p w:rsidR="00BD0EB8" w:rsidRDefault="00C3025E">
      <w:pPr>
        <w:pStyle w:val="Subsection"/>
      </w:pPr>
      <w:r>
        <w:t>University of Colorado- Denver</w:t>
      </w:r>
      <w:r>
        <w:tab/>
      </w:r>
    </w:p>
    <w:p w:rsidR="00BD0EB8" w:rsidRDefault="00C3025E">
      <w:pPr>
        <w:spacing w:after="0"/>
        <w:rPr>
          <w:rStyle w:val="IntenseEmphasis"/>
        </w:rPr>
      </w:pPr>
      <w:r>
        <w:rPr>
          <w:b/>
          <w:bCs/>
          <w:i/>
          <w:iCs/>
          <w:color w:val="6076B4" w:themeColor="accent1"/>
        </w:rPr>
        <w:t>May 2014</w:t>
      </w:r>
      <w:r w:rsidR="00DE1847">
        <w:t xml:space="preserve"> </w:t>
      </w:r>
      <w:r>
        <w:t>Bachelors in Sociology</w:t>
      </w:r>
    </w:p>
    <w:p w:rsidR="00C3025E" w:rsidRDefault="00C3025E" w:rsidP="00C3025E">
      <w:pPr>
        <w:pStyle w:val="ListParagraph"/>
        <w:numPr>
          <w:ilvl w:val="0"/>
          <w:numId w:val="4"/>
        </w:numPr>
        <w:ind w:left="630" w:hanging="270"/>
      </w:pPr>
      <w:r>
        <w:t>Minor in Psychology</w:t>
      </w:r>
    </w:p>
    <w:p w:rsidR="00C3025E" w:rsidRDefault="00EF4339" w:rsidP="00C3025E">
      <w:pPr>
        <w:rPr>
          <w:rFonts w:asciiTheme="majorHAnsi" w:hAnsiTheme="majorHAnsi"/>
          <w:color w:val="6076B4" w:themeColor="accent1"/>
          <w:sz w:val="28"/>
          <w:szCs w:val="28"/>
        </w:rPr>
      </w:pPr>
      <w:r>
        <w:rPr>
          <w:rFonts w:asciiTheme="majorHAnsi" w:hAnsiTheme="majorHAnsi"/>
          <w:color w:val="6076B4" w:themeColor="accent1"/>
          <w:sz w:val="28"/>
          <w:szCs w:val="28"/>
        </w:rPr>
        <w:t>Summary of Qualifications</w:t>
      </w:r>
    </w:p>
    <w:p w:rsidR="00DE1847" w:rsidRPr="00EF4339" w:rsidRDefault="00DE1847" w:rsidP="00DE1847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  <w:sz w:val="22"/>
        </w:rPr>
        <w:t>Proficient with Microsoft Office software and with Windows and Apple operating systems.</w:t>
      </w:r>
    </w:p>
    <w:p w:rsidR="00DE1847" w:rsidRPr="00DE1847" w:rsidRDefault="00DE1847" w:rsidP="00EF4339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Have many yea</w:t>
      </w:r>
      <w:r w:rsidR="002D14F0">
        <w:rPr>
          <w:color w:val="000000" w:themeColor="text1"/>
        </w:rPr>
        <w:t>rs in customer service, sales and cash</w:t>
      </w:r>
      <w:r>
        <w:rPr>
          <w:color w:val="000000" w:themeColor="text1"/>
        </w:rPr>
        <w:t xml:space="preserve"> handling.</w:t>
      </w:r>
    </w:p>
    <w:p w:rsidR="00EF4339" w:rsidRPr="00EF4339" w:rsidRDefault="00EF4339" w:rsidP="00EF4339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  <w:sz w:val="22"/>
        </w:rPr>
        <w:t>Very knowledgeable in all aspects of business and office work.</w:t>
      </w:r>
    </w:p>
    <w:p w:rsidR="00BD0EB8" w:rsidRDefault="00650C2A">
      <w:pPr>
        <w:pStyle w:val="SectionHeading"/>
      </w:pPr>
      <w:r>
        <w:t>Experience</w:t>
      </w:r>
    </w:p>
    <w:p w:rsidR="00BD0EB8" w:rsidRDefault="00EF4339">
      <w:pPr>
        <w:pStyle w:val="Subsection"/>
        <w:rPr>
          <w:vanish/>
          <w:specVanish/>
        </w:rPr>
      </w:pPr>
      <w:r>
        <w:t>Best Buy Corporation</w:t>
      </w:r>
    </w:p>
    <w:p w:rsidR="00BD0EB8" w:rsidRDefault="00650C2A">
      <w:pPr>
        <w:pStyle w:val="NoSpacing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 | </w:t>
      </w:r>
      <w:r w:rsidR="00EF4339">
        <w:rPr>
          <w:color w:val="404040" w:themeColor="text1" w:themeTint="BF"/>
          <w:sz w:val="24"/>
          <w:szCs w:val="24"/>
        </w:rPr>
        <w:t>4100 E. Mexico Ave. Denver, CO 80222</w:t>
      </w:r>
    </w:p>
    <w:p w:rsidR="00BD0EB8" w:rsidRDefault="00EF4339">
      <w:pPr>
        <w:pStyle w:val="SubsectionDate"/>
        <w:rPr>
          <w:rStyle w:val="Emphasis"/>
          <w:i w:val="0"/>
          <w:color w:val="6076B4" w:themeColor="accent1"/>
        </w:rPr>
      </w:pPr>
      <w:r>
        <w:rPr>
          <w:rStyle w:val="IntenseEmphasis"/>
          <w:b w:val="0"/>
          <w:i w:val="0"/>
        </w:rPr>
        <w:t>Geek Squad Counter Intelligence Agent</w:t>
      </w:r>
      <w:r w:rsidR="00650C2A">
        <w:rPr>
          <w:rStyle w:val="IntenseEmphasis"/>
          <w:b w:val="0"/>
          <w:i w:val="0"/>
        </w:rPr>
        <w:t xml:space="preserve"> </w:t>
      </w:r>
      <w:r>
        <w:rPr>
          <w:b/>
          <w:bCs/>
          <w:i/>
          <w:iCs/>
        </w:rPr>
        <w:t>September 2012</w:t>
      </w:r>
      <w:r w:rsidR="00650C2A">
        <w:t xml:space="preserve"> – </w:t>
      </w:r>
      <w:r>
        <w:t>April 2013</w:t>
      </w:r>
    </w:p>
    <w:p w:rsidR="00BD0EB8" w:rsidRDefault="00EF4339" w:rsidP="00EF4339">
      <w:pPr>
        <w:pStyle w:val="ListParagraph"/>
        <w:numPr>
          <w:ilvl w:val="0"/>
          <w:numId w:val="9"/>
        </w:numPr>
      </w:pPr>
      <w:r>
        <w:t>Hired to help launch a pilot program for Geek Squad into Target.</w:t>
      </w:r>
    </w:p>
    <w:p w:rsidR="00EF4339" w:rsidRDefault="00EF4339" w:rsidP="00EF4339">
      <w:pPr>
        <w:pStyle w:val="ListParagraph"/>
        <w:numPr>
          <w:ilvl w:val="0"/>
          <w:numId w:val="9"/>
        </w:numPr>
      </w:pPr>
      <w:r>
        <w:t xml:space="preserve">Added to building a strong relationship between two </w:t>
      </w:r>
      <w:r w:rsidR="0009168A">
        <w:t>reputable companies.</w:t>
      </w:r>
    </w:p>
    <w:p w:rsidR="00EF4339" w:rsidRDefault="00EF4339" w:rsidP="00EF4339">
      <w:pPr>
        <w:pStyle w:val="ListParagraph"/>
        <w:numPr>
          <w:ilvl w:val="0"/>
          <w:numId w:val="9"/>
        </w:numPr>
      </w:pPr>
      <w:r>
        <w:t>Advertised and sold protection on electronic and household items.</w:t>
      </w:r>
    </w:p>
    <w:p w:rsidR="00EF4339" w:rsidRDefault="00EF4339" w:rsidP="00EF4339">
      <w:pPr>
        <w:pStyle w:val="ListParagraph"/>
        <w:numPr>
          <w:ilvl w:val="0"/>
          <w:numId w:val="9"/>
        </w:numPr>
      </w:pPr>
      <w:r>
        <w:t>Troubleshoot and repair computers on site.</w:t>
      </w:r>
    </w:p>
    <w:p w:rsidR="00EF4339" w:rsidRDefault="00EF4339" w:rsidP="00EF4339">
      <w:pPr>
        <w:pStyle w:val="ListParagraph"/>
        <w:numPr>
          <w:ilvl w:val="0"/>
          <w:numId w:val="9"/>
        </w:numPr>
      </w:pPr>
      <w:r>
        <w:t>Provided excellent customer service to many clients.</w:t>
      </w:r>
    </w:p>
    <w:p w:rsidR="0009168A" w:rsidRDefault="00B20CD4" w:rsidP="0009168A">
      <w:pPr>
        <w:pStyle w:val="NoSpacing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>In Home Child Care Services</w:t>
      </w:r>
      <w:r w:rsidR="0009168A">
        <w:rPr>
          <w:color w:val="404040" w:themeColor="text1" w:themeTint="BF"/>
          <w:sz w:val="24"/>
          <w:szCs w:val="24"/>
        </w:rPr>
        <w:t xml:space="preserve"> | </w:t>
      </w:r>
      <w:r w:rsidR="00A7705C">
        <w:rPr>
          <w:color w:val="404040" w:themeColor="text1" w:themeTint="BF"/>
          <w:sz w:val="24"/>
          <w:szCs w:val="24"/>
        </w:rPr>
        <w:t>Denver/Metro Area</w:t>
      </w:r>
    </w:p>
    <w:p w:rsidR="0009168A" w:rsidRDefault="00B20CD4" w:rsidP="0009168A">
      <w:pPr>
        <w:pStyle w:val="SubsectionDate"/>
        <w:rPr>
          <w:rStyle w:val="Emphasis"/>
          <w:i w:val="0"/>
          <w:color w:val="6076B4" w:themeColor="accent1"/>
        </w:rPr>
      </w:pPr>
      <w:r>
        <w:rPr>
          <w:rStyle w:val="IntenseEmphasis"/>
          <w:b w:val="0"/>
          <w:i w:val="0"/>
        </w:rPr>
        <w:t xml:space="preserve">Private </w:t>
      </w:r>
      <w:r w:rsidR="00A7705C">
        <w:rPr>
          <w:rStyle w:val="IntenseEmphasis"/>
          <w:b w:val="0"/>
          <w:i w:val="0"/>
        </w:rPr>
        <w:t>Nanny</w:t>
      </w:r>
      <w:r w:rsidR="0009168A">
        <w:rPr>
          <w:rStyle w:val="IntenseEmphasis"/>
          <w:b w:val="0"/>
          <w:i w:val="0"/>
        </w:rPr>
        <w:t xml:space="preserve"> </w:t>
      </w:r>
      <w:r w:rsidR="006C513F">
        <w:rPr>
          <w:b/>
          <w:bCs/>
          <w:i/>
          <w:iCs/>
        </w:rPr>
        <w:t>August 2005</w:t>
      </w:r>
      <w:bookmarkStart w:id="0" w:name="_GoBack"/>
      <w:bookmarkEnd w:id="0"/>
      <w:r w:rsidR="0009168A">
        <w:t xml:space="preserve">– </w:t>
      </w:r>
      <w:r w:rsidR="00A7705C">
        <w:t>Present</w:t>
      </w:r>
    </w:p>
    <w:p w:rsidR="0009168A" w:rsidRDefault="00A7705C" w:rsidP="00A7705C">
      <w:pPr>
        <w:pStyle w:val="ListParagraph"/>
        <w:numPr>
          <w:ilvl w:val="0"/>
          <w:numId w:val="9"/>
        </w:numPr>
      </w:pPr>
      <w:r>
        <w:t>Taking care of multiple children in their home.</w:t>
      </w:r>
    </w:p>
    <w:p w:rsidR="00C47A2B" w:rsidRDefault="00C47A2B" w:rsidP="00A7705C">
      <w:pPr>
        <w:pStyle w:val="ListParagraph"/>
        <w:numPr>
          <w:ilvl w:val="0"/>
          <w:numId w:val="9"/>
        </w:numPr>
      </w:pPr>
      <w:r>
        <w:t>Upholding household duties.</w:t>
      </w:r>
    </w:p>
    <w:p w:rsidR="0009168A" w:rsidRDefault="0009168A" w:rsidP="0009168A">
      <w:pPr>
        <w:pStyle w:val="NoSpacing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King </w:t>
      </w:r>
      <w:proofErr w:type="spellStart"/>
      <w:r>
        <w:rPr>
          <w:color w:val="404040" w:themeColor="text1" w:themeTint="BF"/>
          <w:sz w:val="24"/>
          <w:szCs w:val="24"/>
        </w:rPr>
        <w:t>Soopers</w:t>
      </w:r>
      <w:proofErr w:type="spellEnd"/>
      <w:r>
        <w:rPr>
          <w:color w:val="404040" w:themeColor="text1" w:themeTint="BF"/>
          <w:sz w:val="24"/>
          <w:szCs w:val="24"/>
        </w:rPr>
        <w:t xml:space="preserve"> | 2810 Quebec St. Denver, CO 80207</w:t>
      </w:r>
    </w:p>
    <w:p w:rsidR="0009168A" w:rsidRDefault="00A7705C" w:rsidP="0009168A">
      <w:pPr>
        <w:pStyle w:val="SubsectionDate"/>
        <w:rPr>
          <w:rStyle w:val="Emphasis"/>
          <w:i w:val="0"/>
          <w:color w:val="6076B4" w:themeColor="accent1"/>
        </w:rPr>
      </w:pPr>
      <w:r>
        <w:rPr>
          <w:rStyle w:val="IntenseEmphasis"/>
          <w:b w:val="0"/>
          <w:i w:val="0"/>
        </w:rPr>
        <w:t>Cashier/ Courtesy Clerk</w:t>
      </w:r>
      <w:r w:rsidR="0009168A">
        <w:rPr>
          <w:rStyle w:val="IntenseEmphasis"/>
          <w:b w:val="0"/>
          <w:i w:val="0"/>
        </w:rPr>
        <w:t xml:space="preserve"> </w:t>
      </w:r>
      <w:r>
        <w:rPr>
          <w:b/>
          <w:bCs/>
          <w:i/>
          <w:iCs/>
        </w:rPr>
        <w:t>January 2011</w:t>
      </w:r>
      <w:r w:rsidR="0009168A">
        <w:t xml:space="preserve"> – </w:t>
      </w:r>
      <w:r>
        <w:t>December 2011</w:t>
      </w:r>
    </w:p>
    <w:p w:rsidR="0009168A" w:rsidRDefault="00A7705C" w:rsidP="0009168A">
      <w:pPr>
        <w:pStyle w:val="ListParagraph"/>
        <w:numPr>
          <w:ilvl w:val="0"/>
          <w:numId w:val="9"/>
        </w:numPr>
      </w:pPr>
      <w:r>
        <w:t>Provided excellent customer service</w:t>
      </w:r>
      <w:r w:rsidR="006220B2">
        <w:t>.</w:t>
      </w:r>
    </w:p>
    <w:p w:rsidR="0009168A" w:rsidRDefault="00A7705C" w:rsidP="0009168A">
      <w:pPr>
        <w:pStyle w:val="ListParagraph"/>
        <w:numPr>
          <w:ilvl w:val="0"/>
          <w:numId w:val="9"/>
        </w:numPr>
      </w:pPr>
      <w:r>
        <w:t>Helped bag items and check out customers at the register.</w:t>
      </w:r>
    </w:p>
    <w:p w:rsidR="0009168A" w:rsidRDefault="006220B2" w:rsidP="0009168A">
      <w:pPr>
        <w:pStyle w:val="ListParagraph"/>
        <w:numPr>
          <w:ilvl w:val="0"/>
          <w:numId w:val="9"/>
        </w:numPr>
      </w:pPr>
      <w:r>
        <w:t>Created a safe and friendly work environment for all employees and customers.</w:t>
      </w:r>
    </w:p>
    <w:p w:rsidR="006220B2" w:rsidRDefault="006220B2" w:rsidP="006220B2">
      <w:pPr>
        <w:pStyle w:val="NoSpacing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>Burlington Coat Factory | 1200 S. Abilene Ave. Aurora, CO 80012</w:t>
      </w:r>
    </w:p>
    <w:p w:rsidR="006220B2" w:rsidRDefault="003B6B12" w:rsidP="006220B2">
      <w:pPr>
        <w:pStyle w:val="SubsectionDate"/>
        <w:rPr>
          <w:rStyle w:val="Emphasis"/>
          <w:i w:val="0"/>
          <w:color w:val="6076B4" w:themeColor="accent1"/>
        </w:rPr>
      </w:pPr>
      <w:r>
        <w:rPr>
          <w:rStyle w:val="IntenseEmphasis"/>
          <w:b w:val="0"/>
          <w:i w:val="0"/>
        </w:rPr>
        <w:t>Cashier/ Sales Floor Representative</w:t>
      </w:r>
      <w:r w:rsidR="006220B2">
        <w:rPr>
          <w:rStyle w:val="IntenseEmphasis"/>
          <w:b w:val="0"/>
          <w:i w:val="0"/>
        </w:rPr>
        <w:t xml:space="preserve"> </w:t>
      </w:r>
      <w:r>
        <w:rPr>
          <w:b/>
          <w:bCs/>
          <w:i/>
          <w:iCs/>
        </w:rPr>
        <w:t>October 2010</w:t>
      </w:r>
      <w:r w:rsidR="006220B2">
        <w:t xml:space="preserve"> – </w:t>
      </w:r>
      <w:r>
        <w:t>December 2010</w:t>
      </w:r>
    </w:p>
    <w:p w:rsidR="006220B2" w:rsidRDefault="006220B2" w:rsidP="006220B2">
      <w:pPr>
        <w:pStyle w:val="ListParagraph"/>
        <w:numPr>
          <w:ilvl w:val="0"/>
          <w:numId w:val="9"/>
        </w:numPr>
      </w:pPr>
      <w:r>
        <w:t>Maintained sales floor in multiple departments.</w:t>
      </w:r>
    </w:p>
    <w:p w:rsidR="006220B2" w:rsidRDefault="006220B2" w:rsidP="006220B2">
      <w:pPr>
        <w:pStyle w:val="ListParagraph"/>
        <w:numPr>
          <w:ilvl w:val="0"/>
          <w:numId w:val="9"/>
        </w:numPr>
      </w:pPr>
      <w:r>
        <w:t>Provided excellent customer service.</w:t>
      </w:r>
    </w:p>
    <w:p w:rsidR="006220B2" w:rsidRDefault="00C44471" w:rsidP="006220B2">
      <w:pPr>
        <w:pStyle w:val="ListParagraph"/>
        <w:numPr>
          <w:ilvl w:val="0"/>
          <w:numId w:val="9"/>
        </w:numPr>
      </w:pPr>
      <w:r>
        <w:t>Created a safe and friendly work environment for all employees and customers.</w:t>
      </w:r>
    </w:p>
    <w:p w:rsidR="00C47A2B" w:rsidRDefault="00C44471" w:rsidP="00237B4A">
      <w:pPr>
        <w:pStyle w:val="ListParagraph"/>
        <w:numPr>
          <w:ilvl w:val="0"/>
          <w:numId w:val="9"/>
        </w:numPr>
      </w:pPr>
      <w:r>
        <w:t>In charge of opening and closing duties.</w:t>
      </w:r>
    </w:p>
    <w:p w:rsidR="002A42B2" w:rsidRDefault="002A42B2" w:rsidP="002A42B2">
      <w:pPr>
        <w:pStyle w:val="NoSpacing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lastRenderedPageBreak/>
        <w:t>Dakota Gold and Silver | 14200 E. Alameda Ave. Aurora, CO 80012</w:t>
      </w:r>
    </w:p>
    <w:p w:rsidR="002A42B2" w:rsidRDefault="002A42B2" w:rsidP="002A42B2">
      <w:pPr>
        <w:pStyle w:val="SubsectionDate"/>
        <w:rPr>
          <w:rStyle w:val="Emphasis"/>
          <w:i w:val="0"/>
          <w:color w:val="6076B4" w:themeColor="accent1"/>
        </w:rPr>
      </w:pPr>
      <w:r>
        <w:rPr>
          <w:rStyle w:val="IntenseEmphasis"/>
          <w:b w:val="0"/>
          <w:i w:val="0"/>
        </w:rPr>
        <w:t xml:space="preserve">Cashier/ Sales Floor Representative </w:t>
      </w:r>
      <w:r>
        <w:rPr>
          <w:b/>
          <w:bCs/>
          <w:i/>
          <w:iCs/>
        </w:rPr>
        <w:t>October 2005</w:t>
      </w:r>
      <w:r>
        <w:t xml:space="preserve"> – December 2010</w:t>
      </w:r>
    </w:p>
    <w:p w:rsidR="002A42B2" w:rsidRDefault="002A42B2" w:rsidP="002A42B2">
      <w:pPr>
        <w:pStyle w:val="ListParagraph"/>
        <w:numPr>
          <w:ilvl w:val="0"/>
          <w:numId w:val="9"/>
        </w:numPr>
      </w:pPr>
      <w:r>
        <w:t>Maintained sales floor.</w:t>
      </w:r>
    </w:p>
    <w:p w:rsidR="002A42B2" w:rsidRDefault="002A42B2" w:rsidP="002A42B2">
      <w:pPr>
        <w:pStyle w:val="ListParagraph"/>
        <w:numPr>
          <w:ilvl w:val="0"/>
          <w:numId w:val="9"/>
        </w:numPr>
      </w:pPr>
      <w:r>
        <w:t>Provided excellent customer service.</w:t>
      </w:r>
    </w:p>
    <w:p w:rsidR="002A42B2" w:rsidRDefault="002A42B2" w:rsidP="002A42B2">
      <w:pPr>
        <w:pStyle w:val="ListParagraph"/>
        <w:numPr>
          <w:ilvl w:val="0"/>
          <w:numId w:val="9"/>
        </w:numPr>
      </w:pPr>
      <w:r>
        <w:t>Ensured that customer’s repairs were submitted and completed.</w:t>
      </w:r>
    </w:p>
    <w:p w:rsidR="002A42B2" w:rsidRDefault="002A42B2" w:rsidP="002A42B2">
      <w:pPr>
        <w:pStyle w:val="ListParagraph"/>
        <w:numPr>
          <w:ilvl w:val="0"/>
          <w:numId w:val="9"/>
        </w:numPr>
      </w:pPr>
      <w:r>
        <w:t>Created a safe and friendly work environment for all employees and customers.</w:t>
      </w:r>
    </w:p>
    <w:p w:rsidR="002A42B2" w:rsidRDefault="002A42B2" w:rsidP="002A42B2">
      <w:pPr>
        <w:pStyle w:val="ListParagraph"/>
        <w:numPr>
          <w:ilvl w:val="0"/>
          <w:numId w:val="9"/>
        </w:numPr>
      </w:pPr>
      <w:r>
        <w:t>In charge of opening and closing duties.</w:t>
      </w:r>
    </w:p>
    <w:p w:rsidR="002A42B2" w:rsidRDefault="002A42B2" w:rsidP="002A42B2">
      <w:pPr>
        <w:ind w:left="360"/>
      </w:pPr>
    </w:p>
    <w:p w:rsidR="00BD0EB8" w:rsidRDefault="00BD0EB8" w:rsidP="00C47A2B">
      <w:pPr>
        <w:pStyle w:val="SectionHeading"/>
      </w:pPr>
    </w:p>
    <w:sectPr w:rsidR="00BD0EB8">
      <w:head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42F" w:rsidRDefault="008B242F">
      <w:pPr>
        <w:spacing w:after="0" w:line="240" w:lineRule="auto"/>
      </w:pPr>
      <w:r>
        <w:separator/>
      </w:r>
    </w:p>
  </w:endnote>
  <w:endnote w:type="continuationSeparator" w:id="0">
    <w:p w:rsidR="008B242F" w:rsidRDefault="008B2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42F" w:rsidRDefault="008B242F">
      <w:pPr>
        <w:spacing w:after="0" w:line="240" w:lineRule="auto"/>
      </w:pPr>
      <w:r>
        <w:separator/>
      </w:r>
    </w:p>
  </w:footnote>
  <w:footnote w:type="continuationSeparator" w:id="0">
    <w:p w:rsidR="008B242F" w:rsidRDefault="008B2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EB8" w:rsidRDefault="008B242F">
    <w:pPr>
      <w:spacing w:after="0"/>
      <w:jc w:val="center"/>
      <w:rPr>
        <w:color w:val="E4E9EF" w:themeColor="background2"/>
      </w:rPr>
    </w:pPr>
    <w:sdt>
      <w:sdtPr>
        <w:rPr>
          <w:color w:val="6076B4" w:themeColor="accent1"/>
        </w:rPr>
        <w:alias w:val="Author"/>
        <w:id w:val="-370996696"/>
        <w:placeholder>
          <w:docPart w:val="4F5EE41523BE4085B9250140561CBD91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2C1804">
          <w:rPr>
            <w:color w:val="6076B4" w:themeColor="accent1"/>
          </w:rPr>
          <w:t>Amina Tamachi</w:t>
        </w:r>
      </w:sdtContent>
    </w:sdt>
  </w:p>
  <w:p w:rsidR="00BD0EB8" w:rsidRDefault="00650C2A">
    <w:pPr>
      <w:pStyle w:val="Header"/>
      <w:jc w:val="center"/>
    </w:pP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B7262"/>
    <w:multiLevelType w:val="hybridMultilevel"/>
    <w:tmpl w:val="BED68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E5088"/>
    <w:multiLevelType w:val="hybridMultilevel"/>
    <w:tmpl w:val="58D2F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B67FF9"/>
    <w:multiLevelType w:val="hybridMultilevel"/>
    <w:tmpl w:val="8B468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8540E3"/>
    <w:multiLevelType w:val="hybridMultilevel"/>
    <w:tmpl w:val="E920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04"/>
    <w:rsid w:val="0009168A"/>
    <w:rsid w:val="000D0BF5"/>
    <w:rsid w:val="00237B4A"/>
    <w:rsid w:val="002A42B2"/>
    <w:rsid w:val="002C1804"/>
    <w:rsid w:val="002D14F0"/>
    <w:rsid w:val="003A3B8B"/>
    <w:rsid w:val="003B6B12"/>
    <w:rsid w:val="00571A4A"/>
    <w:rsid w:val="006220B2"/>
    <w:rsid w:val="00650C2A"/>
    <w:rsid w:val="006C513F"/>
    <w:rsid w:val="007270CD"/>
    <w:rsid w:val="00764F8D"/>
    <w:rsid w:val="00841FA3"/>
    <w:rsid w:val="008B242F"/>
    <w:rsid w:val="00A7705C"/>
    <w:rsid w:val="00B20CD4"/>
    <w:rsid w:val="00BD0EB8"/>
    <w:rsid w:val="00C3025E"/>
    <w:rsid w:val="00C44471"/>
    <w:rsid w:val="00C47A2B"/>
    <w:rsid w:val="00DE1847"/>
    <w:rsid w:val="00E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0000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pPr>
      <w:spacing w:before="30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pPr>
      <w:spacing w:before="0"/>
    </w:pPr>
  </w:style>
  <w:style w:type="paragraph" w:customStyle="1" w:styleId="SubsectionDate">
    <w:name w:val="Subsection Date"/>
    <w:basedOn w:val="Normal"/>
    <w:pPr>
      <w:spacing w:after="0"/>
    </w:pPr>
    <w:rPr>
      <w:color w:val="6076B4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0000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pPr>
      <w:spacing w:before="30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pPr>
      <w:spacing w:before="0"/>
    </w:pPr>
  </w:style>
  <w:style w:type="paragraph" w:customStyle="1" w:styleId="SubsectionDate">
    <w:name w:val="Subsection Date"/>
    <w:basedOn w:val="Normal"/>
    <w:pPr>
      <w:spacing w:after="0"/>
    </w:pPr>
    <w:rPr>
      <w:color w:val="6076B4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na\AppData\Roaming\Microsoft\Templates\Executive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E259CE1BCD40269390683F37BFC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652EF-7F71-4A03-A266-5753340AA6C3}"/>
      </w:docPartPr>
      <w:docPartBody>
        <w:p w:rsidR="00DE64E6" w:rsidRDefault="00B34C39">
          <w:pPr>
            <w:pStyle w:val="83E259CE1BCD40269390683F37BFCDB1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90DD4C8229B8430A910A329811EFA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E81DF-7450-40D9-A6DC-D19BD2CCB917}"/>
      </w:docPartPr>
      <w:docPartBody>
        <w:p w:rsidR="00DE64E6" w:rsidRDefault="00B34C39">
          <w:pPr>
            <w:pStyle w:val="90DD4C8229B8430A910A329811EFAADC"/>
          </w:pPr>
          <w:r>
            <w:t>[Type Your Name]</w:t>
          </w:r>
        </w:p>
      </w:docPartBody>
    </w:docPart>
    <w:docPart>
      <w:docPartPr>
        <w:name w:val="C20657A4F3F3498EA17C8A4E0C2C9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9C8B9-EB2B-49FE-B606-537FCA12BC1A}"/>
      </w:docPartPr>
      <w:docPartBody>
        <w:p w:rsidR="00DE64E6" w:rsidRDefault="00B34C39">
          <w:pPr>
            <w:pStyle w:val="C20657A4F3F3498EA17C8A4E0C2C93A4"/>
          </w:pPr>
          <w:r>
            <w:rPr>
              <w:color w:val="1F497D" w:themeColor="text2"/>
            </w:rPr>
            <w:t>[Type your address]</w:t>
          </w:r>
        </w:p>
      </w:docPartBody>
    </w:docPart>
    <w:docPart>
      <w:docPartPr>
        <w:name w:val="4F5EE41523BE4085B9250140561CB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8E9F1-FF9F-47F3-83E8-70305E9CF6A0}"/>
      </w:docPartPr>
      <w:docPartBody>
        <w:p w:rsidR="00DE64E6" w:rsidRDefault="00B34C39">
          <w:pPr>
            <w:pStyle w:val="4F5EE41523BE4085B9250140561CBD91"/>
          </w:pPr>
          <w:r>
            <w:t>[Type list of skills]</w:t>
          </w:r>
        </w:p>
      </w:docPartBody>
    </w:docPart>
    <w:docPart>
      <w:docPartPr>
        <w:name w:val="7F5CDB60ABE04C73A01ECB0F6A298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2ED5C-40D7-4EE2-A64C-5BE734D5BF96}"/>
      </w:docPartPr>
      <w:docPartBody>
        <w:p w:rsidR="00DE64E6" w:rsidRDefault="000678AC" w:rsidP="000678AC">
          <w:pPr>
            <w:pStyle w:val="7F5CDB60ABE04C73A01ECB0F6A298AE3"/>
          </w:pPr>
          <w:r>
            <w:rPr>
              <w:color w:val="1F497D" w:themeColor="text2"/>
            </w:rPr>
            <w:t>[Type your e-mail]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AC"/>
    <w:rsid w:val="000678AC"/>
    <w:rsid w:val="00091DAB"/>
    <w:rsid w:val="003E493C"/>
    <w:rsid w:val="00B34C39"/>
    <w:rsid w:val="00B440E4"/>
    <w:rsid w:val="00DE64E6"/>
    <w:rsid w:val="00E26ED1"/>
    <w:rsid w:val="00F3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83E259CE1BCD40269390683F37BFCDB1">
    <w:name w:val="83E259CE1BCD40269390683F37BFCDB1"/>
  </w:style>
  <w:style w:type="paragraph" w:customStyle="1" w:styleId="90DD4C8229B8430A910A329811EFAADC">
    <w:name w:val="90DD4C8229B8430A910A329811EFAADC"/>
  </w:style>
  <w:style w:type="paragraph" w:customStyle="1" w:styleId="3DA32BE18DC846D6A014883750833EC6">
    <w:name w:val="3DA32BE18DC846D6A014883750833EC6"/>
  </w:style>
  <w:style w:type="paragraph" w:customStyle="1" w:styleId="C20657A4F3F3498EA17C8A4E0C2C93A4">
    <w:name w:val="C20657A4F3F3498EA17C8A4E0C2C93A4"/>
  </w:style>
  <w:style w:type="paragraph" w:customStyle="1" w:styleId="16C30062596E421A9F031BA34BA8475E">
    <w:name w:val="16C30062596E421A9F031BA34BA8475E"/>
  </w:style>
  <w:style w:type="paragraph" w:customStyle="1" w:styleId="31421C525F074F14B16B6926670F447F">
    <w:name w:val="31421C525F074F14B16B6926670F447F"/>
  </w:style>
  <w:style w:type="paragraph" w:customStyle="1" w:styleId="92BF9857A77747D098F58BA647892E28">
    <w:name w:val="92BF9857A77747D098F58BA647892E28"/>
  </w:style>
  <w:style w:type="paragraph" w:customStyle="1" w:styleId="5EF5A28EA3BC4105AB71C8442D6B6DA0">
    <w:name w:val="5EF5A28EA3BC4105AB71C8442D6B6DA0"/>
  </w:style>
  <w:style w:type="paragraph" w:customStyle="1" w:styleId="0CE6DE6904B245DAA786BEA762CF7B39">
    <w:name w:val="0CE6DE6904B245DAA786BEA762CF7B39"/>
  </w:style>
  <w:style w:type="paragraph" w:customStyle="1" w:styleId="A782D547A70E40B195F34D56D8F5EB5D">
    <w:name w:val="A782D547A70E40B195F34D56D8F5EB5D"/>
  </w:style>
  <w:style w:type="paragraph" w:customStyle="1" w:styleId="5BAA8584721B46E68821D25578503E6C">
    <w:name w:val="5BAA8584721B46E68821D25578503E6C"/>
  </w:style>
  <w:style w:type="paragraph" w:customStyle="1" w:styleId="3B81036C52004DCFB7400EC25556D821">
    <w:name w:val="3B81036C52004DCFB7400EC25556D821"/>
  </w:style>
  <w:style w:type="paragraph" w:customStyle="1" w:styleId="BD4F73583A8F46EBAA0DBDA8FA9D5014">
    <w:name w:val="BD4F73583A8F46EBAA0DBDA8FA9D5014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4F81BD" w:themeColor="accent1"/>
    </w:rPr>
  </w:style>
  <w:style w:type="paragraph" w:customStyle="1" w:styleId="6C9633418C6C4E13BEB1AE73F6542AB0">
    <w:name w:val="6C9633418C6C4E13BEB1AE73F6542AB0"/>
  </w:style>
  <w:style w:type="paragraph" w:customStyle="1" w:styleId="DFDEB53A12B64294B5C31893AF28F3EC">
    <w:name w:val="DFDEB53A12B64294B5C31893AF28F3EC"/>
  </w:style>
  <w:style w:type="paragraph" w:customStyle="1" w:styleId="D89793D994584DD49F28C51FC53B1F3D">
    <w:name w:val="D89793D994584DD49F28C51FC53B1F3D"/>
  </w:style>
  <w:style w:type="paragraph" w:customStyle="1" w:styleId="DEB1E166F5B641B2879FF305574283C1">
    <w:name w:val="DEB1E166F5B641B2879FF305574283C1"/>
  </w:style>
  <w:style w:type="paragraph" w:customStyle="1" w:styleId="89A0CCC630CB47DF879FFD155E751FF2">
    <w:name w:val="89A0CCC630CB47DF879FFD155E751FF2"/>
  </w:style>
  <w:style w:type="paragraph" w:customStyle="1" w:styleId="4F5EE41523BE4085B9250140561CBD91">
    <w:name w:val="4F5EE41523BE4085B9250140561CBD91"/>
  </w:style>
  <w:style w:type="paragraph" w:customStyle="1" w:styleId="7F5CDB60ABE04C73A01ECB0F6A298AE3">
    <w:name w:val="7F5CDB60ABE04C73A01ECB0F6A298AE3"/>
    <w:rsid w:val="000678A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83E259CE1BCD40269390683F37BFCDB1">
    <w:name w:val="83E259CE1BCD40269390683F37BFCDB1"/>
  </w:style>
  <w:style w:type="paragraph" w:customStyle="1" w:styleId="90DD4C8229B8430A910A329811EFAADC">
    <w:name w:val="90DD4C8229B8430A910A329811EFAADC"/>
  </w:style>
  <w:style w:type="paragraph" w:customStyle="1" w:styleId="3DA32BE18DC846D6A014883750833EC6">
    <w:name w:val="3DA32BE18DC846D6A014883750833EC6"/>
  </w:style>
  <w:style w:type="paragraph" w:customStyle="1" w:styleId="C20657A4F3F3498EA17C8A4E0C2C93A4">
    <w:name w:val="C20657A4F3F3498EA17C8A4E0C2C93A4"/>
  </w:style>
  <w:style w:type="paragraph" w:customStyle="1" w:styleId="16C30062596E421A9F031BA34BA8475E">
    <w:name w:val="16C30062596E421A9F031BA34BA8475E"/>
  </w:style>
  <w:style w:type="paragraph" w:customStyle="1" w:styleId="31421C525F074F14B16B6926670F447F">
    <w:name w:val="31421C525F074F14B16B6926670F447F"/>
  </w:style>
  <w:style w:type="paragraph" w:customStyle="1" w:styleId="92BF9857A77747D098F58BA647892E28">
    <w:name w:val="92BF9857A77747D098F58BA647892E28"/>
  </w:style>
  <w:style w:type="paragraph" w:customStyle="1" w:styleId="5EF5A28EA3BC4105AB71C8442D6B6DA0">
    <w:name w:val="5EF5A28EA3BC4105AB71C8442D6B6DA0"/>
  </w:style>
  <w:style w:type="paragraph" w:customStyle="1" w:styleId="0CE6DE6904B245DAA786BEA762CF7B39">
    <w:name w:val="0CE6DE6904B245DAA786BEA762CF7B39"/>
  </w:style>
  <w:style w:type="paragraph" w:customStyle="1" w:styleId="A782D547A70E40B195F34D56D8F5EB5D">
    <w:name w:val="A782D547A70E40B195F34D56D8F5EB5D"/>
  </w:style>
  <w:style w:type="paragraph" w:customStyle="1" w:styleId="5BAA8584721B46E68821D25578503E6C">
    <w:name w:val="5BAA8584721B46E68821D25578503E6C"/>
  </w:style>
  <w:style w:type="paragraph" w:customStyle="1" w:styleId="3B81036C52004DCFB7400EC25556D821">
    <w:name w:val="3B81036C52004DCFB7400EC25556D821"/>
  </w:style>
  <w:style w:type="paragraph" w:customStyle="1" w:styleId="BD4F73583A8F46EBAA0DBDA8FA9D5014">
    <w:name w:val="BD4F73583A8F46EBAA0DBDA8FA9D5014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4F81BD" w:themeColor="accent1"/>
    </w:rPr>
  </w:style>
  <w:style w:type="paragraph" w:customStyle="1" w:styleId="6C9633418C6C4E13BEB1AE73F6542AB0">
    <w:name w:val="6C9633418C6C4E13BEB1AE73F6542AB0"/>
  </w:style>
  <w:style w:type="paragraph" w:customStyle="1" w:styleId="DFDEB53A12B64294B5C31893AF28F3EC">
    <w:name w:val="DFDEB53A12B64294B5C31893AF28F3EC"/>
  </w:style>
  <w:style w:type="paragraph" w:customStyle="1" w:styleId="D89793D994584DD49F28C51FC53B1F3D">
    <w:name w:val="D89793D994584DD49F28C51FC53B1F3D"/>
  </w:style>
  <w:style w:type="paragraph" w:customStyle="1" w:styleId="DEB1E166F5B641B2879FF305574283C1">
    <w:name w:val="DEB1E166F5B641B2879FF305574283C1"/>
  </w:style>
  <w:style w:type="paragraph" w:customStyle="1" w:styleId="89A0CCC630CB47DF879FFD155E751FF2">
    <w:name w:val="89A0CCC630CB47DF879FFD155E751FF2"/>
  </w:style>
  <w:style w:type="paragraph" w:customStyle="1" w:styleId="4F5EE41523BE4085B9250140561CBD91">
    <w:name w:val="4F5EE41523BE4085B9250140561CBD91"/>
  </w:style>
  <w:style w:type="paragraph" w:customStyle="1" w:styleId="7F5CDB60ABE04C73A01ECB0F6A298AE3">
    <w:name w:val="7F5CDB60ABE04C73A01ECB0F6A298AE3"/>
    <w:rsid w:val="00067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12714 E. Asbury Cir. Apt 301 Aurora, Co 80014</CompanyAddress>
  <CompanyPhone>(720) 495-1706</CompanyPhone>
  <CompanyFax/>
  <CompanyEmail>amina_tamachi@hotmail.com (720) 495-1706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B52589-F80A-4B85-9E64-25B7D3F6B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5C1D2159-EEE4-4948-A764-C7101A4A5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ExecutiveResume</Template>
  <TotalTime>6959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Tamachi</dc:creator>
  <cp:lastModifiedBy>Amina</cp:lastModifiedBy>
  <cp:revision>14</cp:revision>
  <dcterms:created xsi:type="dcterms:W3CDTF">2013-04-02T00:13:00Z</dcterms:created>
  <dcterms:modified xsi:type="dcterms:W3CDTF">2013-05-28T21:48:00Z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TC017948679991</vt:lpwstr>
  </property>
</Properties>
</file>