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8741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  <w:gridCol w:w="7293"/>
      </w:tblGrid>
      <w:tr w:rsidR="00591E9C" w:rsidTr="00691988">
        <w:trPr>
          <w:trHeight w:val="26"/>
        </w:trPr>
        <w:tc>
          <w:tcPr>
            <w:tcW w:w="1448" w:type="dxa"/>
            <w:vAlign w:val="bottom"/>
          </w:tcPr>
          <w:p w:rsidR="00591E9C" w:rsidRDefault="00591E9C">
            <w:bookmarkStart w:id="0" w:name="_GoBack"/>
            <w:bookmarkEnd w:id="0"/>
          </w:p>
        </w:tc>
        <w:tc>
          <w:tcPr>
            <w:tcW w:w="7293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z w:val="24"/>
                <w:szCs w:val="24"/>
              </w:rPr>
              <w:alias w:val="Author"/>
              <w:id w:val="1159751"/>
              <w:placeholder>
                <w:docPart w:val="984D07C8663B47ADB4A2ED13702D1E05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91E9C" w:rsidRDefault="00541D4B">
                <w:pPr>
                  <w:pStyle w:val="YourName"/>
                </w:pPr>
                <w:proofErr w:type="spellStart"/>
                <w:r>
                  <w:rPr>
                    <w:sz w:val="24"/>
                    <w:szCs w:val="24"/>
                  </w:rPr>
                  <w:t>Banimeleleng</w:t>
                </w:r>
                <w:proofErr w:type="spellEnd"/>
                <w:r>
                  <w:rPr>
                    <w:sz w:val="24"/>
                    <w:szCs w:val="24"/>
                  </w:rPr>
                  <w:t xml:space="preserve"> Elsa </w:t>
                </w:r>
                <w:proofErr w:type="spellStart"/>
                <w:r>
                  <w:rPr>
                    <w:sz w:val="24"/>
                    <w:szCs w:val="24"/>
                  </w:rPr>
                  <w:t>Tadsard</w:t>
                </w:r>
                <w:proofErr w:type="spellEnd"/>
              </w:p>
            </w:sdtContent>
          </w:sdt>
          <w:p w:rsidR="00A75A13" w:rsidRDefault="00541D4B" w:rsidP="00A75A13">
            <w:pPr>
              <w:pStyle w:val="ContactInformation"/>
            </w:pPr>
            <w:r>
              <w:rPr>
                <w:sz w:val="24"/>
                <w:szCs w:val="24"/>
              </w:rPr>
              <w:t>12255 Claude court, Apt 831</w:t>
            </w:r>
            <w:r w:rsidR="00A75A13">
              <w:t>,</w:t>
            </w:r>
          </w:p>
          <w:p w:rsidR="00A75A13" w:rsidRPr="00E75386" w:rsidRDefault="00541D4B" w:rsidP="00A75A13">
            <w:pPr>
              <w:pStyle w:val="ContactInforma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Northglenn, CO 80241</w:t>
            </w:r>
          </w:p>
          <w:p w:rsidR="00591E9C" w:rsidRPr="00E75386" w:rsidRDefault="00541D4B" w:rsidP="00E75386">
            <w:pPr>
              <w:pStyle w:val="ContactInforma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 (303) 359-9885</w:t>
            </w:r>
          </w:p>
          <w:p w:rsidR="00E75386" w:rsidRDefault="00541D4B" w:rsidP="00E75386">
            <w:pPr>
              <w:pStyle w:val="ContactInformation"/>
            </w:pPr>
            <w:r>
              <w:rPr>
                <w:sz w:val="24"/>
                <w:szCs w:val="24"/>
              </w:rPr>
              <w:t>Email: tadelsa</w:t>
            </w:r>
            <w:r w:rsidR="00E75386" w:rsidRPr="00E75386">
              <w:rPr>
                <w:sz w:val="24"/>
                <w:szCs w:val="24"/>
              </w:rPr>
              <w:t>@yahoo.fr</w:t>
            </w:r>
          </w:p>
        </w:tc>
      </w:tr>
      <w:tr w:rsidR="00591E9C" w:rsidTr="00691988">
        <w:trPr>
          <w:trHeight w:hRule="exact" w:val="720"/>
        </w:trPr>
        <w:tc>
          <w:tcPr>
            <w:tcW w:w="1448" w:type="dxa"/>
          </w:tcPr>
          <w:p w:rsidR="00591E9C" w:rsidRDefault="00591E9C">
            <w:pPr>
              <w:jc w:val="center"/>
            </w:pPr>
          </w:p>
        </w:tc>
        <w:tc>
          <w:tcPr>
            <w:tcW w:w="7293" w:type="dxa"/>
            <w:tcBorders>
              <w:top w:val="single" w:sz="4" w:space="0" w:color="auto"/>
            </w:tcBorders>
          </w:tcPr>
          <w:p w:rsidR="00591E9C" w:rsidRDefault="00591E9C"/>
        </w:tc>
      </w:tr>
      <w:tr w:rsidR="00591E9C" w:rsidTr="00691988">
        <w:tc>
          <w:tcPr>
            <w:tcW w:w="1448" w:type="dxa"/>
          </w:tcPr>
          <w:p w:rsidR="00591E9C" w:rsidRPr="00A75A13" w:rsidRDefault="00591E9C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91E9C" w:rsidRPr="00A75A13" w:rsidRDefault="00591E9C" w:rsidP="009C3F13">
            <w:pPr>
              <w:pStyle w:val="BodyTex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1E9C" w:rsidTr="00691988">
        <w:tc>
          <w:tcPr>
            <w:tcW w:w="1448" w:type="dxa"/>
          </w:tcPr>
          <w:p w:rsidR="002748B6" w:rsidRPr="00A75A13" w:rsidRDefault="00541D4B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History</w:t>
            </w:r>
          </w:p>
          <w:p w:rsidR="00591E9C" w:rsidRPr="00A75A13" w:rsidRDefault="005C079F" w:rsidP="00274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2748B6" w:rsidRPr="00A75A13">
              <w:rPr>
                <w:sz w:val="20"/>
                <w:szCs w:val="20"/>
              </w:rPr>
              <w:t>-2012</w:t>
            </w:r>
          </w:p>
        </w:tc>
        <w:tc>
          <w:tcPr>
            <w:tcW w:w="7293" w:type="dxa"/>
          </w:tcPr>
          <w:p w:rsidR="00591E9C" w:rsidRPr="00541D4B" w:rsidRDefault="002748B6">
            <w:pPr>
              <w:pStyle w:val="ContactInformation"/>
              <w:rPr>
                <w:rFonts w:asciiTheme="majorHAnsi" w:hAnsiTheme="majorHAnsi"/>
                <w:sz w:val="20"/>
                <w:szCs w:val="20"/>
              </w:rPr>
            </w:pPr>
            <w:r w:rsidRPr="00541D4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41D4B" w:rsidRPr="00541D4B">
              <w:rPr>
                <w:rFonts w:cstheme="minorHAnsi"/>
                <w:i/>
                <w:sz w:val="20"/>
                <w:szCs w:val="20"/>
              </w:rPr>
              <w:t>Northglenn Heights Assistant living and Memory Care</w:t>
            </w:r>
            <w:r w:rsidR="00616B59">
              <w:rPr>
                <w:rFonts w:cstheme="minorHAnsi"/>
                <w:i/>
                <w:sz w:val="20"/>
                <w:szCs w:val="20"/>
              </w:rPr>
              <w:t>, Northglenn</w:t>
            </w:r>
            <w:r w:rsidR="0084205D">
              <w:rPr>
                <w:rFonts w:cstheme="minorHAnsi"/>
                <w:i/>
                <w:sz w:val="20"/>
                <w:szCs w:val="20"/>
              </w:rPr>
              <w:t>,</w:t>
            </w:r>
            <w:r w:rsidR="00616B59">
              <w:rPr>
                <w:rFonts w:cstheme="minorHAnsi"/>
                <w:i/>
                <w:sz w:val="20"/>
                <w:szCs w:val="20"/>
              </w:rPr>
              <w:t xml:space="preserve"> CO </w:t>
            </w:r>
          </w:p>
          <w:p w:rsidR="00591E9C" w:rsidRPr="00A75A13" w:rsidRDefault="00541D4B" w:rsidP="005C079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Giver</w:t>
            </w:r>
            <w:r w:rsidR="005C079F">
              <w:rPr>
                <w:sz w:val="20"/>
                <w:szCs w:val="20"/>
              </w:rPr>
              <w:t xml:space="preserve">/Memory Care. </w:t>
            </w:r>
            <w:r w:rsidR="002748B6" w:rsidRPr="00A75A13">
              <w:rPr>
                <w:sz w:val="20"/>
                <w:szCs w:val="20"/>
              </w:rPr>
              <w:t xml:space="preserve"> </w:t>
            </w:r>
            <w:r w:rsidR="005C079F">
              <w:rPr>
                <w:sz w:val="20"/>
                <w:szCs w:val="20"/>
              </w:rPr>
              <w:t xml:space="preserve">Responsible for bathing, changing and feeding patients suffering from dementia and </w:t>
            </w:r>
            <w:r w:rsidR="005C079F" w:rsidRPr="005C079F">
              <w:rPr>
                <w:sz w:val="20"/>
                <w:szCs w:val="20"/>
              </w:rPr>
              <w:t>Alzheimer’s</w:t>
            </w:r>
            <w:r w:rsidR="005C079F">
              <w:rPr>
                <w:sz w:val="20"/>
                <w:szCs w:val="20"/>
              </w:rPr>
              <w:t xml:space="preserve">. </w:t>
            </w:r>
          </w:p>
        </w:tc>
      </w:tr>
      <w:tr w:rsidR="00591E9C" w:rsidTr="00691988">
        <w:trPr>
          <w:trHeight w:val="26"/>
        </w:trPr>
        <w:tc>
          <w:tcPr>
            <w:tcW w:w="1448" w:type="dxa"/>
          </w:tcPr>
          <w:p w:rsidR="00616B59" w:rsidRDefault="005C0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2012-2013</w:t>
            </w:r>
          </w:p>
          <w:p w:rsidR="00616B59" w:rsidRPr="00616B59" w:rsidRDefault="00616B59" w:rsidP="00616B59">
            <w:pPr>
              <w:rPr>
                <w:sz w:val="20"/>
                <w:szCs w:val="20"/>
              </w:rPr>
            </w:pPr>
          </w:p>
          <w:p w:rsidR="00616B59" w:rsidRPr="00616B59" w:rsidRDefault="00616B59" w:rsidP="00616B59">
            <w:pPr>
              <w:rPr>
                <w:sz w:val="20"/>
                <w:szCs w:val="20"/>
              </w:rPr>
            </w:pPr>
          </w:p>
          <w:p w:rsidR="00616B59" w:rsidRPr="00616B59" w:rsidRDefault="00616B59" w:rsidP="00616B59">
            <w:pPr>
              <w:rPr>
                <w:sz w:val="20"/>
                <w:szCs w:val="20"/>
              </w:rPr>
            </w:pPr>
          </w:p>
          <w:p w:rsidR="00616B59" w:rsidRPr="00616B59" w:rsidRDefault="00616B59" w:rsidP="00616B59">
            <w:pPr>
              <w:rPr>
                <w:sz w:val="20"/>
                <w:szCs w:val="20"/>
              </w:rPr>
            </w:pPr>
          </w:p>
          <w:p w:rsidR="00691988" w:rsidRDefault="00691988" w:rsidP="00616B59">
            <w:pPr>
              <w:rPr>
                <w:sz w:val="20"/>
                <w:szCs w:val="20"/>
              </w:rPr>
            </w:pPr>
          </w:p>
          <w:p w:rsidR="00591E9C" w:rsidRDefault="00616B59" w:rsidP="00616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581760" w:rsidRDefault="00581760" w:rsidP="00616B59">
            <w:pPr>
              <w:rPr>
                <w:sz w:val="20"/>
                <w:szCs w:val="20"/>
              </w:rPr>
            </w:pPr>
          </w:p>
          <w:p w:rsidR="00581760" w:rsidRDefault="00581760" w:rsidP="00616B59">
            <w:pPr>
              <w:rPr>
                <w:sz w:val="20"/>
                <w:szCs w:val="20"/>
              </w:rPr>
            </w:pPr>
          </w:p>
          <w:p w:rsidR="00691988" w:rsidRDefault="00691988" w:rsidP="00616B59">
            <w:pPr>
              <w:rPr>
                <w:b/>
                <w:sz w:val="20"/>
                <w:szCs w:val="20"/>
              </w:rPr>
            </w:pPr>
          </w:p>
          <w:p w:rsidR="003277DE" w:rsidRDefault="00581760" w:rsidP="00616B59">
            <w:pPr>
              <w:rPr>
                <w:b/>
                <w:sz w:val="20"/>
                <w:szCs w:val="20"/>
              </w:rPr>
            </w:pPr>
            <w:r w:rsidRPr="00581760">
              <w:rPr>
                <w:b/>
                <w:sz w:val="20"/>
                <w:szCs w:val="20"/>
              </w:rPr>
              <w:t>Education</w:t>
            </w: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Default="003277DE" w:rsidP="003277DE">
            <w:pPr>
              <w:rPr>
                <w:sz w:val="20"/>
                <w:szCs w:val="20"/>
              </w:rPr>
            </w:pPr>
          </w:p>
          <w:p w:rsidR="003277DE" w:rsidRPr="003277DE" w:rsidRDefault="003277DE" w:rsidP="003277DE">
            <w:pPr>
              <w:rPr>
                <w:b/>
                <w:sz w:val="20"/>
                <w:szCs w:val="20"/>
              </w:rPr>
            </w:pPr>
            <w:r w:rsidRPr="003277DE">
              <w:rPr>
                <w:b/>
                <w:sz w:val="20"/>
                <w:szCs w:val="20"/>
              </w:rPr>
              <w:t>Personal</w:t>
            </w:r>
          </w:p>
          <w:p w:rsidR="003277DE" w:rsidRPr="003277DE" w:rsidRDefault="003277DE" w:rsidP="00327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C079F" w:rsidRPr="00541D4B" w:rsidRDefault="005C079F" w:rsidP="005C079F">
            <w:pPr>
              <w:pStyle w:val="ContactInformation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Self Employed</w:t>
            </w:r>
            <w:r w:rsidR="00616B59">
              <w:rPr>
                <w:rFonts w:cstheme="minorHAnsi"/>
                <w:i/>
                <w:sz w:val="20"/>
                <w:szCs w:val="20"/>
              </w:rPr>
              <w:t>, Northglenn</w:t>
            </w:r>
            <w:r w:rsidR="0084205D">
              <w:rPr>
                <w:rFonts w:cstheme="minorHAnsi"/>
                <w:i/>
                <w:sz w:val="20"/>
                <w:szCs w:val="20"/>
              </w:rPr>
              <w:t>,</w:t>
            </w:r>
            <w:r w:rsidR="00616B59">
              <w:rPr>
                <w:rFonts w:cstheme="minorHAnsi"/>
                <w:i/>
                <w:sz w:val="20"/>
                <w:szCs w:val="20"/>
              </w:rPr>
              <w:t xml:space="preserve"> CO</w:t>
            </w:r>
          </w:p>
          <w:p w:rsidR="00591E9C" w:rsidRDefault="005C079F" w:rsidP="005C079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Care. </w:t>
            </w:r>
            <w:r w:rsidRPr="00A75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Responsible for guarding two children (11 and 6 years old.) </w:t>
            </w:r>
            <w:r w:rsidR="00616B59">
              <w:rPr>
                <w:sz w:val="20"/>
                <w:szCs w:val="20"/>
              </w:rPr>
              <w:t>the responsibilities included getting them ready in the morning, picking them after school, go over their homework.</w:t>
            </w:r>
          </w:p>
          <w:p w:rsidR="00691988" w:rsidRDefault="00691988" w:rsidP="00616B59">
            <w:pPr>
              <w:pStyle w:val="ContactInformation"/>
              <w:rPr>
                <w:rFonts w:cstheme="minorHAnsi"/>
                <w:i/>
                <w:sz w:val="20"/>
                <w:szCs w:val="20"/>
              </w:rPr>
            </w:pPr>
          </w:p>
          <w:p w:rsidR="00616B59" w:rsidRPr="00541D4B" w:rsidRDefault="0084205D" w:rsidP="00616B59">
            <w:pPr>
              <w:pStyle w:val="ContactInformation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LaQ</w:t>
            </w:r>
            <w:r w:rsidR="00616B59">
              <w:rPr>
                <w:rFonts w:cstheme="minorHAnsi"/>
                <w:i/>
                <w:sz w:val="20"/>
                <w:szCs w:val="20"/>
              </w:rPr>
              <w:t>uinta</w:t>
            </w:r>
            <w:proofErr w:type="spellEnd"/>
            <w:r w:rsidR="00616B59">
              <w:rPr>
                <w:rFonts w:cstheme="minorHAnsi"/>
                <w:i/>
                <w:sz w:val="20"/>
                <w:szCs w:val="20"/>
              </w:rPr>
              <w:t xml:space="preserve"> Inns &amp; suites, Golden</w:t>
            </w:r>
            <w:r>
              <w:rPr>
                <w:rFonts w:cstheme="minorHAnsi"/>
                <w:i/>
                <w:sz w:val="20"/>
                <w:szCs w:val="20"/>
              </w:rPr>
              <w:t>,</w:t>
            </w:r>
            <w:r w:rsidR="00616B59">
              <w:rPr>
                <w:rFonts w:cstheme="minorHAnsi"/>
                <w:i/>
                <w:sz w:val="20"/>
                <w:szCs w:val="20"/>
              </w:rPr>
              <w:t xml:space="preserve"> CO</w:t>
            </w:r>
          </w:p>
          <w:p w:rsidR="00581760" w:rsidRDefault="00616B59" w:rsidP="00581760">
            <w:pPr>
              <w:pStyle w:val="BodyText"/>
            </w:pPr>
            <w:r>
              <w:rPr>
                <w:sz w:val="20"/>
                <w:szCs w:val="20"/>
              </w:rPr>
              <w:t xml:space="preserve">House Keeping. </w:t>
            </w:r>
            <w:r w:rsidR="00581760">
              <w:rPr>
                <w:sz w:val="20"/>
                <w:szCs w:val="20"/>
              </w:rPr>
              <w:t xml:space="preserve">Responsible changing the bed sheets and taking out the trash. </w:t>
            </w:r>
          </w:p>
          <w:p w:rsidR="00691988" w:rsidRDefault="00691988" w:rsidP="00581760">
            <w:pPr>
              <w:rPr>
                <w:i/>
                <w:sz w:val="20"/>
                <w:szCs w:val="20"/>
              </w:rPr>
            </w:pPr>
          </w:p>
          <w:p w:rsidR="00616B59" w:rsidRDefault="00581760" w:rsidP="005817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ITP La </w:t>
            </w:r>
            <w:proofErr w:type="spellStart"/>
            <w:r>
              <w:rPr>
                <w:i/>
                <w:sz w:val="20"/>
                <w:szCs w:val="20"/>
              </w:rPr>
              <w:t>Fabienne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Lome</w:t>
            </w:r>
            <w:proofErr w:type="spellEnd"/>
            <w:r>
              <w:rPr>
                <w:i/>
                <w:sz w:val="20"/>
                <w:szCs w:val="20"/>
              </w:rPr>
              <w:t>, Togo (West Africa)</w:t>
            </w:r>
          </w:p>
          <w:p w:rsidR="0084205D" w:rsidRDefault="00691988" w:rsidP="005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Baccalaureate</w:t>
            </w:r>
            <w:r w:rsidR="0084205D">
              <w:rPr>
                <w:sz w:val="20"/>
                <w:szCs w:val="20"/>
              </w:rPr>
              <w:t xml:space="preserve"> Degree in Marketing. Graduated in August 2010</w:t>
            </w:r>
          </w:p>
          <w:p w:rsidR="0084205D" w:rsidRDefault="0084205D" w:rsidP="00581760">
            <w:pPr>
              <w:rPr>
                <w:sz w:val="20"/>
                <w:szCs w:val="20"/>
              </w:rPr>
            </w:pPr>
          </w:p>
          <w:p w:rsidR="0084205D" w:rsidRDefault="0084205D" w:rsidP="005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Rocks Community College, Lakewood, CO</w:t>
            </w:r>
          </w:p>
          <w:p w:rsidR="0084205D" w:rsidRDefault="0084205D" w:rsidP="005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</w:t>
            </w:r>
            <w:r w:rsidR="002121A7">
              <w:rPr>
                <w:sz w:val="20"/>
                <w:szCs w:val="20"/>
              </w:rPr>
              <w:t>Degree in Management/Accounting, Expected graduation December 2014. Grade point average: 3.</w:t>
            </w:r>
            <w:r w:rsidR="003277DE">
              <w:rPr>
                <w:sz w:val="20"/>
                <w:szCs w:val="20"/>
              </w:rPr>
              <w:t>0</w:t>
            </w:r>
            <w:r w:rsidR="002121A7">
              <w:rPr>
                <w:sz w:val="20"/>
                <w:szCs w:val="20"/>
              </w:rPr>
              <w:t xml:space="preserve"> of a possible 4.00.</w:t>
            </w:r>
          </w:p>
          <w:p w:rsidR="00691988" w:rsidRPr="00691988" w:rsidRDefault="00691988" w:rsidP="005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1988" w:rsidRDefault="00691988" w:rsidP="00581760">
            <w:pPr>
              <w:rPr>
                <w:i/>
                <w:sz w:val="20"/>
                <w:szCs w:val="20"/>
              </w:rPr>
            </w:pPr>
          </w:p>
          <w:p w:rsidR="003277DE" w:rsidRPr="00A75A13" w:rsidRDefault="003277DE" w:rsidP="003277DE">
            <w:pPr>
              <w:spacing w:after="12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A75A13">
              <w:rPr>
                <w:rFonts w:asciiTheme="minorHAnsi" w:hAnsiTheme="minorHAnsi"/>
                <w:i/>
                <w:sz w:val="20"/>
                <w:szCs w:val="20"/>
              </w:rPr>
              <w:t>Special Skills</w:t>
            </w:r>
          </w:p>
          <w:p w:rsidR="003277DE" w:rsidRDefault="003277DE" w:rsidP="003277DE">
            <w:pPr>
              <w:spacing w:after="120" w:line="240" w:lineRule="auto"/>
              <w:ind w:left="2160" w:hanging="21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Writes and </w:t>
            </w:r>
            <w:r w:rsidRPr="00A75A13">
              <w:rPr>
                <w:rFonts w:asciiTheme="minorHAnsi" w:hAnsiTheme="minorHAnsi"/>
                <w:sz w:val="20"/>
                <w:szCs w:val="20"/>
              </w:rPr>
              <w:t>Speak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A75A13">
              <w:rPr>
                <w:rFonts w:asciiTheme="minorHAnsi" w:hAnsiTheme="minorHAnsi"/>
                <w:sz w:val="20"/>
                <w:szCs w:val="20"/>
              </w:rPr>
              <w:t xml:space="preserve"> French fluently</w:t>
            </w:r>
          </w:p>
          <w:p w:rsidR="003277DE" w:rsidRDefault="003277DE" w:rsidP="003277DE">
            <w:pPr>
              <w:spacing w:after="120" w:line="240" w:lineRule="auto"/>
              <w:ind w:left="2160" w:hanging="2160"/>
              <w:rPr>
                <w:rFonts w:asciiTheme="minorHAnsi" w:hAnsiTheme="minorHAnsi"/>
                <w:sz w:val="20"/>
                <w:szCs w:val="20"/>
              </w:rPr>
            </w:pPr>
          </w:p>
          <w:p w:rsidR="003277DE" w:rsidRPr="00A75A13" w:rsidRDefault="003277DE" w:rsidP="003277DE">
            <w:pPr>
              <w:spacing w:after="120" w:line="240" w:lineRule="auto"/>
              <w:ind w:left="2160" w:hanging="2160"/>
              <w:rPr>
                <w:rFonts w:asciiTheme="minorHAnsi" w:hAnsiTheme="minorHAnsi"/>
                <w:i/>
                <w:sz w:val="20"/>
                <w:szCs w:val="20"/>
              </w:rPr>
            </w:pPr>
            <w:r w:rsidRPr="00A75A13">
              <w:rPr>
                <w:rFonts w:asciiTheme="minorHAnsi" w:hAnsiTheme="minorHAnsi"/>
                <w:i/>
                <w:sz w:val="20"/>
                <w:szCs w:val="20"/>
              </w:rPr>
              <w:t>Interests</w:t>
            </w:r>
          </w:p>
          <w:p w:rsidR="003277DE" w:rsidRPr="00581760" w:rsidRDefault="003277DE" w:rsidP="003277D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Cooking, Painting</w:t>
            </w:r>
            <w:r w:rsidRPr="00A75A13">
              <w:rPr>
                <w:sz w:val="20"/>
                <w:szCs w:val="20"/>
              </w:rPr>
              <w:t>, Reading</w:t>
            </w:r>
          </w:p>
        </w:tc>
      </w:tr>
      <w:tr w:rsidR="00591E9C" w:rsidTr="00691988">
        <w:trPr>
          <w:trHeight w:val="26"/>
        </w:trPr>
        <w:tc>
          <w:tcPr>
            <w:tcW w:w="1448" w:type="dxa"/>
          </w:tcPr>
          <w:p w:rsidR="00591E9C" w:rsidRPr="00A75A13" w:rsidRDefault="00591E9C">
            <w:pPr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91E9C" w:rsidRPr="00A75A13" w:rsidRDefault="00591E9C" w:rsidP="0026203E">
            <w:pPr>
              <w:pStyle w:val="BodyText"/>
              <w:rPr>
                <w:sz w:val="20"/>
                <w:szCs w:val="20"/>
              </w:rPr>
            </w:pPr>
          </w:p>
        </w:tc>
      </w:tr>
      <w:tr w:rsidR="00591E9C" w:rsidTr="00691988">
        <w:trPr>
          <w:trHeight w:val="26"/>
        </w:trPr>
        <w:tc>
          <w:tcPr>
            <w:tcW w:w="1448" w:type="dxa"/>
          </w:tcPr>
          <w:p w:rsidR="00591E9C" w:rsidRPr="00A75A13" w:rsidRDefault="00591E9C">
            <w:pPr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91E9C" w:rsidRPr="00A75A13" w:rsidRDefault="00591E9C" w:rsidP="0026203E">
            <w:pPr>
              <w:pStyle w:val="BodyText"/>
              <w:rPr>
                <w:sz w:val="20"/>
                <w:szCs w:val="20"/>
              </w:rPr>
            </w:pPr>
          </w:p>
        </w:tc>
      </w:tr>
      <w:tr w:rsidR="00591E9C" w:rsidTr="00691988">
        <w:tc>
          <w:tcPr>
            <w:tcW w:w="1448" w:type="dxa"/>
          </w:tcPr>
          <w:p w:rsidR="00591E9C" w:rsidRPr="00A75A13" w:rsidRDefault="003277DE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  <w:r w:rsidRPr="00A75A13">
              <w:rPr>
                <w:sz w:val="20"/>
                <w:szCs w:val="20"/>
              </w:rPr>
              <w:t>References</w:t>
            </w:r>
          </w:p>
        </w:tc>
        <w:tc>
          <w:tcPr>
            <w:tcW w:w="7293" w:type="dxa"/>
          </w:tcPr>
          <w:p w:rsidR="003277DE" w:rsidRPr="00A75A13" w:rsidRDefault="003277DE" w:rsidP="003277DE">
            <w:pPr>
              <w:spacing w:after="120" w:line="240" w:lineRule="auto"/>
              <w:ind w:left="2160" w:hanging="2160"/>
              <w:rPr>
                <w:sz w:val="20"/>
                <w:szCs w:val="20"/>
              </w:rPr>
            </w:pPr>
            <w:r w:rsidRPr="00A75A13">
              <w:rPr>
                <w:rFonts w:asciiTheme="minorHAnsi" w:hAnsiTheme="minorHAnsi"/>
                <w:sz w:val="20"/>
                <w:szCs w:val="20"/>
              </w:rPr>
              <w:t>Available on request.</w:t>
            </w:r>
          </w:p>
          <w:p w:rsidR="00591E9C" w:rsidRPr="00A75A13" w:rsidRDefault="00591E9C" w:rsidP="00A75A13">
            <w:pPr>
              <w:pStyle w:val="BodyText"/>
              <w:rPr>
                <w:sz w:val="20"/>
                <w:szCs w:val="20"/>
              </w:rPr>
            </w:pPr>
          </w:p>
        </w:tc>
      </w:tr>
      <w:tr w:rsidR="00591E9C" w:rsidTr="00691988">
        <w:tc>
          <w:tcPr>
            <w:tcW w:w="1448" w:type="dxa"/>
          </w:tcPr>
          <w:p w:rsidR="00591E9C" w:rsidRPr="00A75A13" w:rsidRDefault="00591E9C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91E9C" w:rsidRPr="00A75A13" w:rsidRDefault="00591E9C" w:rsidP="0026203E">
            <w:pPr>
              <w:pStyle w:val="BodyText"/>
              <w:rPr>
                <w:sz w:val="20"/>
                <w:szCs w:val="20"/>
              </w:rPr>
            </w:pPr>
          </w:p>
        </w:tc>
      </w:tr>
      <w:tr w:rsidR="00591E9C" w:rsidTr="00691988">
        <w:tc>
          <w:tcPr>
            <w:tcW w:w="1448" w:type="dxa"/>
          </w:tcPr>
          <w:p w:rsidR="00591E9C" w:rsidRPr="00A75A13" w:rsidRDefault="00591E9C">
            <w:pPr>
              <w:pStyle w:val="ResumeHeading1"/>
              <w:framePr w:hSpace="0" w:wrap="auto" w:vAnchor="margin" w:hAnchor="text" w:xAlign="left" w:yAlign="inline"/>
              <w:suppressOverlap w:val="0"/>
              <w:rPr>
                <w:sz w:val="20"/>
                <w:szCs w:val="20"/>
              </w:rPr>
            </w:pPr>
          </w:p>
        </w:tc>
        <w:tc>
          <w:tcPr>
            <w:tcW w:w="7293" w:type="dxa"/>
          </w:tcPr>
          <w:p w:rsidR="00591E9C" w:rsidRPr="00A75A13" w:rsidRDefault="00591E9C">
            <w:pPr>
              <w:pStyle w:val="BodyText"/>
              <w:rPr>
                <w:sz w:val="20"/>
                <w:szCs w:val="20"/>
              </w:rPr>
            </w:pP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9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1C" w:rsidRDefault="0070071C">
      <w:r>
        <w:separator/>
      </w:r>
    </w:p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</w:endnote>
  <w:endnote w:type="continuationSeparator" w:id="0">
    <w:p w:rsidR="0070071C" w:rsidRDefault="0070071C">
      <w:r>
        <w:continuationSeparator/>
      </w:r>
    </w:p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1C" w:rsidRDefault="0070071C">
      <w:r>
        <w:separator/>
      </w:r>
    </w:p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</w:footnote>
  <w:footnote w:type="continuationSeparator" w:id="0">
    <w:p w:rsidR="0070071C" w:rsidRDefault="0070071C">
      <w:r>
        <w:continuationSeparator/>
      </w:r>
    </w:p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  <w:p w:rsidR="0070071C" w:rsidRDefault="00700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2748B6"/>
    <w:rsid w:val="00181594"/>
    <w:rsid w:val="002121A7"/>
    <w:rsid w:val="0026203E"/>
    <w:rsid w:val="002748B6"/>
    <w:rsid w:val="003277DE"/>
    <w:rsid w:val="00541D4B"/>
    <w:rsid w:val="00581760"/>
    <w:rsid w:val="00591E9C"/>
    <w:rsid w:val="005C079F"/>
    <w:rsid w:val="00616B59"/>
    <w:rsid w:val="00691988"/>
    <w:rsid w:val="0070071C"/>
    <w:rsid w:val="0084205D"/>
    <w:rsid w:val="009106E8"/>
    <w:rsid w:val="009C3F13"/>
    <w:rsid w:val="00A75A13"/>
    <w:rsid w:val="00B06CCD"/>
    <w:rsid w:val="00B514F3"/>
    <w:rsid w:val="00CA0BAE"/>
    <w:rsid w:val="00DC1C8A"/>
    <w:rsid w:val="00E1678B"/>
    <w:rsid w:val="00E7538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ow\AppData\Roaming\Microsoft\Templates\Resum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4D07C8663B47ADB4A2ED13702D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130DA-6F19-4C35-8A9B-A7BE5133FB7E}"/>
      </w:docPartPr>
      <w:docPartBody>
        <w:p w:rsidR="0032266D" w:rsidRDefault="00884212">
          <w:pPr>
            <w:pStyle w:val="984D07C8663B47ADB4A2ED13702D1E0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12"/>
    <w:rsid w:val="002B0022"/>
    <w:rsid w:val="0032266D"/>
    <w:rsid w:val="00674C68"/>
    <w:rsid w:val="00884212"/>
    <w:rsid w:val="00F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D07C8663B47ADB4A2ED13702D1E05">
    <w:name w:val="984D07C8663B47ADB4A2ED13702D1E05"/>
  </w:style>
  <w:style w:type="paragraph" w:customStyle="1" w:styleId="6252A9CBAC6E491AB321C289FF14E4D5">
    <w:name w:val="6252A9CBAC6E491AB321C289FF14E4D5"/>
  </w:style>
  <w:style w:type="paragraph" w:customStyle="1" w:styleId="D14F448CF9124F23820CEC6B626C3FCE">
    <w:name w:val="D14F448CF9124F23820CEC6B626C3FCE"/>
  </w:style>
  <w:style w:type="paragraph" w:customStyle="1" w:styleId="2022AFDFBA9A49449102B689D84F4E39">
    <w:name w:val="2022AFDFBA9A49449102B689D84F4E39"/>
  </w:style>
  <w:style w:type="paragraph" w:customStyle="1" w:styleId="89308D5E4DDF449A8B5527194F2AED98">
    <w:name w:val="89308D5E4DDF449A8B5527194F2AED98"/>
  </w:style>
  <w:style w:type="paragraph" w:customStyle="1" w:styleId="B1E2B8C1687841038C10B54C1BB48033">
    <w:name w:val="B1E2B8C1687841038C10B54C1BB48033"/>
  </w:style>
  <w:style w:type="paragraph" w:customStyle="1" w:styleId="1F4C1ECC11A04AE8A65522E7EF09FA75">
    <w:name w:val="1F4C1ECC11A04AE8A65522E7EF09FA75"/>
  </w:style>
  <w:style w:type="paragraph" w:customStyle="1" w:styleId="4E0218B6025A44B2A07B84916EDCE8A3">
    <w:name w:val="4E0218B6025A44B2A07B84916EDCE8A3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6E430F18CF9A44B5A8B7A638A6DAD86D">
    <w:name w:val="6E430F18CF9A44B5A8B7A638A6DAD86D"/>
  </w:style>
  <w:style w:type="paragraph" w:customStyle="1" w:styleId="15CF1B206877426F82229EDF0BE42A3D">
    <w:name w:val="15CF1B206877426F82229EDF0BE42A3D"/>
  </w:style>
  <w:style w:type="paragraph" w:customStyle="1" w:styleId="0FFB842A04E94940B2CC89D9F780D497">
    <w:name w:val="0FFB842A04E94940B2CC89D9F780D497"/>
  </w:style>
  <w:style w:type="paragraph" w:customStyle="1" w:styleId="02D3BFF3581E49F48486CACF662EE2F0">
    <w:name w:val="02D3BFF3581E49F48486CACF662EE2F0"/>
  </w:style>
  <w:style w:type="paragraph" w:customStyle="1" w:styleId="99B6A9A3CB5146CBA015980B85E80BB2">
    <w:name w:val="99B6A9A3CB5146CBA015980B85E80BB2"/>
  </w:style>
  <w:style w:type="paragraph" w:customStyle="1" w:styleId="3892705C44064213AAB09DAFD4B14006">
    <w:name w:val="3892705C44064213AAB09DAFD4B14006"/>
  </w:style>
  <w:style w:type="paragraph" w:customStyle="1" w:styleId="63369B2B12544857BF4535D7D2A4A49C">
    <w:name w:val="63369B2B12544857BF4535D7D2A4A49C"/>
  </w:style>
  <w:style w:type="paragraph" w:customStyle="1" w:styleId="D36CC9435E59448FA5D686AE45F3D0A3">
    <w:name w:val="D36CC9435E59448FA5D686AE45F3D0A3"/>
  </w:style>
  <w:style w:type="paragraph" w:customStyle="1" w:styleId="93584C39BD3C41299497B1A91BDAFB36">
    <w:name w:val="93584C39BD3C41299497B1A91BDAFB36"/>
  </w:style>
  <w:style w:type="paragraph" w:customStyle="1" w:styleId="AD0693FBD1EE45D897B9270BD627E4B9">
    <w:name w:val="AD0693FBD1EE45D897B9270BD627E4B9"/>
  </w:style>
  <w:style w:type="paragraph" w:customStyle="1" w:styleId="9545EE4BB9904FB0BB25F32D282A290D">
    <w:name w:val="9545EE4BB9904FB0BB25F32D282A290D"/>
  </w:style>
  <w:style w:type="paragraph" w:customStyle="1" w:styleId="11F53B8463E04A9A8F2FDF528EDEF727">
    <w:name w:val="11F53B8463E04A9A8F2FDF528EDEF727"/>
  </w:style>
  <w:style w:type="paragraph" w:customStyle="1" w:styleId="215BEF61BC9C41EDB30C528B380D3E3C">
    <w:name w:val="215BEF61BC9C41EDB30C528B380D3E3C"/>
  </w:style>
  <w:style w:type="paragraph" w:customStyle="1" w:styleId="E363044220DA45249562CCD46FC0E694">
    <w:name w:val="E363044220DA45249562CCD46FC0E694"/>
  </w:style>
  <w:style w:type="paragraph" w:customStyle="1" w:styleId="37AEE4846F7244D79EE3A5B72E5FDF9E">
    <w:name w:val="37AEE4846F7244D79EE3A5B72E5FDF9E"/>
  </w:style>
  <w:style w:type="paragraph" w:customStyle="1" w:styleId="98DA6B0BC9CE4A748E36C4D39E0ABD53">
    <w:name w:val="98DA6B0BC9CE4A748E36C4D39E0ABD53"/>
  </w:style>
  <w:style w:type="paragraph" w:customStyle="1" w:styleId="75514D14D7404D7AB3F8527A9F2AD3E0">
    <w:name w:val="75514D14D7404D7AB3F8527A9F2AD3E0"/>
  </w:style>
  <w:style w:type="paragraph" w:customStyle="1" w:styleId="602D6843461B4105911CF654826F8101">
    <w:name w:val="602D6843461B4105911CF654826F8101"/>
  </w:style>
  <w:style w:type="paragraph" w:customStyle="1" w:styleId="8EC5CEB4D3E946D7A2D2F8B35A50AECB">
    <w:name w:val="8EC5CEB4D3E946D7A2D2F8B35A50AECB"/>
  </w:style>
  <w:style w:type="paragraph" w:customStyle="1" w:styleId="6916F77DF63E451483C0BE22D3AD9B6A">
    <w:name w:val="6916F77DF63E451483C0BE22D3AD9B6A"/>
  </w:style>
  <w:style w:type="paragraph" w:customStyle="1" w:styleId="87CC78DB2DD248A19FC6625628AE250F">
    <w:name w:val="87CC78DB2DD248A19FC6625628AE250F"/>
  </w:style>
  <w:style w:type="paragraph" w:customStyle="1" w:styleId="A8EB3D6F1534452FBAC53450E52F51C4">
    <w:name w:val="A8EB3D6F1534452FBAC53450E52F51C4"/>
  </w:style>
  <w:style w:type="paragraph" w:customStyle="1" w:styleId="68F68BD0D363440180C301210B3C204D">
    <w:name w:val="68F68BD0D363440180C301210B3C204D"/>
  </w:style>
  <w:style w:type="paragraph" w:customStyle="1" w:styleId="77653107A772416791DCB2D440F4D8AB">
    <w:name w:val="77653107A772416791DCB2D440F4D8AB"/>
  </w:style>
  <w:style w:type="paragraph" w:customStyle="1" w:styleId="C1692DA25D58489F86018F2658E95318">
    <w:name w:val="C1692DA25D58489F86018F2658E95318"/>
  </w:style>
  <w:style w:type="paragraph" w:customStyle="1" w:styleId="0E54FA6B523F4085950B8762E1DDB237">
    <w:name w:val="0E54FA6B523F4085950B8762E1DDB237"/>
  </w:style>
  <w:style w:type="paragraph" w:customStyle="1" w:styleId="44DB1C67368445018AA4C3292B8E8467">
    <w:name w:val="44DB1C67368445018AA4C3292B8E8467"/>
  </w:style>
  <w:style w:type="paragraph" w:customStyle="1" w:styleId="1429B2C3F48741CB908E8DEBB67CD281">
    <w:name w:val="1429B2C3F48741CB908E8DEBB67CD281"/>
  </w:style>
  <w:style w:type="paragraph" w:customStyle="1" w:styleId="5736A4FB2AD54159B0B3D1B5D5A2B327">
    <w:name w:val="5736A4FB2AD54159B0B3D1B5D5A2B327"/>
  </w:style>
  <w:style w:type="paragraph" w:customStyle="1" w:styleId="FB7ED2BE3BDC4B918FC07889D6D901AF">
    <w:name w:val="FB7ED2BE3BDC4B918FC07889D6D901AF"/>
  </w:style>
  <w:style w:type="paragraph" w:customStyle="1" w:styleId="4E355233C3C74BDE8647AD257B807627">
    <w:name w:val="4E355233C3C74BDE8647AD257B807627"/>
  </w:style>
  <w:style w:type="paragraph" w:customStyle="1" w:styleId="535F0A2FF72E466B873E63CDD71945DC">
    <w:name w:val="535F0A2FF72E466B873E63CDD71945DC"/>
  </w:style>
  <w:style w:type="paragraph" w:customStyle="1" w:styleId="14CBDB81EC194A9D8B503E21A754ED6D">
    <w:name w:val="14CBDB81EC194A9D8B503E21A754ED6D"/>
  </w:style>
  <w:style w:type="paragraph" w:customStyle="1" w:styleId="410A734EC2DA42F4A0D5C45047AE1960">
    <w:name w:val="410A734EC2DA42F4A0D5C45047AE1960"/>
  </w:style>
  <w:style w:type="paragraph" w:customStyle="1" w:styleId="5F8E95C2B232449F8BF3ED2063FE6234">
    <w:name w:val="5F8E95C2B232449F8BF3ED2063FE62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D07C8663B47ADB4A2ED13702D1E05">
    <w:name w:val="984D07C8663B47ADB4A2ED13702D1E05"/>
  </w:style>
  <w:style w:type="paragraph" w:customStyle="1" w:styleId="6252A9CBAC6E491AB321C289FF14E4D5">
    <w:name w:val="6252A9CBAC6E491AB321C289FF14E4D5"/>
  </w:style>
  <w:style w:type="paragraph" w:customStyle="1" w:styleId="D14F448CF9124F23820CEC6B626C3FCE">
    <w:name w:val="D14F448CF9124F23820CEC6B626C3FCE"/>
  </w:style>
  <w:style w:type="paragraph" w:customStyle="1" w:styleId="2022AFDFBA9A49449102B689D84F4E39">
    <w:name w:val="2022AFDFBA9A49449102B689D84F4E39"/>
  </w:style>
  <w:style w:type="paragraph" w:customStyle="1" w:styleId="89308D5E4DDF449A8B5527194F2AED98">
    <w:name w:val="89308D5E4DDF449A8B5527194F2AED98"/>
  </w:style>
  <w:style w:type="paragraph" w:customStyle="1" w:styleId="B1E2B8C1687841038C10B54C1BB48033">
    <w:name w:val="B1E2B8C1687841038C10B54C1BB48033"/>
  </w:style>
  <w:style w:type="paragraph" w:customStyle="1" w:styleId="1F4C1ECC11A04AE8A65522E7EF09FA75">
    <w:name w:val="1F4C1ECC11A04AE8A65522E7EF09FA75"/>
  </w:style>
  <w:style w:type="paragraph" w:customStyle="1" w:styleId="4E0218B6025A44B2A07B84916EDCE8A3">
    <w:name w:val="4E0218B6025A44B2A07B84916EDCE8A3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6E430F18CF9A44B5A8B7A638A6DAD86D">
    <w:name w:val="6E430F18CF9A44B5A8B7A638A6DAD86D"/>
  </w:style>
  <w:style w:type="paragraph" w:customStyle="1" w:styleId="15CF1B206877426F82229EDF0BE42A3D">
    <w:name w:val="15CF1B206877426F82229EDF0BE42A3D"/>
  </w:style>
  <w:style w:type="paragraph" w:customStyle="1" w:styleId="0FFB842A04E94940B2CC89D9F780D497">
    <w:name w:val="0FFB842A04E94940B2CC89D9F780D497"/>
  </w:style>
  <w:style w:type="paragraph" w:customStyle="1" w:styleId="02D3BFF3581E49F48486CACF662EE2F0">
    <w:name w:val="02D3BFF3581E49F48486CACF662EE2F0"/>
  </w:style>
  <w:style w:type="paragraph" w:customStyle="1" w:styleId="99B6A9A3CB5146CBA015980B85E80BB2">
    <w:name w:val="99B6A9A3CB5146CBA015980B85E80BB2"/>
  </w:style>
  <w:style w:type="paragraph" w:customStyle="1" w:styleId="3892705C44064213AAB09DAFD4B14006">
    <w:name w:val="3892705C44064213AAB09DAFD4B14006"/>
  </w:style>
  <w:style w:type="paragraph" w:customStyle="1" w:styleId="63369B2B12544857BF4535D7D2A4A49C">
    <w:name w:val="63369B2B12544857BF4535D7D2A4A49C"/>
  </w:style>
  <w:style w:type="paragraph" w:customStyle="1" w:styleId="D36CC9435E59448FA5D686AE45F3D0A3">
    <w:name w:val="D36CC9435E59448FA5D686AE45F3D0A3"/>
  </w:style>
  <w:style w:type="paragraph" w:customStyle="1" w:styleId="93584C39BD3C41299497B1A91BDAFB36">
    <w:name w:val="93584C39BD3C41299497B1A91BDAFB36"/>
  </w:style>
  <w:style w:type="paragraph" w:customStyle="1" w:styleId="AD0693FBD1EE45D897B9270BD627E4B9">
    <w:name w:val="AD0693FBD1EE45D897B9270BD627E4B9"/>
  </w:style>
  <w:style w:type="paragraph" w:customStyle="1" w:styleId="9545EE4BB9904FB0BB25F32D282A290D">
    <w:name w:val="9545EE4BB9904FB0BB25F32D282A290D"/>
  </w:style>
  <w:style w:type="paragraph" w:customStyle="1" w:styleId="11F53B8463E04A9A8F2FDF528EDEF727">
    <w:name w:val="11F53B8463E04A9A8F2FDF528EDEF727"/>
  </w:style>
  <w:style w:type="paragraph" w:customStyle="1" w:styleId="215BEF61BC9C41EDB30C528B380D3E3C">
    <w:name w:val="215BEF61BC9C41EDB30C528B380D3E3C"/>
  </w:style>
  <w:style w:type="paragraph" w:customStyle="1" w:styleId="E363044220DA45249562CCD46FC0E694">
    <w:name w:val="E363044220DA45249562CCD46FC0E694"/>
  </w:style>
  <w:style w:type="paragraph" w:customStyle="1" w:styleId="37AEE4846F7244D79EE3A5B72E5FDF9E">
    <w:name w:val="37AEE4846F7244D79EE3A5B72E5FDF9E"/>
  </w:style>
  <w:style w:type="paragraph" w:customStyle="1" w:styleId="98DA6B0BC9CE4A748E36C4D39E0ABD53">
    <w:name w:val="98DA6B0BC9CE4A748E36C4D39E0ABD53"/>
  </w:style>
  <w:style w:type="paragraph" w:customStyle="1" w:styleId="75514D14D7404D7AB3F8527A9F2AD3E0">
    <w:name w:val="75514D14D7404D7AB3F8527A9F2AD3E0"/>
  </w:style>
  <w:style w:type="paragraph" w:customStyle="1" w:styleId="602D6843461B4105911CF654826F8101">
    <w:name w:val="602D6843461B4105911CF654826F8101"/>
  </w:style>
  <w:style w:type="paragraph" w:customStyle="1" w:styleId="8EC5CEB4D3E946D7A2D2F8B35A50AECB">
    <w:name w:val="8EC5CEB4D3E946D7A2D2F8B35A50AECB"/>
  </w:style>
  <w:style w:type="paragraph" w:customStyle="1" w:styleId="6916F77DF63E451483C0BE22D3AD9B6A">
    <w:name w:val="6916F77DF63E451483C0BE22D3AD9B6A"/>
  </w:style>
  <w:style w:type="paragraph" w:customStyle="1" w:styleId="87CC78DB2DD248A19FC6625628AE250F">
    <w:name w:val="87CC78DB2DD248A19FC6625628AE250F"/>
  </w:style>
  <w:style w:type="paragraph" w:customStyle="1" w:styleId="A8EB3D6F1534452FBAC53450E52F51C4">
    <w:name w:val="A8EB3D6F1534452FBAC53450E52F51C4"/>
  </w:style>
  <w:style w:type="paragraph" w:customStyle="1" w:styleId="68F68BD0D363440180C301210B3C204D">
    <w:name w:val="68F68BD0D363440180C301210B3C204D"/>
  </w:style>
  <w:style w:type="paragraph" w:customStyle="1" w:styleId="77653107A772416791DCB2D440F4D8AB">
    <w:name w:val="77653107A772416791DCB2D440F4D8AB"/>
  </w:style>
  <w:style w:type="paragraph" w:customStyle="1" w:styleId="C1692DA25D58489F86018F2658E95318">
    <w:name w:val="C1692DA25D58489F86018F2658E95318"/>
  </w:style>
  <w:style w:type="paragraph" w:customStyle="1" w:styleId="0E54FA6B523F4085950B8762E1DDB237">
    <w:name w:val="0E54FA6B523F4085950B8762E1DDB237"/>
  </w:style>
  <w:style w:type="paragraph" w:customStyle="1" w:styleId="44DB1C67368445018AA4C3292B8E8467">
    <w:name w:val="44DB1C67368445018AA4C3292B8E8467"/>
  </w:style>
  <w:style w:type="paragraph" w:customStyle="1" w:styleId="1429B2C3F48741CB908E8DEBB67CD281">
    <w:name w:val="1429B2C3F48741CB908E8DEBB67CD281"/>
  </w:style>
  <w:style w:type="paragraph" w:customStyle="1" w:styleId="5736A4FB2AD54159B0B3D1B5D5A2B327">
    <w:name w:val="5736A4FB2AD54159B0B3D1B5D5A2B327"/>
  </w:style>
  <w:style w:type="paragraph" w:customStyle="1" w:styleId="FB7ED2BE3BDC4B918FC07889D6D901AF">
    <w:name w:val="FB7ED2BE3BDC4B918FC07889D6D901AF"/>
  </w:style>
  <w:style w:type="paragraph" w:customStyle="1" w:styleId="4E355233C3C74BDE8647AD257B807627">
    <w:name w:val="4E355233C3C74BDE8647AD257B807627"/>
  </w:style>
  <w:style w:type="paragraph" w:customStyle="1" w:styleId="535F0A2FF72E466B873E63CDD71945DC">
    <w:name w:val="535F0A2FF72E466B873E63CDD71945DC"/>
  </w:style>
  <w:style w:type="paragraph" w:customStyle="1" w:styleId="14CBDB81EC194A9D8B503E21A754ED6D">
    <w:name w:val="14CBDB81EC194A9D8B503E21A754ED6D"/>
  </w:style>
  <w:style w:type="paragraph" w:customStyle="1" w:styleId="410A734EC2DA42F4A0D5C45047AE1960">
    <w:name w:val="410A734EC2DA42F4A0D5C45047AE1960"/>
  </w:style>
  <w:style w:type="paragraph" w:customStyle="1" w:styleId="5F8E95C2B232449F8BF3ED2063FE6234">
    <w:name w:val="5F8E95C2B232449F8BF3ED2063FE6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>Hewlett-Packard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Banimeleleng Elsa Tadsard</dc:creator>
  <cp:lastModifiedBy>ELSA</cp:lastModifiedBy>
  <cp:revision>2</cp:revision>
  <cp:lastPrinted>2006-08-01T17:47:00Z</cp:lastPrinted>
  <dcterms:created xsi:type="dcterms:W3CDTF">2013-05-20T18:20:00Z</dcterms:created>
  <dcterms:modified xsi:type="dcterms:W3CDTF">2013-05-20T18:20:00Z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