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49" w:rsidRPr="00DC2E8A" w:rsidRDefault="0086351C" w:rsidP="008B5F62">
      <w:pPr>
        <w:pStyle w:val="Subtitle"/>
        <w:jc w:val="center"/>
        <w:rPr>
          <w:sz w:val="20"/>
          <w:szCs w:val="20"/>
        </w:rPr>
      </w:pPr>
      <w:r w:rsidRPr="004671A4">
        <w:rPr>
          <w:color w:val="000000" w:themeColor="text1"/>
          <w:sz w:val="22"/>
          <w:szCs w:val="22"/>
        </w:rPr>
        <w:t xml:space="preserve">524 </w:t>
      </w:r>
      <w:proofErr w:type="spellStart"/>
      <w:r w:rsidRPr="004671A4">
        <w:rPr>
          <w:color w:val="000000" w:themeColor="text1"/>
          <w:sz w:val="22"/>
          <w:szCs w:val="22"/>
        </w:rPr>
        <w:t>Mayborne</w:t>
      </w:r>
      <w:proofErr w:type="spellEnd"/>
      <w:r w:rsidRPr="004671A4">
        <w:rPr>
          <w:color w:val="000000" w:themeColor="text1"/>
          <w:sz w:val="22"/>
          <w:szCs w:val="22"/>
        </w:rPr>
        <w:t xml:space="preserve"> </w:t>
      </w:r>
      <w:proofErr w:type="spellStart"/>
      <w:r w:rsidRPr="004671A4">
        <w:rPr>
          <w:color w:val="000000" w:themeColor="text1"/>
          <w:sz w:val="22"/>
          <w:szCs w:val="22"/>
        </w:rPr>
        <w:t>Ln</w:t>
      </w:r>
      <w:proofErr w:type="spellEnd"/>
      <w:r w:rsidR="00D3485A" w:rsidRPr="004671A4">
        <w:rPr>
          <w:color w:val="000000" w:themeColor="text1"/>
          <w:sz w:val="22"/>
          <w:szCs w:val="22"/>
        </w:rPr>
        <w:t xml:space="preserve"> </w:t>
      </w:r>
      <w:r w:rsidR="00D3485A" w:rsidRPr="004671A4">
        <w:rPr>
          <w:rFonts w:ascii="Times New Roman" w:hAnsi="Times New Roman" w:cs="Times New Roman"/>
          <w:color w:val="000000" w:themeColor="text1"/>
          <w:sz w:val="22"/>
          <w:szCs w:val="22"/>
        </w:rPr>
        <w:t>●</w:t>
      </w:r>
      <w:r w:rsidR="00D3485A" w:rsidRPr="004671A4">
        <w:rPr>
          <w:rFonts w:ascii="Cambria" w:hAnsi="Cambria" w:cs="Cambria"/>
          <w:color w:val="000000" w:themeColor="text1"/>
          <w:sz w:val="22"/>
          <w:szCs w:val="22"/>
        </w:rPr>
        <w:t xml:space="preserve"> </w:t>
      </w:r>
      <w:sdt>
        <w:sdtPr>
          <w:rPr>
            <w:color w:val="000000" w:themeColor="text1"/>
            <w:sz w:val="22"/>
            <w:szCs w:val="22"/>
          </w:rPr>
          <w:id w:val="97206396"/>
          <w:placeholder>
            <w:docPart w:val="184712DDD35349E3975DC3A9B5917D0E"/>
          </w:placeholder>
          <w:text/>
        </w:sdtPr>
        <w:sdtContent>
          <w:r w:rsidRPr="004671A4">
            <w:rPr>
              <w:color w:val="000000" w:themeColor="text1"/>
              <w:sz w:val="22"/>
              <w:szCs w:val="22"/>
            </w:rPr>
            <w:t>Geneva</w:t>
          </w:r>
        </w:sdtContent>
      </w:sdt>
      <w:r w:rsidR="00D3485A" w:rsidRPr="004671A4">
        <w:rPr>
          <w:color w:val="000000" w:themeColor="text1"/>
          <w:sz w:val="22"/>
          <w:szCs w:val="22"/>
        </w:rPr>
        <w:t>,</w:t>
      </w:r>
      <w:r w:rsidR="00D3485A" w:rsidRPr="00232FA4">
        <w:rPr>
          <w:color w:val="000000" w:themeColor="text1"/>
          <w:sz w:val="20"/>
          <w:szCs w:val="20"/>
        </w:rPr>
        <w:t xml:space="preserve"> </w:t>
      </w:r>
      <w:sdt>
        <w:sdtPr>
          <w:rPr>
            <w:color w:val="000000" w:themeColor="text1"/>
            <w:sz w:val="22"/>
            <w:szCs w:val="22"/>
          </w:rPr>
          <w:id w:val="97206398"/>
          <w:placeholder>
            <w:docPart w:val="D0E8CE7A551741758137A7D4E5E22F3A"/>
          </w:placeholder>
          <w:text/>
        </w:sdtPr>
        <w:sdtContent>
          <w:r w:rsidR="00556ACB" w:rsidRPr="004671A4">
            <w:rPr>
              <w:color w:val="000000" w:themeColor="text1"/>
              <w:sz w:val="22"/>
              <w:szCs w:val="22"/>
            </w:rPr>
            <w:t>Illinois</w:t>
          </w:r>
        </w:sdtContent>
      </w:sdt>
      <w:r w:rsidR="00D3485A" w:rsidRPr="004671A4">
        <w:rPr>
          <w:color w:val="000000" w:themeColor="text1"/>
          <w:sz w:val="22"/>
          <w:szCs w:val="22"/>
        </w:rPr>
        <w:t xml:space="preserve"> </w:t>
      </w:r>
      <w:sdt>
        <w:sdtPr>
          <w:rPr>
            <w:color w:val="000000" w:themeColor="text1"/>
            <w:sz w:val="22"/>
            <w:szCs w:val="22"/>
          </w:rPr>
          <w:id w:val="97206400"/>
          <w:placeholder>
            <w:docPart w:val="A9461E66C6A943ABB1F45AEB2B08C72D"/>
          </w:placeholder>
          <w:text/>
        </w:sdtPr>
        <w:sdtContent>
          <w:r w:rsidRPr="004671A4">
            <w:rPr>
              <w:color w:val="000000" w:themeColor="text1"/>
              <w:sz w:val="22"/>
              <w:szCs w:val="22"/>
            </w:rPr>
            <w:t>60134</w:t>
          </w:r>
        </w:sdtContent>
      </w:sdt>
      <w:r w:rsidR="00D3485A" w:rsidRPr="00232FA4">
        <w:rPr>
          <w:color w:val="000000" w:themeColor="text1"/>
          <w:sz w:val="20"/>
          <w:szCs w:val="20"/>
        </w:rPr>
        <w:t xml:space="preserve"> </w:t>
      </w:r>
      <w:r w:rsidR="00D3485A" w:rsidRPr="00232FA4">
        <w:rPr>
          <w:rFonts w:ascii="Times New Roman" w:hAnsi="Times New Roman" w:cs="Times New Roman"/>
          <w:color w:val="000000" w:themeColor="text1"/>
          <w:sz w:val="20"/>
          <w:szCs w:val="20"/>
        </w:rPr>
        <w:t>●</w:t>
      </w:r>
      <w:r w:rsidR="00D3485A" w:rsidRPr="00232FA4">
        <w:rPr>
          <w:rFonts w:ascii="Cambria" w:hAnsi="Cambria" w:cs="Cambria"/>
          <w:color w:val="000000" w:themeColor="text1"/>
          <w:sz w:val="20"/>
          <w:szCs w:val="20"/>
        </w:rPr>
        <w:t xml:space="preserve"> </w:t>
      </w:r>
      <w:sdt>
        <w:sdtPr>
          <w:rPr>
            <w:color w:val="000000" w:themeColor="text1"/>
            <w:sz w:val="22"/>
            <w:szCs w:val="22"/>
          </w:rPr>
          <w:id w:val="97206402"/>
          <w:placeholder>
            <w:docPart w:val="7471DF9BFCA3424D9402696909EC1C02"/>
          </w:placeholder>
          <w:text/>
        </w:sdtPr>
        <w:sdtContent>
          <w:r w:rsidR="00392CB6" w:rsidRPr="004671A4">
            <w:rPr>
              <w:color w:val="000000" w:themeColor="text1"/>
              <w:sz w:val="22"/>
              <w:szCs w:val="22"/>
            </w:rPr>
            <w:t>224-563-8522</w:t>
          </w:r>
        </w:sdtContent>
      </w:sdt>
      <w:r w:rsidR="00D3485A" w:rsidRPr="00DC2E8A">
        <w:rPr>
          <w:sz w:val="20"/>
          <w:szCs w:val="20"/>
        </w:rPr>
        <w:t xml:space="preserve"> </w:t>
      </w:r>
      <w:r w:rsidR="00D3485A" w:rsidRPr="00DC2E8A">
        <w:rPr>
          <w:rFonts w:ascii="Times New Roman" w:hAnsi="Times New Roman" w:cs="Times New Roman"/>
          <w:sz w:val="20"/>
          <w:szCs w:val="20"/>
        </w:rPr>
        <w:t>●</w:t>
      </w:r>
      <w:r w:rsidR="00D3485A" w:rsidRPr="00DC2E8A">
        <w:rPr>
          <w:rFonts w:ascii="Cambria" w:hAnsi="Cambria" w:cs="Cambria"/>
          <w:sz w:val="20"/>
          <w:szCs w:val="20"/>
        </w:rPr>
        <w:t xml:space="preserve"> </w:t>
      </w:r>
      <w:hyperlink r:id="rId9" w:history="1">
        <w:sdt>
          <w:sdtPr>
            <w:rPr>
              <w:rStyle w:val="Hyperlink"/>
              <w:b/>
              <w:sz w:val="22"/>
              <w:szCs w:val="22"/>
            </w:rPr>
            <w:id w:val="97206404"/>
            <w:placeholder>
              <w:docPart w:val="9AB051621D0448AA955F883D1C9D36A9"/>
            </w:placeholder>
            <w:text/>
          </w:sdtPr>
          <w:sdtContent>
            <w:r w:rsidR="00556ACB" w:rsidRPr="004671A4">
              <w:rPr>
                <w:rStyle w:val="Hyperlink"/>
                <w:b/>
                <w:sz w:val="22"/>
                <w:szCs w:val="22"/>
              </w:rPr>
              <w:t>szemelak@yahoo.com</w:t>
            </w:r>
          </w:sdtContent>
        </w:sdt>
      </w:hyperlink>
    </w:p>
    <w:p w:rsidR="00D3485A" w:rsidRPr="005F3744" w:rsidRDefault="00183B2D" w:rsidP="008E7C07">
      <w:pPr>
        <w:pStyle w:val="Title"/>
        <w:shd w:val="clear" w:color="auto" w:fill="C6D9F1" w:themeFill="text2" w:themeFillTint="33"/>
        <w:jc w:val="center"/>
        <w:rPr>
          <w:b/>
          <w:color w:val="auto"/>
          <w:sz w:val="36"/>
          <w:szCs w:val="36"/>
        </w:rPr>
      </w:pPr>
      <w:sdt>
        <w:sdtPr>
          <w:rPr>
            <w:b/>
            <w:color w:val="auto"/>
            <w:sz w:val="36"/>
            <w:szCs w:val="36"/>
            <w:u w:val="single"/>
          </w:rPr>
          <w:id w:val="97206406"/>
          <w:placeholder>
            <w:docPart w:val="D67D85CBD1BC4225BD227C185103F67E"/>
          </w:placeholder>
          <w:text/>
        </w:sdtPr>
        <w:sdtContent>
          <w:r w:rsidR="008E7C07" w:rsidRPr="005F3744">
            <w:rPr>
              <w:b/>
              <w:color w:val="auto"/>
              <w:sz w:val="36"/>
              <w:szCs w:val="36"/>
            </w:rPr>
            <w:t>Robert L.</w:t>
          </w:r>
        </w:sdtContent>
      </w:sdt>
      <w:r w:rsidR="00D3485A" w:rsidRPr="005F3744">
        <w:rPr>
          <w:b/>
          <w:color w:val="auto"/>
          <w:sz w:val="36"/>
          <w:szCs w:val="36"/>
        </w:rPr>
        <w:t xml:space="preserve"> </w:t>
      </w:r>
      <w:sdt>
        <w:sdtPr>
          <w:rPr>
            <w:b/>
            <w:color w:val="auto"/>
            <w:sz w:val="36"/>
            <w:szCs w:val="36"/>
          </w:rPr>
          <w:id w:val="97206409"/>
          <w:placeholder>
            <w:docPart w:val="74EF6D1FACD6440E9614A8401E894F22"/>
          </w:placeholder>
          <w:text/>
        </w:sdtPr>
        <w:sdtContent>
          <w:proofErr w:type="spellStart"/>
          <w:r w:rsidR="008E7C07" w:rsidRPr="005F3744">
            <w:rPr>
              <w:b/>
              <w:color w:val="auto"/>
              <w:sz w:val="36"/>
              <w:szCs w:val="36"/>
            </w:rPr>
            <w:t>Szemelak</w:t>
          </w:r>
          <w:proofErr w:type="spellEnd"/>
        </w:sdtContent>
      </w:sdt>
    </w:p>
    <w:sdt>
      <w:sdtPr>
        <w:rPr>
          <w:rFonts w:eastAsiaTheme="minorEastAsia" w:cs="Times New Roman"/>
          <w:color w:val="000000"/>
          <w:spacing w:val="-7"/>
          <w:sz w:val="22"/>
        </w:rPr>
        <w:id w:val="97206411"/>
        <w:placeholder>
          <w:docPart w:val="BF207F2BECB340E28CCD6A28733AA351"/>
        </w:placeholder>
        <w:text/>
      </w:sdtPr>
      <w:sdtContent>
        <w:p w:rsidR="00D3485A" w:rsidRPr="005F3744" w:rsidRDefault="002C709D" w:rsidP="009507BC">
          <w:pPr>
            <w:pStyle w:val="ListParagraph"/>
            <w:spacing w:line="240" w:lineRule="auto"/>
            <w:ind w:left="0"/>
            <w:rPr>
              <w:rFonts w:cs="Times New Roman"/>
              <w:color w:val="000000"/>
            </w:rPr>
          </w:pPr>
          <w:r w:rsidRPr="005F3744">
            <w:rPr>
              <w:rFonts w:eastAsiaTheme="minorEastAsia" w:cs="Times New Roman"/>
              <w:color w:val="000000"/>
              <w:spacing w:val="-7"/>
              <w:sz w:val="22"/>
            </w:rPr>
            <w:t>Adaptable team player recognized for proficiency in project management with solid background providing technical support and establishing customer support processes to speedily resolve problems. Utilize highly developed analytical and problem solving skills to identify innovative solutions. Maintain high degree of organization in fast-paced environments requiring ability to respond qu</w:t>
          </w:r>
          <w:r w:rsidR="00472696" w:rsidRPr="005F3744">
            <w:rPr>
              <w:rFonts w:eastAsiaTheme="minorEastAsia" w:cs="Times New Roman"/>
              <w:color w:val="000000"/>
              <w:spacing w:val="-7"/>
              <w:sz w:val="22"/>
            </w:rPr>
            <w:t>ickly to problems and requests.</w:t>
          </w:r>
          <w:r w:rsidR="005750A1" w:rsidRPr="005F3744">
            <w:rPr>
              <w:rFonts w:eastAsiaTheme="minorEastAsia" w:cs="Times New Roman"/>
              <w:color w:val="000000"/>
              <w:spacing w:val="-7"/>
              <w:sz w:val="22"/>
            </w:rPr>
            <w:t xml:space="preserve"> Managed up to ten</w:t>
          </w:r>
          <w:r w:rsidR="007B617A" w:rsidRPr="005F3744">
            <w:rPr>
              <w:rFonts w:eastAsiaTheme="minorEastAsia" w:cs="Times New Roman"/>
              <w:color w:val="000000"/>
              <w:spacing w:val="-7"/>
              <w:sz w:val="22"/>
            </w:rPr>
            <w:t xml:space="preserve"> individuals and holds a special qualification in Technical Intelligence U.S. Army.</w:t>
          </w:r>
        </w:p>
      </w:sdtContent>
    </w:sdt>
    <w:p w:rsidR="009E4833" w:rsidRPr="00E22F7D" w:rsidRDefault="009E4833" w:rsidP="005C3935">
      <w:pPr>
        <w:pStyle w:val="Heading1"/>
        <w:pBdr>
          <w:bottom w:val="single" w:sz="4" w:space="1" w:color="4F81BD" w:themeColor="accent1"/>
        </w:pBdr>
        <w:shd w:val="clear" w:color="auto" w:fill="C6D9F1" w:themeFill="text2" w:themeFillTint="33"/>
        <w:spacing w:line="240" w:lineRule="auto"/>
        <w:jc w:val="center"/>
        <w:rPr>
          <w:color w:val="000000" w:themeColor="text1"/>
          <w:sz w:val="28"/>
        </w:rPr>
      </w:pPr>
      <w:r w:rsidRPr="00E22F7D">
        <w:rPr>
          <w:color w:val="000000" w:themeColor="text1"/>
          <w:sz w:val="28"/>
        </w:rPr>
        <w:t>Professional Experience</w:t>
      </w:r>
    </w:p>
    <w:p w:rsidR="009E4833" w:rsidRPr="00DC2E8A" w:rsidRDefault="009E4833" w:rsidP="00CE173A">
      <w:pPr>
        <w:pStyle w:val="Heading1"/>
        <w:pBdr>
          <w:bottom w:val="single" w:sz="4" w:space="1" w:color="4F81BD" w:themeColor="accent1"/>
        </w:pBdr>
        <w:shd w:val="clear" w:color="auto" w:fill="C6D9F1" w:themeFill="text2" w:themeFillTint="33"/>
        <w:spacing w:line="240" w:lineRule="auto"/>
        <w:sectPr w:rsidR="009E4833" w:rsidRPr="00DC2E8A" w:rsidSect="00F4576B">
          <w:type w:val="continuous"/>
          <w:pgSz w:w="12240" w:h="15840"/>
          <w:pgMar w:top="720" w:right="720" w:bottom="720" w:left="720" w:header="720" w:footer="720" w:gutter="0"/>
          <w:cols w:space="720"/>
          <w:docGrid w:linePitch="360"/>
        </w:sectPr>
      </w:pPr>
    </w:p>
    <w:p w:rsidR="003B0425" w:rsidRPr="004671A4" w:rsidRDefault="003B0425" w:rsidP="00C16934">
      <w:pPr>
        <w:pStyle w:val="ListParagraph"/>
        <w:spacing w:after="0" w:line="240" w:lineRule="auto"/>
        <w:ind w:left="360"/>
        <w:rPr>
          <w:sz w:val="22"/>
        </w:rPr>
      </w:pPr>
    </w:p>
    <w:p w:rsidR="00FA0CB9" w:rsidRDefault="00015B0C" w:rsidP="00C16934">
      <w:pPr>
        <w:pStyle w:val="Subtitle"/>
        <w:tabs>
          <w:tab w:val="left" w:pos="3960"/>
          <w:tab w:val="left" w:pos="7740"/>
        </w:tabs>
        <w:spacing w:line="240" w:lineRule="auto"/>
        <w:ind w:left="7740" w:hanging="7740"/>
        <w:rPr>
          <w:rFonts w:ascii="Times New Roman" w:hAnsi="Times New Roman" w:cs="Times New Roman"/>
          <w:b/>
          <w:color w:val="000000" w:themeColor="text1"/>
        </w:rPr>
      </w:pPr>
      <w:r>
        <w:rPr>
          <w:rFonts w:ascii="Times New Roman" w:hAnsi="Times New Roman" w:cs="Times New Roman"/>
          <w:b/>
          <w:color w:val="000000" w:themeColor="text1"/>
        </w:rPr>
        <w:t>2010</w:t>
      </w:r>
      <w:r w:rsidR="00F87D55" w:rsidRPr="00F11CEB">
        <w:rPr>
          <w:rFonts w:ascii="Times New Roman" w:hAnsi="Times New Roman" w:cs="Times New Roman"/>
          <w:b/>
          <w:color w:val="000000" w:themeColor="text1"/>
        </w:rPr>
        <w:t xml:space="preserve">— </w:t>
      </w:r>
      <w:r w:rsidR="00FA0CB9">
        <w:rPr>
          <w:rFonts w:ascii="Times New Roman" w:hAnsi="Times New Roman" w:cs="Times New Roman"/>
          <w:b/>
          <w:color w:val="000000" w:themeColor="text1"/>
        </w:rPr>
        <w:t>Present</w:t>
      </w:r>
      <w:r w:rsidR="00FA0CB9">
        <w:rPr>
          <w:rFonts w:ascii="Times New Roman" w:hAnsi="Times New Roman" w:cs="Times New Roman"/>
          <w:b/>
          <w:color w:val="000000" w:themeColor="text1"/>
        </w:rPr>
        <w:tab/>
      </w:r>
      <w:r>
        <w:rPr>
          <w:rFonts w:ascii="Times New Roman" w:hAnsi="Times New Roman" w:cs="Times New Roman"/>
          <w:b/>
          <w:color w:val="000000" w:themeColor="text1"/>
        </w:rPr>
        <w:t xml:space="preserve">General </w:t>
      </w:r>
      <w:r w:rsidR="00FA0CB9">
        <w:rPr>
          <w:rFonts w:ascii="Times New Roman" w:hAnsi="Times New Roman" w:cs="Times New Roman"/>
          <w:b/>
          <w:color w:val="000000" w:themeColor="text1"/>
        </w:rPr>
        <w:t xml:space="preserve">  M</w:t>
      </w:r>
      <w:r>
        <w:rPr>
          <w:rFonts w:ascii="Times New Roman" w:hAnsi="Times New Roman" w:cs="Times New Roman"/>
          <w:b/>
          <w:color w:val="000000" w:themeColor="text1"/>
        </w:rPr>
        <w:t>anager</w:t>
      </w:r>
      <w:r w:rsidR="00B37361" w:rsidRPr="00F11CEB">
        <w:rPr>
          <w:rFonts w:ascii="Times New Roman" w:hAnsi="Times New Roman" w:cs="Times New Roman"/>
          <w:b/>
          <w:color w:val="000000" w:themeColor="text1"/>
        </w:rPr>
        <w:t xml:space="preserve"> </w:t>
      </w:r>
      <w:r w:rsidR="00FA0CB9">
        <w:rPr>
          <w:rFonts w:ascii="Times New Roman" w:hAnsi="Times New Roman" w:cs="Times New Roman"/>
          <w:b/>
          <w:color w:val="000000" w:themeColor="text1"/>
        </w:rPr>
        <w:tab/>
      </w:r>
      <w:r>
        <w:rPr>
          <w:rFonts w:ascii="Times New Roman" w:hAnsi="Times New Roman" w:cs="Times New Roman"/>
          <w:b/>
          <w:color w:val="000000" w:themeColor="text1"/>
        </w:rPr>
        <w:t>Eastwood</w:t>
      </w:r>
      <w:r w:rsidR="00FA0CB9">
        <w:rPr>
          <w:rFonts w:ascii="Times New Roman" w:hAnsi="Times New Roman" w:cs="Times New Roman"/>
          <w:b/>
          <w:color w:val="000000" w:themeColor="text1"/>
        </w:rPr>
        <w:t xml:space="preserve"> Cleaners</w:t>
      </w:r>
      <w:r w:rsidR="00FA0CB9">
        <w:rPr>
          <w:rFonts w:ascii="Times New Roman" w:hAnsi="Times New Roman" w:cs="Times New Roman"/>
          <w:b/>
          <w:color w:val="000000" w:themeColor="text1"/>
        </w:rPr>
        <w:tab/>
      </w:r>
      <w:r w:rsidR="00FA0CB9">
        <w:rPr>
          <w:rFonts w:ascii="Times New Roman" w:hAnsi="Times New Roman" w:cs="Times New Roman"/>
          <w:b/>
          <w:color w:val="000000" w:themeColor="text1"/>
        </w:rPr>
        <w:tab/>
        <w:t xml:space="preserve"> </w:t>
      </w:r>
      <w:r>
        <w:rPr>
          <w:rFonts w:ascii="Times New Roman" w:hAnsi="Times New Roman" w:cs="Times New Roman"/>
          <w:b/>
          <w:color w:val="000000" w:themeColor="text1"/>
        </w:rPr>
        <w:t xml:space="preserve"> Woodstock</w:t>
      </w:r>
      <w:r w:rsidR="009E4833" w:rsidRPr="00F11CEB">
        <w:rPr>
          <w:rFonts w:ascii="Times New Roman" w:hAnsi="Times New Roman" w:cs="Times New Roman"/>
          <w:b/>
          <w:color w:val="000000" w:themeColor="text1"/>
        </w:rPr>
        <w:t xml:space="preserve">, </w:t>
      </w:r>
      <w:r w:rsidR="009B6CE4">
        <w:rPr>
          <w:rFonts w:ascii="Times New Roman" w:hAnsi="Times New Roman" w:cs="Times New Roman"/>
          <w:b/>
          <w:color w:val="000000" w:themeColor="text1"/>
        </w:rPr>
        <w:t>IL</w:t>
      </w:r>
    </w:p>
    <w:p w:rsidR="00FA0CB9" w:rsidRPr="009C15DA" w:rsidRDefault="00871CD1" w:rsidP="009A120B">
      <w:pPr>
        <w:pStyle w:val="Subtitle"/>
        <w:numPr>
          <w:ilvl w:val="0"/>
          <w:numId w:val="16"/>
        </w:numPr>
        <w:spacing w:after="0" w:line="240" w:lineRule="auto"/>
        <w:rPr>
          <w:rFonts w:ascii="Times New Roman" w:eastAsiaTheme="minorEastAsia" w:hAnsi="Times New Roman" w:cs="Times New Roman"/>
          <w:i w:val="0"/>
          <w:color w:val="auto"/>
          <w:spacing w:val="-4"/>
          <w:sz w:val="22"/>
          <w:szCs w:val="22"/>
        </w:rPr>
      </w:pPr>
      <w:proofErr w:type="gramStart"/>
      <w:r w:rsidRPr="009C15DA">
        <w:rPr>
          <w:rFonts w:ascii="Times New Roman" w:eastAsiaTheme="minorEastAsia" w:hAnsi="Times New Roman" w:cs="Times New Roman"/>
          <w:i w:val="0"/>
          <w:color w:val="auto"/>
          <w:spacing w:val="-4"/>
          <w:sz w:val="22"/>
          <w:szCs w:val="22"/>
        </w:rPr>
        <w:t xml:space="preserve">Responsible for the </w:t>
      </w:r>
      <w:r w:rsidR="00015B0C" w:rsidRPr="009C15DA">
        <w:rPr>
          <w:rFonts w:ascii="Times New Roman" w:eastAsiaTheme="minorEastAsia" w:hAnsi="Times New Roman" w:cs="Times New Roman"/>
          <w:i w:val="0"/>
          <w:color w:val="auto"/>
          <w:spacing w:val="-4"/>
          <w:sz w:val="22"/>
          <w:szCs w:val="22"/>
        </w:rPr>
        <w:t xml:space="preserve">day to day </w:t>
      </w:r>
      <w:r w:rsidR="00C9296E" w:rsidRPr="009C15DA">
        <w:rPr>
          <w:rFonts w:ascii="Times New Roman" w:eastAsiaTheme="minorEastAsia" w:hAnsi="Times New Roman" w:cs="Times New Roman"/>
          <w:i w:val="0"/>
          <w:color w:val="auto"/>
          <w:spacing w:val="-4"/>
          <w:sz w:val="22"/>
          <w:szCs w:val="22"/>
        </w:rPr>
        <w:t>operation</w:t>
      </w:r>
      <w:r w:rsidR="00015B0C" w:rsidRPr="009C15DA">
        <w:rPr>
          <w:rFonts w:ascii="Times New Roman" w:eastAsiaTheme="minorEastAsia" w:hAnsi="Times New Roman" w:cs="Times New Roman"/>
          <w:i w:val="0"/>
          <w:color w:val="auto"/>
          <w:spacing w:val="-4"/>
          <w:sz w:val="22"/>
          <w:szCs w:val="22"/>
        </w:rPr>
        <w:t xml:space="preserve"> of facility and maintenance of equipment</w:t>
      </w:r>
      <w:r w:rsidR="002C121C" w:rsidRPr="009C15DA">
        <w:rPr>
          <w:rFonts w:ascii="Times New Roman" w:eastAsiaTheme="minorEastAsia" w:hAnsi="Times New Roman" w:cs="Times New Roman"/>
          <w:i w:val="0"/>
          <w:color w:val="auto"/>
          <w:spacing w:val="-4"/>
          <w:sz w:val="22"/>
          <w:szCs w:val="22"/>
        </w:rPr>
        <w:t>.</w:t>
      </w:r>
      <w:proofErr w:type="gramEnd"/>
    </w:p>
    <w:p w:rsidR="00C20FAC" w:rsidRPr="009C15DA" w:rsidRDefault="00C20FAC" w:rsidP="009A120B">
      <w:pPr>
        <w:pStyle w:val="Subtitle"/>
        <w:numPr>
          <w:ilvl w:val="0"/>
          <w:numId w:val="16"/>
        </w:numPr>
        <w:spacing w:after="0" w:line="240" w:lineRule="auto"/>
        <w:rPr>
          <w:rFonts w:ascii="Times New Roman" w:hAnsi="Times New Roman" w:cs="Times New Roman"/>
          <w:i w:val="0"/>
          <w:color w:val="auto"/>
          <w:sz w:val="22"/>
          <w:szCs w:val="22"/>
        </w:rPr>
      </w:pPr>
      <w:proofErr w:type="gramStart"/>
      <w:r w:rsidRPr="009C15DA">
        <w:rPr>
          <w:rFonts w:ascii="Times New Roman" w:hAnsi="Times New Roman" w:cs="Times New Roman"/>
          <w:i w:val="0"/>
          <w:color w:val="auto"/>
          <w:spacing w:val="-4"/>
          <w:sz w:val="22"/>
          <w:szCs w:val="22"/>
        </w:rPr>
        <w:t>Developed marketing campaign increasing sales by 10%.</w:t>
      </w:r>
      <w:proofErr w:type="gramEnd"/>
    </w:p>
    <w:p w:rsidR="00C20FAC" w:rsidRPr="009C15DA" w:rsidRDefault="00C20FAC" w:rsidP="009A120B">
      <w:pPr>
        <w:pStyle w:val="ListParagraph"/>
        <w:numPr>
          <w:ilvl w:val="0"/>
          <w:numId w:val="16"/>
        </w:numPr>
        <w:shd w:val="clear" w:color="auto" w:fill="FFFFFF"/>
        <w:spacing w:line="240" w:lineRule="exact"/>
        <w:rPr>
          <w:szCs w:val="24"/>
        </w:rPr>
      </w:pPr>
      <w:r w:rsidRPr="009C15DA">
        <w:rPr>
          <w:rFonts w:cs="Times New Roman"/>
          <w:spacing w:val="-5"/>
          <w:szCs w:val="24"/>
        </w:rPr>
        <w:t>Analyzed energy output</w:t>
      </w:r>
      <w:r w:rsidRPr="009C15DA">
        <w:rPr>
          <w:spacing w:val="-5"/>
          <w:szCs w:val="24"/>
        </w:rPr>
        <w:t xml:space="preserve"> and developed cost cutting measures resulting in a utility cost decrease of 15%.</w:t>
      </w:r>
    </w:p>
    <w:p w:rsidR="00197B5B" w:rsidRPr="00114A35" w:rsidRDefault="00197B5B" w:rsidP="00A40258">
      <w:pPr>
        <w:pStyle w:val="ListParagraph"/>
        <w:spacing w:line="240" w:lineRule="auto"/>
        <w:ind w:left="0"/>
        <w:rPr>
          <w:rFonts w:cs="Times New Roman"/>
          <w:b/>
          <w:color w:val="000000" w:themeColor="text1"/>
          <w:szCs w:val="24"/>
        </w:rPr>
      </w:pPr>
    </w:p>
    <w:p w:rsidR="00445A08" w:rsidRDefault="00197B5B" w:rsidP="00197B5B">
      <w:pPr>
        <w:pStyle w:val="ListParagraph"/>
        <w:tabs>
          <w:tab w:val="left" w:pos="3240"/>
          <w:tab w:val="left" w:pos="3870"/>
          <w:tab w:val="left" w:pos="7740"/>
        </w:tabs>
        <w:spacing w:line="240" w:lineRule="auto"/>
        <w:ind w:left="0"/>
        <w:rPr>
          <w:rFonts w:cs="Times New Roman"/>
          <w:b/>
          <w:i/>
          <w:color w:val="000000" w:themeColor="text1"/>
          <w:sz w:val="22"/>
        </w:rPr>
      </w:pPr>
      <w:r w:rsidRPr="00197B5B">
        <w:rPr>
          <w:rFonts w:cs="Times New Roman"/>
          <w:b/>
          <w:i/>
          <w:color w:val="000000" w:themeColor="text1"/>
        </w:rPr>
        <w:t xml:space="preserve">2008— 2010 </w:t>
      </w:r>
      <w:r w:rsidRPr="00197B5B">
        <w:rPr>
          <w:rFonts w:cs="Times New Roman"/>
          <w:b/>
          <w:i/>
          <w:color w:val="000000" w:themeColor="text1"/>
        </w:rPr>
        <w:tab/>
      </w:r>
      <w:r w:rsidRPr="00197B5B">
        <w:rPr>
          <w:rFonts w:cs="Times New Roman"/>
          <w:b/>
          <w:i/>
          <w:color w:val="000000" w:themeColor="text1"/>
        </w:rPr>
        <w:tab/>
      </w:r>
      <w:r>
        <w:rPr>
          <w:rFonts w:cs="Times New Roman"/>
          <w:b/>
          <w:i/>
          <w:color w:val="000000" w:themeColor="text1"/>
        </w:rPr>
        <w:t>Service Representative</w:t>
      </w:r>
      <w:r w:rsidRPr="00197B5B">
        <w:rPr>
          <w:rFonts w:cs="Times New Roman"/>
          <w:b/>
          <w:i/>
          <w:color w:val="000000" w:themeColor="text1"/>
        </w:rPr>
        <w:tab/>
      </w:r>
      <w:r w:rsidR="00445A08">
        <w:rPr>
          <w:rFonts w:cs="Times New Roman"/>
          <w:b/>
          <w:i/>
          <w:color w:val="000000" w:themeColor="text1"/>
        </w:rPr>
        <w:t>Laboratory Corp</w:t>
      </w:r>
    </w:p>
    <w:p w:rsidR="00445A08" w:rsidRDefault="00445A08" w:rsidP="00CD40FB">
      <w:pPr>
        <w:pStyle w:val="ListParagraph"/>
        <w:tabs>
          <w:tab w:val="left" w:pos="3240"/>
          <w:tab w:val="left" w:pos="3870"/>
          <w:tab w:val="left" w:pos="7740"/>
        </w:tabs>
        <w:spacing w:line="240" w:lineRule="auto"/>
        <w:ind w:left="0"/>
        <w:rPr>
          <w:rFonts w:cs="Times New Roman"/>
          <w:b/>
          <w:i/>
          <w:color w:val="000000" w:themeColor="text1"/>
        </w:rPr>
      </w:pPr>
      <w:r>
        <w:rPr>
          <w:rFonts w:cs="Times New Roman"/>
          <w:b/>
          <w:i/>
          <w:color w:val="000000" w:themeColor="text1"/>
        </w:rPr>
        <w:tab/>
      </w:r>
      <w:r>
        <w:rPr>
          <w:rFonts w:cs="Times New Roman"/>
          <w:b/>
          <w:i/>
          <w:color w:val="000000" w:themeColor="text1"/>
        </w:rPr>
        <w:tab/>
      </w:r>
      <w:r>
        <w:rPr>
          <w:rFonts w:cs="Times New Roman"/>
          <w:b/>
          <w:i/>
          <w:color w:val="000000" w:themeColor="text1"/>
        </w:rPr>
        <w:tab/>
        <w:t>Elmhurst, IL</w:t>
      </w:r>
    </w:p>
    <w:p w:rsidR="00445A08" w:rsidRDefault="00445A08" w:rsidP="00197B5B">
      <w:pPr>
        <w:pStyle w:val="ListParagraph"/>
        <w:tabs>
          <w:tab w:val="left" w:pos="3240"/>
          <w:tab w:val="left" w:pos="3870"/>
          <w:tab w:val="left" w:pos="7740"/>
        </w:tabs>
        <w:spacing w:line="240" w:lineRule="auto"/>
        <w:ind w:left="0"/>
        <w:rPr>
          <w:rFonts w:cs="Times New Roman"/>
          <w:b/>
          <w:i/>
          <w:color w:val="000000" w:themeColor="text1"/>
        </w:rPr>
      </w:pPr>
    </w:p>
    <w:p w:rsidR="00445A08" w:rsidRPr="004671A4" w:rsidRDefault="00445A08" w:rsidP="00C16934">
      <w:pPr>
        <w:pStyle w:val="ListParagraph"/>
        <w:numPr>
          <w:ilvl w:val="0"/>
          <w:numId w:val="20"/>
        </w:numPr>
        <w:tabs>
          <w:tab w:val="left" w:pos="3240"/>
          <w:tab w:val="left" w:pos="3870"/>
          <w:tab w:val="left" w:pos="7740"/>
        </w:tabs>
        <w:spacing w:line="240" w:lineRule="auto"/>
        <w:ind w:left="360"/>
        <w:rPr>
          <w:rFonts w:cs="Times New Roman"/>
          <w:color w:val="000000" w:themeColor="text1"/>
          <w:sz w:val="22"/>
        </w:rPr>
      </w:pPr>
      <w:r w:rsidRPr="004671A4">
        <w:rPr>
          <w:rFonts w:cs="Times New Roman"/>
          <w:color w:val="000000" w:themeColor="text1"/>
          <w:sz w:val="22"/>
        </w:rPr>
        <w:t>Responsible for the proper handling and transportation of critical medical specimens, supplies, and reports.</w:t>
      </w:r>
    </w:p>
    <w:p w:rsidR="00445A08" w:rsidRPr="004671A4" w:rsidRDefault="00445A08" w:rsidP="00A15965">
      <w:pPr>
        <w:pStyle w:val="ListParagraph"/>
        <w:numPr>
          <w:ilvl w:val="0"/>
          <w:numId w:val="12"/>
        </w:numPr>
        <w:tabs>
          <w:tab w:val="left" w:pos="3240"/>
          <w:tab w:val="left" w:pos="3870"/>
          <w:tab w:val="left" w:pos="7740"/>
        </w:tabs>
        <w:spacing w:after="0" w:line="240" w:lineRule="auto"/>
        <w:ind w:left="360"/>
        <w:rPr>
          <w:rFonts w:cs="Times New Roman"/>
          <w:color w:val="000000" w:themeColor="text1"/>
          <w:sz w:val="22"/>
        </w:rPr>
      </w:pPr>
      <w:r w:rsidRPr="004671A4">
        <w:rPr>
          <w:rFonts w:cs="Times New Roman"/>
          <w:color w:val="000000" w:themeColor="text1"/>
          <w:sz w:val="22"/>
        </w:rPr>
        <w:t>Adapted and revised daily route structure to improve efficiency between 30 and 60 minutes.</w:t>
      </w:r>
    </w:p>
    <w:p w:rsidR="00445A08" w:rsidRPr="004671A4" w:rsidRDefault="00BD52BD" w:rsidP="00C16934">
      <w:pPr>
        <w:pStyle w:val="ListParagraph"/>
        <w:numPr>
          <w:ilvl w:val="0"/>
          <w:numId w:val="12"/>
        </w:numPr>
        <w:tabs>
          <w:tab w:val="left" w:pos="3240"/>
          <w:tab w:val="left" w:pos="3870"/>
          <w:tab w:val="left" w:pos="7740"/>
        </w:tabs>
        <w:spacing w:line="240" w:lineRule="auto"/>
        <w:ind w:left="360"/>
        <w:rPr>
          <w:rFonts w:cs="Times New Roman"/>
          <w:color w:val="000000" w:themeColor="text1"/>
          <w:sz w:val="22"/>
        </w:rPr>
      </w:pPr>
      <w:r w:rsidRPr="004671A4">
        <w:rPr>
          <w:rFonts w:cs="Times New Roman"/>
          <w:color w:val="000000" w:themeColor="text1"/>
          <w:sz w:val="22"/>
        </w:rPr>
        <w:t>Job responsibilities required the ability to work independently without direct supervision.</w:t>
      </w:r>
    </w:p>
    <w:p w:rsidR="00A40258" w:rsidRPr="00197B5B" w:rsidRDefault="00197B5B" w:rsidP="00197B5B">
      <w:pPr>
        <w:pStyle w:val="ListParagraph"/>
        <w:tabs>
          <w:tab w:val="left" w:pos="3240"/>
          <w:tab w:val="left" w:pos="3870"/>
          <w:tab w:val="left" w:pos="7740"/>
        </w:tabs>
        <w:spacing w:line="240" w:lineRule="auto"/>
        <w:ind w:left="0"/>
        <w:rPr>
          <w:i/>
        </w:rPr>
        <w:sectPr w:rsidR="00A40258" w:rsidRPr="00197B5B" w:rsidSect="00FA0CB9">
          <w:type w:val="continuous"/>
          <w:pgSz w:w="12240" w:h="15840"/>
          <w:pgMar w:top="720" w:right="720" w:bottom="720" w:left="720" w:header="720" w:footer="720" w:gutter="0"/>
          <w:cols w:space="720"/>
          <w:docGrid w:linePitch="360"/>
        </w:sectPr>
      </w:pPr>
      <w:r w:rsidRPr="00197B5B">
        <w:rPr>
          <w:rFonts w:cs="Times New Roman"/>
          <w:b/>
          <w:i/>
          <w:color w:val="000000" w:themeColor="text1"/>
        </w:rPr>
        <w:tab/>
      </w:r>
      <w:r w:rsidRPr="00197B5B">
        <w:rPr>
          <w:rFonts w:cs="Times New Roman"/>
          <w:b/>
          <w:i/>
          <w:color w:val="000000" w:themeColor="text1"/>
        </w:rPr>
        <w:tab/>
      </w:r>
    </w:p>
    <w:p w:rsidR="00F87D55" w:rsidRPr="00652736" w:rsidRDefault="005C7B5D" w:rsidP="00F87D55">
      <w:pPr>
        <w:pStyle w:val="Subtitle"/>
        <w:spacing w:line="240" w:lineRule="auto"/>
        <w:rPr>
          <w:rFonts w:ascii="Times New Roman" w:hAnsi="Times New Roman" w:cs="Times New Roman"/>
          <w:b/>
          <w:color w:val="000000" w:themeColor="text1"/>
          <w:sz w:val="28"/>
          <w:szCs w:val="28"/>
        </w:rPr>
      </w:pPr>
      <w:r w:rsidRPr="00FC32EF">
        <w:rPr>
          <w:rFonts w:ascii="Times New Roman" w:hAnsi="Times New Roman" w:cs="Times New Roman"/>
          <w:b/>
          <w:color w:val="000000" w:themeColor="text1"/>
        </w:rPr>
        <w:lastRenderedPageBreak/>
        <w:t>2005</w:t>
      </w:r>
      <w:r w:rsidR="00F87D55" w:rsidRPr="00FC32EF">
        <w:rPr>
          <w:rFonts w:ascii="Times New Roman" w:hAnsi="Times New Roman" w:cs="Times New Roman"/>
          <w:b/>
          <w:color w:val="000000" w:themeColor="text1"/>
        </w:rPr>
        <w:t xml:space="preserve">— </w:t>
      </w:r>
      <w:r w:rsidR="008E1824" w:rsidRPr="00FC32EF">
        <w:rPr>
          <w:rFonts w:ascii="Times New Roman" w:hAnsi="Times New Roman" w:cs="Times New Roman"/>
          <w:b/>
          <w:color w:val="000000" w:themeColor="text1"/>
        </w:rPr>
        <w:t>2007</w:t>
      </w:r>
      <w:r w:rsidR="00F87D55" w:rsidRPr="00FC32EF">
        <w:rPr>
          <w:rFonts w:ascii="Times New Roman" w:hAnsi="Times New Roman" w:cs="Times New Roman"/>
          <w:b/>
          <w:color w:val="000000" w:themeColor="text1"/>
        </w:rPr>
        <w:br w:type="column"/>
      </w:r>
      <w:r w:rsidR="000C14AD" w:rsidRPr="00FC32EF">
        <w:rPr>
          <w:rFonts w:ascii="Times New Roman" w:hAnsi="Times New Roman" w:cs="Times New Roman"/>
          <w:b/>
          <w:color w:val="000000" w:themeColor="text1"/>
        </w:rPr>
        <w:lastRenderedPageBreak/>
        <w:t>Service Technician</w:t>
      </w:r>
      <w:r w:rsidR="00F87D55" w:rsidRPr="00FC32EF">
        <w:rPr>
          <w:rFonts w:ascii="Times New Roman" w:hAnsi="Times New Roman" w:cs="Times New Roman"/>
          <w:b/>
          <w:color w:val="000000" w:themeColor="text1"/>
        </w:rPr>
        <w:br w:type="column"/>
      </w:r>
      <w:r w:rsidR="00692A79">
        <w:rPr>
          <w:rFonts w:ascii="Times New Roman" w:hAnsi="Times New Roman" w:cs="Times New Roman"/>
          <w:b/>
          <w:color w:val="000000" w:themeColor="text1"/>
        </w:rPr>
        <w:lastRenderedPageBreak/>
        <w:t>Ecolab, El</w:t>
      </w:r>
      <w:r w:rsidR="000923C1">
        <w:rPr>
          <w:rFonts w:ascii="Times New Roman" w:hAnsi="Times New Roman" w:cs="Times New Roman"/>
          <w:b/>
          <w:color w:val="000000" w:themeColor="text1"/>
        </w:rPr>
        <w:t>k Grove</w:t>
      </w:r>
      <w:r w:rsidR="00692A79">
        <w:rPr>
          <w:rFonts w:ascii="Times New Roman" w:hAnsi="Times New Roman" w:cs="Times New Roman"/>
          <w:b/>
          <w:color w:val="000000" w:themeColor="text1"/>
        </w:rPr>
        <w:t>, IL</w:t>
      </w:r>
    </w:p>
    <w:p w:rsidR="00F87D55" w:rsidRDefault="00F87D55" w:rsidP="00F87D55">
      <w:pPr>
        <w:spacing w:after="0" w:line="240" w:lineRule="auto"/>
        <w:rPr>
          <w:rFonts w:asciiTheme="majorHAnsi" w:eastAsiaTheme="majorEastAsia" w:hAnsiTheme="majorHAnsi" w:cstheme="majorBidi"/>
          <w:i/>
          <w:iCs/>
          <w:color w:val="4F81BD" w:themeColor="accent1"/>
          <w:spacing w:val="15"/>
          <w:sz w:val="20"/>
          <w:szCs w:val="20"/>
        </w:rPr>
        <w:sectPr w:rsidR="00F87D55" w:rsidSect="00F4576B">
          <w:type w:val="continuous"/>
          <w:pgSz w:w="12240" w:h="15840"/>
          <w:pgMar w:top="720" w:right="720" w:bottom="720" w:left="720" w:header="720" w:footer="720" w:gutter="0"/>
          <w:cols w:num="3" w:space="720"/>
        </w:sectPr>
      </w:pPr>
    </w:p>
    <w:p w:rsidR="00F87D55" w:rsidRPr="009C15DA" w:rsidRDefault="0007092A" w:rsidP="00C16934">
      <w:pPr>
        <w:pStyle w:val="ListParagraph"/>
        <w:numPr>
          <w:ilvl w:val="0"/>
          <w:numId w:val="21"/>
        </w:numPr>
        <w:spacing w:line="240" w:lineRule="auto"/>
        <w:ind w:left="360"/>
        <w:rPr>
          <w:rFonts w:eastAsiaTheme="minorEastAsia" w:cs="Times New Roman"/>
          <w:color w:val="000000"/>
          <w:spacing w:val="-1"/>
          <w:sz w:val="22"/>
        </w:rPr>
      </w:pPr>
      <w:r w:rsidRPr="009C15DA">
        <w:rPr>
          <w:rFonts w:eastAsiaTheme="minorEastAsia" w:cs="Times New Roman"/>
          <w:color w:val="000000"/>
          <w:spacing w:val="-1"/>
          <w:sz w:val="22"/>
        </w:rPr>
        <w:lastRenderedPageBreak/>
        <w:t xml:space="preserve">Provide a high-level of customer service to commercial accounts for cleaning, sanitizing, pest control, maintenance, repair products, and services.  </w:t>
      </w:r>
    </w:p>
    <w:p w:rsidR="00F20744" w:rsidRPr="009C15DA" w:rsidRDefault="00F20744" w:rsidP="00F20744">
      <w:pPr>
        <w:pStyle w:val="ListParagraph"/>
        <w:numPr>
          <w:ilvl w:val="0"/>
          <w:numId w:val="19"/>
        </w:numPr>
        <w:tabs>
          <w:tab w:val="left" w:pos="0"/>
        </w:tabs>
        <w:spacing w:line="240" w:lineRule="auto"/>
        <w:ind w:left="360"/>
        <w:rPr>
          <w:color w:val="000000"/>
          <w:sz w:val="22"/>
        </w:rPr>
      </w:pPr>
      <w:r w:rsidRPr="009C15DA">
        <w:rPr>
          <w:color w:val="000000"/>
          <w:sz w:val="22"/>
        </w:rPr>
        <w:t>Coordinated team members for district projects on critical accounts.</w:t>
      </w:r>
    </w:p>
    <w:p w:rsidR="002D4B02" w:rsidRPr="009C15DA" w:rsidRDefault="002D4B02" w:rsidP="00EC127B">
      <w:pPr>
        <w:pStyle w:val="ListParagraph"/>
        <w:numPr>
          <w:ilvl w:val="0"/>
          <w:numId w:val="9"/>
        </w:numPr>
        <w:shd w:val="clear" w:color="auto" w:fill="FFFFFF"/>
        <w:spacing w:line="240" w:lineRule="exact"/>
        <w:ind w:left="360"/>
        <w:rPr>
          <w:color w:val="000000"/>
          <w:sz w:val="22"/>
        </w:rPr>
      </w:pPr>
      <w:r w:rsidRPr="009C15DA">
        <w:rPr>
          <w:color w:val="000000"/>
          <w:spacing w:val="-4"/>
          <w:sz w:val="22"/>
        </w:rPr>
        <w:t>Sold an average of $12K annually in additional products, services, and equipment.</w:t>
      </w:r>
    </w:p>
    <w:p w:rsidR="00EC127B" w:rsidRPr="009C15DA" w:rsidRDefault="002D4B02" w:rsidP="00EC127B">
      <w:pPr>
        <w:pStyle w:val="ListParagraph"/>
        <w:numPr>
          <w:ilvl w:val="0"/>
          <w:numId w:val="9"/>
        </w:numPr>
        <w:spacing w:line="240" w:lineRule="auto"/>
        <w:ind w:left="360"/>
        <w:rPr>
          <w:color w:val="000000"/>
          <w:sz w:val="22"/>
        </w:rPr>
      </w:pPr>
      <w:r w:rsidRPr="009C15DA">
        <w:rPr>
          <w:color w:val="000000"/>
          <w:spacing w:val="-5"/>
          <w:sz w:val="22"/>
        </w:rPr>
        <w:t>Developed an organizational plan for customers winning one client a regional award</w:t>
      </w:r>
      <w:r w:rsidR="00EC127B" w:rsidRPr="009C15DA">
        <w:rPr>
          <w:color w:val="000000"/>
          <w:spacing w:val="-5"/>
          <w:sz w:val="22"/>
        </w:rPr>
        <w:t>.</w:t>
      </w:r>
    </w:p>
    <w:p w:rsidR="00EC127B" w:rsidRPr="00EC127B" w:rsidRDefault="00EC127B" w:rsidP="00EC127B">
      <w:pPr>
        <w:spacing w:line="240" w:lineRule="auto"/>
        <w:rPr>
          <w:szCs w:val="24"/>
        </w:rPr>
        <w:sectPr w:rsidR="00EC127B" w:rsidRPr="00EC127B" w:rsidSect="00F4576B">
          <w:type w:val="continuous"/>
          <w:pgSz w:w="12240" w:h="15840"/>
          <w:pgMar w:top="720" w:right="720" w:bottom="720" w:left="720" w:header="720" w:footer="720" w:gutter="0"/>
          <w:cols w:space="720"/>
        </w:sectPr>
      </w:pPr>
    </w:p>
    <w:p w:rsidR="002C2603" w:rsidRPr="00424B41" w:rsidRDefault="002C2603" w:rsidP="002C2603">
      <w:pPr>
        <w:pStyle w:val="Heading1"/>
        <w:pBdr>
          <w:bottom w:val="single" w:sz="4" w:space="0" w:color="4F81BD" w:themeColor="accent1"/>
        </w:pBdr>
        <w:shd w:val="clear" w:color="auto" w:fill="C6D9F1" w:themeFill="text2" w:themeFillTint="33"/>
        <w:spacing w:line="240" w:lineRule="auto"/>
        <w:jc w:val="center"/>
        <w:rPr>
          <w:color w:val="000000" w:themeColor="text1"/>
          <w:sz w:val="28"/>
        </w:rPr>
      </w:pPr>
      <w:r>
        <w:rPr>
          <w:color w:val="000000" w:themeColor="text1"/>
          <w:sz w:val="28"/>
        </w:rPr>
        <w:lastRenderedPageBreak/>
        <w:t>Skills</w:t>
      </w:r>
    </w:p>
    <w:p w:rsidR="002C121C" w:rsidRDefault="002C121C" w:rsidP="002C121C">
      <w:pPr>
        <w:tabs>
          <w:tab w:val="right" w:pos="10620"/>
        </w:tabs>
        <w:spacing w:after="0" w:line="240" w:lineRule="auto"/>
        <w:rPr>
          <w:sz w:val="22"/>
        </w:rPr>
      </w:pPr>
    </w:p>
    <w:p w:rsidR="002C121C" w:rsidRPr="005F3744" w:rsidRDefault="002C121C" w:rsidP="002C121C">
      <w:pPr>
        <w:tabs>
          <w:tab w:val="right" w:pos="10620"/>
        </w:tabs>
        <w:spacing w:after="0" w:line="240" w:lineRule="auto"/>
        <w:rPr>
          <w:sz w:val="22"/>
        </w:rPr>
      </w:pPr>
      <w:r w:rsidRPr="005F3744">
        <w:rPr>
          <w:sz w:val="22"/>
        </w:rPr>
        <w:t xml:space="preserve">Microsoft Office          AS/400          GroupWise          JD Edwards          Oracle          Outlook          </w:t>
      </w:r>
      <w:proofErr w:type="spellStart"/>
      <w:r w:rsidRPr="005F3744">
        <w:rPr>
          <w:sz w:val="22"/>
        </w:rPr>
        <w:t>Astea</w:t>
      </w:r>
      <w:proofErr w:type="spellEnd"/>
      <w:r w:rsidRPr="005F3744">
        <w:rPr>
          <w:sz w:val="22"/>
        </w:rPr>
        <w:t xml:space="preserve">        </w:t>
      </w:r>
    </w:p>
    <w:p w:rsidR="002C121C" w:rsidRPr="005F3744" w:rsidRDefault="002C121C" w:rsidP="002C121C">
      <w:pPr>
        <w:tabs>
          <w:tab w:val="right" w:pos="10620"/>
        </w:tabs>
        <w:spacing w:after="0" w:line="240" w:lineRule="auto"/>
        <w:rPr>
          <w:sz w:val="22"/>
        </w:rPr>
      </w:pPr>
      <w:r w:rsidRPr="005F3744">
        <w:rPr>
          <w:sz w:val="22"/>
        </w:rPr>
        <w:tab/>
      </w:r>
      <w:r w:rsidR="00D61BFF" w:rsidRPr="005F3744">
        <w:rPr>
          <w:sz w:val="22"/>
        </w:rPr>
        <w:tab/>
      </w:r>
    </w:p>
    <w:p w:rsidR="0063652D" w:rsidRPr="005F3744" w:rsidRDefault="002C121C" w:rsidP="00114A35">
      <w:pPr>
        <w:pStyle w:val="ListParagraph"/>
        <w:numPr>
          <w:ilvl w:val="0"/>
          <w:numId w:val="15"/>
        </w:numPr>
        <w:tabs>
          <w:tab w:val="right" w:pos="10620"/>
        </w:tabs>
        <w:spacing w:after="0" w:line="240" w:lineRule="auto"/>
        <w:ind w:left="360"/>
        <w:rPr>
          <w:sz w:val="22"/>
        </w:rPr>
      </w:pPr>
      <w:r w:rsidRPr="005F3744">
        <w:rPr>
          <w:sz w:val="22"/>
        </w:rPr>
        <w:t>Languages spoken: English/Polish</w:t>
      </w:r>
      <w:r w:rsidR="00D61BFF" w:rsidRPr="005F3744">
        <w:rPr>
          <w:sz w:val="22"/>
        </w:rPr>
        <w:tab/>
      </w:r>
      <w:r w:rsidR="00837819" w:rsidRPr="005F3744">
        <w:rPr>
          <w:sz w:val="22"/>
        </w:rPr>
        <w:tab/>
      </w:r>
    </w:p>
    <w:p w:rsidR="009507BC" w:rsidRPr="005F3744" w:rsidRDefault="009507BC" w:rsidP="00114A35">
      <w:pPr>
        <w:pStyle w:val="ListParagraph"/>
        <w:numPr>
          <w:ilvl w:val="0"/>
          <w:numId w:val="14"/>
        </w:numPr>
        <w:tabs>
          <w:tab w:val="right" w:pos="10620"/>
        </w:tabs>
        <w:spacing w:after="0" w:line="240" w:lineRule="auto"/>
        <w:ind w:left="360"/>
        <w:rPr>
          <w:sz w:val="22"/>
        </w:rPr>
      </w:pPr>
      <w:r w:rsidRPr="005F3744">
        <w:rPr>
          <w:sz w:val="22"/>
        </w:rPr>
        <w:t>Certified Forklift Operator.</w:t>
      </w:r>
    </w:p>
    <w:p w:rsidR="0084425C" w:rsidRPr="005F3744" w:rsidRDefault="009507BC" w:rsidP="00114A35">
      <w:pPr>
        <w:pStyle w:val="ListParagraph"/>
        <w:numPr>
          <w:ilvl w:val="0"/>
          <w:numId w:val="14"/>
        </w:numPr>
        <w:tabs>
          <w:tab w:val="right" w:pos="10620"/>
        </w:tabs>
        <w:spacing w:after="0" w:line="240" w:lineRule="auto"/>
        <w:ind w:left="360"/>
        <w:rPr>
          <w:sz w:val="22"/>
        </w:rPr>
      </w:pPr>
      <w:r w:rsidRPr="005F3744">
        <w:rPr>
          <w:sz w:val="22"/>
        </w:rPr>
        <w:t xml:space="preserve">U.S. Army </w:t>
      </w:r>
      <w:r w:rsidR="00A15965" w:rsidRPr="005F3744">
        <w:rPr>
          <w:sz w:val="22"/>
        </w:rPr>
        <w:t xml:space="preserve">Veteran </w:t>
      </w:r>
    </w:p>
    <w:p w:rsidR="00A15965" w:rsidRPr="00424B41" w:rsidRDefault="000D4253" w:rsidP="00A15965">
      <w:pPr>
        <w:pStyle w:val="Heading1"/>
        <w:pBdr>
          <w:bottom w:val="single" w:sz="4" w:space="0" w:color="4F81BD" w:themeColor="accent1"/>
        </w:pBdr>
        <w:shd w:val="clear" w:color="auto" w:fill="C6D9F1" w:themeFill="text2" w:themeFillTint="33"/>
        <w:spacing w:line="240" w:lineRule="auto"/>
        <w:jc w:val="center"/>
        <w:rPr>
          <w:color w:val="000000" w:themeColor="text1"/>
          <w:sz w:val="28"/>
        </w:rPr>
      </w:pPr>
      <w:r>
        <w:rPr>
          <w:color w:val="000000" w:themeColor="text1"/>
          <w:sz w:val="28"/>
        </w:rPr>
        <w:t>Education</w:t>
      </w:r>
    </w:p>
    <w:p w:rsidR="00141299" w:rsidRDefault="00141299" w:rsidP="00141299">
      <w:pPr>
        <w:pStyle w:val="ListParagraph"/>
        <w:tabs>
          <w:tab w:val="right" w:pos="10620"/>
        </w:tabs>
        <w:spacing w:after="0" w:line="240" w:lineRule="auto"/>
        <w:ind w:left="360"/>
        <w:rPr>
          <w:sz w:val="22"/>
        </w:rPr>
      </w:pPr>
    </w:p>
    <w:p w:rsidR="00141299" w:rsidRDefault="00141299" w:rsidP="00141299">
      <w:pPr>
        <w:pStyle w:val="ListParagraph"/>
        <w:tabs>
          <w:tab w:val="right" w:pos="7740"/>
        </w:tabs>
        <w:spacing w:after="0" w:line="240" w:lineRule="auto"/>
        <w:ind w:left="0"/>
        <w:rPr>
          <w:sz w:val="22"/>
        </w:rPr>
      </w:pPr>
      <w:r w:rsidRPr="00141299">
        <w:rPr>
          <w:b/>
          <w:i/>
          <w:szCs w:val="24"/>
        </w:rPr>
        <w:t>ITT Technical Institute</w:t>
      </w:r>
      <w:r>
        <w:rPr>
          <w:sz w:val="22"/>
        </w:rPr>
        <w:tab/>
      </w:r>
      <w:r>
        <w:rPr>
          <w:sz w:val="22"/>
        </w:rPr>
        <w:tab/>
      </w:r>
      <w:r w:rsidRPr="00141299">
        <w:rPr>
          <w:b/>
          <w:i/>
          <w:szCs w:val="24"/>
        </w:rPr>
        <w:t>Mt. Prospect, IL</w:t>
      </w:r>
    </w:p>
    <w:p w:rsidR="00E42981" w:rsidRPr="005F3744" w:rsidRDefault="00114A35" w:rsidP="00114A35">
      <w:pPr>
        <w:pStyle w:val="ListParagraph"/>
        <w:numPr>
          <w:ilvl w:val="0"/>
          <w:numId w:val="22"/>
        </w:numPr>
        <w:tabs>
          <w:tab w:val="right" w:pos="10620"/>
        </w:tabs>
        <w:spacing w:after="0" w:line="240" w:lineRule="auto"/>
        <w:ind w:left="360"/>
        <w:rPr>
          <w:sz w:val="22"/>
        </w:rPr>
      </w:pPr>
      <w:r w:rsidRPr="005F3744">
        <w:rPr>
          <w:sz w:val="22"/>
        </w:rPr>
        <w:t xml:space="preserve">Completed 76 credit hours from ITT Technical Institute </w:t>
      </w:r>
    </w:p>
    <w:p w:rsidR="00E42981" w:rsidRDefault="00E42981" w:rsidP="00580CB1">
      <w:pPr>
        <w:tabs>
          <w:tab w:val="right" w:pos="10620"/>
        </w:tabs>
        <w:spacing w:after="0" w:line="240" w:lineRule="auto"/>
        <w:rPr>
          <w:sz w:val="22"/>
        </w:rPr>
      </w:pPr>
    </w:p>
    <w:p w:rsidR="00853F43" w:rsidRPr="00853F43" w:rsidRDefault="00853F43" w:rsidP="00141299">
      <w:pPr>
        <w:spacing w:after="0" w:line="240" w:lineRule="auto"/>
        <w:rPr>
          <w:sz w:val="22"/>
        </w:rPr>
        <w:sectPr w:rsidR="00853F43" w:rsidRPr="00853F43" w:rsidSect="002C121C">
          <w:type w:val="continuous"/>
          <w:pgSz w:w="12240" w:h="15840"/>
          <w:pgMar w:top="720" w:right="720" w:bottom="270" w:left="720" w:header="720" w:footer="720" w:gutter="0"/>
          <w:cols w:space="720"/>
          <w:docGrid w:linePitch="326"/>
        </w:sectPr>
      </w:pPr>
    </w:p>
    <w:p w:rsidR="00CC14E8" w:rsidRPr="00E65FB9" w:rsidRDefault="00B44D49" w:rsidP="006D1128">
      <w:pPr>
        <w:pStyle w:val="ListParagraph"/>
        <w:spacing w:line="240" w:lineRule="auto"/>
        <w:rPr>
          <w:b/>
          <w:color w:val="FF0000"/>
        </w:rPr>
      </w:pPr>
      <w:r w:rsidRPr="00B44D49">
        <w:lastRenderedPageBreak/>
        <w:br w:type="column"/>
      </w:r>
    </w:p>
    <w:sectPr w:rsidR="00CC14E8" w:rsidRPr="00E65FB9" w:rsidSect="006D1128">
      <w:type w:val="continuous"/>
      <w:pgSz w:w="12240" w:h="15840"/>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DCB"/>
    <w:multiLevelType w:val="hybridMultilevel"/>
    <w:tmpl w:val="8CBA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7519"/>
    <w:multiLevelType w:val="hybridMultilevel"/>
    <w:tmpl w:val="3436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7435F"/>
    <w:multiLevelType w:val="hybridMultilevel"/>
    <w:tmpl w:val="5BE6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84434"/>
    <w:multiLevelType w:val="hybridMultilevel"/>
    <w:tmpl w:val="A3FEDD74"/>
    <w:lvl w:ilvl="0" w:tplc="04090001">
      <w:start w:val="1"/>
      <w:numFmt w:val="bullet"/>
      <w:lvlText w:val=""/>
      <w:lvlJc w:val="left"/>
      <w:pPr>
        <w:ind w:left="2170" w:hanging="360"/>
      </w:pPr>
      <w:rPr>
        <w:rFonts w:ascii="Symbol" w:hAnsi="Symbol" w:hint="default"/>
      </w:rPr>
    </w:lvl>
    <w:lvl w:ilvl="1" w:tplc="04090003" w:tentative="1">
      <w:start w:val="1"/>
      <w:numFmt w:val="bullet"/>
      <w:lvlText w:val="o"/>
      <w:lvlJc w:val="left"/>
      <w:pPr>
        <w:ind w:left="2890" w:hanging="360"/>
      </w:pPr>
      <w:rPr>
        <w:rFonts w:ascii="Courier New" w:hAnsi="Courier New" w:cs="Courier New" w:hint="default"/>
      </w:rPr>
    </w:lvl>
    <w:lvl w:ilvl="2" w:tplc="04090005" w:tentative="1">
      <w:start w:val="1"/>
      <w:numFmt w:val="bullet"/>
      <w:lvlText w:val=""/>
      <w:lvlJc w:val="left"/>
      <w:pPr>
        <w:ind w:left="3610" w:hanging="360"/>
      </w:pPr>
      <w:rPr>
        <w:rFonts w:ascii="Wingdings" w:hAnsi="Wingdings" w:hint="default"/>
      </w:rPr>
    </w:lvl>
    <w:lvl w:ilvl="3" w:tplc="04090001" w:tentative="1">
      <w:start w:val="1"/>
      <w:numFmt w:val="bullet"/>
      <w:lvlText w:val=""/>
      <w:lvlJc w:val="left"/>
      <w:pPr>
        <w:ind w:left="4330" w:hanging="360"/>
      </w:pPr>
      <w:rPr>
        <w:rFonts w:ascii="Symbol" w:hAnsi="Symbol" w:hint="default"/>
      </w:rPr>
    </w:lvl>
    <w:lvl w:ilvl="4" w:tplc="04090003" w:tentative="1">
      <w:start w:val="1"/>
      <w:numFmt w:val="bullet"/>
      <w:lvlText w:val="o"/>
      <w:lvlJc w:val="left"/>
      <w:pPr>
        <w:ind w:left="5050" w:hanging="360"/>
      </w:pPr>
      <w:rPr>
        <w:rFonts w:ascii="Courier New" w:hAnsi="Courier New" w:cs="Courier New" w:hint="default"/>
      </w:rPr>
    </w:lvl>
    <w:lvl w:ilvl="5" w:tplc="04090005" w:tentative="1">
      <w:start w:val="1"/>
      <w:numFmt w:val="bullet"/>
      <w:lvlText w:val=""/>
      <w:lvlJc w:val="left"/>
      <w:pPr>
        <w:ind w:left="5770" w:hanging="360"/>
      </w:pPr>
      <w:rPr>
        <w:rFonts w:ascii="Wingdings" w:hAnsi="Wingdings" w:hint="default"/>
      </w:rPr>
    </w:lvl>
    <w:lvl w:ilvl="6" w:tplc="04090001" w:tentative="1">
      <w:start w:val="1"/>
      <w:numFmt w:val="bullet"/>
      <w:lvlText w:val=""/>
      <w:lvlJc w:val="left"/>
      <w:pPr>
        <w:ind w:left="6490" w:hanging="360"/>
      </w:pPr>
      <w:rPr>
        <w:rFonts w:ascii="Symbol" w:hAnsi="Symbol" w:hint="default"/>
      </w:rPr>
    </w:lvl>
    <w:lvl w:ilvl="7" w:tplc="04090003" w:tentative="1">
      <w:start w:val="1"/>
      <w:numFmt w:val="bullet"/>
      <w:lvlText w:val="o"/>
      <w:lvlJc w:val="left"/>
      <w:pPr>
        <w:ind w:left="7210" w:hanging="360"/>
      </w:pPr>
      <w:rPr>
        <w:rFonts w:ascii="Courier New" w:hAnsi="Courier New" w:cs="Courier New" w:hint="default"/>
      </w:rPr>
    </w:lvl>
    <w:lvl w:ilvl="8" w:tplc="04090005" w:tentative="1">
      <w:start w:val="1"/>
      <w:numFmt w:val="bullet"/>
      <w:lvlText w:val=""/>
      <w:lvlJc w:val="left"/>
      <w:pPr>
        <w:ind w:left="7930" w:hanging="360"/>
      </w:pPr>
      <w:rPr>
        <w:rFonts w:ascii="Wingdings" w:hAnsi="Wingdings" w:hint="default"/>
      </w:rPr>
    </w:lvl>
  </w:abstractNum>
  <w:abstractNum w:abstractNumId="4">
    <w:nsid w:val="12643F58"/>
    <w:multiLevelType w:val="hybridMultilevel"/>
    <w:tmpl w:val="84948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47D95"/>
    <w:multiLevelType w:val="hybridMultilevel"/>
    <w:tmpl w:val="4108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7516F"/>
    <w:multiLevelType w:val="hybridMultilevel"/>
    <w:tmpl w:val="B3EAC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3344D"/>
    <w:multiLevelType w:val="hybridMultilevel"/>
    <w:tmpl w:val="3C48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52F8D"/>
    <w:multiLevelType w:val="hybridMultilevel"/>
    <w:tmpl w:val="E5A4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15EC9"/>
    <w:multiLevelType w:val="hybridMultilevel"/>
    <w:tmpl w:val="2FAA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A1476"/>
    <w:multiLevelType w:val="hybridMultilevel"/>
    <w:tmpl w:val="449A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4A01"/>
    <w:multiLevelType w:val="hybridMultilevel"/>
    <w:tmpl w:val="997A6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E30704"/>
    <w:multiLevelType w:val="hybridMultilevel"/>
    <w:tmpl w:val="B17E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10AF5"/>
    <w:multiLevelType w:val="hybridMultilevel"/>
    <w:tmpl w:val="2EAE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B3D81"/>
    <w:multiLevelType w:val="hybridMultilevel"/>
    <w:tmpl w:val="71F2F3AE"/>
    <w:lvl w:ilvl="0" w:tplc="171007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C07B6E"/>
    <w:multiLevelType w:val="hybridMultilevel"/>
    <w:tmpl w:val="1056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578B3"/>
    <w:multiLevelType w:val="hybridMultilevel"/>
    <w:tmpl w:val="77F67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241556"/>
    <w:multiLevelType w:val="hybridMultilevel"/>
    <w:tmpl w:val="6EFC4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2556A3"/>
    <w:multiLevelType w:val="hybridMultilevel"/>
    <w:tmpl w:val="F570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DA5964"/>
    <w:multiLevelType w:val="hybridMultilevel"/>
    <w:tmpl w:val="5AB2B3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13"/>
  </w:num>
  <w:num w:numId="8">
    <w:abstractNumId w:val="19"/>
  </w:num>
  <w:num w:numId="9">
    <w:abstractNumId w:val="11"/>
  </w:num>
  <w:num w:numId="10">
    <w:abstractNumId w:val="16"/>
  </w:num>
  <w:num w:numId="11">
    <w:abstractNumId w:val="3"/>
  </w:num>
  <w:num w:numId="12">
    <w:abstractNumId w:val="7"/>
  </w:num>
  <w:num w:numId="13">
    <w:abstractNumId w:val="9"/>
  </w:num>
  <w:num w:numId="14">
    <w:abstractNumId w:val="18"/>
  </w:num>
  <w:num w:numId="15">
    <w:abstractNumId w:val="2"/>
  </w:num>
  <w:num w:numId="16">
    <w:abstractNumId w:val="14"/>
  </w:num>
  <w:num w:numId="17">
    <w:abstractNumId w:val="8"/>
  </w:num>
  <w:num w:numId="18">
    <w:abstractNumId w:val="12"/>
  </w:num>
  <w:num w:numId="19">
    <w:abstractNumId w:val="0"/>
  </w:num>
  <w:num w:numId="20">
    <w:abstractNumId w:val="15"/>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compat/>
  <w:rsids>
    <w:rsidRoot w:val="00556ACB"/>
    <w:rsid w:val="00015B0C"/>
    <w:rsid w:val="0002487F"/>
    <w:rsid w:val="000307B3"/>
    <w:rsid w:val="00032ECD"/>
    <w:rsid w:val="00040C7C"/>
    <w:rsid w:val="00055A65"/>
    <w:rsid w:val="0007092A"/>
    <w:rsid w:val="00072295"/>
    <w:rsid w:val="00083D1F"/>
    <w:rsid w:val="000923C1"/>
    <w:rsid w:val="000B664D"/>
    <w:rsid w:val="000C1202"/>
    <w:rsid w:val="000C14AD"/>
    <w:rsid w:val="000C3455"/>
    <w:rsid w:val="000D4253"/>
    <w:rsid w:val="000E7D85"/>
    <w:rsid w:val="000F5426"/>
    <w:rsid w:val="00114A35"/>
    <w:rsid w:val="00126F13"/>
    <w:rsid w:val="00141299"/>
    <w:rsid w:val="001518D1"/>
    <w:rsid w:val="00183B2D"/>
    <w:rsid w:val="0018722B"/>
    <w:rsid w:val="00197B5B"/>
    <w:rsid w:val="001B25F3"/>
    <w:rsid w:val="001D6B9A"/>
    <w:rsid w:val="00220409"/>
    <w:rsid w:val="00232FA4"/>
    <w:rsid w:val="00286DF7"/>
    <w:rsid w:val="002C121C"/>
    <w:rsid w:val="002C2603"/>
    <w:rsid w:val="002C27E9"/>
    <w:rsid w:val="002C709D"/>
    <w:rsid w:val="002D4B02"/>
    <w:rsid w:val="002D5F37"/>
    <w:rsid w:val="002E55D3"/>
    <w:rsid w:val="0031680A"/>
    <w:rsid w:val="00324058"/>
    <w:rsid w:val="003252E4"/>
    <w:rsid w:val="00334985"/>
    <w:rsid w:val="003350F0"/>
    <w:rsid w:val="00345D17"/>
    <w:rsid w:val="00373949"/>
    <w:rsid w:val="00392CB6"/>
    <w:rsid w:val="003A5B41"/>
    <w:rsid w:val="003B0425"/>
    <w:rsid w:val="003B0BB1"/>
    <w:rsid w:val="00424B41"/>
    <w:rsid w:val="00445A08"/>
    <w:rsid w:val="004671A4"/>
    <w:rsid w:val="00470B1C"/>
    <w:rsid w:val="00472696"/>
    <w:rsid w:val="004A00E0"/>
    <w:rsid w:val="004A1179"/>
    <w:rsid w:val="004D5369"/>
    <w:rsid w:val="004F6099"/>
    <w:rsid w:val="00540234"/>
    <w:rsid w:val="0055121F"/>
    <w:rsid w:val="00556ACB"/>
    <w:rsid w:val="005750A1"/>
    <w:rsid w:val="00580CB1"/>
    <w:rsid w:val="005C3935"/>
    <w:rsid w:val="005C7B5D"/>
    <w:rsid w:val="005F3744"/>
    <w:rsid w:val="00600F5F"/>
    <w:rsid w:val="00634622"/>
    <w:rsid w:val="0063652D"/>
    <w:rsid w:val="00643F2E"/>
    <w:rsid w:val="00652736"/>
    <w:rsid w:val="00654CEE"/>
    <w:rsid w:val="00677324"/>
    <w:rsid w:val="00692A79"/>
    <w:rsid w:val="006D1128"/>
    <w:rsid w:val="006F75B1"/>
    <w:rsid w:val="007876FD"/>
    <w:rsid w:val="007B0895"/>
    <w:rsid w:val="007B617A"/>
    <w:rsid w:val="007C0A18"/>
    <w:rsid w:val="00810E5F"/>
    <w:rsid w:val="00837819"/>
    <w:rsid w:val="0084425C"/>
    <w:rsid w:val="00846510"/>
    <w:rsid w:val="00853F43"/>
    <w:rsid w:val="0086351C"/>
    <w:rsid w:val="00871CD1"/>
    <w:rsid w:val="008B5F62"/>
    <w:rsid w:val="008B6417"/>
    <w:rsid w:val="008D0236"/>
    <w:rsid w:val="008D3E3E"/>
    <w:rsid w:val="008E1824"/>
    <w:rsid w:val="008E7C07"/>
    <w:rsid w:val="00904C15"/>
    <w:rsid w:val="00907887"/>
    <w:rsid w:val="009507BC"/>
    <w:rsid w:val="009613E5"/>
    <w:rsid w:val="009634BA"/>
    <w:rsid w:val="009674F2"/>
    <w:rsid w:val="009A120B"/>
    <w:rsid w:val="009B6CE4"/>
    <w:rsid w:val="009C15DA"/>
    <w:rsid w:val="009E4833"/>
    <w:rsid w:val="00A0046F"/>
    <w:rsid w:val="00A15965"/>
    <w:rsid w:val="00A40258"/>
    <w:rsid w:val="00A41797"/>
    <w:rsid w:val="00A61FA8"/>
    <w:rsid w:val="00AA0AAF"/>
    <w:rsid w:val="00AA7A42"/>
    <w:rsid w:val="00AE4BEF"/>
    <w:rsid w:val="00B17EA3"/>
    <w:rsid w:val="00B225FD"/>
    <w:rsid w:val="00B37361"/>
    <w:rsid w:val="00B44D49"/>
    <w:rsid w:val="00BA3D4C"/>
    <w:rsid w:val="00BC2C97"/>
    <w:rsid w:val="00BC35C7"/>
    <w:rsid w:val="00BD52BD"/>
    <w:rsid w:val="00BD7C9B"/>
    <w:rsid w:val="00BF2CC2"/>
    <w:rsid w:val="00BF5534"/>
    <w:rsid w:val="00C03455"/>
    <w:rsid w:val="00C16934"/>
    <w:rsid w:val="00C20FAC"/>
    <w:rsid w:val="00C51B2E"/>
    <w:rsid w:val="00C62ADE"/>
    <w:rsid w:val="00C62DFD"/>
    <w:rsid w:val="00C9296E"/>
    <w:rsid w:val="00CA4132"/>
    <w:rsid w:val="00CC14E8"/>
    <w:rsid w:val="00CC612D"/>
    <w:rsid w:val="00CD40FB"/>
    <w:rsid w:val="00CE173A"/>
    <w:rsid w:val="00D32939"/>
    <w:rsid w:val="00D3485A"/>
    <w:rsid w:val="00D61BFF"/>
    <w:rsid w:val="00D9476B"/>
    <w:rsid w:val="00DA41C4"/>
    <w:rsid w:val="00DA5ADF"/>
    <w:rsid w:val="00DA75D6"/>
    <w:rsid w:val="00DC2E8A"/>
    <w:rsid w:val="00E01CB7"/>
    <w:rsid w:val="00E22F7D"/>
    <w:rsid w:val="00E350DB"/>
    <w:rsid w:val="00E42981"/>
    <w:rsid w:val="00E65FB9"/>
    <w:rsid w:val="00E74DEA"/>
    <w:rsid w:val="00E860C0"/>
    <w:rsid w:val="00E976F1"/>
    <w:rsid w:val="00EB6F71"/>
    <w:rsid w:val="00EC127B"/>
    <w:rsid w:val="00ED13F5"/>
    <w:rsid w:val="00ED315E"/>
    <w:rsid w:val="00F02561"/>
    <w:rsid w:val="00F10C8B"/>
    <w:rsid w:val="00F11CEB"/>
    <w:rsid w:val="00F20744"/>
    <w:rsid w:val="00F317CF"/>
    <w:rsid w:val="00F4576B"/>
    <w:rsid w:val="00F5219D"/>
    <w:rsid w:val="00F57C51"/>
    <w:rsid w:val="00F653C4"/>
    <w:rsid w:val="00F743DC"/>
    <w:rsid w:val="00F87D55"/>
    <w:rsid w:val="00F91F3D"/>
    <w:rsid w:val="00FA0CB9"/>
    <w:rsid w:val="00FA26B4"/>
    <w:rsid w:val="00FC3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plan formatting"/>
    <w:qFormat/>
    <w:rsid w:val="009674F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674F2"/>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4F2"/>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674F2"/>
    <w:rPr>
      <w:rFonts w:ascii="Times New Roman" w:eastAsiaTheme="majorEastAsia" w:hAnsi="Times New Roman" w:cstheme="majorBidi"/>
      <w:b/>
      <w:bCs/>
      <w:color w:val="365F91" w:themeColor="accent1" w:themeShade="BF"/>
      <w:sz w:val="24"/>
      <w:szCs w:val="28"/>
    </w:rPr>
  </w:style>
  <w:style w:type="character" w:styleId="PlaceholderText">
    <w:name w:val="Placeholder Text"/>
    <w:basedOn w:val="DefaultParagraphFont"/>
    <w:uiPriority w:val="99"/>
    <w:semiHidden/>
    <w:rsid w:val="00D3485A"/>
    <w:rPr>
      <w:color w:val="808080"/>
    </w:rPr>
  </w:style>
  <w:style w:type="paragraph" w:styleId="BalloonText">
    <w:name w:val="Balloon Text"/>
    <w:basedOn w:val="Normal"/>
    <w:link w:val="BalloonTextChar"/>
    <w:uiPriority w:val="99"/>
    <w:semiHidden/>
    <w:unhideWhenUsed/>
    <w:rsid w:val="00D3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5A"/>
    <w:rPr>
      <w:rFonts w:ascii="Tahoma" w:hAnsi="Tahoma" w:cs="Tahoma"/>
      <w:sz w:val="16"/>
      <w:szCs w:val="16"/>
    </w:rPr>
  </w:style>
  <w:style w:type="paragraph" w:styleId="ListParagraph">
    <w:name w:val="List Paragraph"/>
    <w:basedOn w:val="Normal"/>
    <w:uiPriority w:val="34"/>
    <w:qFormat/>
    <w:rsid w:val="00A0046F"/>
    <w:pPr>
      <w:ind w:left="720"/>
      <w:contextualSpacing/>
    </w:pPr>
  </w:style>
  <w:style w:type="paragraph" w:styleId="Subtitle">
    <w:name w:val="Subtitle"/>
    <w:basedOn w:val="Normal"/>
    <w:next w:val="Normal"/>
    <w:link w:val="SubtitleChar"/>
    <w:uiPriority w:val="11"/>
    <w:qFormat/>
    <w:rsid w:val="00AE4BE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E4BE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AE4B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BE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4BE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2E8A"/>
    <w:rPr>
      <w:b/>
      <w:bCs/>
    </w:rPr>
  </w:style>
  <w:style w:type="character" w:styleId="CommentReference">
    <w:name w:val="annotation reference"/>
    <w:basedOn w:val="DefaultParagraphFont"/>
    <w:uiPriority w:val="99"/>
    <w:semiHidden/>
    <w:unhideWhenUsed/>
    <w:rsid w:val="00B225FD"/>
    <w:rPr>
      <w:sz w:val="16"/>
      <w:szCs w:val="16"/>
    </w:rPr>
  </w:style>
  <w:style w:type="paragraph" w:styleId="CommentText">
    <w:name w:val="annotation text"/>
    <w:basedOn w:val="Normal"/>
    <w:link w:val="CommentTextChar"/>
    <w:uiPriority w:val="99"/>
    <w:semiHidden/>
    <w:unhideWhenUsed/>
    <w:rsid w:val="00B225FD"/>
    <w:pPr>
      <w:spacing w:line="240" w:lineRule="auto"/>
    </w:pPr>
    <w:rPr>
      <w:sz w:val="20"/>
      <w:szCs w:val="20"/>
    </w:rPr>
  </w:style>
  <w:style w:type="character" w:customStyle="1" w:styleId="CommentTextChar">
    <w:name w:val="Comment Text Char"/>
    <w:basedOn w:val="DefaultParagraphFont"/>
    <w:link w:val="CommentText"/>
    <w:uiPriority w:val="99"/>
    <w:semiHidden/>
    <w:rsid w:val="00B2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25FD"/>
    <w:rPr>
      <w:b/>
      <w:bCs/>
    </w:rPr>
  </w:style>
  <w:style w:type="character" w:customStyle="1" w:styleId="CommentSubjectChar">
    <w:name w:val="Comment Subject Char"/>
    <w:basedOn w:val="CommentTextChar"/>
    <w:link w:val="CommentSubject"/>
    <w:uiPriority w:val="99"/>
    <w:semiHidden/>
    <w:rsid w:val="00B225FD"/>
    <w:rPr>
      <w:b/>
      <w:bCs/>
    </w:rPr>
  </w:style>
  <w:style w:type="paragraph" w:styleId="Revision">
    <w:name w:val="Revision"/>
    <w:hidden/>
    <w:uiPriority w:val="99"/>
    <w:semiHidden/>
    <w:rsid w:val="007B0895"/>
    <w:pPr>
      <w:spacing w:after="0" w:line="240" w:lineRule="auto"/>
    </w:pPr>
    <w:rPr>
      <w:rFonts w:ascii="Times New Roman" w:hAnsi="Times New Roman"/>
      <w:sz w:val="24"/>
    </w:rPr>
  </w:style>
  <w:style w:type="character" w:styleId="Hyperlink">
    <w:name w:val="Hyperlink"/>
    <w:basedOn w:val="DefaultParagraphFont"/>
    <w:uiPriority w:val="99"/>
    <w:unhideWhenUsed/>
    <w:rsid w:val="00556ACB"/>
    <w:rPr>
      <w:color w:val="0000FF" w:themeColor="hyperlink"/>
      <w:u w:val="single"/>
    </w:rPr>
  </w:style>
  <w:style w:type="character" w:customStyle="1" w:styleId="subbodytext1">
    <w:name w:val="subbodytext1"/>
    <w:basedOn w:val="DefaultParagraphFont"/>
    <w:rsid w:val="00072295"/>
    <w:rPr>
      <w:sz w:val="22"/>
      <w:szCs w:val="22"/>
    </w:rPr>
  </w:style>
</w:styles>
</file>

<file path=word/webSettings.xml><?xml version="1.0" encoding="utf-8"?>
<w:webSettings xmlns:r="http://schemas.openxmlformats.org/officeDocument/2006/relationships" xmlns:w="http://schemas.openxmlformats.org/wordprocessingml/2006/main">
  <w:divs>
    <w:div w:id="110172776">
      <w:bodyDiv w:val="1"/>
      <w:marLeft w:val="0"/>
      <w:marRight w:val="0"/>
      <w:marTop w:val="0"/>
      <w:marBottom w:val="0"/>
      <w:divBdr>
        <w:top w:val="none" w:sz="0" w:space="0" w:color="auto"/>
        <w:left w:val="none" w:sz="0" w:space="0" w:color="auto"/>
        <w:bottom w:val="none" w:sz="0" w:space="0" w:color="auto"/>
        <w:right w:val="none" w:sz="0" w:space="0" w:color="auto"/>
      </w:divBdr>
    </w:div>
    <w:div w:id="175845872">
      <w:bodyDiv w:val="1"/>
      <w:marLeft w:val="0"/>
      <w:marRight w:val="0"/>
      <w:marTop w:val="0"/>
      <w:marBottom w:val="0"/>
      <w:divBdr>
        <w:top w:val="none" w:sz="0" w:space="0" w:color="auto"/>
        <w:left w:val="none" w:sz="0" w:space="0" w:color="auto"/>
        <w:bottom w:val="none" w:sz="0" w:space="0" w:color="auto"/>
        <w:right w:val="none" w:sz="0" w:space="0" w:color="auto"/>
      </w:divBdr>
    </w:div>
    <w:div w:id="345056132">
      <w:bodyDiv w:val="1"/>
      <w:marLeft w:val="0"/>
      <w:marRight w:val="0"/>
      <w:marTop w:val="0"/>
      <w:marBottom w:val="0"/>
      <w:divBdr>
        <w:top w:val="none" w:sz="0" w:space="0" w:color="auto"/>
        <w:left w:val="none" w:sz="0" w:space="0" w:color="auto"/>
        <w:bottom w:val="none" w:sz="0" w:space="0" w:color="auto"/>
        <w:right w:val="none" w:sz="0" w:space="0" w:color="auto"/>
      </w:divBdr>
    </w:div>
    <w:div w:id="362823893">
      <w:bodyDiv w:val="1"/>
      <w:marLeft w:val="0"/>
      <w:marRight w:val="0"/>
      <w:marTop w:val="0"/>
      <w:marBottom w:val="0"/>
      <w:divBdr>
        <w:top w:val="none" w:sz="0" w:space="0" w:color="auto"/>
        <w:left w:val="none" w:sz="0" w:space="0" w:color="auto"/>
        <w:bottom w:val="none" w:sz="0" w:space="0" w:color="auto"/>
        <w:right w:val="none" w:sz="0" w:space="0" w:color="auto"/>
      </w:divBdr>
    </w:div>
    <w:div w:id="383141081">
      <w:bodyDiv w:val="1"/>
      <w:marLeft w:val="0"/>
      <w:marRight w:val="0"/>
      <w:marTop w:val="0"/>
      <w:marBottom w:val="0"/>
      <w:divBdr>
        <w:top w:val="none" w:sz="0" w:space="0" w:color="auto"/>
        <w:left w:val="none" w:sz="0" w:space="0" w:color="auto"/>
        <w:bottom w:val="none" w:sz="0" w:space="0" w:color="auto"/>
        <w:right w:val="none" w:sz="0" w:space="0" w:color="auto"/>
      </w:divBdr>
    </w:div>
    <w:div w:id="492913332">
      <w:bodyDiv w:val="1"/>
      <w:marLeft w:val="0"/>
      <w:marRight w:val="0"/>
      <w:marTop w:val="0"/>
      <w:marBottom w:val="0"/>
      <w:divBdr>
        <w:top w:val="none" w:sz="0" w:space="0" w:color="auto"/>
        <w:left w:val="none" w:sz="0" w:space="0" w:color="auto"/>
        <w:bottom w:val="none" w:sz="0" w:space="0" w:color="auto"/>
        <w:right w:val="none" w:sz="0" w:space="0" w:color="auto"/>
      </w:divBdr>
    </w:div>
    <w:div w:id="498620246">
      <w:bodyDiv w:val="1"/>
      <w:marLeft w:val="0"/>
      <w:marRight w:val="0"/>
      <w:marTop w:val="0"/>
      <w:marBottom w:val="0"/>
      <w:divBdr>
        <w:top w:val="none" w:sz="0" w:space="0" w:color="auto"/>
        <w:left w:val="none" w:sz="0" w:space="0" w:color="auto"/>
        <w:bottom w:val="none" w:sz="0" w:space="0" w:color="auto"/>
        <w:right w:val="none" w:sz="0" w:space="0" w:color="auto"/>
      </w:divBdr>
    </w:div>
    <w:div w:id="925383026">
      <w:bodyDiv w:val="1"/>
      <w:marLeft w:val="0"/>
      <w:marRight w:val="0"/>
      <w:marTop w:val="0"/>
      <w:marBottom w:val="0"/>
      <w:divBdr>
        <w:top w:val="none" w:sz="0" w:space="0" w:color="auto"/>
        <w:left w:val="none" w:sz="0" w:space="0" w:color="auto"/>
        <w:bottom w:val="none" w:sz="0" w:space="0" w:color="auto"/>
        <w:right w:val="none" w:sz="0" w:space="0" w:color="auto"/>
      </w:divBdr>
    </w:div>
    <w:div w:id="947739917">
      <w:bodyDiv w:val="1"/>
      <w:marLeft w:val="0"/>
      <w:marRight w:val="0"/>
      <w:marTop w:val="0"/>
      <w:marBottom w:val="0"/>
      <w:divBdr>
        <w:top w:val="none" w:sz="0" w:space="0" w:color="auto"/>
        <w:left w:val="none" w:sz="0" w:space="0" w:color="auto"/>
        <w:bottom w:val="none" w:sz="0" w:space="0" w:color="auto"/>
        <w:right w:val="none" w:sz="0" w:space="0" w:color="auto"/>
      </w:divBdr>
    </w:div>
    <w:div w:id="1048799314">
      <w:bodyDiv w:val="1"/>
      <w:marLeft w:val="0"/>
      <w:marRight w:val="0"/>
      <w:marTop w:val="0"/>
      <w:marBottom w:val="0"/>
      <w:divBdr>
        <w:top w:val="none" w:sz="0" w:space="0" w:color="auto"/>
        <w:left w:val="none" w:sz="0" w:space="0" w:color="auto"/>
        <w:bottom w:val="none" w:sz="0" w:space="0" w:color="auto"/>
        <w:right w:val="none" w:sz="0" w:space="0" w:color="auto"/>
      </w:divBdr>
    </w:div>
    <w:div w:id="1109398446">
      <w:bodyDiv w:val="1"/>
      <w:marLeft w:val="0"/>
      <w:marRight w:val="0"/>
      <w:marTop w:val="0"/>
      <w:marBottom w:val="0"/>
      <w:divBdr>
        <w:top w:val="none" w:sz="0" w:space="0" w:color="auto"/>
        <w:left w:val="none" w:sz="0" w:space="0" w:color="auto"/>
        <w:bottom w:val="none" w:sz="0" w:space="0" w:color="auto"/>
        <w:right w:val="none" w:sz="0" w:space="0" w:color="auto"/>
      </w:divBdr>
    </w:div>
    <w:div w:id="1244215352">
      <w:bodyDiv w:val="1"/>
      <w:marLeft w:val="0"/>
      <w:marRight w:val="0"/>
      <w:marTop w:val="0"/>
      <w:marBottom w:val="0"/>
      <w:divBdr>
        <w:top w:val="none" w:sz="0" w:space="0" w:color="auto"/>
        <w:left w:val="none" w:sz="0" w:space="0" w:color="auto"/>
        <w:bottom w:val="none" w:sz="0" w:space="0" w:color="auto"/>
        <w:right w:val="none" w:sz="0" w:space="0" w:color="auto"/>
      </w:divBdr>
    </w:div>
    <w:div w:id="1266965542">
      <w:bodyDiv w:val="1"/>
      <w:marLeft w:val="0"/>
      <w:marRight w:val="0"/>
      <w:marTop w:val="0"/>
      <w:marBottom w:val="0"/>
      <w:divBdr>
        <w:top w:val="none" w:sz="0" w:space="0" w:color="auto"/>
        <w:left w:val="none" w:sz="0" w:space="0" w:color="auto"/>
        <w:bottom w:val="none" w:sz="0" w:space="0" w:color="auto"/>
        <w:right w:val="none" w:sz="0" w:space="0" w:color="auto"/>
      </w:divBdr>
    </w:div>
    <w:div w:id="1278411696">
      <w:bodyDiv w:val="1"/>
      <w:marLeft w:val="0"/>
      <w:marRight w:val="0"/>
      <w:marTop w:val="0"/>
      <w:marBottom w:val="0"/>
      <w:divBdr>
        <w:top w:val="none" w:sz="0" w:space="0" w:color="auto"/>
        <w:left w:val="none" w:sz="0" w:space="0" w:color="auto"/>
        <w:bottom w:val="none" w:sz="0" w:space="0" w:color="auto"/>
        <w:right w:val="none" w:sz="0" w:space="0" w:color="auto"/>
      </w:divBdr>
    </w:div>
    <w:div w:id="1362197364">
      <w:bodyDiv w:val="1"/>
      <w:marLeft w:val="0"/>
      <w:marRight w:val="0"/>
      <w:marTop w:val="0"/>
      <w:marBottom w:val="0"/>
      <w:divBdr>
        <w:top w:val="none" w:sz="0" w:space="0" w:color="auto"/>
        <w:left w:val="none" w:sz="0" w:space="0" w:color="auto"/>
        <w:bottom w:val="none" w:sz="0" w:space="0" w:color="auto"/>
        <w:right w:val="none" w:sz="0" w:space="0" w:color="auto"/>
      </w:divBdr>
    </w:div>
    <w:div w:id="1744137790">
      <w:bodyDiv w:val="1"/>
      <w:marLeft w:val="0"/>
      <w:marRight w:val="0"/>
      <w:marTop w:val="0"/>
      <w:marBottom w:val="0"/>
      <w:divBdr>
        <w:top w:val="none" w:sz="0" w:space="0" w:color="auto"/>
        <w:left w:val="none" w:sz="0" w:space="0" w:color="auto"/>
        <w:bottom w:val="none" w:sz="0" w:space="0" w:color="auto"/>
        <w:right w:val="none" w:sz="0" w:space="0" w:color="auto"/>
      </w:divBdr>
    </w:div>
    <w:div w:id="1864972110">
      <w:bodyDiv w:val="1"/>
      <w:marLeft w:val="0"/>
      <w:marRight w:val="0"/>
      <w:marTop w:val="0"/>
      <w:marBottom w:val="0"/>
      <w:divBdr>
        <w:top w:val="none" w:sz="0" w:space="0" w:color="auto"/>
        <w:left w:val="none" w:sz="0" w:space="0" w:color="auto"/>
        <w:bottom w:val="none" w:sz="0" w:space="0" w:color="auto"/>
        <w:right w:val="none" w:sz="0" w:space="0" w:color="auto"/>
      </w:divBdr>
    </w:div>
    <w:div w:id="20038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file:///C:\Users\nancyj\AppData\Local\Temp\szemelak@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AppData\Roaming\Microsoft\Templates\TP03000198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4712DDD35349E3975DC3A9B5917D0E"/>
        <w:category>
          <w:name w:val="General"/>
          <w:gallery w:val="placeholder"/>
        </w:category>
        <w:types>
          <w:type w:val="bbPlcHdr"/>
        </w:types>
        <w:behaviors>
          <w:behavior w:val="content"/>
        </w:behaviors>
        <w:guid w:val="{E1E2A57D-E059-48E9-A14F-575BD5A512F0}"/>
      </w:docPartPr>
      <w:docPartBody>
        <w:p w:rsidR="003D48DA" w:rsidRDefault="004413E3">
          <w:pPr>
            <w:pStyle w:val="184712DDD35349E3975DC3A9B5917D0E"/>
          </w:pPr>
          <w:r>
            <w:rPr>
              <w:sz w:val="20"/>
              <w:szCs w:val="20"/>
            </w:rPr>
            <w:t>[</w:t>
          </w:r>
          <w:r w:rsidRPr="00DC2E8A">
            <w:rPr>
              <w:rStyle w:val="PlaceholderText"/>
              <w:sz w:val="20"/>
              <w:szCs w:val="20"/>
            </w:rPr>
            <w:t>City</w:t>
          </w:r>
          <w:r>
            <w:rPr>
              <w:rStyle w:val="PlaceholderText"/>
              <w:sz w:val="20"/>
              <w:szCs w:val="20"/>
            </w:rPr>
            <w:t>]</w:t>
          </w:r>
        </w:p>
      </w:docPartBody>
    </w:docPart>
    <w:docPart>
      <w:docPartPr>
        <w:name w:val="D0E8CE7A551741758137A7D4E5E22F3A"/>
        <w:category>
          <w:name w:val="General"/>
          <w:gallery w:val="placeholder"/>
        </w:category>
        <w:types>
          <w:type w:val="bbPlcHdr"/>
        </w:types>
        <w:behaviors>
          <w:behavior w:val="content"/>
        </w:behaviors>
        <w:guid w:val="{D758ECB8-C687-40E5-B907-BF8F4DB3DAF2}"/>
      </w:docPartPr>
      <w:docPartBody>
        <w:p w:rsidR="003D48DA" w:rsidRDefault="004413E3">
          <w:pPr>
            <w:pStyle w:val="D0E8CE7A551741758137A7D4E5E22F3A"/>
          </w:pPr>
          <w:r>
            <w:rPr>
              <w:sz w:val="20"/>
              <w:szCs w:val="20"/>
            </w:rPr>
            <w:t>[</w:t>
          </w:r>
          <w:r w:rsidRPr="00DC2E8A">
            <w:rPr>
              <w:rStyle w:val="PlaceholderText"/>
              <w:sz w:val="20"/>
              <w:szCs w:val="20"/>
            </w:rPr>
            <w:t>State</w:t>
          </w:r>
          <w:r>
            <w:rPr>
              <w:rStyle w:val="PlaceholderText"/>
              <w:sz w:val="20"/>
              <w:szCs w:val="20"/>
            </w:rPr>
            <w:t>]</w:t>
          </w:r>
        </w:p>
      </w:docPartBody>
    </w:docPart>
    <w:docPart>
      <w:docPartPr>
        <w:name w:val="A9461E66C6A943ABB1F45AEB2B08C72D"/>
        <w:category>
          <w:name w:val="General"/>
          <w:gallery w:val="placeholder"/>
        </w:category>
        <w:types>
          <w:type w:val="bbPlcHdr"/>
        </w:types>
        <w:behaviors>
          <w:behavior w:val="content"/>
        </w:behaviors>
        <w:guid w:val="{9DEECCBA-9D61-44C9-981E-22DE8EB1145C}"/>
      </w:docPartPr>
      <w:docPartBody>
        <w:p w:rsidR="003D48DA" w:rsidRDefault="004413E3">
          <w:pPr>
            <w:pStyle w:val="A9461E66C6A943ABB1F45AEB2B08C72D"/>
          </w:pPr>
          <w:r>
            <w:rPr>
              <w:sz w:val="20"/>
              <w:szCs w:val="20"/>
            </w:rPr>
            <w:t>[</w:t>
          </w:r>
          <w:r w:rsidRPr="00DC2E8A">
            <w:rPr>
              <w:rStyle w:val="PlaceholderText"/>
              <w:sz w:val="20"/>
              <w:szCs w:val="20"/>
            </w:rPr>
            <w:t>Zip</w:t>
          </w:r>
          <w:r>
            <w:rPr>
              <w:rStyle w:val="PlaceholderText"/>
              <w:sz w:val="20"/>
              <w:szCs w:val="20"/>
            </w:rPr>
            <w:t>]</w:t>
          </w:r>
        </w:p>
      </w:docPartBody>
    </w:docPart>
    <w:docPart>
      <w:docPartPr>
        <w:name w:val="7471DF9BFCA3424D9402696909EC1C02"/>
        <w:category>
          <w:name w:val="General"/>
          <w:gallery w:val="placeholder"/>
        </w:category>
        <w:types>
          <w:type w:val="bbPlcHdr"/>
        </w:types>
        <w:behaviors>
          <w:behavior w:val="content"/>
        </w:behaviors>
        <w:guid w:val="{010F378E-6657-4824-8805-D12A23A4CC1F}"/>
      </w:docPartPr>
      <w:docPartBody>
        <w:p w:rsidR="003D48DA" w:rsidRDefault="004413E3">
          <w:pPr>
            <w:pStyle w:val="7471DF9BFCA3424D9402696909EC1C02"/>
          </w:pPr>
          <w:r>
            <w:rPr>
              <w:sz w:val="20"/>
              <w:szCs w:val="20"/>
            </w:rPr>
            <w:t>[</w:t>
          </w:r>
          <w:r w:rsidRPr="00DC2E8A">
            <w:rPr>
              <w:rStyle w:val="PlaceholderText"/>
              <w:sz w:val="20"/>
              <w:szCs w:val="20"/>
            </w:rPr>
            <w:t>Daytime Phone</w:t>
          </w:r>
          <w:r>
            <w:rPr>
              <w:rStyle w:val="PlaceholderText"/>
              <w:sz w:val="20"/>
              <w:szCs w:val="20"/>
            </w:rPr>
            <w:t>]</w:t>
          </w:r>
        </w:p>
      </w:docPartBody>
    </w:docPart>
    <w:docPart>
      <w:docPartPr>
        <w:name w:val="9AB051621D0448AA955F883D1C9D36A9"/>
        <w:category>
          <w:name w:val="General"/>
          <w:gallery w:val="placeholder"/>
        </w:category>
        <w:types>
          <w:type w:val="bbPlcHdr"/>
        </w:types>
        <w:behaviors>
          <w:behavior w:val="content"/>
        </w:behaviors>
        <w:guid w:val="{1006404C-C7E5-43A1-BCED-516DB6F9F0EF}"/>
      </w:docPartPr>
      <w:docPartBody>
        <w:p w:rsidR="003D48DA" w:rsidRDefault="004413E3">
          <w:pPr>
            <w:pStyle w:val="9AB051621D0448AA955F883D1C9D36A9"/>
          </w:pPr>
          <w:r>
            <w:rPr>
              <w:sz w:val="20"/>
              <w:szCs w:val="20"/>
            </w:rPr>
            <w:t>[</w:t>
          </w:r>
          <w:r w:rsidRPr="00DC2E8A">
            <w:rPr>
              <w:rStyle w:val="PlaceholderText"/>
              <w:sz w:val="20"/>
              <w:szCs w:val="20"/>
            </w:rPr>
            <w:t>E-mail Address</w:t>
          </w:r>
          <w:r>
            <w:rPr>
              <w:rStyle w:val="PlaceholderText"/>
              <w:sz w:val="20"/>
              <w:szCs w:val="20"/>
            </w:rPr>
            <w:t>]</w:t>
          </w:r>
        </w:p>
      </w:docPartBody>
    </w:docPart>
    <w:docPart>
      <w:docPartPr>
        <w:name w:val="D67D85CBD1BC4225BD227C185103F67E"/>
        <w:category>
          <w:name w:val="General"/>
          <w:gallery w:val="placeholder"/>
        </w:category>
        <w:types>
          <w:type w:val="bbPlcHdr"/>
        </w:types>
        <w:behaviors>
          <w:behavior w:val="content"/>
        </w:behaviors>
        <w:guid w:val="{6F2B4369-2920-4235-BD78-B6D1D8C6EE06}"/>
      </w:docPartPr>
      <w:docPartBody>
        <w:p w:rsidR="003D48DA" w:rsidRDefault="004413E3">
          <w:pPr>
            <w:pStyle w:val="D67D85CBD1BC4225BD227C185103F67E"/>
          </w:pPr>
          <w:r>
            <w:t>[</w:t>
          </w:r>
          <w:r>
            <w:rPr>
              <w:rStyle w:val="PlaceholderText"/>
            </w:rPr>
            <w:t>First Name]</w:t>
          </w:r>
        </w:p>
      </w:docPartBody>
    </w:docPart>
    <w:docPart>
      <w:docPartPr>
        <w:name w:val="74EF6D1FACD6440E9614A8401E894F22"/>
        <w:category>
          <w:name w:val="General"/>
          <w:gallery w:val="placeholder"/>
        </w:category>
        <w:types>
          <w:type w:val="bbPlcHdr"/>
        </w:types>
        <w:behaviors>
          <w:behavior w:val="content"/>
        </w:behaviors>
        <w:guid w:val="{7EE4591B-8925-42DC-8CDC-F1E8F4F53F25}"/>
      </w:docPartPr>
      <w:docPartBody>
        <w:p w:rsidR="003D48DA" w:rsidRDefault="004413E3">
          <w:pPr>
            <w:pStyle w:val="74EF6D1FACD6440E9614A8401E894F22"/>
          </w:pPr>
          <w:r>
            <w:t>[</w:t>
          </w:r>
          <w:r>
            <w:rPr>
              <w:rStyle w:val="PlaceholderText"/>
            </w:rPr>
            <w:t>Last Name]</w:t>
          </w:r>
        </w:p>
      </w:docPartBody>
    </w:docPart>
    <w:docPart>
      <w:docPartPr>
        <w:name w:val="BF207F2BECB340E28CCD6A28733AA351"/>
        <w:category>
          <w:name w:val="General"/>
          <w:gallery w:val="placeholder"/>
        </w:category>
        <w:types>
          <w:type w:val="bbPlcHdr"/>
        </w:types>
        <w:behaviors>
          <w:behavior w:val="content"/>
        </w:behaviors>
        <w:guid w:val="{316D6A19-7B86-4E6C-BA12-DA978AB40773}"/>
      </w:docPartPr>
      <w:docPartBody>
        <w:p w:rsidR="003D48DA" w:rsidRDefault="004413E3">
          <w:pPr>
            <w:pStyle w:val="BF207F2BECB340E28CCD6A28733AA351"/>
          </w:pPr>
          <w:r>
            <w:t>[</w:t>
          </w:r>
          <w:r w:rsidRPr="00DC2E8A">
            <w:rPr>
              <w:rStyle w:val="PlaceholderText"/>
            </w:rPr>
            <w:t>Current profession description</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18ED"/>
    <w:rsid w:val="00031352"/>
    <w:rsid w:val="000668E3"/>
    <w:rsid w:val="000B6C26"/>
    <w:rsid w:val="001318ED"/>
    <w:rsid w:val="001A4EA6"/>
    <w:rsid w:val="001D5456"/>
    <w:rsid w:val="00220D39"/>
    <w:rsid w:val="002233A3"/>
    <w:rsid w:val="002B54D6"/>
    <w:rsid w:val="002C252F"/>
    <w:rsid w:val="00360FE1"/>
    <w:rsid w:val="003D48DA"/>
    <w:rsid w:val="004413E3"/>
    <w:rsid w:val="005A3095"/>
    <w:rsid w:val="00614FA2"/>
    <w:rsid w:val="0071650C"/>
    <w:rsid w:val="008C681A"/>
    <w:rsid w:val="009C7FB5"/>
    <w:rsid w:val="00A46FB6"/>
    <w:rsid w:val="00B82FE0"/>
    <w:rsid w:val="00BD0B35"/>
    <w:rsid w:val="00C6096C"/>
    <w:rsid w:val="00C63185"/>
    <w:rsid w:val="00CC3CB3"/>
    <w:rsid w:val="00D51718"/>
    <w:rsid w:val="00D74D95"/>
    <w:rsid w:val="00E20408"/>
    <w:rsid w:val="00F11A89"/>
    <w:rsid w:val="00F83F15"/>
    <w:rsid w:val="00F93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FA2"/>
    <w:rPr>
      <w:color w:val="808080"/>
    </w:rPr>
  </w:style>
  <w:style w:type="paragraph" w:customStyle="1" w:styleId="D356928FAF844F30ABE47485ED4C44F2">
    <w:name w:val="D356928FAF844F30ABE47485ED4C44F2"/>
    <w:rsid w:val="003D48DA"/>
  </w:style>
  <w:style w:type="paragraph" w:customStyle="1" w:styleId="184712DDD35349E3975DC3A9B5917D0E">
    <w:name w:val="184712DDD35349E3975DC3A9B5917D0E"/>
    <w:rsid w:val="003D48DA"/>
  </w:style>
  <w:style w:type="paragraph" w:customStyle="1" w:styleId="D0E8CE7A551741758137A7D4E5E22F3A">
    <w:name w:val="D0E8CE7A551741758137A7D4E5E22F3A"/>
    <w:rsid w:val="003D48DA"/>
  </w:style>
  <w:style w:type="paragraph" w:customStyle="1" w:styleId="A9461E66C6A943ABB1F45AEB2B08C72D">
    <w:name w:val="A9461E66C6A943ABB1F45AEB2B08C72D"/>
    <w:rsid w:val="003D48DA"/>
  </w:style>
  <w:style w:type="paragraph" w:customStyle="1" w:styleId="7471DF9BFCA3424D9402696909EC1C02">
    <w:name w:val="7471DF9BFCA3424D9402696909EC1C02"/>
    <w:rsid w:val="003D48DA"/>
  </w:style>
  <w:style w:type="paragraph" w:customStyle="1" w:styleId="9AB051621D0448AA955F883D1C9D36A9">
    <w:name w:val="9AB051621D0448AA955F883D1C9D36A9"/>
    <w:rsid w:val="003D48DA"/>
  </w:style>
  <w:style w:type="paragraph" w:customStyle="1" w:styleId="D67D85CBD1BC4225BD227C185103F67E">
    <w:name w:val="D67D85CBD1BC4225BD227C185103F67E"/>
    <w:rsid w:val="003D48DA"/>
  </w:style>
  <w:style w:type="paragraph" w:customStyle="1" w:styleId="74EF6D1FACD6440E9614A8401E894F22">
    <w:name w:val="74EF6D1FACD6440E9614A8401E894F22"/>
    <w:rsid w:val="003D48DA"/>
  </w:style>
  <w:style w:type="paragraph" w:customStyle="1" w:styleId="8D7B305E4244441FA2770C79ACACB786">
    <w:name w:val="8D7B305E4244441FA2770C79ACACB786"/>
    <w:rsid w:val="003D48DA"/>
  </w:style>
  <w:style w:type="paragraph" w:customStyle="1" w:styleId="BF207F2BECB340E28CCD6A28733AA351">
    <w:name w:val="BF207F2BECB340E28CCD6A28733AA351"/>
    <w:rsid w:val="003D48DA"/>
  </w:style>
  <w:style w:type="paragraph" w:customStyle="1" w:styleId="9A72F0958BAB4165ABF9CEB12E22279F">
    <w:name w:val="9A72F0958BAB4165ABF9CEB12E22279F"/>
    <w:rsid w:val="003D48DA"/>
  </w:style>
  <w:style w:type="paragraph" w:customStyle="1" w:styleId="F4DBB98710DF4458A125CE565236F493">
    <w:name w:val="F4DBB98710DF4458A125CE565236F493"/>
    <w:rsid w:val="003D48DA"/>
  </w:style>
  <w:style w:type="paragraph" w:customStyle="1" w:styleId="1781D08EE2704A859A2C0B57BFD189F0">
    <w:name w:val="1781D08EE2704A859A2C0B57BFD189F0"/>
    <w:rsid w:val="003D48DA"/>
  </w:style>
  <w:style w:type="paragraph" w:customStyle="1" w:styleId="A0F0FA53B50D4336AA88668B8655E522">
    <w:name w:val="A0F0FA53B50D4336AA88668B8655E522"/>
    <w:rsid w:val="003D48DA"/>
  </w:style>
  <w:style w:type="paragraph" w:customStyle="1" w:styleId="9C37EB2FBDCA4B1A95496495BD2351D8">
    <w:name w:val="9C37EB2FBDCA4B1A95496495BD2351D8"/>
    <w:rsid w:val="003D48DA"/>
  </w:style>
  <w:style w:type="paragraph" w:customStyle="1" w:styleId="DE42692645634CFF8209E8EA23D0187F">
    <w:name w:val="DE42692645634CFF8209E8EA23D0187F"/>
    <w:rsid w:val="003D48DA"/>
  </w:style>
  <w:style w:type="paragraph" w:customStyle="1" w:styleId="167737BB05F24915B9A6619AC056147C">
    <w:name w:val="167737BB05F24915B9A6619AC056147C"/>
    <w:rsid w:val="003D48DA"/>
  </w:style>
  <w:style w:type="paragraph" w:customStyle="1" w:styleId="187CCEB5EAC348F3A8196CF0E888DFD8">
    <w:name w:val="187CCEB5EAC348F3A8196CF0E888DFD8"/>
    <w:rsid w:val="003D48DA"/>
  </w:style>
  <w:style w:type="paragraph" w:customStyle="1" w:styleId="D77AD385732D4BEAB0B904873383E24B">
    <w:name w:val="D77AD385732D4BEAB0B904873383E24B"/>
    <w:rsid w:val="003D48DA"/>
  </w:style>
  <w:style w:type="paragraph" w:customStyle="1" w:styleId="0BD2167740D949AA90A1E7C447C5004E">
    <w:name w:val="0BD2167740D949AA90A1E7C447C5004E"/>
    <w:rsid w:val="003D48DA"/>
  </w:style>
  <w:style w:type="paragraph" w:customStyle="1" w:styleId="B2BA7AF15A1B466BB39A6F54B8AA3F83">
    <w:name w:val="B2BA7AF15A1B466BB39A6F54B8AA3F83"/>
    <w:rsid w:val="003D48DA"/>
  </w:style>
  <w:style w:type="paragraph" w:customStyle="1" w:styleId="79D9AA7796BE4442BE2F190CD9D889A8">
    <w:name w:val="79D9AA7796BE4442BE2F190CD9D889A8"/>
    <w:rsid w:val="003D48DA"/>
  </w:style>
  <w:style w:type="paragraph" w:customStyle="1" w:styleId="3E1E3CED4CE34928B10D379152D3F007">
    <w:name w:val="3E1E3CED4CE34928B10D379152D3F007"/>
    <w:rsid w:val="003D48DA"/>
  </w:style>
  <w:style w:type="paragraph" w:customStyle="1" w:styleId="69CA8891B17A48C9B2AF650CF0A7CDAA">
    <w:name w:val="69CA8891B17A48C9B2AF650CF0A7CDAA"/>
    <w:rsid w:val="003D48DA"/>
  </w:style>
  <w:style w:type="paragraph" w:customStyle="1" w:styleId="C0CEF4537D3746088EE84AA0C90BA776">
    <w:name w:val="C0CEF4537D3746088EE84AA0C90BA776"/>
    <w:rsid w:val="003D48DA"/>
  </w:style>
  <w:style w:type="paragraph" w:customStyle="1" w:styleId="E840E889CF714666B9D2F9329DC6E220">
    <w:name w:val="E840E889CF714666B9D2F9329DC6E220"/>
    <w:rsid w:val="003D48DA"/>
  </w:style>
  <w:style w:type="paragraph" w:customStyle="1" w:styleId="8339437DCFDE47AD8F76BAB51C906660">
    <w:name w:val="8339437DCFDE47AD8F76BAB51C906660"/>
    <w:rsid w:val="003D48DA"/>
  </w:style>
  <w:style w:type="paragraph" w:customStyle="1" w:styleId="98E5217D620745A49BA20D15FDF92E9A">
    <w:name w:val="98E5217D620745A49BA20D15FDF92E9A"/>
    <w:rsid w:val="003D48DA"/>
  </w:style>
  <w:style w:type="paragraph" w:customStyle="1" w:styleId="FABB0955A8354B09B7D268F626E3563A">
    <w:name w:val="FABB0955A8354B09B7D268F626E3563A"/>
    <w:rsid w:val="003D48DA"/>
  </w:style>
  <w:style w:type="paragraph" w:customStyle="1" w:styleId="C10E2B1972914FF985D4A122F8E5CC9E">
    <w:name w:val="C10E2B1972914FF985D4A122F8E5CC9E"/>
    <w:rsid w:val="003D48DA"/>
  </w:style>
  <w:style w:type="paragraph" w:customStyle="1" w:styleId="46FF79322BF04F19ADA31AA84FEA8627">
    <w:name w:val="46FF79322BF04F19ADA31AA84FEA8627"/>
    <w:rsid w:val="003D48DA"/>
  </w:style>
  <w:style w:type="paragraph" w:customStyle="1" w:styleId="090157FA6BF64E798CB0504A21258B23">
    <w:name w:val="090157FA6BF64E798CB0504A21258B23"/>
    <w:rsid w:val="003D48DA"/>
  </w:style>
  <w:style w:type="paragraph" w:customStyle="1" w:styleId="37CA4994DAFC48669ADC184B72231F05">
    <w:name w:val="37CA4994DAFC48669ADC184B72231F05"/>
    <w:rsid w:val="003D48DA"/>
  </w:style>
  <w:style w:type="paragraph" w:customStyle="1" w:styleId="AC9BB0FEED2F41148BF9BFF8E6D20705">
    <w:name w:val="AC9BB0FEED2F41148BF9BFF8E6D20705"/>
    <w:rsid w:val="003D48DA"/>
  </w:style>
  <w:style w:type="paragraph" w:customStyle="1" w:styleId="C83DF132878141F1A27EF734439CF3A6">
    <w:name w:val="C83DF132878141F1A27EF734439CF3A6"/>
    <w:rsid w:val="003D48DA"/>
  </w:style>
  <w:style w:type="paragraph" w:customStyle="1" w:styleId="B542CFDD514E4F4A94884FDCD96C2FF1">
    <w:name w:val="B542CFDD514E4F4A94884FDCD96C2FF1"/>
    <w:rsid w:val="003D48DA"/>
  </w:style>
  <w:style w:type="paragraph" w:customStyle="1" w:styleId="0AC6542C1C6A4AF9BA411F882D7191C3">
    <w:name w:val="0AC6542C1C6A4AF9BA411F882D7191C3"/>
    <w:rsid w:val="003D48DA"/>
  </w:style>
  <w:style w:type="paragraph" w:customStyle="1" w:styleId="134DFE8C977D4717A9907982306F7791">
    <w:name w:val="134DFE8C977D4717A9907982306F7791"/>
    <w:rsid w:val="003D48DA"/>
  </w:style>
  <w:style w:type="paragraph" w:customStyle="1" w:styleId="008FD73407CC4EDD952789FA0AD06572">
    <w:name w:val="008FD73407CC4EDD952789FA0AD06572"/>
    <w:rsid w:val="003D48DA"/>
  </w:style>
  <w:style w:type="paragraph" w:customStyle="1" w:styleId="5C650772669E47759FF4B07BE8E0AEC7">
    <w:name w:val="5C650772669E47759FF4B07BE8E0AEC7"/>
    <w:rsid w:val="003D48DA"/>
  </w:style>
  <w:style w:type="paragraph" w:customStyle="1" w:styleId="DD38A9723635426D83729952186E62AA">
    <w:name w:val="DD38A9723635426D83729952186E62AA"/>
    <w:rsid w:val="003D48DA"/>
  </w:style>
  <w:style w:type="paragraph" w:customStyle="1" w:styleId="38323A8C284A4CB3B559AEFF7320404F">
    <w:name w:val="38323A8C284A4CB3B559AEFF7320404F"/>
    <w:rsid w:val="003D48DA"/>
  </w:style>
  <w:style w:type="paragraph" w:customStyle="1" w:styleId="9918C63661284F279FE36BC42A346465">
    <w:name w:val="9918C63661284F279FE36BC42A346465"/>
    <w:rsid w:val="003D48DA"/>
  </w:style>
  <w:style w:type="paragraph" w:customStyle="1" w:styleId="E2A57C32714A4B77945C8FCBEB633C8C">
    <w:name w:val="E2A57C32714A4B77945C8FCBEB633C8C"/>
    <w:rsid w:val="003D48DA"/>
  </w:style>
  <w:style w:type="paragraph" w:customStyle="1" w:styleId="6910A827F25F4AF0BD12CBCEBC92260E">
    <w:name w:val="6910A827F25F4AF0BD12CBCEBC92260E"/>
    <w:rsid w:val="003D48DA"/>
  </w:style>
  <w:style w:type="paragraph" w:customStyle="1" w:styleId="15F46DD171BC4F2F9756A69D4B7E81A8">
    <w:name w:val="15F46DD171BC4F2F9756A69D4B7E81A8"/>
    <w:rsid w:val="003D48DA"/>
  </w:style>
  <w:style w:type="paragraph" w:customStyle="1" w:styleId="45BF0E83CAC14172BE0E4380BD4C980E">
    <w:name w:val="45BF0E83CAC14172BE0E4380BD4C980E"/>
    <w:rsid w:val="003D48DA"/>
  </w:style>
  <w:style w:type="paragraph" w:customStyle="1" w:styleId="9B4ADF5E5A9648C78B9B79B538CDBD70">
    <w:name w:val="9B4ADF5E5A9648C78B9B79B538CDBD70"/>
    <w:rsid w:val="003D48DA"/>
  </w:style>
  <w:style w:type="paragraph" w:customStyle="1" w:styleId="B49C573D6EDB4D12A813C59029D957CC">
    <w:name w:val="B49C573D6EDB4D12A813C59029D957CC"/>
    <w:rsid w:val="003D48DA"/>
  </w:style>
  <w:style w:type="paragraph" w:customStyle="1" w:styleId="736CC797E0F841C9963C8B6C8B5564CE">
    <w:name w:val="736CC797E0F841C9963C8B6C8B5564CE"/>
    <w:rsid w:val="003D48DA"/>
  </w:style>
  <w:style w:type="paragraph" w:customStyle="1" w:styleId="E107A94B5454403BA7549C438BC9285C">
    <w:name w:val="E107A94B5454403BA7549C438BC9285C"/>
    <w:rsid w:val="003D48DA"/>
  </w:style>
  <w:style w:type="paragraph" w:customStyle="1" w:styleId="1FF47349B4FB4598B85794B7B342FB8E">
    <w:name w:val="1FF47349B4FB4598B85794B7B342FB8E"/>
    <w:rsid w:val="003D48DA"/>
  </w:style>
  <w:style w:type="paragraph" w:customStyle="1" w:styleId="BFA676C71380451BAD57F6F4247CC394">
    <w:name w:val="BFA676C71380451BAD57F6F4247CC394"/>
    <w:rsid w:val="003D48DA"/>
  </w:style>
  <w:style w:type="paragraph" w:customStyle="1" w:styleId="8C8F5F0C13294EB3960F28ACF7AAF71A">
    <w:name w:val="8C8F5F0C13294EB3960F28ACF7AAF71A"/>
    <w:rsid w:val="003D48DA"/>
  </w:style>
  <w:style w:type="paragraph" w:customStyle="1" w:styleId="F69F55C443424F5F972B51444779EBFF">
    <w:name w:val="F69F55C443424F5F972B51444779EBFF"/>
    <w:rsid w:val="003D48DA"/>
  </w:style>
  <w:style w:type="paragraph" w:customStyle="1" w:styleId="4E16299940C54EFBA0B108EE7AAAE826">
    <w:name w:val="4E16299940C54EFBA0B108EE7AAAE826"/>
    <w:rsid w:val="003D48DA"/>
  </w:style>
  <w:style w:type="paragraph" w:customStyle="1" w:styleId="CD58E8CF87C04F38B44432D88BC8963B">
    <w:name w:val="CD58E8CF87C04F38B44432D88BC8963B"/>
    <w:rsid w:val="003D48DA"/>
  </w:style>
  <w:style w:type="paragraph" w:customStyle="1" w:styleId="6E6B79321849480F9648CF50E308F361">
    <w:name w:val="6E6B79321849480F9648CF50E308F361"/>
    <w:rsid w:val="003D48DA"/>
  </w:style>
  <w:style w:type="character" w:styleId="Strong">
    <w:name w:val="Strong"/>
    <w:basedOn w:val="DefaultParagraphFont"/>
    <w:uiPriority w:val="22"/>
    <w:qFormat/>
    <w:rsid w:val="003D48DA"/>
    <w:rPr>
      <w:b/>
      <w:bCs/>
    </w:rPr>
  </w:style>
  <w:style w:type="paragraph" w:customStyle="1" w:styleId="DB5C6082B9C34826B434A3181CEEE615">
    <w:name w:val="DB5C6082B9C34826B434A3181CEEE615"/>
    <w:rsid w:val="003D48DA"/>
  </w:style>
  <w:style w:type="paragraph" w:customStyle="1" w:styleId="C5E45EA8C75C4613A994887D0F696DBB">
    <w:name w:val="C5E45EA8C75C4613A994887D0F696DBB"/>
    <w:rsid w:val="003D48DA"/>
  </w:style>
  <w:style w:type="paragraph" w:customStyle="1" w:styleId="9D17032A2B3243A8B15E0D43164A8D4F">
    <w:name w:val="9D17032A2B3243A8B15E0D43164A8D4F"/>
    <w:rsid w:val="003D48DA"/>
  </w:style>
  <w:style w:type="paragraph" w:customStyle="1" w:styleId="3EB8382A55FC46B0BF8B7332BE366D80">
    <w:name w:val="3EB8382A55FC46B0BF8B7332BE366D80"/>
    <w:rsid w:val="003D48DA"/>
  </w:style>
  <w:style w:type="paragraph" w:customStyle="1" w:styleId="75731F73DF9C4CB28DFF9A8401288311">
    <w:name w:val="75731F73DF9C4CB28DFF9A8401288311"/>
    <w:rsid w:val="003D48DA"/>
  </w:style>
  <w:style w:type="paragraph" w:customStyle="1" w:styleId="3D61F2381DDB499FB241CC9889E371F6">
    <w:name w:val="3D61F2381DDB499FB241CC9889E371F6"/>
    <w:rsid w:val="003D48DA"/>
  </w:style>
  <w:style w:type="paragraph" w:customStyle="1" w:styleId="B3A420F55D8648BDB46943A3CC812F6D">
    <w:name w:val="B3A420F55D8648BDB46943A3CC812F6D"/>
    <w:rsid w:val="003D48DA"/>
  </w:style>
  <w:style w:type="paragraph" w:customStyle="1" w:styleId="76648DBFDE5E4FF1B5EC96C852700D00">
    <w:name w:val="76648DBFDE5E4FF1B5EC96C852700D00"/>
    <w:rsid w:val="003D48DA"/>
  </w:style>
  <w:style w:type="paragraph" w:customStyle="1" w:styleId="2F6332EA5CF04244BD5894C2ADE43683">
    <w:name w:val="2F6332EA5CF04244BD5894C2ADE43683"/>
    <w:rsid w:val="003D48DA"/>
  </w:style>
  <w:style w:type="paragraph" w:customStyle="1" w:styleId="FF099E2501D140388EE59FA4F1DAA401">
    <w:name w:val="FF099E2501D140388EE59FA4F1DAA401"/>
    <w:rsid w:val="003D48DA"/>
  </w:style>
  <w:style w:type="paragraph" w:customStyle="1" w:styleId="EC21630A1E474ED2AA63C63D58141CCC">
    <w:name w:val="EC21630A1E474ED2AA63C63D58141CCC"/>
    <w:rsid w:val="003D48DA"/>
  </w:style>
  <w:style w:type="paragraph" w:customStyle="1" w:styleId="1A4FEFFC977A410D9288EBBFB85A6597">
    <w:name w:val="1A4FEFFC977A410D9288EBBFB85A6597"/>
    <w:rsid w:val="003D48DA"/>
  </w:style>
  <w:style w:type="paragraph" w:customStyle="1" w:styleId="E65B3C768EDD4214A5F20BEA524C68C2">
    <w:name w:val="E65B3C768EDD4214A5F20BEA524C68C2"/>
    <w:rsid w:val="003D48DA"/>
  </w:style>
  <w:style w:type="paragraph" w:customStyle="1" w:styleId="38AC241EFF374909B27395082CD0EA51">
    <w:name w:val="38AC241EFF374909B27395082CD0EA51"/>
    <w:rsid w:val="003D48DA"/>
  </w:style>
  <w:style w:type="paragraph" w:customStyle="1" w:styleId="44846EB2B85C48F29A25D05A2660D206">
    <w:name w:val="44846EB2B85C48F29A25D05A2660D206"/>
    <w:rsid w:val="003D48DA"/>
  </w:style>
  <w:style w:type="paragraph" w:customStyle="1" w:styleId="F785621A3DF74F9388FB6BCEF5CDA362">
    <w:name w:val="F785621A3DF74F9388FB6BCEF5CDA362"/>
    <w:rsid w:val="003D48DA"/>
  </w:style>
  <w:style w:type="paragraph" w:customStyle="1" w:styleId="70194C9ACCDF408E8592344AF322E1E8">
    <w:name w:val="70194C9ACCDF408E8592344AF322E1E8"/>
    <w:rsid w:val="003D48DA"/>
  </w:style>
  <w:style w:type="paragraph" w:customStyle="1" w:styleId="B42101CC32544625BB890EDF36C5B989">
    <w:name w:val="B42101CC32544625BB890EDF36C5B989"/>
    <w:rsid w:val="003D48DA"/>
  </w:style>
  <w:style w:type="paragraph" w:customStyle="1" w:styleId="6B6C1F7CF24746AEAC84D3180FED422D">
    <w:name w:val="6B6C1F7CF24746AEAC84D3180FED422D"/>
    <w:rsid w:val="003D48DA"/>
  </w:style>
  <w:style w:type="paragraph" w:customStyle="1" w:styleId="76FC9944B9B44D0A81B3EA0CEA58AAAC">
    <w:name w:val="76FC9944B9B44D0A81B3EA0CEA58AAAC"/>
    <w:rsid w:val="003D48DA"/>
  </w:style>
  <w:style w:type="paragraph" w:customStyle="1" w:styleId="DD7F6C20B2964F46B3A0E3E7B8A0A93A">
    <w:name w:val="DD7F6C20B2964F46B3A0E3E7B8A0A93A"/>
    <w:rsid w:val="003D48DA"/>
  </w:style>
  <w:style w:type="paragraph" w:customStyle="1" w:styleId="87E276AA1E84480E99E509962C5FA6F4">
    <w:name w:val="87E276AA1E84480E99E509962C5FA6F4"/>
    <w:rsid w:val="003D48DA"/>
  </w:style>
  <w:style w:type="paragraph" w:customStyle="1" w:styleId="22679E8B6EA44B8094E9DC8D94B4CDA2">
    <w:name w:val="22679E8B6EA44B8094E9DC8D94B4CDA2"/>
    <w:rsid w:val="003D48DA"/>
  </w:style>
  <w:style w:type="paragraph" w:customStyle="1" w:styleId="887DC986BB6F4FC89206E43469395B2F">
    <w:name w:val="887DC986BB6F4FC89206E43469395B2F"/>
    <w:rsid w:val="003D48DA"/>
  </w:style>
  <w:style w:type="paragraph" w:customStyle="1" w:styleId="0A1E257D236B4B2F97B5F73E053AD0BC">
    <w:name w:val="0A1E257D236B4B2F97B5F73E053AD0BC"/>
    <w:rsid w:val="003D48DA"/>
  </w:style>
  <w:style w:type="paragraph" w:customStyle="1" w:styleId="D4435B453AFB4490B65856BA6806EFD9">
    <w:name w:val="D4435B453AFB4490B65856BA6806EFD9"/>
    <w:rsid w:val="003D48DA"/>
  </w:style>
  <w:style w:type="paragraph" w:customStyle="1" w:styleId="3CF4F46071C44B3A97E443B2AB741359">
    <w:name w:val="3CF4F46071C44B3A97E443B2AB741359"/>
    <w:rsid w:val="003D48DA"/>
  </w:style>
  <w:style w:type="paragraph" w:customStyle="1" w:styleId="AFA54DBCFA0549C389BB02DD797FBE87">
    <w:name w:val="AFA54DBCFA0549C389BB02DD797FBE87"/>
    <w:rsid w:val="003D48DA"/>
  </w:style>
  <w:style w:type="paragraph" w:customStyle="1" w:styleId="CA069AD5992B45FFA4C13C0E7CA13E85">
    <w:name w:val="CA069AD5992B45FFA4C13C0E7CA13E85"/>
    <w:rsid w:val="003D48DA"/>
  </w:style>
  <w:style w:type="paragraph" w:customStyle="1" w:styleId="1E8165F1F6A841E5A2B8E33832038A2E">
    <w:name w:val="1E8165F1F6A841E5A2B8E33832038A2E"/>
    <w:rsid w:val="003D48DA"/>
  </w:style>
  <w:style w:type="paragraph" w:customStyle="1" w:styleId="5940562EB2F444688ECFEDA7DB2E9CBA">
    <w:name w:val="5940562EB2F444688ECFEDA7DB2E9CBA"/>
    <w:rsid w:val="003D48DA"/>
  </w:style>
  <w:style w:type="paragraph" w:customStyle="1" w:styleId="9F46A2C8AA344FC6A5AD9E085931C7B5">
    <w:name w:val="9F46A2C8AA344FC6A5AD9E085931C7B5"/>
    <w:rsid w:val="003D48DA"/>
  </w:style>
  <w:style w:type="paragraph" w:customStyle="1" w:styleId="7BEEE641787B4CCBBA98E1DBE8D30608">
    <w:name w:val="7BEEE641787B4CCBBA98E1DBE8D30608"/>
    <w:rsid w:val="003D48DA"/>
  </w:style>
  <w:style w:type="paragraph" w:customStyle="1" w:styleId="2FAF64637E95450E95510A6B599F45A2">
    <w:name w:val="2FAF64637E95450E95510A6B599F45A2"/>
    <w:rsid w:val="003D48DA"/>
  </w:style>
  <w:style w:type="paragraph" w:customStyle="1" w:styleId="9D430AA80EF04E9B8F0E3D4F4A1C5C24">
    <w:name w:val="9D430AA80EF04E9B8F0E3D4F4A1C5C24"/>
    <w:rsid w:val="003D48DA"/>
  </w:style>
  <w:style w:type="paragraph" w:customStyle="1" w:styleId="702E9270A07D4C038A71FFCC3E7840B9">
    <w:name w:val="702E9270A07D4C038A71FFCC3E7840B9"/>
    <w:rsid w:val="003D48DA"/>
  </w:style>
  <w:style w:type="paragraph" w:customStyle="1" w:styleId="47F3D9A499E24DCD98D617C7E35C3404">
    <w:name w:val="47F3D9A499E24DCD98D617C7E35C3404"/>
    <w:rsid w:val="003D48DA"/>
  </w:style>
  <w:style w:type="paragraph" w:customStyle="1" w:styleId="60260C846146445693455AEF24C8477B">
    <w:name w:val="60260C846146445693455AEF24C8477B"/>
    <w:rsid w:val="003D48DA"/>
  </w:style>
  <w:style w:type="paragraph" w:customStyle="1" w:styleId="616527B25E9249C0ABCBF596220F9AF9">
    <w:name w:val="616527B25E9249C0ABCBF596220F9AF9"/>
    <w:rsid w:val="003D48DA"/>
  </w:style>
  <w:style w:type="paragraph" w:customStyle="1" w:styleId="8633B51CA4EA402681DFAE025E7B1BDF">
    <w:name w:val="8633B51CA4EA402681DFAE025E7B1BDF"/>
    <w:rsid w:val="003D48DA"/>
  </w:style>
  <w:style w:type="paragraph" w:customStyle="1" w:styleId="246B36AE73024471B5B0E6A34A8057FF">
    <w:name w:val="246B36AE73024471B5B0E6A34A8057FF"/>
    <w:rsid w:val="003D48DA"/>
  </w:style>
  <w:style w:type="paragraph" w:customStyle="1" w:styleId="CA09FB829C994908A221AD7E19ADDAE9">
    <w:name w:val="CA09FB829C994908A221AD7E19ADDAE9"/>
    <w:rsid w:val="003D48DA"/>
  </w:style>
  <w:style w:type="paragraph" w:customStyle="1" w:styleId="1C24DAD147EC497CAF1F86213B7F354E">
    <w:name w:val="1C24DAD147EC497CAF1F86213B7F354E"/>
    <w:rsid w:val="003D48DA"/>
  </w:style>
  <w:style w:type="paragraph" w:customStyle="1" w:styleId="74F2EEE610FE4F96A1D4702D5ED80EFA">
    <w:name w:val="74F2EEE610FE4F96A1D4702D5ED80EFA"/>
    <w:rsid w:val="003D48DA"/>
  </w:style>
  <w:style w:type="paragraph" w:customStyle="1" w:styleId="40FE631A104441E4BA957B89D7A1426B">
    <w:name w:val="40FE631A104441E4BA957B89D7A1426B"/>
    <w:rsid w:val="001318ED"/>
  </w:style>
  <w:style w:type="paragraph" w:customStyle="1" w:styleId="B629D98A77084E42A9C2E5A8B0ECB3A5">
    <w:name w:val="B629D98A77084E42A9C2E5A8B0ECB3A5"/>
    <w:rsid w:val="001318ED"/>
  </w:style>
  <w:style w:type="paragraph" w:customStyle="1" w:styleId="4547E51FA18445318AF4FDBF383CD6BC">
    <w:name w:val="4547E51FA18445318AF4FDBF383CD6BC"/>
    <w:rsid w:val="001318ED"/>
  </w:style>
  <w:style w:type="paragraph" w:customStyle="1" w:styleId="92B2FD2876604053925B38DF538E66E6">
    <w:name w:val="92B2FD2876604053925B38DF538E66E6"/>
    <w:rsid w:val="001318ED"/>
  </w:style>
  <w:style w:type="paragraph" w:customStyle="1" w:styleId="21642CE1D2584938AAADF675B26781B9">
    <w:name w:val="21642CE1D2584938AAADF675B26781B9"/>
    <w:rsid w:val="001318ED"/>
  </w:style>
  <w:style w:type="paragraph" w:customStyle="1" w:styleId="68BBEC499B1540E2BB763A255905A0E4">
    <w:name w:val="68BBEC499B1540E2BB763A255905A0E4"/>
    <w:rsid w:val="001318ED"/>
  </w:style>
  <w:style w:type="paragraph" w:customStyle="1" w:styleId="13CC8246B3624349B1D6FF003189F766">
    <w:name w:val="13CC8246B3624349B1D6FF003189F766"/>
    <w:rsid w:val="009C7FB5"/>
  </w:style>
  <w:style w:type="paragraph" w:customStyle="1" w:styleId="5B69B7E0A0404117B5333CA70925428F">
    <w:name w:val="5B69B7E0A0404117B5333CA70925428F"/>
    <w:rsid w:val="009C7FB5"/>
  </w:style>
  <w:style w:type="paragraph" w:customStyle="1" w:styleId="1BFA0A64B81F438290C1DF1BCC5E901E">
    <w:name w:val="1BFA0A64B81F438290C1DF1BCC5E901E"/>
    <w:rsid w:val="009C7FB5"/>
  </w:style>
  <w:style w:type="paragraph" w:customStyle="1" w:styleId="F8D516D239D64918B2A47E549E3AF3A5">
    <w:name w:val="F8D516D239D64918B2A47E549E3AF3A5"/>
    <w:rsid w:val="009C7FB5"/>
  </w:style>
  <w:style w:type="paragraph" w:customStyle="1" w:styleId="7848A63824D342879ADE08E54B42F114">
    <w:name w:val="7848A63824D342879ADE08E54B42F114"/>
    <w:rsid w:val="009C7FB5"/>
  </w:style>
  <w:style w:type="paragraph" w:customStyle="1" w:styleId="81618A5110484989A5DA63263B8F8816">
    <w:name w:val="81618A5110484989A5DA63263B8F8816"/>
    <w:rsid w:val="009C7FB5"/>
  </w:style>
  <w:style w:type="paragraph" w:customStyle="1" w:styleId="C0E7340E85084FC58BD6F18B8AE31610">
    <w:name w:val="C0E7340E85084FC58BD6F18B8AE31610"/>
    <w:rsid w:val="009C7FB5"/>
  </w:style>
  <w:style w:type="paragraph" w:customStyle="1" w:styleId="98F0789E703E45A1AF1F8687385F86BB">
    <w:name w:val="98F0789E703E45A1AF1F8687385F86BB"/>
    <w:rsid w:val="009C7FB5"/>
  </w:style>
  <w:style w:type="paragraph" w:customStyle="1" w:styleId="D0E7592CB7544916983A56E9C7027C7E">
    <w:name w:val="D0E7592CB7544916983A56E9C7027C7E"/>
    <w:rsid w:val="009C7FB5"/>
  </w:style>
  <w:style w:type="paragraph" w:customStyle="1" w:styleId="28DC4C8535BB41CB96A40D27E1D132AE">
    <w:name w:val="28DC4C8535BB41CB96A40D27E1D132AE"/>
    <w:rsid w:val="009C7FB5"/>
  </w:style>
  <w:style w:type="paragraph" w:customStyle="1" w:styleId="AA3816E3C8A547448D6DE290455941CE">
    <w:name w:val="AA3816E3C8A547448D6DE290455941CE"/>
    <w:rsid w:val="009C7FB5"/>
  </w:style>
  <w:style w:type="paragraph" w:customStyle="1" w:styleId="7F9CECF378F343B3ADF439E2E2739820">
    <w:name w:val="7F9CECF378F343B3ADF439E2E2739820"/>
    <w:rsid w:val="009C7FB5"/>
  </w:style>
  <w:style w:type="paragraph" w:customStyle="1" w:styleId="5985A1D019824558ADE91F482589F6C0">
    <w:name w:val="5985A1D019824558ADE91F482589F6C0"/>
    <w:rsid w:val="009C7FB5"/>
  </w:style>
  <w:style w:type="paragraph" w:customStyle="1" w:styleId="9234D3591AF04A38BFF29D31C0D6D12E">
    <w:name w:val="9234D3591AF04A38BFF29D31C0D6D12E"/>
    <w:rsid w:val="009C7FB5"/>
  </w:style>
  <w:style w:type="paragraph" w:customStyle="1" w:styleId="E23EC5EB9F8A49B695A7BD0407CF82BE">
    <w:name w:val="E23EC5EB9F8A49B695A7BD0407CF82BE"/>
    <w:rsid w:val="009C7FB5"/>
  </w:style>
  <w:style w:type="paragraph" w:customStyle="1" w:styleId="F624604B10B043D3817A7EF5508F7CA8">
    <w:name w:val="F624604B10B043D3817A7EF5508F7CA8"/>
    <w:rsid w:val="009C7FB5"/>
  </w:style>
  <w:style w:type="paragraph" w:customStyle="1" w:styleId="8715BEC7A9AE44BC846FEC93086786F2">
    <w:name w:val="8715BEC7A9AE44BC846FEC93086786F2"/>
    <w:rsid w:val="009C7FB5"/>
  </w:style>
  <w:style w:type="paragraph" w:customStyle="1" w:styleId="45702302AC7D482B86ECE012D9591558">
    <w:name w:val="45702302AC7D482B86ECE012D9591558"/>
    <w:rsid w:val="009C7FB5"/>
  </w:style>
  <w:style w:type="paragraph" w:customStyle="1" w:styleId="59053394489C401EA1533A8550C87787">
    <w:name w:val="59053394489C401EA1533A8550C87787"/>
    <w:rsid w:val="009C7FB5"/>
  </w:style>
  <w:style w:type="paragraph" w:customStyle="1" w:styleId="6A97BEFA5D75437983198E6D522DEFB8">
    <w:name w:val="6A97BEFA5D75437983198E6D522DEFB8"/>
    <w:rsid w:val="009C7FB5"/>
  </w:style>
  <w:style w:type="paragraph" w:customStyle="1" w:styleId="3D4206B52BD746409FBDEF17CDFA0054">
    <w:name w:val="3D4206B52BD746409FBDEF17CDFA0054"/>
    <w:rsid w:val="009C7FB5"/>
  </w:style>
  <w:style w:type="paragraph" w:customStyle="1" w:styleId="C1D64A2B17E44D8B94C72A50CD3FDD70">
    <w:name w:val="C1D64A2B17E44D8B94C72A50CD3FDD70"/>
    <w:rsid w:val="009C7FB5"/>
  </w:style>
  <w:style w:type="paragraph" w:customStyle="1" w:styleId="CC081CAC29BE41159EC68FAD494EC1E1">
    <w:name w:val="CC081CAC29BE41159EC68FAD494EC1E1"/>
    <w:rsid w:val="009C7FB5"/>
  </w:style>
  <w:style w:type="paragraph" w:customStyle="1" w:styleId="49BB972E418E4CE285EE41927CF1AA54">
    <w:name w:val="49BB972E418E4CE285EE41927CF1AA54"/>
    <w:rsid w:val="002233A3"/>
  </w:style>
  <w:style w:type="paragraph" w:customStyle="1" w:styleId="5C8AA8B73C124DE190374BAB2AD9D27F">
    <w:name w:val="5C8AA8B73C124DE190374BAB2AD9D27F"/>
    <w:rsid w:val="00614FA2"/>
  </w:style>
  <w:style w:type="paragraph" w:customStyle="1" w:styleId="224B3D69CDD4485D891E7C1372FC251B">
    <w:name w:val="224B3D69CDD4485D891E7C1372FC251B"/>
    <w:rsid w:val="00614FA2"/>
  </w:style>
  <w:style w:type="paragraph" w:customStyle="1" w:styleId="ABA74FEAD414481594A54FD51FA2E90B">
    <w:name w:val="ABA74FEAD414481594A54FD51FA2E90B"/>
    <w:rsid w:val="00614FA2"/>
  </w:style>
  <w:style w:type="paragraph" w:customStyle="1" w:styleId="0B8AA8173C8D4997A972C0A6AE65323F">
    <w:name w:val="0B8AA8173C8D4997A972C0A6AE65323F"/>
    <w:rsid w:val="00614FA2"/>
  </w:style>
  <w:style w:type="paragraph" w:customStyle="1" w:styleId="D7503D065EA942988CD715CBDE475E93">
    <w:name w:val="D7503D065EA942988CD715CBDE475E93"/>
    <w:rsid w:val="00614FA2"/>
  </w:style>
  <w:style w:type="paragraph" w:customStyle="1" w:styleId="6C971CB6DD5741CA8748EE3208034FF3">
    <w:name w:val="6C971CB6DD5741CA8748EE3208034FF3"/>
    <w:rsid w:val="00614F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5BC30-E676-4EB7-AA78-A9C63438A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F0D9C-3460-4817-8A97-D75CB8992EE8}">
  <ds:schemaRefs>
    <ds:schemaRef ds:uri="http://schemas.microsoft.com/sharepoint/v3/contenttype/forms"/>
  </ds:schemaRefs>
</ds:datastoreItem>
</file>

<file path=customXml/itemProps3.xml><?xml version="1.0" encoding="utf-8"?>
<ds:datastoreItem xmlns:ds="http://schemas.openxmlformats.org/officeDocument/2006/customXml" ds:itemID="{9624F406-44E0-42E6-8AFC-A2EC6656AA12}">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A342B7F7-36D6-4621-AC60-7AAA4993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TP030001984(2)</Template>
  <TotalTime>746</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Bobby</cp:lastModifiedBy>
  <cp:revision>4</cp:revision>
  <cp:lastPrinted>2013-07-22T03:01:00Z</cp:lastPrinted>
  <dcterms:created xsi:type="dcterms:W3CDTF">2013-08-06T00:56:00Z</dcterms:created>
  <dcterms:modified xsi:type="dcterms:W3CDTF">2013-08-07T16:15:00Z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TC300019849990</vt:lpwstr>
  </property>
</Properties>
</file>