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B1" w:rsidRDefault="00593AB1" w:rsidP="004A48B4">
      <w:pPr>
        <w:rPr>
          <w:color w:val="000000"/>
          <w:sz w:val="28"/>
          <w:szCs w:val="28"/>
        </w:rPr>
      </w:pPr>
    </w:p>
    <w:p w:rsidR="00593AB1" w:rsidRPr="00D90C8D" w:rsidRDefault="00593AB1" w:rsidP="004A48B4">
      <w:pPr>
        <w:rPr>
          <w:color w:val="262626"/>
          <w:sz w:val="48"/>
          <w:szCs w:val="48"/>
        </w:rPr>
      </w:pPr>
      <w:r>
        <w:rPr>
          <w:color w:val="000000"/>
          <w:sz w:val="48"/>
          <w:szCs w:val="48"/>
        </w:rPr>
        <w:t>Jonathan A. Szalai</w:t>
      </w:r>
    </w:p>
    <w:p w:rsidR="00593AB1" w:rsidRPr="005A7C5E" w:rsidRDefault="00593AB1" w:rsidP="005A7C5E">
      <w:pPr>
        <w:rPr>
          <w:color w:val="000000"/>
        </w:rPr>
      </w:pPr>
      <w:r>
        <w:t>Jonathanszalai9923@gmail.com</w:t>
      </w:r>
      <w:r>
        <w:rPr>
          <w:color w:val="000000"/>
        </w:rPr>
        <w:t xml:space="preserve">        332 E Medill Ave</w:t>
      </w:r>
      <w:r>
        <w:rPr>
          <w:color w:val="000000"/>
        </w:rPr>
        <w:tab/>
        <w:t xml:space="preserve">  •       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Northlake</w:t>
          </w:r>
        </w:smartTag>
        <w:r>
          <w:rPr>
            <w:color w:val="000000"/>
          </w:rPr>
          <w:t xml:space="preserve">, </w:t>
        </w:r>
        <w:smartTag w:uri="urn:schemas-microsoft-com:office:smarttags" w:element="State">
          <w:r>
            <w:rPr>
              <w:color w:val="000000"/>
            </w:rPr>
            <w:t>IL</w:t>
          </w:r>
        </w:smartTag>
        <w:r>
          <w:rPr>
            <w:color w:val="000000"/>
          </w:rPr>
          <w:t xml:space="preserve"> </w:t>
        </w:r>
        <w:smartTag w:uri="urn:schemas-microsoft-com:office:smarttags" w:element="PostalCode">
          <w:r>
            <w:rPr>
              <w:color w:val="000000"/>
            </w:rPr>
            <w:t>60164</w:t>
          </w:r>
        </w:smartTag>
      </w:smartTag>
      <w:r>
        <w:rPr>
          <w:color w:val="000000"/>
        </w:rPr>
        <w:t xml:space="preserve">    •     C. (708)314-1781</w:t>
      </w:r>
      <w:r w:rsidRPr="005A7C5E">
        <w:rPr>
          <w:color w:val="000000"/>
        </w:rPr>
        <w:t xml:space="preserve">   </w:t>
      </w:r>
    </w:p>
    <w:p w:rsidR="00593AB1" w:rsidRPr="0002257D" w:rsidRDefault="00593AB1" w:rsidP="004A48B4">
      <w:pPr>
        <w:rPr>
          <w:color w:val="FFFFFF"/>
        </w:rPr>
      </w:pPr>
    </w:p>
    <w:p w:rsidR="00593AB1" w:rsidRPr="00C41709" w:rsidRDefault="00593AB1" w:rsidP="00915713">
      <w:pPr>
        <w:tabs>
          <w:tab w:val="left" w:pos="1950"/>
        </w:tabs>
        <w:rPr>
          <w:color w:val="FFFFFF"/>
          <w:sz w:val="10"/>
          <w:szCs w:val="10"/>
        </w:rPr>
      </w:pPr>
    </w:p>
    <w:p w:rsidR="00593AB1" w:rsidRPr="004A48B4" w:rsidRDefault="00593AB1" w:rsidP="004A48B4">
      <w:pPr>
        <w:pBdr>
          <w:top w:val="single" w:sz="2" w:space="1" w:color="auto"/>
          <w:bottom w:val="single" w:sz="2" w:space="1" w:color="auto"/>
        </w:pBdr>
        <w:rPr>
          <w:b/>
          <w:color w:val="000000"/>
        </w:rPr>
      </w:pPr>
      <w:r w:rsidRPr="004A48B4">
        <w:rPr>
          <w:b/>
          <w:color w:val="000000"/>
        </w:rPr>
        <w:t>OBJECTIVE</w:t>
      </w:r>
    </w:p>
    <w:p w:rsidR="00593AB1" w:rsidRPr="00C41709" w:rsidRDefault="00593AB1" w:rsidP="00133C63">
      <w:pPr>
        <w:rPr>
          <w:sz w:val="16"/>
          <w:szCs w:val="16"/>
        </w:rPr>
      </w:pPr>
    </w:p>
    <w:p w:rsidR="00593AB1" w:rsidRDefault="00593AB1" w:rsidP="00133C63">
      <w:r>
        <w:t>To obtain a stable but also challenging position in the warehouse / construction where skills and training can be utilized to later meet professional goals, by helping better company progression, while improving skill set.</w:t>
      </w:r>
    </w:p>
    <w:p w:rsidR="00593AB1" w:rsidRPr="00C41709" w:rsidRDefault="00593AB1" w:rsidP="00133C63">
      <w:pPr>
        <w:rPr>
          <w:sz w:val="16"/>
          <w:szCs w:val="16"/>
        </w:rPr>
      </w:pPr>
    </w:p>
    <w:p w:rsidR="00593AB1" w:rsidRPr="004A48B4" w:rsidRDefault="00593AB1" w:rsidP="004A48B4">
      <w:pPr>
        <w:pBdr>
          <w:top w:val="single" w:sz="2" w:space="1" w:color="auto"/>
          <w:bottom w:val="single" w:sz="2" w:space="1" w:color="auto"/>
        </w:pBdr>
        <w:rPr>
          <w:b/>
          <w:color w:val="000000"/>
        </w:rPr>
      </w:pPr>
      <w:r w:rsidRPr="004A48B4">
        <w:rPr>
          <w:b/>
          <w:color w:val="000000"/>
        </w:rPr>
        <w:t>SKILLS</w:t>
      </w:r>
    </w:p>
    <w:p w:rsidR="00593AB1" w:rsidRPr="00C41709" w:rsidRDefault="00593AB1" w:rsidP="0002257D">
      <w:pPr>
        <w:rPr>
          <w:sz w:val="16"/>
          <w:szCs w:val="16"/>
        </w:rPr>
      </w:pPr>
    </w:p>
    <w:p w:rsidR="00593AB1" w:rsidRDefault="00593AB1" w:rsidP="00C41709">
      <w:pPr>
        <w:numPr>
          <w:ilvl w:val="0"/>
          <w:numId w:val="3"/>
        </w:numPr>
      </w:pPr>
      <w:r>
        <w:t xml:space="preserve">Certified 10+ yrs experience forklift driver (all forklifts) </w:t>
      </w:r>
    </w:p>
    <w:p w:rsidR="00593AB1" w:rsidRDefault="00593AB1" w:rsidP="00C41709">
      <w:pPr>
        <w:numPr>
          <w:ilvl w:val="0"/>
          <w:numId w:val="3"/>
        </w:numPr>
      </w:pPr>
      <w:r>
        <w:t xml:space="preserve">OSHA Certified in safety for warehouse and Steel company Equipment </w:t>
      </w:r>
    </w:p>
    <w:p w:rsidR="00593AB1" w:rsidRDefault="00593AB1" w:rsidP="00C41709">
      <w:pPr>
        <w:numPr>
          <w:ilvl w:val="0"/>
          <w:numId w:val="3"/>
        </w:numPr>
      </w:pPr>
      <w:r>
        <w:t>Crane Operator</w:t>
      </w:r>
    </w:p>
    <w:p w:rsidR="00593AB1" w:rsidRDefault="00593AB1" w:rsidP="00C41709">
      <w:pPr>
        <w:numPr>
          <w:ilvl w:val="0"/>
          <w:numId w:val="3"/>
        </w:numPr>
      </w:pPr>
      <w:r>
        <w:t>Forging Metals</w:t>
      </w:r>
    </w:p>
    <w:p w:rsidR="00593AB1" w:rsidRDefault="00593AB1" w:rsidP="00C41709">
      <w:pPr>
        <w:numPr>
          <w:ilvl w:val="0"/>
          <w:numId w:val="3"/>
        </w:numPr>
      </w:pPr>
      <w:r>
        <w:t>Press Operator</w:t>
      </w:r>
    </w:p>
    <w:p w:rsidR="00593AB1" w:rsidRDefault="00593AB1" w:rsidP="00C41709">
      <w:pPr>
        <w:numPr>
          <w:ilvl w:val="0"/>
          <w:numId w:val="3"/>
        </w:numPr>
      </w:pPr>
      <w:r>
        <w:t xml:space="preserve">Knowledge of supervising employees / sorting and giving instructions/ leading/ running safety projects </w:t>
      </w:r>
    </w:p>
    <w:p w:rsidR="00593AB1" w:rsidRDefault="00593AB1" w:rsidP="00C41709">
      <w:pPr>
        <w:numPr>
          <w:ilvl w:val="0"/>
          <w:numId w:val="3"/>
        </w:numPr>
      </w:pPr>
      <w:r>
        <w:t xml:space="preserve">Shipping and receiving </w:t>
      </w:r>
    </w:p>
    <w:p w:rsidR="00593AB1" w:rsidRDefault="00593AB1" w:rsidP="00C41709">
      <w:pPr>
        <w:numPr>
          <w:ilvl w:val="0"/>
          <w:numId w:val="3"/>
        </w:numPr>
      </w:pPr>
      <w:r>
        <w:t xml:space="preserve">Loading and unloading docks / trucks/ packing </w:t>
      </w:r>
    </w:p>
    <w:p w:rsidR="00593AB1" w:rsidRDefault="00593AB1" w:rsidP="00DA27C7">
      <w:pPr>
        <w:numPr>
          <w:ilvl w:val="0"/>
          <w:numId w:val="3"/>
        </w:numPr>
      </w:pPr>
      <w:r>
        <w:t>Self-motivated, dependable; capable of multi-tasking and adaptable to all situations</w:t>
      </w:r>
    </w:p>
    <w:p w:rsidR="00593AB1" w:rsidRDefault="00593AB1" w:rsidP="000C0DA4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Working well with others as well as on my own / able to take charge and lead if need be</w:t>
      </w:r>
    </w:p>
    <w:p w:rsidR="00593AB1" w:rsidRPr="004A48B4" w:rsidRDefault="00593AB1" w:rsidP="004A48B4">
      <w:pPr>
        <w:pBdr>
          <w:top w:val="single" w:sz="2" w:space="1" w:color="auto"/>
          <w:bottom w:val="single" w:sz="2" w:space="1" w:color="auto"/>
        </w:pBdr>
        <w:rPr>
          <w:b/>
          <w:color w:val="000000"/>
        </w:rPr>
      </w:pPr>
      <w:r w:rsidRPr="004A48B4">
        <w:rPr>
          <w:b/>
          <w:color w:val="000000"/>
        </w:rPr>
        <w:t>EDUCATION</w:t>
      </w:r>
    </w:p>
    <w:p w:rsidR="00593AB1" w:rsidRPr="00C41709" w:rsidRDefault="00593AB1" w:rsidP="008017B3">
      <w:pPr>
        <w:rPr>
          <w:sz w:val="16"/>
          <w:szCs w:val="16"/>
        </w:rPr>
      </w:pPr>
    </w:p>
    <w:p w:rsidR="00593AB1" w:rsidRPr="00BF75A5" w:rsidRDefault="00593AB1" w:rsidP="007B0130">
      <w:pPr>
        <w:rPr>
          <w:b/>
          <w:i/>
        </w:rPr>
      </w:pPr>
      <w:r>
        <w:t xml:space="preserve">Main </w:t>
      </w:r>
      <w:smartTag w:uri="urn:schemas-microsoft-com:office:smarttags" w:element="City">
        <w:smartTag w:uri="urn:schemas-microsoft-com:office:smarttags" w:element="place">
          <w:r>
            <w:t xml:space="preserve">East </w:t>
          </w:r>
          <w:r>
            <w:tab/>
            <w:t xml:space="preserve"> </w:t>
          </w:r>
          <w:r>
            <w:tab/>
          </w:r>
          <w:r>
            <w:tab/>
            <w:t xml:space="preserve">  Park Ridge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 xml:space="preserve">: High School Diploma                                   </w:t>
      </w:r>
      <w:r>
        <w:rPr>
          <w:b/>
          <w:i/>
        </w:rPr>
        <w:tab/>
        <w:t xml:space="preserve">              06/03</w:t>
      </w:r>
      <w:r w:rsidRPr="008017B3">
        <w:rPr>
          <w:b/>
          <w:i/>
        </w:rPr>
        <w:tab/>
      </w:r>
      <w:r>
        <w:rPr>
          <w:b/>
          <w:i/>
        </w:rPr>
        <w:t xml:space="preserve"> </w:t>
      </w:r>
    </w:p>
    <w:p w:rsidR="00593AB1" w:rsidRDefault="00593AB1" w:rsidP="008017B3">
      <w:r>
        <w:t>OSHA                                       Chicago, IL: OSHA Certification (forklift)</w:t>
      </w:r>
      <w:r>
        <w:rPr>
          <w:b/>
          <w:bCs/>
          <w:i/>
          <w:color w:val="000000"/>
        </w:rPr>
        <w:t xml:space="preserve">                                                   11/04</w:t>
      </w:r>
      <w:r>
        <w:t xml:space="preserve">                                          </w:t>
      </w:r>
    </w:p>
    <w:p w:rsidR="00593AB1" w:rsidRPr="00C41709" w:rsidRDefault="00593AB1" w:rsidP="004A48B4">
      <w:pPr>
        <w:rPr>
          <w:b/>
          <w:i/>
          <w:color w:val="000000"/>
          <w:sz w:val="16"/>
          <w:szCs w:val="16"/>
        </w:rPr>
      </w:pPr>
      <w:r>
        <w:t xml:space="preserve">ASE                                          </w:t>
      </w:r>
      <w:smartTag w:uri="urn:schemas-microsoft-com:office:smarttags" w:element="City">
        <w:smartTag w:uri="urn:schemas-microsoft-com:office:smarttags" w:element="place">
          <w:r>
            <w:t>Chicago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 xml:space="preserve">:  </w:t>
      </w:r>
      <w:r w:rsidRPr="00942629">
        <w:rPr>
          <w:i/>
        </w:rPr>
        <w:t xml:space="preserve">ASE Certified                                                                </w:t>
      </w:r>
      <w:r>
        <w:rPr>
          <w:i/>
        </w:rPr>
        <w:t xml:space="preserve"> </w:t>
      </w:r>
      <w:r w:rsidRPr="00942629">
        <w:rPr>
          <w:i/>
        </w:rPr>
        <w:t xml:space="preserve">          </w:t>
      </w:r>
      <w:r>
        <w:rPr>
          <w:b/>
          <w:i/>
        </w:rPr>
        <w:t>09/07</w:t>
      </w:r>
      <w:r>
        <w:tab/>
      </w:r>
      <w:r>
        <w:tab/>
      </w:r>
      <w:r>
        <w:tab/>
      </w:r>
      <w:r>
        <w:tab/>
      </w:r>
      <w:r>
        <w:rPr>
          <w:b/>
          <w:i/>
        </w:rPr>
        <w:t xml:space="preserve">  </w:t>
      </w:r>
      <w:r>
        <w:rPr>
          <w:b/>
          <w:i/>
        </w:rPr>
        <w:tab/>
      </w:r>
    </w:p>
    <w:p w:rsidR="00593AB1" w:rsidRPr="004A48B4" w:rsidRDefault="00593AB1" w:rsidP="004A48B4">
      <w:pPr>
        <w:pBdr>
          <w:top w:val="single" w:sz="2" w:space="1" w:color="auto"/>
          <w:bottom w:val="single" w:sz="2" w:space="1" w:color="auto"/>
        </w:pBdr>
        <w:rPr>
          <w:b/>
          <w:color w:val="000000"/>
        </w:rPr>
      </w:pPr>
      <w:r>
        <w:rPr>
          <w:b/>
          <w:color w:val="000000"/>
        </w:rPr>
        <w:t>EXPERIENCE</w:t>
      </w:r>
    </w:p>
    <w:p w:rsidR="00593AB1" w:rsidRPr="00C41709" w:rsidRDefault="00593AB1" w:rsidP="00C41709">
      <w:pPr>
        <w:rPr>
          <w:sz w:val="16"/>
          <w:szCs w:val="16"/>
        </w:rPr>
      </w:pPr>
    </w:p>
    <w:p w:rsidR="00593AB1" w:rsidRDefault="00593AB1" w:rsidP="00C41709">
      <w:r>
        <w:t xml:space="preserve">11/10 – 05/13          </w:t>
      </w:r>
      <w:r>
        <w:tab/>
        <w:t xml:space="preserve">                </w:t>
      </w:r>
      <w:r w:rsidRPr="00942629">
        <w:rPr>
          <w:b/>
        </w:rPr>
        <w:t>Finkl &amp; sons</w:t>
      </w:r>
      <w:r>
        <w:tab/>
      </w:r>
      <w:r>
        <w:tab/>
        <w:t xml:space="preserve">                                                         </w:t>
      </w:r>
      <w:smartTag w:uri="urn:schemas-microsoft-com:office:smarttags" w:element="City">
        <w:smartTag w:uri="urn:schemas-microsoft-com:office:smarttags" w:element="place">
          <w:r>
            <w:t>Chicago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  <w:r>
        <w:t xml:space="preserve"> </w:t>
      </w:r>
    </w:p>
    <w:p w:rsidR="00593AB1" w:rsidRPr="00D2717E" w:rsidRDefault="00593AB1" w:rsidP="00D2717E">
      <w:pPr>
        <w:rPr>
          <w:b/>
        </w:rPr>
      </w:pPr>
      <w:r>
        <w:rPr>
          <w:b/>
        </w:rPr>
        <w:t>Crane</w:t>
      </w:r>
      <w:r w:rsidRPr="00942629">
        <w:rPr>
          <w:b/>
        </w:rPr>
        <w:t xml:space="preserve"> Operator </w:t>
      </w:r>
    </w:p>
    <w:p w:rsidR="00593AB1" w:rsidRDefault="00593AB1" w:rsidP="008C53F2">
      <w:pPr>
        <w:numPr>
          <w:ilvl w:val="0"/>
          <w:numId w:val="5"/>
        </w:numPr>
      </w:pPr>
      <w:r>
        <w:t xml:space="preserve">Operate a overhead Crain and machinery </w:t>
      </w:r>
    </w:p>
    <w:p w:rsidR="00593AB1" w:rsidRPr="008C53F2" w:rsidRDefault="00593AB1" w:rsidP="008C53F2">
      <w:pPr>
        <w:numPr>
          <w:ilvl w:val="0"/>
          <w:numId w:val="5"/>
        </w:numPr>
      </w:pPr>
      <w:r>
        <w:t>Manipulate or depress cane controls to regulate speed and direction and hoist movement according to written or verbal or signal instructions.</w:t>
      </w:r>
    </w:p>
    <w:p w:rsidR="00593AB1" w:rsidRDefault="00593AB1" w:rsidP="00C41709">
      <w:pPr>
        <w:numPr>
          <w:ilvl w:val="0"/>
          <w:numId w:val="5"/>
        </w:numPr>
      </w:pPr>
      <w:r>
        <w:t>Repair Crane as needed</w:t>
      </w:r>
    </w:p>
    <w:p w:rsidR="00593AB1" w:rsidRDefault="00593AB1" w:rsidP="00C41709">
      <w:pPr>
        <w:numPr>
          <w:ilvl w:val="0"/>
          <w:numId w:val="5"/>
        </w:numPr>
      </w:pPr>
      <w:r>
        <w:t>Inspect Crane and equipment for safety issues on a daily</w:t>
      </w:r>
    </w:p>
    <w:p w:rsidR="00593AB1" w:rsidRDefault="00593AB1" w:rsidP="00C41709">
      <w:pPr>
        <w:numPr>
          <w:ilvl w:val="0"/>
          <w:numId w:val="5"/>
        </w:numPr>
      </w:pPr>
      <w:r>
        <w:t>Drive trucks to load and unload on worksites</w:t>
      </w:r>
    </w:p>
    <w:p w:rsidR="00593AB1" w:rsidRDefault="00593AB1" w:rsidP="00C41709">
      <w:pPr>
        <w:numPr>
          <w:ilvl w:val="0"/>
          <w:numId w:val="5"/>
        </w:numPr>
      </w:pPr>
      <w:r>
        <w:t>Complete job tickets, service quality summaries, and all other paper work</w:t>
      </w:r>
    </w:p>
    <w:p w:rsidR="00593AB1" w:rsidRDefault="00593AB1" w:rsidP="00C41709">
      <w:pPr>
        <w:numPr>
          <w:ilvl w:val="0"/>
          <w:numId w:val="5"/>
        </w:numPr>
      </w:pPr>
      <w:r>
        <w:t xml:space="preserve">Training and Supervising employees on a need do basis  </w:t>
      </w:r>
    </w:p>
    <w:p w:rsidR="00593AB1" w:rsidRDefault="00593AB1" w:rsidP="00C2379E">
      <w:pPr>
        <w:ind w:left="360"/>
      </w:pPr>
    </w:p>
    <w:p w:rsidR="00593AB1" w:rsidRPr="00C41709" w:rsidRDefault="00593AB1" w:rsidP="00133C63">
      <w:pPr>
        <w:rPr>
          <w:sz w:val="16"/>
          <w:szCs w:val="16"/>
        </w:rPr>
      </w:pPr>
    </w:p>
    <w:p w:rsidR="00593AB1" w:rsidRDefault="00593AB1" w:rsidP="00133C63">
      <w:r>
        <w:t xml:space="preserve">01/09-11/10                                </w:t>
      </w:r>
      <w:r w:rsidRPr="00D2717E">
        <w:rPr>
          <w:b/>
        </w:rPr>
        <w:t>General Binding Corp.</w:t>
      </w:r>
      <w:r>
        <w:t xml:space="preserve">                                                         Pleasant Prairie, WI</w:t>
      </w:r>
    </w:p>
    <w:p w:rsidR="00593AB1" w:rsidRPr="00133C63" w:rsidRDefault="00593AB1" w:rsidP="00133C63">
      <w:pPr>
        <w:rPr>
          <w:b/>
        </w:rPr>
      </w:pPr>
      <w:r>
        <w:rPr>
          <w:b/>
        </w:rPr>
        <w:t>Warehouse Forklift Operator</w:t>
      </w:r>
    </w:p>
    <w:p w:rsidR="00593AB1" w:rsidRDefault="00593AB1" w:rsidP="00C41709">
      <w:pPr>
        <w:numPr>
          <w:ilvl w:val="0"/>
          <w:numId w:val="4"/>
        </w:numPr>
      </w:pPr>
      <w:r>
        <w:rPr>
          <w:sz w:val="22"/>
          <w:szCs w:val="22"/>
        </w:rPr>
        <w:t>Leading projects to run an easier work flow</w:t>
      </w:r>
    </w:p>
    <w:p w:rsidR="00593AB1" w:rsidRDefault="00593AB1" w:rsidP="00C41709">
      <w:pPr>
        <w:numPr>
          <w:ilvl w:val="0"/>
          <w:numId w:val="4"/>
        </w:numPr>
      </w:pPr>
      <w:r>
        <w:t xml:space="preserve">Shipping\ Receiving – Loading and unloading shipments safely to storage locations </w:t>
      </w:r>
    </w:p>
    <w:p w:rsidR="00593AB1" w:rsidRDefault="00593AB1" w:rsidP="00C41709">
      <w:pPr>
        <w:numPr>
          <w:ilvl w:val="0"/>
          <w:numId w:val="4"/>
        </w:numPr>
      </w:pPr>
      <w:r>
        <w:t>Maintenance of warehouse equipment or storage areas</w:t>
      </w:r>
    </w:p>
    <w:p w:rsidR="00593AB1" w:rsidRDefault="00593AB1" w:rsidP="00D33FA8">
      <w:pPr>
        <w:numPr>
          <w:ilvl w:val="0"/>
          <w:numId w:val="4"/>
        </w:numPr>
      </w:pPr>
      <w:r>
        <w:t xml:space="preserve">Order picking- pull and prepare product for shipment/ ensure that exact numbers match product to ensure customer satisfaction </w:t>
      </w:r>
    </w:p>
    <w:p w:rsidR="00593AB1" w:rsidRPr="004C7A86" w:rsidRDefault="00593AB1" w:rsidP="004C7A86">
      <w:pPr>
        <w:ind w:left="2880"/>
        <w:rPr>
          <w:i/>
        </w:rPr>
      </w:pPr>
      <w:r w:rsidRPr="00A20C03">
        <w:rPr>
          <w:i/>
        </w:rPr>
        <w:t xml:space="preserve">References upon Request </w:t>
      </w:r>
    </w:p>
    <w:sectPr w:rsidR="00593AB1" w:rsidRPr="004C7A86" w:rsidSect="008017B3">
      <w:pgSz w:w="12240" w:h="15840"/>
      <w:pgMar w:top="864" w:right="720" w:bottom="864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62CD"/>
    <w:multiLevelType w:val="multilevel"/>
    <w:tmpl w:val="E306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937CE"/>
    <w:multiLevelType w:val="hybridMultilevel"/>
    <w:tmpl w:val="2666A372"/>
    <w:lvl w:ilvl="0" w:tplc="B464D3F6">
      <w:start w:val="1"/>
      <w:numFmt w:val="bullet"/>
      <w:lvlText w:val="√"/>
      <w:lvlJc w:val="left"/>
      <w:pPr>
        <w:tabs>
          <w:tab w:val="num" w:pos="1980"/>
        </w:tabs>
        <w:ind w:left="1980" w:hanging="360"/>
      </w:pPr>
      <w:rPr>
        <w:rFonts w:ascii="Maiandra GD" w:hAnsi="Maiandra G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0B2FB8"/>
    <w:multiLevelType w:val="hybridMultilevel"/>
    <w:tmpl w:val="A580A474"/>
    <w:lvl w:ilvl="0" w:tplc="B464D3F6">
      <w:start w:val="1"/>
      <w:numFmt w:val="bullet"/>
      <w:lvlText w:val="√"/>
      <w:lvlJc w:val="left"/>
      <w:pPr>
        <w:tabs>
          <w:tab w:val="num" w:pos="1980"/>
        </w:tabs>
        <w:ind w:left="1980" w:hanging="360"/>
      </w:pPr>
      <w:rPr>
        <w:rFonts w:ascii="Maiandra GD" w:hAnsi="Maiandra G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3A4732"/>
    <w:multiLevelType w:val="hybridMultilevel"/>
    <w:tmpl w:val="0F2C8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FF5178"/>
    <w:multiLevelType w:val="hybridMultilevel"/>
    <w:tmpl w:val="4AD4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B3364"/>
    <w:multiLevelType w:val="hybridMultilevel"/>
    <w:tmpl w:val="7616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C31AD"/>
    <w:multiLevelType w:val="hybridMultilevel"/>
    <w:tmpl w:val="FA34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17DC5"/>
    <w:multiLevelType w:val="hybridMultilevel"/>
    <w:tmpl w:val="8E4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2175C"/>
    <w:multiLevelType w:val="hybridMultilevel"/>
    <w:tmpl w:val="8DC6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C63"/>
    <w:rsid w:val="000103FA"/>
    <w:rsid w:val="0002257D"/>
    <w:rsid w:val="000B0C6B"/>
    <w:rsid w:val="000C0DA4"/>
    <w:rsid w:val="00126BB1"/>
    <w:rsid w:val="00133C63"/>
    <w:rsid w:val="001500B3"/>
    <w:rsid w:val="00164DD9"/>
    <w:rsid w:val="00184F39"/>
    <w:rsid w:val="00191BB5"/>
    <w:rsid w:val="001A1A6E"/>
    <w:rsid w:val="002526BC"/>
    <w:rsid w:val="002913A9"/>
    <w:rsid w:val="002965E6"/>
    <w:rsid w:val="002A2F14"/>
    <w:rsid w:val="002D3813"/>
    <w:rsid w:val="00346A0F"/>
    <w:rsid w:val="003564EB"/>
    <w:rsid w:val="00387317"/>
    <w:rsid w:val="00412746"/>
    <w:rsid w:val="00454787"/>
    <w:rsid w:val="00492037"/>
    <w:rsid w:val="004A48B4"/>
    <w:rsid w:val="004B6F93"/>
    <w:rsid w:val="004C7A86"/>
    <w:rsid w:val="00593AB1"/>
    <w:rsid w:val="005A7C5E"/>
    <w:rsid w:val="005D60EB"/>
    <w:rsid w:val="00634370"/>
    <w:rsid w:val="00644894"/>
    <w:rsid w:val="00650DEC"/>
    <w:rsid w:val="006A061E"/>
    <w:rsid w:val="006E557E"/>
    <w:rsid w:val="006F7888"/>
    <w:rsid w:val="00770C13"/>
    <w:rsid w:val="007B0130"/>
    <w:rsid w:val="008017B3"/>
    <w:rsid w:val="008B1C03"/>
    <w:rsid w:val="008B662E"/>
    <w:rsid w:val="008C53F2"/>
    <w:rsid w:val="00915713"/>
    <w:rsid w:val="00942629"/>
    <w:rsid w:val="009906A6"/>
    <w:rsid w:val="00A20C03"/>
    <w:rsid w:val="00A76A11"/>
    <w:rsid w:val="00AB14F4"/>
    <w:rsid w:val="00AD2C47"/>
    <w:rsid w:val="00B21DA6"/>
    <w:rsid w:val="00B608C1"/>
    <w:rsid w:val="00B72752"/>
    <w:rsid w:val="00B869AB"/>
    <w:rsid w:val="00BC4347"/>
    <w:rsid w:val="00BF75A5"/>
    <w:rsid w:val="00C12340"/>
    <w:rsid w:val="00C200E0"/>
    <w:rsid w:val="00C2379E"/>
    <w:rsid w:val="00C41709"/>
    <w:rsid w:val="00CA4846"/>
    <w:rsid w:val="00CA5DD8"/>
    <w:rsid w:val="00CF2DD2"/>
    <w:rsid w:val="00D11F7B"/>
    <w:rsid w:val="00D128C2"/>
    <w:rsid w:val="00D2717E"/>
    <w:rsid w:val="00D33FA8"/>
    <w:rsid w:val="00D81FDC"/>
    <w:rsid w:val="00D90C8D"/>
    <w:rsid w:val="00D96194"/>
    <w:rsid w:val="00DA27C7"/>
    <w:rsid w:val="00DB6CA7"/>
    <w:rsid w:val="00DC3B36"/>
    <w:rsid w:val="00DD65CE"/>
    <w:rsid w:val="00E01544"/>
    <w:rsid w:val="00F067F9"/>
    <w:rsid w:val="00F221E9"/>
    <w:rsid w:val="00F5111D"/>
    <w:rsid w:val="00F63AE1"/>
    <w:rsid w:val="00FD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8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0DA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A7C5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5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5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5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2" w:space="0" w:color="FF0000"/>
                                        <w:left w:val="dotted" w:sz="2" w:space="0" w:color="FF0000"/>
                                        <w:bottom w:val="dotted" w:sz="2" w:space="0" w:color="FF0000"/>
                                        <w:right w:val="dotted" w:sz="2" w:space="0" w:color="FF0000"/>
                                      </w:divBdr>
                                      <w:divsChild>
                                        <w:div w:id="137495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5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95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367</Words>
  <Characters>2096</Characters>
  <Application>Microsoft Office Outlook</Application>
  <DocSecurity>0</DocSecurity>
  <Lines>0</Lines>
  <Paragraphs>0</Paragraphs>
  <ScaleCrop>false</ScaleCrop>
  <Company>Lincoln Technical Institute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K</dc:title>
  <dc:subject/>
  <dc:creator>ealvarez</dc:creator>
  <cp:keywords/>
  <dc:description/>
  <cp:lastModifiedBy>RODRT</cp:lastModifiedBy>
  <cp:revision>4</cp:revision>
  <cp:lastPrinted>2013-06-12T10:43:00Z</cp:lastPrinted>
  <dcterms:created xsi:type="dcterms:W3CDTF">2013-06-12T10:44:00Z</dcterms:created>
  <dcterms:modified xsi:type="dcterms:W3CDTF">2013-06-13T07:49:00Z</dcterms:modified>
</cp:coreProperties>
</file>