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color w:val="000000"/>
          <w:sz w:val="23"/>
        </w:rPr>
        <w:alias w:val="Resume Name"/>
        <w:tag w:val="Resume Name"/>
        <w:id w:val="1517890734"/>
        <w:placeholder>
          <w:docPart w:val="9D032BB78D8B4161A65F7F7039C0ACEB"/>
        </w:placeholder>
        <w:docPartList>
          <w:docPartGallery w:val="Quick Parts"/>
          <w:docPartCategory w:val=" Resume Name"/>
        </w:docPartList>
      </w:sdtPr>
      <w:sdtEndPr/>
      <w:sdtContent>
        <w:tbl>
          <w:tblPr>
            <w:tblW w:w="5049" w:type="pct"/>
            <w:jc w:val="center"/>
            <w:tbl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insideH w:val="single" w:sz="4" w:space="0" w:color="000000" w:themeColor="text1"/>
              <w:insideV w:val="single" w:sz="4" w:space="0" w:color="000000" w:themeColor="text1"/>
            </w:tblBorders>
            <w:tblLook w:val="04A0" w:firstRow="1" w:lastRow="0" w:firstColumn="1" w:lastColumn="0" w:noHBand="0" w:noVBand="1"/>
          </w:tblPr>
          <w:tblGrid>
            <w:gridCol w:w="2403"/>
            <w:gridCol w:w="7994"/>
          </w:tblGrid>
          <w:tr w:rsidR="00FC1B20" w:rsidTr="00396522">
            <w:trPr>
              <w:trHeight w:val="373"/>
              <w:jc w:val="center"/>
            </w:trPr>
            <w:tc>
              <w:tcPr>
                <w:tcW w:w="2403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FC1B20" w:rsidRDefault="00FC1B20">
                <w:pPr>
                  <w:pStyle w:val="PersonalName"/>
                  <w:spacing w:line="240" w:lineRule="auto"/>
                </w:pPr>
              </w:p>
            </w:tc>
            <w:tc>
              <w:tcPr>
                <w:tcW w:w="7994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FC1B20" w:rsidRDefault="00EA7992">
                <w:pPr>
                  <w:pStyle w:val="PersonalName"/>
                  <w:spacing w:line="240" w:lineRule="auto"/>
                </w:pPr>
                <w:sdt>
                  <w:sdtPr>
                    <w:id w:val="169066309"/>
                    <w:placeholder>
                      <w:docPart w:val="D419F9ED0ED54424872EB574814CE18A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8D43F0">
                      <w:t>Bennett G. Sytsma</w:t>
                    </w:r>
                  </w:sdtContent>
                </w:sdt>
              </w:p>
            </w:tc>
          </w:tr>
          <w:tr w:rsidR="00FC1B20" w:rsidTr="00396522">
            <w:trPr>
              <w:trHeight w:val="83"/>
              <w:jc w:val="center"/>
            </w:trPr>
            <w:tc>
              <w:tcPr>
                <w:tcW w:w="2403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alias w:val="Date"/>
                  <w:id w:val="393094403"/>
                  <w:placeholder>
                    <w:docPart w:val="AEF19EECEB35499AA888B6D9AD352D30"/>
                  </w:placeholder>
                  <w:date w:fullDate="2012-01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:rsidR="00FC1B20" w:rsidRDefault="008D43F0" w:rsidP="008D43F0">
                    <w:pPr>
                      <w:pStyle w:val="Date"/>
                      <w:framePr w:wrap="auto" w:hAnchor="text" w:xAlign="left" w:yAlign="inline"/>
                      <w:suppressOverlap w:val="0"/>
                    </w:pPr>
                    <w:r>
                      <w:t>1/1/2012</w:t>
                    </w:r>
                  </w:p>
                </w:sdtContent>
              </w:sdt>
            </w:tc>
            <w:tc>
              <w:tcPr>
                <w:tcW w:w="7994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FC1B20" w:rsidRDefault="00FC1B20">
                <w:pPr>
                  <w:spacing w:after="0"/>
                </w:pPr>
              </w:p>
            </w:tc>
          </w:tr>
          <w:tr w:rsidR="00FC1B20" w:rsidTr="00396522">
            <w:trPr>
              <w:trHeight w:val="148"/>
              <w:jc w:val="center"/>
            </w:trPr>
            <w:tc>
              <w:tcPr>
                <w:tcW w:w="240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FC1B20" w:rsidRDefault="00FC1B20">
                <w:pPr>
                  <w:spacing w:after="0"/>
                  <w:jc w:val="center"/>
                </w:pPr>
              </w:p>
            </w:tc>
            <w:tc>
              <w:tcPr>
                <w:tcW w:w="799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FC1B20" w:rsidRDefault="008D43F0">
                <w:pPr>
                  <w:pStyle w:val="SenderAddress"/>
                </w:pPr>
                <w:r>
                  <w:t>Denver, Colorado</w:t>
                </w:r>
                <w:r w:rsidR="00E6345F">
                  <w:br/>
                </w:r>
                <w:r>
                  <w:t>720-880-8665</w:t>
                </w:r>
                <w:r w:rsidR="00E6345F">
                  <w:br/>
                </w:r>
                <w:r>
                  <w:t>Bennett.Sytsma@gmail.com</w:t>
                </w:r>
              </w:p>
              <w:p w:rsidR="00FC1B20" w:rsidRDefault="00FC1B20" w:rsidP="008D43F0">
                <w:pPr>
                  <w:pStyle w:val="SenderAddress"/>
                </w:pPr>
              </w:p>
            </w:tc>
          </w:tr>
          <w:tr w:rsidR="008D43F0" w:rsidTr="00396522">
            <w:trPr>
              <w:trHeight w:val="148"/>
              <w:jc w:val="center"/>
            </w:trPr>
            <w:tc>
              <w:tcPr>
                <w:tcW w:w="240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8D43F0" w:rsidRDefault="008D43F0">
                <w:pPr>
                  <w:spacing w:after="0"/>
                  <w:jc w:val="center"/>
                  <w:rPr>
                    <w:noProof/>
                    <w:lang w:eastAsia="en-US"/>
                  </w:rPr>
                </w:pPr>
              </w:p>
            </w:tc>
            <w:tc>
              <w:tcPr>
                <w:tcW w:w="799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8D43F0" w:rsidRDefault="008D43F0">
                <w:pPr>
                  <w:pStyle w:val="SenderAddress"/>
                </w:pPr>
              </w:p>
            </w:tc>
          </w:tr>
          <w:tr w:rsidR="00396522" w:rsidTr="00396522">
            <w:trPr>
              <w:trHeight w:val="148"/>
              <w:jc w:val="center"/>
            </w:trPr>
            <w:tc>
              <w:tcPr>
                <w:tcW w:w="240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96522" w:rsidRPr="00396522" w:rsidRDefault="00396522" w:rsidP="00396522">
                <w:pPr>
                  <w:spacing w:after="0"/>
                  <w:jc w:val="center"/>
                  <w:rPr>
                    <w:noProof/>
                    <w:lang w:eastAsia="en-US"/>
                  </w:rPr>
                </w:pPr>
              </w:p>
            </w:tc>
            <w:tc>
              <w:tcPr>
                <w:tcW w:w="799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396522" w:rsidRPr="003449AE" w:rsidRDefault="00396522" w:rsidP="00396522">
                <w:pPr>
                  <w:pStyle w:val="SenderAddress"/>
                  <w:rPr>
                    <w:b/>
                  </w:rPr>
                </w:pPr>
                <w:r w:rsidRPr="003449AE">
                  <w:rPr>
                    <w:b/>
                    <w:color w:val="DD8047" w:themeColor="accent2"/>
                  </w:rPr>
                  <w:t>Objective</w:t>
                </w:r>
              </w:p>
              <w:p w:rsidR="00396522" w:rsidRDefault="00396522" w:rsidP="00396522">
                <w:pPr>
                  <w:pStyle w:val="SenderAddress"/>
                </w:pPr>
                <w:r>
                  <w:t>To secure a position with a well-established organization with a stable environment that will lead to a lasting relationship in the field of business</w:t>
                </w:r>
              </w:p>
              <w:p w:rsidR="00396522" w:rsidRDefault="00396522" w:rsidP="00396522">
                <w:pPr>
                  <w:pStyle w:val="SenderAddress"/>
                </w:pPr>
              </w:p>
              <w:p w:rsidR="00396522" w:rsidRPr="003449AE" w:rsidRDefault="00396522" w:rsidP="00396522">
                <w:pPr>
                  <w:pStyle w:val="SenderAddress"/>
                  <w:rPr>
                    <w:b/>
                    <w:color w:val="DD8047" w:themeColor="accent2"/>
                  </w:rPr>
                </w:pPr>
                <w:r w:rsidRPr="003449AE">
                  <w:rPr>
                    <w:b/>
                    <w:color w:val="DD8047" w:themeColor="accent2"/>
                  </w:rPr>
                  <w:t>Education</w:t>
                </w:r>
              </w:p>
              <w:p w:rsidR="00396522" w:rsidRDefault="00396522" w:rsidP="00396522">
                <w:pPr>
                  <w:pStyle w:val="SenderAddress"/>
                </w:pPr>
                <w:r>
                  <w:t>Metro State College of Denver</w:t>
                </w:r>
              </w:p>
              <w:p w:rsidR="00396522" w:rsidRDefault="00396522" w:rsidP="00396522">
                <w:pPr>
                  <w:pStyle w:val="SenderAddress"/>
                </w:pPr>
                <w:r>
                  <w:t>2004 - Present</w:t>
                </w:r>
              </w:p>
              <w:p w:rsidR="00396522" w:rsidRDefault="00396522" w:rsidP="00396522">
                <w:pPr>
                  <w:pStyle w:val="SenderAddress"/>
                </w:pPr>
                <w:r>
                  <w:t>Business Management</w:t>
                </w:r>
              </w:p>
              <w:p w:rsidR="00396522" w:rsidRDefault="00396522" w:rsidP="00396522">
                <w:pPr>
                  <w:pStyle w:val="SenderAddress"/>
                </w:pPr>
              </w:p>
              <w:p w:rsidR="00396522" w:rsidRDefault="00396522" w:rsidP="00396522">
                <w:pPr>
                  <w:pStyle w:val="SenderAddress"/>
                </w:pPr>
                <w:r>
                  <w:t>Ponderosa High School</w:t>
                </w:r>
              </w:p>
              <w:p w:rsidR="00396522" w:rsidRDefault="00396522" w:rsidP="00396522">
                <w:pPr>
                  <w:pStyle w:val="SenderAddress"/>
                </w:pPr>
                <w:r>
                  <w:t>2000 - 2004</w:t>
                </w:r>
              </w:p>
              <w:p w:rsidR="00396522" w:rsidRDefault="00396522" w:rsidP="00396522">
                <w:pPr>
                  <w:pStyle w:val="SenderAddress"/>
                </w:pPr>
                <w:r>
                  <w:t>General Studies</w:t>
                </w:r>
              </w:p>
              <w:p w:rsidR="00396522" w:rsidRDefault="00396522" w:rsidP="00396522">
                <w:pPr>
                  <w:pStyle w:val="SenderAddress"/>
                </w:pPr>
              </w:p>
              <w:p w:rsidR="00396522" w:rsidRPr="003449AE" w:rsidRDefault="00396522" w:rsidP="00396522">
                <w:pPr>
                  <w:pStyle w:val="SenderAddress"/>
                  <w:rPr>
                    <w:b/>
                    <w:color w:val="DD8047" w:themeColor="accent2"/>
                  </w:rPr>
                </w:pPr>
                <w:r w:rsidRPr="003449AE">
                  <w:rPr>
                    <w:b/>
                    <w:color w:val="DD8047" w:themeColor="accent2"/>
                  </w:rPr>
                  <w:t>Experience</w:t>
                </w:r>
              </w:p>
              <w:p w:rsidR="00396522" w:rsidRPr="00396522" w:rsidRDefault="00396522" w:rsidP="00396522">
                <w:pPr>
                  <w:pStyle w:val="SenderAddress"/>
                </w:pPr>
                <w:r w:rsidRPr="00396522">
                  <w:t xml:space="preserve">Mail Room Clerk </w:t>
                </w:r>
                <w:r>
                  <w:t>|</w:t>
                </w:r>
                <w:r w:rsidRPr="00396522">
                  <w:t xml:space="preserve"> </w:t>
                </w:r>
                <w:sdt>
                  <w:sdtPr>
                    <w:id w:val="326177524"/>
                    <w:placeholder>
                      <w:docPart w:val="E88D2B80C4424F1884C3F234FA7222BD"/>
                    </w:placeholder>
                  </w:sdtPr>
                  <w:sdtEndPr/>
                  <w:sdtContent>
                    <w:r>
                      <w:t>URS s</w:t>
                    </w:r>
                  </w:sdtContent>
                </w:sdt>
              </w:p>
              <w:p w:rsidR="00396522" w:rsidRDefault="00396522" w:rsidP="00396522">
                <w:pPr>
                  <w:pStyle w:val="SenderAddress"/>
                </w:pPr>
                <w:r>
                  <w:t>June 2006 – January 2010</w:t>
                </w:r>
              </w:p>
              <w:p w:rsidR="00396522" w:rsidRDefault="00396522" w:rsidP="00396522">
                <w:pPr>
                  <w:pStyle w:val="SenderAddress"/>
                </w:pPr>
                <w:r w:rsidRPr="00396522">
                  <w:rPr>
                    <w:rFonts w:ascii="Arial" w:hAnsi="Arial" w:cs="Arial"/>
                  </w:rPr>
                  <w:t>▪</w:t>
                </w:r>
                <w:r w:rsidRPr="00396522">
                  <w:t xml:space="preserve">      Sorted incoming mail for distribution</w:t>
                </w:r>
                <w:r w:rsidRPr="00396522">
                  <w:br/>
                </w:r>
                <w:r w:rsidRPr="00396522">
                  <w:rPr>
                    <w:rFonts w:ascii="Arial" w:hAnsi="Arial" w:cs="Arial"/>
                  </w:rPr>
                  <w:t>▪</w:t>
                </w:r>
                <w:r w:rsidRPr="00396522">
                  <w:t xml:space="preserve">      Prepared and distributed outgoing mail by sorti</w:t>
                </w:r>
                <w:r>
                  <w:t>ng according to destination and</w:t>
                </w:r>
              </w:p>
              <w:p w:rsidR="00396522" w:rsidRPr="00396522" w:rsidRDefault="00396522" w:rsidP="00396522">
                <w:pPr>
                  <w:pStyle w:val="SenderAddress"/>
                </w:pPr>
                <w:r>
                  <w:t xml:space="preserve">       </w:t>
                </w:r>
                <w:r w:rsidRPr="00396522">
                  <w:t>type</w:t>
                </w:r>
                <w:r w:rsidRPr="00396522">
                  <w:br/>
                </w:r>
                <w:r w:rsidRPr="00396522">
                  <w:rPr>
                    <w:rFonts w:ascii="Arial" w:hAnsi="Arial" w:cs="Arial"/>
                  </w:rPr>
                  <w:t>▪</w:t>
                </w:r>
                <w:r w:rsidRPr="00396522">
                  <w:t xml:space="preserve">      Re-addressed undeliverable mail bearing incomplete and incorrect addresses</w:t>
                </w:r>
                <w:r w:rsidRPr="00396522">
                  <w:br/>
                </w:r>
                <w:r w:rsidRPr="00396522">
                  <w:rPr>
                    <w:rFonts w:ascii="Arial" w:hAnsi="Arial" w:cs="Arial"/>
                  </w:rPr>
                  <w:t>▪</w:t>
                </w:r>
                <w:r w:rsidRPr="00396522">
                  <w:t xml:space="preserve">      Performed basic quality inspection of outgoing mail</w:t>
                </w:r>
                <w:r w:rsidRPr="00396522">
                  <w:br/>
                </w:r>
                <w:r w:rsidRPr="00396522">
                  <w:rPr>
                    <w:rFonts w:ascii="Arial" w:hAnsi="Arial" w:cs="Arial"/>
                  </w:rPr>
                  <w:t>▪</w:t>
                </w:r>
                <w:r w:rsidRPr="00396522">
                  <w:t xml:space="preserve">      Weighed mail on Pitney Bowes machine to determine correct postage</w:t>
                </w:r>
                <w:r w:rsidRPr="00396522">
                  <w:br/>
                </w:r>
                <w:r w:rsidRPr="00396522">
                  <w:rPr>
                    <w:rFonts w:ascii="Arial" w:hAnsi="Arial" w:cs="Arial"/>
                  </w:rPr>
                  <w:t>▪</w:t>
                </w:r>
                <w:r w:rsidRPr="00396522">
                  <w:t xml:space="preserve">      Prepared incoming mail for distribution</w:t>
                </w:r>
                <w:r w:rsidRPr="00396522">
                  <w:br/>
                </w:r>
                <w:r w:rsidRPr="00396522">
                  <w:rPr>
                    <w:rFonts w:ascii="Arial" w:hAnsi="Arial" w:cs="Arial"/>
                  </w:rPr>
                  <w:t>▪</w:t>
                </w:r>
                <w:r w:rsidRPr="00396522">
                  <w:t xml:space="preserve">      Provided customer service by helping employees get interoffice mail to desired</w:t>
                </w:r>
              </w:p>
              <w:p w:rsidR="00956618" w:rsidRDefault="00396522" w:rsidP="00396522">
                <w:pPr>
                  <w:pStyle w:val="SenderAddress"/>
                </w:pPr>
                <w:r w:rsidRPr="00396522">
                  <w:t xml:space="preserve">        locations and also with shipping/receiving personal packages</w:t>
                </w:r>
                <w:r w:rsidRPr="00396522">
                  <w:br/>
                </w:r>
                <w:r w:rsidRPr="00396522">
                  <w:rPr>
                    <w:rFonts w:ascii="Arial" w:hAnsi="Arial" w:cs="Arial"/>
                  </w:rPr>
                  <w:t>▪</w:t>
                </w:r>
                <w:r w:rsidRPr="00396522">
                  <w:t xml:space="preserve">      Delivered mail/packages to offices throughout the building</w:t>
                </w:r>
                <w:r w:rsidRPr="00396522">
                  <w:br/>
                </w:r>
                <w:r w:rsidRPr="00396522">
                  <w:rPr>
                    <w:rFonts w:ascii="Arial" w:hAnsi="Arial" w:cs="Arial"/>
                  </w:rPr>
                  <w:t>▪</w:t>
                </w:r>
                <w:r w:rsidRPr="00396522">
                  <w:t xml:space="preserve">      Made shipment labels for daily outgoing packages</w:t>
                </w:r>
                <w:r w:rsidRPr="00396522">
                  <w:br/>
                </w:r>
                <w:r w:rsidRPr="00396522">
                  <w:rPr>
                    <w:rFonts w:ascii="Arial" w:hAnsi="Arial" w:cs="Arial"/>
                  </w:rPr>
                  <w:t>▪</w:t>
                </w:r>
                <w:r w:rsidRPr="00396522">
                  <w:t xml:space="preserve">      Delivered coffee supplies throughout the office when needed</w:t>
                </w:r>
                <w:r w:rsidRPr="00396522">
                  <w:br/>
                </w:r>
                <w:r w:rsidRPr="00396522">
                  <w:rPr>
                    <w:rFonts w:ascii="Arial" w:hAnsi="Arial" w:cs="Arial"/>
                  </w:rPr>
                  <w:t>▪</w:t>
                </w:r>
                <w:r w:rsidRPr="00396522">
                  <w:t xml:space="preserve">      Made sure employee name tags corresp</w:t>
                </w:r>
                <w:r w:rsidR="00956618">
                  <w:t>onded to appropriate floors and</w:t>
                </w:r>
              </w:p>
              <w:p w:rsidR="00396522" w:rsidRPr="00396522" w:rsidRDefault="00956618" w:rsidP="00396522">
                <w:pPr>
                  <w:pStyle w:val="SenderAddress"/>
                </w:pPr>
                <w:r>
                  <w:t xml:space="preserve">       </w:t>
                </w:r>
                <w:r w:rsidR="00396522" w:rsidRPr="00396522">
                  <w:t>departments</w:t>
                </w:r>
                <w:r w:rsidR="00396522" w:rsidRPr="00396522">
                  <w:br/>
                </w:r>
                <w:r w:rsidR="00396522" w:rsidRPr="00396522">
                  <w:rPr>
                    <w:rFonts w:ascii="Arial" w:hAnsi="Arial" w:cs="Arial"/>
                  </w:rPr>
                  <w:t>▪</w:t>
                </w:r>
                <w:r w:rsidR="00396522" w:rsidRPr="00396522">
                  <w:t xml:space="preserve">      Made sure the mail room was a clean and efficient environment</w:t>
                </w:r>
                <w:r w:rsidR="00396522" w:rsidRPr="00396522">
                  <w:br/>
                </w:r>
                <w:r w:rsidR="00396522" w:rsidRPr="00396522">
                  <w:rPr>
                    <w:rFonts w:ascii="Arial" w:hAnsi="Arial" w:cs="Arial"/>
                  </w:rPr>
                  <w:t>▪</w:t>
                </w:r>
                <w:r w:rsidR="00396522" w:rsidRPr="00396522">
                  <w:t xml:space="preserve">      Helped relocate employee offices</w:t>
                </w:r>
              </w:p>
              <w:p w:rsidR="00396522" w:rsidRPr="00396522" w:rsidRDefault="00396522" w:rsidP="00396522">
                <w:pPr>
                  <w:pStyle w:val="SenderAddress"/>
                </w:pPr>
              </w:p>
              <w:p w:rsidR="00396522" w:rsidRPr="00396522" w:rsidRDefault="00396522" w:rsidP="00396522">
                <w:pPr>
                  <w:pStyle w:val="SenderAddress"/>
                </w:pPr>
                <w:r w:rsidRPr="00396522">
                  <w:t xml:space="preserve">Bicycle Mechanic </w:t>
                </w:r>
                <w:r>
                  <w:t>|</w:t>
                </w:r>
                <w:r w:rsidRPr="00396522">
                  <w:t xml:space="preserve"> </w:t>
                </w:r>
                <w:sdt>
                  <w:sdtPr>
                    <w:id w:val="-1763915112"/>
                    <w:placeholder>
                      <w:docPart w:val="8594B891BA9A42B79B25A66E84083C39"/>
                    </w:placeholder>
                  </w:sdtPr>
                  <w:sdtEndPr/>
                  <w:sdtContent>
                    <w:r>
                      <w:t>Treads Bicycle Outfitters s</w:t>
                    </w:r>
                  </w:sdtContent>
                </w:sdt>
              </w:p>
              <w:p w:rsidR="00396522" w:rsidRDefault="00396522" w:rsidP="00396522">
                <w:pPr>
                  <w:pStyle w:val="SenderAddress"/>
                </w:pPr>
                <w:r>
                  <w:t>2004 – 2005</w:t>
                </w:r>
              </w:p>
              <w:p w:rsidR="00396522" w:rsidRPr="00396522" w:rsidRDefault="00396522" w:rsidP="00396522">
                <w:pPr>
                  <w:pStyle w:val="SenderAddress"/>
                </w:pPr>
                <w:r w:rsidRPr="00396522">
                  <w:rPr>
                    <w:rFonts w:ascii="Arial" w:hAnsi="Arial" w:cs="Arial"/>
                  </w:rPr>
                  <w:t>▪</w:t>
                </w:r>
                <w:r>
                  <w:t>    </w:t>
                </w:r>
                <w:r w:rsidRPr="00396522">
                  <w:t>Diagnosed mechanical problems</w:t>
                </w:r>
              </w:p>
              <w:p w:rsidR="00396522" w:rsidRPr="00396522" w:rsidRDefault="00396522" w:rsidP="00396522">
                <w:pPr>
                  <w:pStyle w:val="SenderAddress"/>
                </w:pPr>
                <w:r w:rsidRPr="00396522">
                  <w:rPr>
                    <w:rFonts w:ascii="Arial" w:hAnsi="Arial" w:cs="Arial"/>
                  </w:rPr>
                  <w:t>▪</w:t>
                </w:r>
                <w:r>
                  <w:t xml:space="preserve">    </w:t>
                </w:r>
                <w:r w:rsidRPr="00396522">
                  <w:t>Performed tire repairs along with other preventative maintenance</w:t>
                </w:r>
              </w:p>
              <w:p w:rsidR="00396522" w:rsidRPr="00396522" w:rsidRDefault="00396522" w:rsidP="00396522">
                <w:pPr>
                  <w:pStyle w:val="SenderAddress"/>
                </w:pPr>
                <w:r w:rsidRPr="00396522">
                  <w:rPr>
                    <w:rFonts w:ascii="Arial" w:hAnsi="Arial" w:cs="Arial"/>
                  </w:rPr>
                  <w:t>▪</w:t>
                </w:r>
                <w:r>
                  <w:t>    </w:t>
                </w:r>
                <w:r w:rsidRPr="00396522">
                  <w:t>Assembled bicycles from start to finish</w:t>
                </w:r>
              </w:p>
              <w:p w:rsidR="00956618" w:rsidRDefault="00396522" w:rsidP="00396522">
                <w:pPr>
                  <w:pStyle w:val="SenderAddress"/>
                </w:pPr>
                <w:r w:rsidRPr="00396522">
                  <w:rPr>
                    <w:rFonts w:ascii="Arial" w:hAnsi="Arial" w:cs="Arial"/>
                  </w:rPr>
                  <w:t>▪</w:t>
                </w:r>
                <w:r>
                  <w:t xml:space="preserve">    </w:t>
                </w:r>
                <w:r w:rsidRPr="00396522">
                  <w:t>Performed safety tune ups including cleaning, lubrica</w:t>
                </w:r>
                <w:r w:rsidR="00956618">
                  <w:t>ting and</w:t>
                </w:r>
              </w:p>
              <w:p w:rsidR="00396522" w:rsidRPr="00396522" w:rsidRDefault="00956618" w:rsidP="00396522">
                <w:pPr>
                  <w:pStyle w:val="SenderAddress"/>
                </w:pPr>
                <w:r>
                  <w:t xml:space="preserve">     </w:t>
                </w:r>
                <w:r w:rsidR="00396522" w:rsidRPr="00396522">
                  <w:t>adjustments to bicycles</w:t>
                </w:r>
              </w:p>
              <w:p w:rsidR="00396522" w:rsidRPr="00396522" w:rsidRDefault="00396522" w:rsidP="00396522">
                <w:pPr>
                  <w:pStyle w:val="SenderAddress"/>
                </w:pPr>
                <w:r w:rsidRPr="00396522">
                  <w:rPr>
                    <w:rFonts w:ascii="Arial" w:hAnsi="Arial" w:cs="Arial"/>
                  </w:rPr>
                  <w:t>▪</w:t>
                </w:r>
                <w:r>
                  <w:t>   </w:t>
                </w:r>
                <w:r w:rsidRPr="00396522">
                  <w:t xml:space="preserve">Completed advanced maintenance such as adjustments to frames, </w:t>
                </w:r>
              </w:p>
              <w:p w:rsidR="00396522" w:rsidRPr="00396522" w:rsidRDefault="00396522" w:rsidP="00396522">
                <w:pPr>
                  <w:pStyle w:val="SenderAddress"/>
                </w:pPr>
                <w:r w:rsidRPr="00396522">
                  <w:t xml:space="preserve">     replaced major parts and added upgrades to bicycles </w:t>
                </w:r>
              </w:p>
              <w:p w:rsidR="00396522" w:rsidRPr="00396522" w:rsidRDefault="00396522" w:rsidP="00396522">
                <w:pPr>
                  <w:pStyle w:val="SenderAddress"/>
                </w:pPr>
                <w:r w:rsidRPr="00396522">
                  <w:rPr>
                    <w:rFonts w:ascii="Arial" w:hAnsi="Arial" w:cs="Arial"/>
                  </w:rPr>
                  <w:t>▪</w:t>
                </w:r>
                <w:r>
                  <w:t>   </w:t>
                </w:r>
                <w:r w:rsidRPr="00396522">
                  <w:t>Customer service</w:t>
                </w:r>
              </w:p>
              <w:p w:rsidR="00396522" w:rsidRDefault="00396522" w:rsidP="00396522">
                <w:pPr>
                  <w:pStyle w:val="SenderAddress"/>
                </w:pPr>
              </w:p>
              <w:p w:rsidR="00396522" w:rsidRPr="00333ED7" w:rsidRDefault="00396522" w:rsidP="00396522">
                <w:pPr>
                  <w:pStyle w:val="SenderAddress"/>
                  <w:rPr>
                    <w:b/>
                    <w:color w:val="DD8047" w:themeColor="accent2"/>
                  </w:rPr>
                </w:pPr>
                <w:r w:rsidRPr="00333ED7">
                  <w:rPr>
                    <w:b/>
                    <w:color w:val="DD8047" w:themeColor="accent2"/>
                  </w:rPr>
                  <w:t>Skills</w:t>
                </w:r>
              </w:p>
              <w:p w:rsidR="00396522" w:rsidRPr="00396522" w:rsidRDefault="00396522" w:rsidP="00C63E3D">
                <w:pPr>
                  <w:pStyle w:val="ListBullet"/>
                  <w:spacing w:after="0" w:line="240" w:lineRule="auto"/>
                  <w:rPr>
                    <w:sz w:val="23"/>
                  </w:rPr>
                </w:pPr>
                <w:r w:rsidRPr="00396522">
                  <w:rPr>
                    <w:sz w:val="23"/>
                  </w:rPr>
                  <w:t>Detail Oriented</w:t>
                </w:r>
              </w:p>
              <w:p w:rsidR="00396522" w:rsidRPr="00396522" w:rsidRDefault="00396522" w:rsidP="00C63E3D">
                <w:pPr>
                  <w:pStyle w:val="ListBullet"/>
                  <w:spacing w:after="0" w:line="240" w:lineRule="auto"/>
                  <w:rPr>
                    <w:sz w:val="23"/>
                  </w:rPr>
                </w:pPr>
                <w:r w:rsidRPr="00396522">
                  <w:rPr>
                    <w:sz w:val="23"/>
                  </w:rPr>
                  <w:t>Task Focused</w:t>
                </w:r>
              </w:p>
              <w:p w:rsidR="00396522" w:rsidRPr="00396522" w:rsidRDefault="00396522" w:rsidP="00C63E3D">
                <w:pPr>
                  <w:pStyle w:val="ListBullet"/>
                  <w:spacing w:after="0" w:line="240" w:lineRule="auto"/>
                  <w:rPr>
                    <w:sz w:val="23"/>
                  </w:rPr>
                </w:pPr>
                <w:r w:rsidRPr="00396522">
                  <w:rPr>
                    <w:sz w:val="23"/>
                  </w:rPr>
                  <w:t>Quick Learner</w:t>
                </w:r>
              </w:p>
              <w:p w:rsidR="00396522" w:rsidRPr="00396522" w:rsidRDefault="00396522" w:rsidP="00C63E3D">
                <w:pPr>
                  <w:pStyle w:val="ListBullet"/>
                  <w:spacing w:after="0" w:line="240" w:lineRule="auto"/>
                  <w:rPr>
                    <w:sz w:val="23"/>
                  </w:rPr>
                </w:pPr>
                <w:r w:rsidRPr="00396522">
                  <w:rPr>
                    <w:sz w:val="23"/>
                  </w:rPr>
                  <w:t>Self-Starter</w:t>
                </w:r>
              </w:p>
              <w:p w:rsidR="00396522" w:rsidRPr="00396522" w:rsidRDefault="00396522" w:rsidP="00C63E3D">
                <w:pPr>
                  <w:pStyle w:val="ListBullet"/>
                  <w:spacing w:after="0" w:line="240" w:lineRule="auto"/>
                  <w:rPr>
                    <w:sz w:val="23"/>
                  </w:rPr>
                </w:pPr>
                <w:r w:rsidRPr="00396522">
                  <w:rPr>
                    <w:sz w:val="23"/>
                  </w:rPr>
                  <w:t>Ability to Multi-task</w:t>
                </w:r>
              </w:p>
              <w:p w:rsidR="00396522" w:rsidRDefault="00396522" w:rsidP="00396522">
                <w:pPr>
                  <w:pStyle w:val="SenderAddress"/>
                </w:pPr>
              </w:p>
            </w:tc>
          </w:tr>
          <w:tr w:rsidR="00396522" w:rsidTr="00396522">
            <w:trPr>
              <w:trHeight w:val="148"/>
              <w:jc w:val="center"/>
            </w:trPr>
            <w:tc>
              <w:tcPr>
                <w:tcW w:w="240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96522" w:rsidRPr="00396522" w:rsidRDefault="00396522" w:rsidP="00396522">
                <w:pPr>
                  <w:spacing w:after="0"/>
                  <w:jc w:val="center"/>
                  <w:rPr>
                    <w:noProof/>
                    <w:lang w:eastAsia="en-US"/>
                  </w:rPr>
                </w:pPr>
              </w:p>
            </w:tc>
            <w:tc>
              <w:tcPr>
                <w:tcW w:w="799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396522" w:rsidRDefault="00396522" w:rsidP="00396522">
                <w:pPr>
                  <w:pStyle w:val="SenderAddress"/>
                </w:pPr>
              </w:p>
            </w:tc>
          </w:tr>
        </w:tbl>
        <w:p w:rsidR="00FC1B20" w:rsidRDefault="00EA7992"/>
      </w:sdtContent>
    </w:sdt>
    <w:p w:rsidR="00FC1B20" w:rsidRDefault="00FC1B20"/>
    <w:sectPr w:rsidR="00FC1B20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992" w:rsidRDefault="00EA7992">
      <w:pPr>
        <w:spacing w:after="0" w:line="240" w:lineRule="auto"/>
      </w:pPr>
      <w:r>
        <w:separator/>
      </w:r>
    </w:p>
  </w:endnote>
  <w:endnote w:type="continuationSeparator" w:id="0">
    <w:p w:rsidR="00EA7992" w:rsidRDefault="00EA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B20" w:rsidRDefault="00FC1B20"/>
  <w:p w:rsidR="00FC1B20" w:rsidRDefault="00E6345F">
    <w:pPr>
      <w:pStyle w:val="FooterOdd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F4D5B" w:rsidRPr="002F4D5B"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992" w:rsidRDefault="00EA7992">
      <w:pPr>
        <w:spacing w:after="0" w:line="240" w:lineRule="auto"/>
      </w:pPr>
      <w:r>
        <w:separator/>
      </w:r>
    </w:p>
  </w:footnote>
  <w:footnote w:type="continuationSeparator" w:id="0">
    <w:p w:rsidR="00EA7992" w:rsidRDefault="00EA7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Author"/>
      <w:id w:val="5384246"/>
      <w:placeholder>
        <w:docPart w:val="7E938C3258614BC5A9909048CB00CD79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FC1B20" w:rsidRDefault="008D43F0">
        <w:pPr>
          <w:pStyle w:val="HeaderOdd"/>
        </w:pPr>
        <w:r>
          <w:t>Bennett G. Sytsma</w:t>
        </w:r>
      </w:p>
    </w:sdtContent>
  </w:sdt>
  <w:p w:rsidR="00FC1B20" w:rsidRDefault="00FC1B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3F0"/>
    <w:rsid w:val="00020ED4"/>
    <w:rsid w:val="000D6536"/>
    <w:rsid w:val="00174058"/>
    <w:rsid w:val="00247D10"/>
    <w:rsid w:val="002F4D5B"/>
    <w:rsid w:val="00333ED7"/>
    <w:rsid w:val="003449AE"/>
    <w:rsid w:val="00396522"/>
    <w:rsid w:val="00651C63"/>
    <w:rsid w:val="006606AB"/>
    <w:rsid w:val="006F1C6C"/>
    <w:rsid w:val="008D43F0"/>
    <w:rsid w:val="00956618"/>
    <w:rsid w:val="00984B42"/>
    <w:rsid w:val="00A91936"/>
    <w:rsid w:val="00C0616A"/>
    <w:rsid w:val="00E6345F"/>
    <w:rsid w:val="00EA7992"/>
    <w:rsid w:val="00F7568F"/>
    <w:rsid w:val="00FC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kern w:val="24"/>
        <w:sz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Pr>
      <w:b/>
      <w:bCs/>
      <w:caps/>
      <w:sz w:val="16"/>
      <w:szCs w:val="18"/>
    </w:rPr>
  </w:style>
  <w:style w:type="character" w:styleId="Emphasis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pPr>
      <w:ind w:left="360" w:hanging="360"/>
    </w:pPr>
  </w:style>
  <w:style w:type="paragraph" w:styleId="List2">
    <w:name w:val="List 2"/>
    <w:basedOn w:val="Normal"/>
    <w:uiPriority w:val="99"/>
    <w:unhideWhenUsed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itle">
    <w:name w:val="Title"/>
    <w:basedOn w:val="Normal"/>
    <w:link w:val="TitleChar"/>
    <w:uiPriority w:val="10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iPriority w:val="39"/>
    <w:semiHidden/>
    <w:unhideWhenUsed/>
    <w:qFormat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</w:style>
  <w:style w:type="paragraph" w:customStyle="1" w:styleId="CompanyName">
    <w:name w:val="Company Name"/>
    <w:basedOn w:val="Normal"/>
    <w:uiPriority w:val="4"/>
    <w:qFormat/>
    <w:pPr>
      <w:spacing w:after="0"/>
    </w:pPr>
    <w:rPr>
      <w:b/>
      <w:color w:val="775F55" w:themeColor="text2"/>
      <w:sz w:val="36"/>
      <w:szCs w:val="36"/>
    </w:rPr>
  </w:style>
  <w:style w:type="paragraph" w:styleId="NormalWeb">
    <w:name w:val="Normal (Web)"/>
    <w:basedOn w:val="Normal"/>
    <w:uiPriority w:val="99"/>
    <w:unhideWhenUsed/>
    <w:rsid w:val="00020ED4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kern w:val="24"/>
        <w:sz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Pr>
      <w:b/>
      <w:bCs/>
      <w:caps/>
      <w:sz w:val="16"/>
      <w:szCs w:val="18"/>
    </w:rPr>
  </w:style>
  <w:style w:type="character" w:styleId="Emphasis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pPr>
      <w:ind w:left="360" w:hanging="360"/>
    </w:pPr>
  </w:style>
  <w:style w:type="paragraph" w:styleId="List2">
    <w:name w:val="List 2"/>
    <w:basedOn w:val="Normal"/>
    <w:uiPriority w:val="99"/>
    <w:unhideWhenUsed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itle">
    <w:name w:val="Title"/>
    <w:basedOn w:val="Normal"/>
    <w:link w:val="TitleChar"/>
    <w:uiPriority w:val="10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iPriority w:val="39"/>
    <w:semiHidden/>
    <w:unhideWhenUsed/>
    <w:qFormat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</w:style>
  <w:style w:type="paragraph" w:customStyle="1" w:styleId="CompanyName">
    <w:name w:val="Company Name"/>
    <w:basedOn w:val="Normal"/>
    <w:uiPriority w:val="4"/>
    <w:qFormat/>
    <w:pPr>
      <w:spacing w:after="0"/>
    </w:pPr>
    <w:rPr>
      <w:b/>
      <w:color w:val="775F55" w:themeColor="text2"/>
      <w:sz w:val="36"/>
      <w:szCs w:val="36"/>
    </w:rPr>
  </w:style>
  <w:style w:type="paragraph" w:styleId="NormalWeb">
    <w:name w:val="Normal (Web)"/>
    <w:basedOn w:val="Normal"/>
    <w:uiPriority w:val="99"/>
    <w:unhideWhenUsed/>
    <w:rsid w:val="00020ED4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D032BB78D8B4161A65F7F7039C0A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E519C-7298-4661-BF1A-5706D67F87D2}"/>
      </w:docPartPr>
      <w:docPartBody>
        <w:p w:rsidR="00F5034A" w:rsidRDefault="00D4273D">
          <w:pPr>
            <w:pStyle w:val="9D032BB78D8B4161A65F7F7039C0ACEB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419F9ED0ED54424872EB574814CE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F3CEB-29E0-40A7-9728-515DB9D8F3E4}"/>
      </w:docPartPr>
      <w:docPartBody>
        <w:p w:rsidR="00F5034A" w:rsidRDefault="00D4273D">
          <w:pPr>
            <w:pStyle w:val="D419F9ED0ED54424872EB574814CE18A"/>
          </w:pPr>
          <w:r>
            <w:t>[Type your name]</w:t>
          </w:r>
        </w:p>
      </w:docPartBody>
    </w:docPart>
    <w:docPart>
      <w:docPartPr>
        <w:name w:val="AEF19EECEB35499AA888B6D9AD352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82202-551A-4FFB-9E47-EC2166A46F3D}"/>
      </w:docPartPr>
      <w:docPartBody>
        <w:p w:rsidR="00F5034A" w:rsidRDefault="00D4273D">
          <w:pPr>
            <w:pStyle w:val="AEF19EECEB35499AA888B6D9AD352D30"/>
          </w:pPr>
          <w:r>
            <w:t>[Select the Date]</w:t>
          </w:r>
        </w:p>
      </w:docPartBody>
    </w:docPart>
    <w:docPart>
      <w:docPartPr>
        <w:name w:val="7E938C3258614BC5A9909048CB00C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CB40C-48F1-42B6-93DC-309EEC9090AE}"/>
      </w:docPartPr>
      <w:docPartBody>
        <w:p w:rsidR="00F5034A" w:rsidRDefault="00CC2FFA" w:rsidP="00CC2FFA">
          <w:pPr>
            <w:pStyle w:val="7E938C3258614BC5A9909048CB00CD79"/>
          </w:pPr>
          <w:r>
            <w:t>[Type list of skills]</w:t>
          </w:r>
        </w:p>
      </w:docPartBody>
    </w:docPart>
    <w:docPart>
      <w:docPartPr>
        <w:name w:val="E88D2B80C4424F1884C3F234FA722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47DCD-0A08-48E6-870C-4931C7DBDA5F}"/>
      </w:docPartPr>
      <w:docPartBody>
        <w:p w:rsidR="00F5034A" w:rsidRDefault="00CC2FFA" w:rsidP="00CC2FFA">
          <w:pPr>
            <w:pStyle w:val="E88D2B80C4424F1884C3F234FA7222BD"/>
          </w:pPr>
          <w:r>
            <w:t>[Type the company name]</w:t>
          </w:r>
        </w:p>
      </w:docPartBody>
    </w:docPart>
    <w:docPart>
      <w:docPartPr>
        <w:name w:val="8594B891BA9A42B79B25A66E84083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18B16-6A93-4BD0-AD92-12D89874576F}"/>
      </w:docPartPr>
      <w:docPartBody>
        <w:p w:rsidR="00F5034A" w:rsidRDefault="00CC2FFA" w:rsidP="00CC2FFA">
          <w:pPr>
            <w:pStyle w:val="8594B891BA9A42B79B25A66E84083C39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FA"/>
    <w:rsid w:val="00CC2FFA"/>
    <w:rsid w:val="00D4273D"/>
    <w:rsid w:val="00F5034A"/>
    <w:rsid w:val="00F7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9D032BB78D8B4161A65F7F7039C0ACEB">
    <w:name w:val="9D032BB78D8B4161A65F7F7039C0ACEB"/>
  </w:style>
  <w:style w:type="paragraph" w:customStyle="1" w:styleId="D419F9ED0ED54424872EB574814CE18A">
    <w:name w:val="D419F9ED0ED54424872EB574814CE18A"/>
  </w:style>
  <w:style w:type="paragraph" w:customStyle="1" w:styleId="AEF19EECEB35499AA888B6D9AD352D30">
    <w:name w:val="AEF19EECEB35499AA888B6D9AD352D30"/>
  </w:style>
  <w:style w:type="paragraph" w:customStyle="1" w:styleId="1DC09D695D074803A7F9997D6523C104">
    <w:name w:val="1DC09D695D074803A7F9997D6523C104"/>
  </w:style>
  <w:style w:type="paragraph" w:customStyle="1" w:styleId="B1013D8E62E24E349F1FF162D5770BEF">
    <w:name w:val="B1013D8E62E24E349F1FF162D5770BEF"/>
  </w:style>
  <w:style w:type="paragraph" w:customStyle="1" w:styleId="21255441848C4874B3514CE8F02108D8">
    <w:name w:val="21255441848C4874B3514CE8F02108D8"/>
  </w:style>
  <w:style w:type="paragraph" w:customStyle="1" w:styleId="773447EE159B405C88EAA1EFB81F72DD">
    <w:name w:val="773447EE159B405C88EAA1EFB81F72DD"/>
  </w:style>
  <w:style w:type="paragraph" w:customStyle="1" w:styleId="7AA45FFDC4F44E5884A65897EB510481">
    <w:name w:val="7AA45FFDC4F44E5884A65897EB510481"/>
  </w:style>
  <w:style w:type="paragraph" w:customStyle="1" w:styleId="C1C5C45CF8804854A61F4857CACA9D82">
    <w:name w:val="C1C5C45CF8804854A61F4857CACA9D82"/>
  </w:style>
  <w:style w:type="paragraph" w:customStyle="1" w:styleId="AACD709575794893B903DE534965BA14">
    <w:name w:val="AACD709575794893B903DE534965BA14"/>
  </w:style>
  <w:style w:type="paragraph" w:customStyle="1" w:styleId="7A8F07C1A77146D48D8B9CF3CD7CF877">
    <w:name w:val="7A8F07C1A77146D48D8B9CF3CD7CF877"/>
  </w:style>
  <w:style w:type="paragraph" w:customStyle="1" w:styleId="3FE87C2C82064E8AAC9FCF81C7792571">
    <w:name w:val="3FE87C2C82064E8AAC9FCF81C7792571"/>
  </w:style>
  <w:style w:type="paragraph" w:customStyle="1" w:styleId="DF4A06E9A24441FAAE881EC118C66441">
    <w:name w:val="DF4A06E9A24441FAAE881EC118C66441"/>
  </w:style>
  <w:style w:type="paragraph" w:customStyle="1" w:styleId="85913267F4FD4E73A6A3D9636E6CF216">
    <w:name w:val="85913267F4FD4E73A6A3D9636E6CF216"/>
  </w:style>
  <w:style w:type="paragraph" w:customStyle="1" w:styleId="6C9ECBF826974ADDB77862E22695046F">
    <w:name w:val="6C9ECBF826974ADDB77862E22695046F"/>
  </w:style>
  <w:style w:type="paragraph" w:customStyle="1" w:styleId="DD909EB046AE40A7AD1911E91E137ACE">
    <w:name w:val="DD909EB046AE40A7AD1911E91E137ACE"/>
  </w:style>
  <w:style w:type="paragraph" w:customStyle="1" w:styleId="FB79454126B44001BAFA1A9B3A73E364">
    <w:name w:val="FB79454126B44001BAFA1A9B3A73E364"/>
  </w:style>
  <w:style w:type="paragraph" w:customStyle="1" w:styleId="84D32013F9574F199D9A64EE1699B57C">
    <w:name w:val="84D32013F9574F199D9A64EE1699B57C"/>
    <w:rsid w:val="00CC2FFA"/>
  </w:style>
  <w:style w:type="paragraph" w:customStyle="1" w:styleId="01992456A1F04EC18DC315B25EECE61E">
    <w:name w:val="01992456A1F04EC18DC315B25EECE61E"/>
    <w:rsid w:val="00CC2FFA"/>
  </w:style>
  <w:style w:type="paragraph" w:customStyle="1" w:styleId="60F99DC8568B42DEAE591941623AC9A2">
    <w:name w:val="60F99DC8568B42DEAE591941623AC9A2"/>
    <w:rsid w:val="00CC2FFA"/>
  </w:style>
  <w:style w:type="paragraph" w:customStyle="1" w:styleId="7E938C3258614BC5A9909048CB00CD79">
    <w:name w:val="7E938C3258614BC5A9909048CB00CD79"/>
    <w:rsid w:val="00CC2FFA"/>
  </w:style>
  <w:style w:type="paragraph" w:customStyle="1" w:styleId="2BED826476CE4216AB98EBA71AFB2467">
    <w:name w:val="2BED826476CE4216AB98EBA71AFB2467"/>
    <w:rsid w:val="00CC2FFA"/>
  </w:style>
  <w:style w:type="paragraph" w:customStyle="1" w:styleId="62A5CF44B6B54927ADB7BCB92903CBD5">
    <w:name w:val="62A5CF44B6B54927ADB7BCB92903CBD5"/>
    <w:rsid w:val="00CC2FFA"/>
  </w:style>
  <w:style w:type="paragraph" w:customStyle="1" w:styleId="8469F488E4264B3198BAA660C8033D0F">
    <w:name w:val="8469F488E4264B3198BAA660C8033D0F"/>
    <w:rsid w:val="00CC2FFA"/>
  </w:style>
  <w:style w:type="paragraph" w:customStyle="1" w:styleId="94CB91602DDA4B5C88C55E591C1CB25F">
    <w:name w:val="94CB91602DDA4B5C88C55E591C1CB25F"/>
    <w:rsid w:val="00CC2FFA"/>
  </w:style>
  <w:style w:type="paragraph" w:customStyle="1" w:styleId="69928EA534C24979A55C15409C160972">
    <w:name w:val="69928EA534C24979A55C15409C160972"/>
    <w:rsid w:val="00CC2FFA"/>
  </w:style>
  <w:style w:type="paragraph" w:customStyle="1" w:styleId="E88D2B80C4424F1884C3F234FA7222BD">
    <w:name w:val="E88D2B80C4424F1884C3F234FA7222BD"/>
    <w:rsid w:val="00CC2FFA"/>
  </w:style>
  <w:style w:type="paragraph" w:customStyle="1" w:styleId="8594B891BA9A42B79B25A66E84083C39">
    <w:name w:val="8594B891BA9A42B79B25A66E84083C39"/>
    <w:rsid w:val="00CC2FF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9D032BB78D8B4161A65F7F7039C0ACEB">
    <w:name w:val="9D032BB78D8B4161A65F7F7039C0ACEB"/>
  </w:style>
  <w:style w:type="paragraph" w:customStyle="1" w:styleId="D419F9ED0ED54424872EB574814CE18A">
    <w:name w:val="D419F9ED0ED54424872EB574814CE18A"/>
  </w:style>
  <w:style w:type="paragraph" w:customStyle="1" w:styleId="AEF19EECEB35499AA888B6D9AD352D30">
    <w:name w:val="AEF19EECEB35499AA888B6D9AD352D30"/>
  </w:style>
  <w:style w:type="paragraph" w:customStyle="1" w:styleId="1DC09D695D074803A7F9997D6523C104">
    <w:name w:val="1DC09D695D074803A7F9997D6523C104"/>
  </w:style>
  <w:style w:type="paragraph" w:customStyle="1" w:styleId="B1013D8E62E24E349F1FF162D5770BEF">
    <w:name w:val="B1013D8E62E24E349F1FF162D5770BEF"/>
  </w:style>
  <w:style w:type="paragraph" w:customStyle="1" w:styleId="21255441848C4874B3514CE8F02108D8">
    <w:name w:val="21255441848C4874B3514CE8F02108D8"/>
  </w:style>
  <w:style w:type="paragraph" w:customStyle="1" w:styleId="773447EE159B405C88EAA1EFB81F72DD">
    <w:name w:val="773447EE159B405C88EAA1EFB81F72DD"/>
  </w:style>
  <w:style w:type="paragraph" w:customStyle="1" w:styleId="7AA45FFDC4F44E5884A65897EB510481">
    <w:name w:val="7AA45FFDC4F44E5884A65897EB510481"/>
  </w:style>
  <w:style w:type="paragraph" w:customStyle="1" w:styleId="C1C5C45CF8804854A61F4857CACA9D82">
    <w:name w:val="C1C5C45CF8804854A61F4857CACA9D82"/>
  </w:style>
  <w:style w:type="paragraph" w:customStyle="1" w:styleId="AACD709575794893B903DE534965BA14">
    <w:name w:val="AACD709575794893B903DE534965BA14"/>
  </w:style>
  <w:style w:type="paragraph" w:customStyle="1" w:styleId="7A8F07C1A77146D48D8B9CF3CD7CF877">
    <w:name w:val="7A8F07C1A77146D48D8B9CF3CD7CF877"/>
  </w:style>
  <w:style w:type="paragraph" w:customStyle="1" w:styleId="3FE87C2C82064E8AAC9FCF81C7792571">
    <w:name w:val="3FE87C2C82064E8AAC9FCF81C7792571"/>
  </w:style>
  <w:style w:type="paragraph" w:customStyle="1" w:styleId="DF4A06E9A24441FAAE881EC118C66441">
    <w:name w:val="DF4A06E9A24441FAAE881EC118C66441"/>
  </w:style>
  <w:style w:type="paragraph" w:customStyle="1" w:styleId="85913267F4FD4E73A6A3D9636E6CF216">
    <w:name w:val="85913267F4FD4E73A6A3D9636E6CF216"/>
  </w:style>
  <w:style w:type="paragraph" w:customStyle="1" w:styleId="6C9ECBF826974ADDB77862E22695046F">
    <w:name w:val="6C9ECBF826974ADDB77862E22695046F"/>
  </w:style>
  <w:style w:type="paragraph" w:customStyle="1" w:styleId="DD909EB046AE40A7AD1911E91E137ACE">
    <w:name w:val="DD909EB046AE40A7AD1911E91E137ACE"/>
  </w:style>
  <w:style w:type="paragraph" w:customStyle="1" w:styleId="FB79454126B44001BAFA1A9B3A73E364">
    <w:name w:val="FB79454126B44001BAFA1A9B3A73E364"/>
  </w:style>
  <w:style w:type="paragraph" w:customStyle="1" w:styleId="84D32013F9574F199D9A64EE1699B57C">
    <w:name w:val="84D32013F9574F199D9A64EE1699B57C"/>
    <w:rsid w:val="00CC2FFA"/>
  </w:style>
  <w:style w:type="paragraph" w:customStyle="1" w:styleId="01992456A1F04EC18DC315B25EECE61E">
    <w:name w:val="01992456A1F04EC18DC315B25EECE61E"/>
    <w:rsid w:val="00CC2FFA"/>
  </w:style>
  <w:style w:type="paragraph" w:customStyle="1" w:styleId="60F99DC8568B42DEAE591941623AC9A2">
    <w:name w:val="60F99DC8568B42DEAE591941623AC9A2"/>
    <w:rsid w:val="00CC2FFA"/>
  </w:style>
  <w:style w:type="paragraph" w:customStyle="1" w:styleId="7E938C3258614BC5A9909048CB00CD79">
    <w:name w:val="7E938C3258614BC5A9909048CB00CD79"/>
    <w:rsid w:val="00CC2FFA"/>
  </w:style>
  <w:style w:type="paragraph" w:customStyle="1" w:styleId="2BED826476CE4216AB98EBA71AFB2467">
    <w:name w:val="2BED826476CE4216AB98EBA71AFB2467"/>
    <w:rsid w:val="00CC2FFA"/>
  </w:style>
  <w:style w:type="paragraph" w:customStyle="1" w:styleId="62A5CF44B6B54927ADB7BCB92903CBD5">
    <w:name w:val="62A5CF44B6B54927ADB7BCB92903CBD5"/>
    <w:rsid w:val="00CC2FFA"/>
  </w:style>
  <w:style w:type="paragraph" w:customStyle="1" w:styleId="8469F488E4264B3198BAA660C8033D0F">
    <w:name w:val="8469F488E4264B3198BAA660C8033D0F"/>
    <w:rsid w:val="00CC2FFA"/>
  </w:style>
  <w:style w:type="paragraph" w:customStyle="1" w:styleId="94CB91602DDA4B5C88C55E591C1CB25F">
    <w:name w:val="94CB91602DDA4B5C88C55E591C1CB25F"/>
    <w:rsid w:val="00CC2FFA"/>
  </w:style>
  <w:style w:type="paragraph" w:customStyle="1" w:styleId="69928EA534C24979A55C15409C160972">
    <w:name w:val="69928EA534C24979A55C15409C160972"/>
    <w:rsid w:val="00CC2FFA"/>
  </w:style>
  <w:style w:type="paragraph" w:customStyle="1" w:styleId="E88D2B80C4424F1884C3F234FA7222BD">
    <w:name w:val="E88D2B80C4424F1884C3F234FA7222BD"/>
    <w:rsid w:val="00CC2FFA"/>
  </w:style>
  <w:style w:type="paragraph" w:customStyle="1" w:styleId="8594B891BA9A42B79B25A66E84083C39">
    <w:name w:val="8594B891BA9A42B79B25A66E84083C39"/>
    <w:rsid w:val="00CC2F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37E34C3A-7E54-4642-8963-5EA4F946ECB6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1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Bennett G. Sytsma</dc:creator>
  <cp:lastModifiedBy>Bennett Sytsma</cp:lastModifiedBy>
  <cp:revision>2</cp:revision>
  <dcterms:created xsi:type="dcterms:W3CDTF">2012-07-11T05:11:00Z</dcterms:created>
  <dcterms:modified xsi:type="dcterms:W3CDTF">2012-07-11T05:11:00Z</dcterms:modified>
</cp:coreProperties>
</file>