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45E" w:rsidRDefault="0045745E">
      <w:pPr>
        <w:rPr>
          <w:b/>
          <w:sz w:val="40"/>
          <w:szCs w:val="40"/>
        </w:rPr>
      </w:pPr>
    </w:p>
    <w:p w:rsidR="0045745E" w:rsidRPr="001819CC" w:rsidRDefault="0045745E" w:rsidP="001819CC">
      <w:pPr>
        <w:jc w:val="center"/>
        <w:rPr>
          <w:b/>
          <w:sz w:val="40"/>
          <w:szCs w:val="40"/>
        </w:rPr>
      </w:pPr>
      <w:r w:rsidRPr="001819CC">
        <w:rPr>
          <w:b/>
          <w:sz w:val="40"/>
          <w:szCs w:val="40"/>
        </w:rPr>
        <w:t>Beau Swisher</w:t>
      </w:r>
    </w:p>
    <w:p w:rsidR="0045745E" w:rsidRPr="001819CC" w:rsidRDefault="0045745E" w:rsidP="001819CC">
      <w:pPr>
        <w:jc w:val="center"/>
        <w:rPr>
          <w:sz w:val="28"/>
          <w:szCs w:val="28"/>
        </w:rPr>
      </w:pPr>
      <w:smartTag w:uri="urn:schemas-microsoft-com:office:smarttags" w:element="address">
        <w:smartTag w:uri="urn:schemas-microsoft-com:office:smarttags" w:element="Street">
          <w:r w:rsidRPr="001819CC">
            <w:rPr>
              <w:sz w:val="28"/>
              <w:szCs w:val="28"/>
            </w:rPr>
            <w:t>820 North View Circle</w:t>
          </w:r>
        </w:smartTag>
        <w:r w:rsidRPr="001819CC">
          <w:rPr>
            <w:sz w:val="28"/>
            <w:szCs w:val="28"/>
          </w:rPr>
          <w:t xml:space="preserve">, </w:t>
        </w:r>
        <w:smartTag w:uri="urn:schemas-microsoft-com:office:smarttags" w:element="City">
          <w:r w:rsidRPr="001819CC">
            <w:rPr>
              <w:sz w:val="28"/>
              <w:szCs w:val="28"/>
            </w:rPr>
            <w:t>Limon</w:t>
          </w:r>
        </w:smartTag>
        <w:r w:rsidRPr="001819CC">
          <w:rPr>
            <w:sz w:val="28"/>
            <w:szCs w:val="28"/>
          </w:rPr>
          <w:t xml:space="preserve"> </w:t>
        </w:r>
        <w:smartTag w:uri="urn:schemas-microsoft-com:office:smarttags" w:element="State">
          <w:r w:rsidRPr="001819CC">
            <w:rPr>
              <w:sz w:val="28"/>
              <w:szCs w:val="28"/>
            </w:rPr>
            <w:t>CO</w:t>
          </w:r>
        </w:smartTag>
        <w:r w:rsidRPr="001819CC">
          <w:rPr>
            <w:sz w:val="28"/>
            <w:szCs w:val="28"/>
          </w:rPr>
          <w:t xml:space="preserve"> </w:t>
        </w:r>
        <w:smartTag w:uri="urn:schemas-microsoft-com:office:smarttags" w:element="PostalCode">
          <w:r w:rsidRPr="001819CC">
            <w:rPr>
              <w:sz w:val="28"/>
              <w:szCs w:val="28"/>
            </w:rPr>
            <w:t>80828</w:t>
          </w:r>
        </w:smartTag>
      </w:smartTag>
    </w:p>
    <w:p w:rsidR="0045745E" w:rsidRPr="001819CC" w:rsidRDefault="0045745E" w:rsidP="001819CC">
      <w:pPr>
        <w:jc w:val="center"/>
        <w:rPr>
          <w:sz w:val="28"/>
          <w:szCs w:val="28"/>
        </w:rPr>
      </w:pPr>
      <w:r w:rsidRPr="001819CC">
        <w:rPr>
          <w:sz w:val="28"/>
          <w:szCs w:val="28"/>
        </w:rPr>
        <w:t>303-562-6134</w:t>
      </w:r>
    </w:p>
    <w:p w:rsidR="0045745E" w:rsidRPr="001819CC" w:rsidRDefault="0045745E">
      <w:pPr>
        <w:rPr>
          <w:b/>
          <w:sz w:val="24"/>
          <w:szCs w:val="24"/>
        </w:rPr>
      </w:pPr>
      <w:r w:rsidRPr="001819CC">
        <w:rPr>
          <w:b/>
          <w:sz w:val="24"/>
          <w:szCs w:val="24"/>
        </w:rPr>
        <w:t>Work History:</w:t>
      </w:r>
    </w:p>
    <w:p w:rsidR="0045745E" w:rsidRDefault="0045745E">
      <w:r>
        <w:tab/>
        <w:t>Company: Precorp</w:t>
      </w:r>
      <w:r>
        <w:tab/>
        <w:t xml:space="preserve">Address: </w:t>
      </w:r>
      <w:smartTag w:uri="urn:schemas-microsoft-com:office:smarttags" w:element="address">
        <w:smartTag w:uri="urn:schemas-microsoft-com:office:smarttags" w:element="Street">
          <w:r>
            <w:t>1962 N. Chapple Drive</w:t>
          </w:r>
        </w:smartTag>
      </w:smartTag>
      <w:r>
        <w:t xml:space="preserve"> Spanish </w:t>
      </w:r>
      <w:smartTag w:uri="urn:schemas-microsoft-com:office:smarttags" w:element="place">
        <w:smartTag w:uri="urn:schemas-microsoft-com:office:smarttags" w:element="City">
          <w:r>
            <w:t>Fork</w:t>
          </w:r>
        </w:smartTag>
        <w:r>
          <w:t xml:space="preserve">, </w:t>
        </w:r>
        <w:smartTag w:uri="urn:schemas-microsoft-com:office:smarttags" w:element="State">
          <w:r>
            <w:t>UT</w:t>
          </w:r>
        </w:smartTag>
        <w:r>
          <w:t xml:space="preserve"> </w:t>
        </w:r>
        <w:smartTag w:uri="urn:schemas-microsoft-com:office:smarttags" w:element="PostalCode">
          <w:r>
            <w:t>84660</w:t>
          </w:r>
        </w:smartTag>
      </w:smartTag>
    </w:p>
    <w:p w:rsidR="0045745E" w:rsidRDefault="0045745E">
      <w:r>
        <w:tab/>
        <w:t xml:space="preserve">Supervisor: Seth </w:t>
      </w:r>
      <w:r>
        <w:tab/>
        <w:t>Phone: 801-789-5425</w:t>
      </w:r>
    </w:p>
    <w:p w:rsidR="0045745E" w:rsidRDefault="0045745E" w:rsidP="00643569">
      <w:pPr>
        <w:ind w:left="720"/>
      </w:pPr>
      <w:r>
        <w:t xml:space="preserve">Duties: Set up and operate fluters, flute tools to specified tolerances, read blueprints. Communicate with engineering and other employees about tool machine ability. Made new fixtures when needed, looked for process improvement. </w:t>
      </w:r>
    </w:p>
    <w:p w:rsidR="0045745E" w:rsidRDefault="0045745E" w:rsidP="004B11B5">
      <w:pPr>
        <w:ind w:firstLine="720"/>
      </w:pPr>
      <w:r>
        <w:t xml:space="preserve">Company: United Manufacturing       Address: </w:t>
      </w:r>
      <w:smartTag w:uri="urn:schemas-microsoft-com:office:smarttags" w:element="address">
        <w:smartTag w:uri="urn:schemas-microsoft-com:office:smarttags" w:element="Street">
          <w:r>
            <w:t>640 East Collins Street</w:t>
          </w:r>
        </w:smartTag>
        <w:r>
          <w:t xml:space="preserve">, </w:t>
        </w:r>
        <w:smartTag w:uri="urn:schemas-microsoft-com:office:smarttags" w:element="City">
          <w:r>
            <w:t>Eaton</w:t>
          </w:r>
        </w:smartTag>
        <w:r>
          <w:t xml:space="preserve"> </w:t>
        </w:r>
        <w:smartTag w:uri="urn:schemas-microsoft-com:office:smarttags" w:element="State">
          <w:r>
            <w:t>CO</w:t>
          </w:r>
        </w:smartTag>
        <w:r>
          <w:t xml:space="preserve"> </w:t>
        </w:r>
        <w:smartTag w:uri="urn:schemas-microsoft-com:office:smarttags" w:element="PostalCode">
          <w:r>
            <w:t>80615</w:t>
          </w:r>
        </w:smartTag>
      </w:smartTag>
    </w:p>
    <w:p w:rsidR="0045745E" w:rsidRDefault="0045745E" w:rsidP="004B11B5">
      <w:pPr>
        <w:ind w:firstLine="720"/>
      </w:pPr>
      <w:r>
        <w:t>Supervisor: Brooks</w:t>
      </w:r>
      <w:r>
        <w:tab/>
        <w:t>Phone: 970-454-3056</w:t>
      </w:r>
    </w:p>
    <w:p w:rsidR="0045745E" w:rsidRDefault="0045745E" w:rsidP="004B11B5">
      <w:pPr>
        <w:ind w:firstLine="720"/>
      </w:pPr>
      <w:r>
        <w:t xml:space="preserve">Duties: set up and operation of manual and CNC lathes, mills. Operate cut off saw, forklift. </w:t>
      </w:r>
    </w:p>
    <w:p w:rsidR="0045745E" w:rsidRDefault="0045745E" w:rsidP="00643569">
      <w:pPr>
        <w:ind w:left="720"/>
      </w:pPr>
      <w:r>
        <w:t xml:space="preserve">Worked in the foundry also doing small jobs, dumping molds, cleaning parts, cleaning equipment and helping when needed to make pours. </w:t>
      </w:r>
    </w:p>
    <w:p w:rsidR="0045745E" w:rsidRPr="001819CC" w:rsidRDefault="0045745E" w:rsidP="004B11B5">
      <w:pPr>
        <w:rPr>
          <w:b/>
          <w:sz w:val="24"/>
          <w:szCs w:val="24"/>
        </w:rPr>
      </w:pPr>
      <w:r w:rsidRPr="001819CC">
        <w:rPr>
          <w:b/>
          <w:sz w:val="24"/>
          <w:szCs w:val="24"/>
        </w:rPr>
        <w:t>Education:</w:t>
      </w:r>
    </w:p>
    <w:p w:rsidR="0045745E" w:rsidRDefault="0045745E" w:rsidP="004B11B5">
      <w:pPr>
        <w:ind w:firstLine="720"/>
      </w:pPr>
      <w:r>
        <w:t>School: T.S.J.C.</w:t>
      </w:r>
    </w:p>
    <w:p w:rsidR="0045745E" w:rsidRDefault="0045745E" w:rsidP="004B11B5">
      <w:pPr>
        <w:ind w:firstLine="720"/>
      </w:pPr>
      <w:r>
        <w:t xml:space="preserve">Address: </w:t>
      </w:r>
      <w:smartTag w:uri="urn:schemas-microsoft-com:office:smarttags" w:element="PostalCode">
        <w:smartTag w:uri="urn:schemas-microsoft-com:office:smarttags" w:element="Street">
          <w:r>
            <w:t>1011 Main Street</w:t>
          </w:r>
        </w:smartTag>
        <w:r>
          <w:t xml:space="preserve"> </w:t>
        </w:r>
        <w:smartTag w:uri="urn:schemas-microsoft-com:office:smarttags" w:element="PostalCode">
          <w:r>
            <w:t>Alamosa</w:t>
          </w:r>
        </w:smartTag>
        <w:r>
          <w:t xml:space="preserve">, </w:t>
        </w:r>
        <w:smartTag w:uri="urn:schemas-microsoft-com:office:smarttags" w:element="PostalCode">
          <w:r>
            <w:t>CO</w:t>
          </w:r>
        </w:smartTag>
        <w:r>
          <w:t xml:space="preserve"> </w:t>
        </w:r>
        <w:smartTag w:uri="urn:schemas-microsoft-com:office:smarttags" w:element="PostalCode">
          <w:r>
            <w:t>81101</w:t>
          </w:r>
        </w:smartTag>
      </w:smartTag>
    </w:p>
    <w:p w:rsidR="0045745E" w:rsidRDefault="0045745E" w:rsidP="004B11B5">
      <w:pPr>
        <w:ind w:firstLine="720"/>
      </w:pPr>
      <w:r>
        <w:t>Classes attended: GED, precision machining and manufacturing.</w:t>
      </w:r>
    </w:p>
    <w:p w:rsidR="0045745E" w:rsidRDefault="0045745E" w:rsidP="004B11B5">
      <w:pPr>
        <w:ind w:firstLine="720"/>
      </w:pPr>
      <w:r>
        <w:t xml:space="preserve">Graduate: Yes 2003  </w:t>
      </w:r>
      <w:r w:rsidRPr="00643569">
        <w:rPr>
          <w:b/>
        </w:rPr>
        <w:t xml:space="preserve">Certificate: </w:t>
      </w:r>
      <w:r>
        <w:rPr>
          <w:b/>
        </w:rPr>
        <w:t xml:space="preserve">  </w:t>
      </w:r>
      <w:r>
        <w:t>Precision machining and blueprint reading</w:t>
      </w:r>
    </w:p>
    <w:p w:rsidR="0045745E" w:rsidRPr="001819CC" w:rsidRDefault="0045745E" w:rsidP="00643569">
      <w:pPr>
        <w:rPr>
          <w:b/>
          <w:sz w:val="24"/>
          <w:szCs w:val="24"/>
        </w:rPr>
      </w:pPr>
      <w:r w:rsidRPr="001819CC">
        <w:rPr>
          <w:b/>
          <w:sz w:val="24"/>
          <w:szCs w:val="24"/>
        </w:rPr>
        <w:t>References:</w:t>
      </w:r>
    </w:p>
    <w:p w:rsidR="0045745E" w:rsidRDefault="0045745E" w:rsidP="004B11B5">
      <w:pPr>
        <w:ind w:firstLine="720"/>
      </w:pPr>
      <w:r>
        <w:t>Personal: Paula Glorioso: phone 719-648-5361</w:t>
      </w:r>
    </w:p>
    <w:p w:rsidR="0045745E" w:rsidRDefault="0045745E" w:rsidP="004B11B5">
      <w:pPr>
        <w:ind w:firstLine="720"/>
      </w:pPr>
      <w:r>
        <w:tab/>
      </w:r>
      <w:r>
        <w:tab/>
        <w:t>Terry Trudeau: phone 719-648-5397</w:t>
      </w:r>
    </w:p>
    <w:p w:rsidR="0045745E" w:rsidRDefault="0045745E" w:rsidP="004B11B5">
      <w:pPr>
        <w:ind w:firstLine="720"/>
      </w:pPr>
      <w:r>
        <w:tab/>
      </w:r>
      <w:r>
        <w:tab/>
        <w:t>James Herch: phone 719-648-5361</w:t>
      </w:r>
    </w:p>
    <w:p w:rsidR="0045745E" w:rsidRPr="001819CC" w:rsidRDefault="0045745E" w:rsidP="001819CC">
      <w:pPr>
        <w:rPr>
          <w:sz w:val="24"/>
          <w:szCs w:val="24"/>
        </w:rPr>
      </w:pPr>
      <w:r w:rsidRPr="001819CC">
        <w:rPr>
          <w:b/>
          <w:sz w:val="24"/>
          <w:szCs w:val="24"/>
        </w:rPr>
        <w:t>Goals:</w:t>
      </w:r>
      <w:r w:rsidRPr="001819CC">
        <w:rPr>
          <w:sz w:val="24"/>
          <w:szCs w:val="24"/>
        </w:rPr>
        <w:t xml:space="preserve"> </w:t>
      </w:r>
    </w:p>
    <w:p w:rsidR="0045745E" w:rsidRDefault="0045745E" w:rsidP="00643569">
      <w:pPr>
        <w:ind w:left="720"/>
      </w:pPr>
      <w:r>
        <w:t xml:space="preserve">I am planning on furthering my education and experience in Programming and machining. I am also looking for a company that I can work comfortably in, with future advancement opportunities and eventual retirement. </w:t>
      </w:r>
    </w:p>
    <w:p w:rsidR="0045745E" w:rsidRDefault="0045745E" w:rsidP="00643569">
      <w:pPr>
        <w:ind w:left="720"/>
      </w:pPr>
    </w:p>
    <w:p w:rsidR="0045745E" w:rsidRDefault="0045745E" w:rsidP="00643569">
      <w:pPr>
        <w:ind w:left="720"/>
      </w:pPr>
    </w:p>
    <w:p w:rsidR="0045745E" w:rsidRDefault="0045745E" w:rsidP="00643569">
      <w:pPr>
        <w:ind w:left="720"/>
      </w:pPr>
    </w:p>
    <w:p w:rsidR="0045745E" w:rsidRDefault="0045745E" w:rsidP="00643569">
      <w:pPr>
        <w:ind w:left="720"/>
      </w:pPr>
    </w:p>
    <w:p w:rsidR="0045745E" w:rsidRDefault="0045745E" w:rsidP="00643569">
      <w:pPr>
        <w:ind w:left="720"/>
      </w:pPr>
      <w:bookmarkStart w:id="0" w:name="_GoBack"/>
      <w:bookmarkEnd w:id="0"/>
    </w:p>
    <w:sectPr w:rsidR="0045745E" w:rsidSect="001819CC">
      <w:pgSz w:w="12240" w:h="15840" w:code="1"/>
      <w:pgMar w:top="245" w:right="1440" w:bottom="245"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11B5"/>
    <w:rsid w:val="001819CC"/>
    <w:rsid w:val="00190DC8"/>
    <w:rsid w:val="001B2F4B"/>
    <w:rsid w:val="00341B8F"/>
    <w:rsid w:val="0045745E"/>
    <w:rsid w:val="004B11B5"/>
    <w:rsid w:val="004E398A"/>
    <w:rsid w:val="00643569"/>
    <w:rsid w:val="006A580F"/>
    <w:rsid w:val="007E3188"/>
    <w:rsid w:val="00985D3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F4B"/>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199</Words>
  <Characters>1140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Melody Bolton</dc:creator>
  <cp:keywords/>
  <dc:description/>
  <cp:lastModifiedBy>CDLE Workstation</cp:lastModifiedBy>
  <cp:revision>3</cp:revision>
  <cp:lastPrinted>2011-11-09T20:42:00Z</cp:lastPrinted>
  <dcterms:created xsi:type="dcterms:W3CDTF">2011-11-09T20:52:00Z</dcterms:created>
  <dcterms:modified xsi:type="dcterms:W3CDTF">2011-12-07T17:12:00Z</dcterms:modified>
</cp:coreProperties>
</file>