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65" w:rsidRDefault="001A0C65">
      <w:pPr>
        <w:jc w:val="center"/>
        <w:rPr>
          <w:b/>
          <w:bCs/>
        </w:rPr>
      </w:pPr>
      <w:r>
        <w:rPr>
          <w:b/>
          <w:bCs/>
        </w:rPr>
        <w:t>Ashley L. Swanson</w:t>
      </w:r>
    </w:p>
    <w:p w:rsidR="001A0C65" w:rsidRDefault="001A0C65">
      <w:pPr>
        <w:jc w:val="center"/>
      </w:pPr>
      <w:r>
        <w:t>5 Jenny Lane Winona, MN, 55987</w:t>
      </w:r>
    </w:p>
    <w:p w:rsidR="001A0C65" w:rsidRDefault="001A0C65">
      <w:pPr>
        <w:jc w:val="center"/>
      </w:pPr>
      <w:r>
        <w:t>(507) 429-0701 or (507) 410-2203</w:t>
      </w:r>
    </w:p>
    <w:p w:rsidR="001A0C65" w:rsidRDefault="001A0C65">
      <w:pPr>
        <w:jc w:val="center"/>
      </w:pPr>
      <w:r>
        <w:t xml:space="preserve"> </w:t>
      </w:r>
      <w:hyperlink r:id="rId7" w:history="1">
        <w:r>
          <w:rPr>
            <w:color w:val="0000FF"/>
            <w:u w:val="single"/>
          </w:rPr>
          <w:t>ashley-swanson@hotmail.com</w:t>
        </w:r>
      </w:hyperlink>
      <w:r>
        <w:t xml:space="preserve"> </w:t>
      </w:r>
    </w:p>
    <w:p w:rsidR="001A0C65" w:rsidRDefault="001A0C65">
      <w:pPr>
        <w:jc w:val="center"/>
      </w:pPr>
    </w:p>
    <w:p w:rsidR="001A0C65" w:rsidRDefault="001A0C65">
      <w:pPr>
        <w:keepNext/>
        <w:rPr>
          <w:b/>
          <w:bCs/>
        </w:rPr>
      </w:pPr>
      <w:r>
        <w:rPr>
          <w:b/>
          <w:bCs/>
        </w:rPr>
        <w:t>Work Objective</w:t>
      </w:r>
    </w:p>
    <w:p w:rsidR="001A0C65" w:rsidRDefault="001A0C65">
      <w:pPr>
        <w:tabs>
          <w:tab w:val="left" w:pos="1080"/>
        </w:tabs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Pursue an advanced career that has limitless opportunities </w:t>
      </w:r>
    </w:p>
    <w:p w:rsidR="001A0C65" w:rsidRPr="0016551A" w:rsidRDefault="001A0C65">
      <w:pPr>
        <w:tabs>
          <w:tab w:val="left" w:pos="1080"/>
        </w:tabs>
        <w:ind w:left="1080" w:hanging="360"/>
      </w:pPr>
    </w:p>
    <w:p w:rsidR="001A0C65" w:rsidRDefault="001A0C65">
      <w:pPr>
        <w:ind w:left="720"/>
      </w:pPr>
    </w:p>
    <w:p w:rsidR="001A0C65" w:rsidRDefault="001A0C65" w:rsidP="00AE2DCD"/>
    <w:p w:rsidR="001A0C65" w:rsidRDefault="001A0C65">
      <w:pPr>
        <w:rPr>
          <w:b/>
          <w:bCs/>
        </w:rPr>
      </w:pPr>
      <w:r>
        <w:rPr>
          <w:b/>
          <w:bCs/>
        </w:rPr>
        <w:t>Education</w:t>
      </w:r>
    </w:p>
    <w:p w:rsidR="001A0C65" w:rsidRDefault="001A0C65">
      <w:pPr>
        <w:ind w:left="720"/>
      </w:pPr>
      <w:r>
        <w:t>2006: Diploma, Winona Senior High School, Winona, MN, 55987</w:t>
      </w:r>
    </w:p>
    <w:p w:rsidR="001A0C65" w:rsidRDefault="001A0C65">
      <w:pPr>
        <w:tabs>
          <w:tab w:val="left" w:pos="1080"/>
        </w:tabs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Biology, Chemistry</w:t>
      </w:r>
    </w:p>
    <w:p w:rsidR="001A0C65" w:rsidRDefault="001A0C65">
      <w:pPr>
        <w:ind w:left="720"/>
      </w:pPr>
      <w:r>
        <w:t>2009: Degree in Veterinary Technology, Rochester Community Technical College, Rochester, MN</w:t>
      </w:r>
    </w:p>
    <w:p w:rsidR="001A0C65" w:rsidRDefault="001A0C65">
      <w:pPr>
        <w:tabs>
          <w:tab w:val="left" w:pos="1080"/>
        </w:tabs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Veterinary Technician </w:t>
      </w:r>
    </w:p>
    <w:p w:rsidR="001A0C65" w:rsidRDefault="001A0C65">
      <w:pPr>
        <w:ind w:left="720"/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  <w:r>
        <w:rPr>
          <w:b/>
          <w:bCs/>
        </w:rPr>
        <w:t>Work Experience</w:t>
      </w:r>
    </w:p>
    <w:p w:rsidR="001A0C65" w:rsidRDefault="001A0C65">
      <w:pPr>
        <w:rPr>
          <w:b/>
          <w:bCs/>
        </w:rPr>
      </w:pPr>
    </w:p>
    <w:p w:rsidR="001A0C65" w:rsidRDefault="001A0C65">
      <w:pPr>
        <w:tabs>
          <w:tab w:val="left" w:pos="1080"/>
        </w:tabs>
        <w:ind w:left="108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April 2005- present           Kwik Trip                   Winona </w:t>
      </w:r>
      <w:r>
        <w:tab/>
        <w:t xml:space="preserve">MN </w:t>
      </w:r>
      <w:r>
        <w:tab/>
        <w:t xml:space="preserve"> 55987 </w:t>
      </w:r>
    </w:p>
    <w:p w:rsidR="001A0C65" w:rsidRDefault="001A0C65">
      <w:pPr>
        <w:keepNext/>
        <w:ind w:left="1440"/>
        <w:rPr>
          <w:b/>
          <w:bCs/>
        </w:rPr>
      </w:pPr>
      <w:r>
        <w:rPr>
          <w:b/>
          <w:bCs/>
        </w:rPr>
        <w:t>Cashier, stock supplies, cook</w:t>
      </w:r>
    </w:p>
    <w:p w:rsidR="001A0C65" w:rsidRDefault="001A0C65">
      <w:r>
        <w:tab/>
      </w:r>
      <w:r>
        <w:tab/>
      </w:r>
      <w:r>
        <w:tab/>
        <w:t>~ Work with people: Wait on customers</w:t>
      </w:r>
    </w:p>
    <w:p w:rsidR="001A0C65" w:rsidRDefault="001A0C65">
      <w:r>
        <w:tab/>
      </w:r>
      <w:r>
        <w:tab/>
      </w:r>
      <w:r>
        <w:tab/>
        <w:t>~Organize: Achieved many tasks through organization</w:t>
      </w:r>
    </w:p>
    <w:p w:rsidR="001A0C65" w:rsidRDefault="001A0C65">
      <w:r>
        <w:tab/>
      </w:r>
      <w:r>
        <w:tab/>
      </w:r>
      <w:r>
        <w:tab/>
        <w:t>~ Team Player: Communicate between coworkers, work together</w:t>
      </w:r>
    </w:p>
    <w:p w:rsidR="001A0C65" w:rsidRDefault="001A0C65"/>
    <w:p w:rsidR="001A0C65" w:rsidRDefault="001A0C65">
      <w:pPr>
        <w:tabs>
          <w:tab w:val="left" w:pos="1080"/>
        </w:tabs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July 2008-August 2008</w:t>
      </w:r>
      <w:r>
        <w:tab/>
        <w:t>Winona Veterinary Hospital</w:t>
      </w:r>
      <w:r>
        <w:tab/>
      </w:r>
      <w:r>
        <w:tab/>
        <w:t>Winona</w:t>
      </w:r>
      <w:r>
        <w:tab/>
        <w:t>MN</w:t>
      </w:r>
      <w:r>
        <w:tab/>
        <w:t>55987</w:t>
      </w:r>
    </w:p>
    <w:p w:rsidR="001A0C65" w:rsidRDefault="001A0C65">
      <w:pPr>
        <w:keepNext/>
        <w:ind w:left="1440"/>
        <w:rPr>
          <w:b/>
          <w:bCs/>
        </w:rPr>
      </w:pPr>
      <w:r>
        <w:rPr>
          <w:b/>
          <w:bCs/>
        </w:rPr>
        <w:t>Internship</w:t>
      </w:r>
    </w:p>
    <w:p w:rsidR="001A0C65" w:rsidRDefault="001A0C65">
      <w:pPr>
        <w:ind w:left="1440"/>
      </w:pPr>
      <w:r>
        <w:tab/>
        <w:t>~Hands on experience: Working with patients</w:t>
      </w:r>
    </w:p>
    <w:p w:rsidR="001A0C65" w:rsidRDefault="001A0C65">
      <w:pPr>
        <w:ind w:left="1440"/>
      </w:pPr>
      <w:r>
        <w:tab/>
        <w:t>~Routine: Day to day operations/procedures</w:t>
      </w:r>
    </w:p>
    <w:p w:rsidR="001A0C65" w:rsidRDefault="001A0C65"/>
    <w:p w:rsidR="001A0C65" w:rsidRDefault="001A0C65">
      <w:pPr>
        <w:tabs>
          <w:tab w:val="left" w:pos="1080"/>
        </w:tabs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August 2008- present</w:t>
      </w:r>
      <w:r>
        <w:tab/>
        <w:t>Winona Veterinary Hospital</w:t>
      </w:r>
      <w:r>
        <w:tab/>
      </w:r>
      <w:r>
        <w:tab/>
        <w:t>Winona</w:t>
      </w:r>
      <w:r>
        <w:tab/>
        <w:t xml:space="preserve">MN </w:t>
      </w:r>
      <w:r>
        <w:tab/>
        <w:t>55987</w:t>
      </w:r>
    </w:p>
    <w:p w:rsidR="001A0C65" w:rsidRDefault="001A0C65">
      <w:pPr>
        <w:keepNext/>
        <w:ind w:left="1440"/>
        <w:rPr>
          <w:b/>
          <w:bCs/>
        </w:rPr>
      </w:pPr>
      <w:r>
        <w:rPr>
          <w:b/>
          <w:bCs/>
        </w:rPr>
        <w:t xml:space="preserve">Veterinary Technician </w:t>
      </w:r>
    </w:p>
    <w:p w:rsidR="001A0C65" w:rsidRDefault="001A0C65">
      <w:pPr>
        <w:ind w:left="1440"/>
      </w:pPr>
      <w:r>
        <w:rPr>
          <w:b/>
          <w:bCs/>
        </w:rPr>
        <w:tab/>
      </w:r>
      <w:r>
        <w:t>~Maintenance: Cleaning, organizing, stocking hospital</w:t>
      </w:r>
    </w:p>
    <w:p w:rsidR="001A0C65" w:rsidRDefault="001A0C65">
      <w:pPr>
        <w:ind w:left="1440"/>
      </w:pPr>
      <w:r>
        <w:tab/>
        <w:t xml:space="preserve">~Assessment: Interview client/patient </w:t>
      </w:r>
    </w:p>
    <w:p w:rsidR="001A0C65" w:rsidRDefault="001A0C65">
      <w:pPr>
        <w:ind w:left="1440"/>
      </w:pPr>
      <w:r>
        <w:tab/>
        <w:t>~Assist doctor: Prep and restrain patients, draw blood, assist in surgeries</w:t>
      </w:r>
    </w:p>
    <w:p w:rsidR="001A0C65" w:rsidRDefault="001A0C65">
      <w:pPr>
        <w:ind w:left="1440"/>
      </w:pPr>
      <w:r>
        <w:tab/>
        <w:t>~Preparation: Prepare the hospital for the next day</w:t>
      </w:r>
    </w:p>
    <w:p w:rsidR="001A0C65" w:rsidRDefault="001A0C65" w:rsidP="00824840"/>
    <w:p w:rsidR="001A0C65" w:rsidRDefault="001A0C65" w:rsidP="00824840">
      <w:pPr>
        <w:numPr>
          <w:ilvl w:val="0"/>
          <w:numId w:val="1"/>
        </w:numPr>
      </w:pPr>
      <w:r>
        <w:t>September 2010-present</w:t>
      </w:r>
      <w:r>
        <w:tab/>
        <w:t>Jailhouse Saloon</w:t>
      </w:r>
      <w:r>
        <w:tab/>
        <w:t xml:space="preserve">Centerville </w:t>
      </w:r>
      <w:r>
        <w:tab/>
        <w:t xml:space="preserve">WI </w:t>
      </w:r>
      <w:r>
        <w:tab/>
      </w:r>
    </w:p>
    <w:p w:rsidR="001A0C65" w:rsidRDefault="001A0C65" w:rsidP="00824840">
      <w:pPr>
        <w:ind w:left="1440"/>
        <w:rPr>
          <w:b/>
        </w:rPr>
      </w:pPr>
      <w:r>
        <w:rPr>
          <w:b/>
        </w:rPr>
        <w:t>Bartender</w:t>
      </w:r>
    </w:p>
    <w:p w:rsidR="001A0C65" w:rsidRDefault="001A0C65" w:rsidP="00824840">
      <w:pPr>
        <w:ind w:left="1440"/>
      </w:pPr>
      <w:r>
        <w:rPr>
          <w:b/>
        </w:rPr>
        <w:tab/>
      </w:r>
      <w:r>
        <w:t>~ Problem Solving: Responsible for impaired patrons</w:t>
      </w:r>
    </w:p>
    <w:p w:rsidR="001A0C65" w:rsidRDefault="001A0C65" w:rsidP="00824840">
      <w:pPr>
        <w:ind w:left="1440"/>
      </w:pPr>
      <w:r>
        <w:tab/>
        <w:t xml:space="preserve">~Management: Accountable for all actions and decisions made </w:t>
      </w:r>
    </w:p>
    <w:p w:rsidR="001A0C65" w:rsidRDefault="001A0C65" w:rsidP="00824840">
      <w:pPr>
        <w:ind w:left="1440"/>
      </w:pPr>
      <w:r>
        <w:tab/>
        <w:t>~Trustworthy: Sole bartender, handle all money transactions</w:t>
      </w:r>
    </w:p>
    <w:p w:rsidR="001A0C65" w:rsidRPr="00824840" w:rsidRDefault="001A0C65" w:rsidP="00824840">
      <w:pPr>
        <w:ind w:left="1440"/>
      </w:pPr>
      <w:r>
        <w:tab/>
        <w:t>~Social Skills: Communicate with all bar patrons</w:t>
      </w:r>
    </w:p>
    <w:p w:rsidR="001A0C65" w:rsidRDefault="001A0C65"/>
    <w:p w:rsidR="001A0C65" w:rsidRDefault="001A0C65">
      <w:pPr>
        <w:keepNext/>
        <w:rPr>
          <w:b/>
          <w:bCs/>
        </w:rPr>
      </w:pPr>
    </w:p>
    <w:p w:rsidR="001A0C65" w:rsidRDefault="001A0C65">
      <w:pPr>
        <w:keepNext/>
        <w:rPr>
          <w:b/>
          <w:bCs/>
        </w:rPr>
      </w:pPr>
    </w:p>
    <w:p w:rsidR="001A0C65" w:rsidRDefault="001A0C65">
      <w:pPr>
        <w:keepNext/>
        <w:rPr>
          <w:b/>
          <w:bCs/>
        </w:rPr>
      </w:pPr>
    </w:p>
    <w:p w:rsidR="001A0C65" w:rsidRDefault="001A0C65">
      <w:pPr>
        <w:keepNext/>
        <w:rPr>
          <w:b/>
          <w:bCs/>
        </w:rPr>
      </w:pPr>
      <w:r>
        <w:rPr>
          <w:b/>
          <w:bCs/>
        </w:rPr>
        <w:t>Organizations/Committees</w:t>
      </w:r>
    </w:p>
    <w:p w:rsidR="001A0C65" w:rsidRDefault="001A0C65">
      <w:pPr>
        <w:keepNext/>
        <w:rPr>
          <w:b/>
          <w:bCs/>
        </w:rPr>
      </w:pPr>
    </w:p>
    <w:p w:rsidR="001A0C65" w:rsidRPr="001B5CEC" w:rsidRDefault="001A0C65" w:rsidP="001B5CEC">
      <w:pPr>
        <w:keepNext/>
        <w:numPr>
          <w:ilvl w:val="0"/>
          <w:numId w:val="1"/>
        </w:numPr>
        <w:rPr>
          <w:b/>
          <w:bCs/>
        </w:rPr>
      </w:pPr>
      <w:r>
        <w:rPr>
          <w:bCs/>
        </w:rPr>
        <w:t>Current</w:t>
      </w:r>
    </w:p>
    <w:p w:rsidR="001A0C65" w:rsidRDefault="001A0C65" w:rsidP="001B5CEC">
      <w:pPr>
        <w:keepNext/>
        <w:ind w:left="1440"/>
        <w:rPr>
          <w:b/>
          <w:bCs/>
        </w:rPr>
      </w:pPr>
      <w:r>
        <w:rPr>
          <w:b/>
          <w:bCs/>
        </w:rPr>
        <w:t>Member of the Ted Foss Golf Tournament Committee</w:t>
      </w:r>
    </w:p>
    <w:p w:rsidR="001A0C65" w:rsidRDefault="001A0C65" w:rsidP="001B5CEC">
      <w:pPr>
        <w:keepNext/>
        <w:ind w:left="1440"/>
        <w:rPr>
          <w:bCs/>
        </w:rPr>
      </w:pPr>
      <w:r>
        <w:rPr>
          <w:b/>
          <w:bCs/>
        </w:rPr>
        <w:tab/>
        <w:t>~</w:t>
      </w:r>
      <w:r>
        <w:rPr>
          <w:bCs/>
        </w:rPr>
        <w:t>Plan details of event</w:t>
      </w:r>
    </w:p>
    <w:p w:rsidR="001A0C65" w:rsidRPr="001B5CEC" w:rsidRDefault="001A0C65" w:rsidP="001B5CEC">
      <w:pPr>
        <w:keepNext/>
        <w:ind w:left="1440"/>
        <w:rPr>
          <w:bCs/>
        </w:rPr>
      </w:pPr>
      <w:r>
        <w:rPr>
          <w:b/>
          <w:bCs/>
        </w:rPr>
        <w:tab/>
        <w:t>~</w:t>
      </w:r>
      <w:r>
        <w:rPr>
          <w:bCs/>
        </w:rPr>
        <w:t xml:space="preserve">Contact hole sponsors and donation providers </w:t>
      </w:r>
    </w:p>
    <w:p w:rsidR="001A0C65" w:rsidRDefault="001A0C65">
      <w:pPr>
        <w:ind w:left="720"/>
        <w:rPr>
          <w:b/>
          <w:bCs/>
        </w:rPr>
      </w:pPr>
    </w:p>
    <w:p w:rsidR="001A0C65" w:rsidRDefault="001A0C65">
      <w:pPr>
        <w:tabs>
          <w:tab w:val="left" w:pos="1080"/>
        </w:tabs>
        <w:ind w:left="108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Previously</w:t>
      </w:r>
    </w:p>
    <w:p w:rsidR="001A0C65" w:rsidRDefault="001A0C65">
      <w:pPr>
        <w:ind w:left="1440"/>
        <w:rPr>
          <w:b/>
          <w:bCs/>
        </w:rPr>
      </w:pPr>
      <w:r>
        <w:rPr>
          <w:b/>
          <w:bCs/>
        </w:rPr>
        <w:t>President of the RCTC RAHTS Club (Rochester Animal Health Technology Students)</w:t>
      </w:r>
    </w:p>
    <w:p w:rsidR="001A0C65" w:rsidRDefault="001A0C65">
      <w:pPr>
        <w:ind w:left="1440"/>
      </w:pPr>
      <w:r>
        <w:rPr>
          <w:b/>
          <w:bCs/>
        </w:rPr>
        <w:tab/>
      </w:r>
      <w:r>
        <w:t>~Organize and over see club procedures</w:t>
      </w:r>
    </w:p>
    <w:p w:rsidR="001A0C65" w:rsidRDefault="001A0C65">
      <w:pPr>
        <w:rPr>
          <w:b/>
          <w:bCs/>
        </w:rPr>
      </w:pPr>
    </w:p>
    <w:p w:rsidR="001A0C65" w:rsidRDefault="001A0C65">
      <w:pPr>
        <w:tabs>
          <w:tab w:val="left" w:pos="1080"/>
        </w:tabs>
        <w:ind w:left="108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Previously</w:t>
      </w:r>
    </w:p>
    <w:p w:rsidR="001A0C65" w:rsidRDefault="001A0C65">
      <w:pPr>
        <w:keepNext/>
        <w:ind w:left="1440"/>
        <w:rPr>
          <w:b/>
          <w:bCs/>
        </w:rPr>
      </w:pPr>
      <w:r>
        <w:rPr>
          <w:b/>
          <w:bCs/>
        </w:rPr>
        <w:t xml:space="preserve">Member of the RCTC Advisory Committee </w:t>
      </w:r>
    </w:p>
    <w:p w:rsidR="001A0C65" w:rsidRDefault="001A0C65">
      <w:r>
        <w:tab/>
      </w:r>
      <w:r>
        <w:tab/>
      </w:r>
      <w:r>
        <w:tab/>
        <w:t>~Student body representative</w:t>
      </w:r>
    </w:p>
    <w:p w:rsidR="001A0C65" w:rsidRDefault="001A0C65">
      <w:pPr>
        <w:ind w:left="1440"/>
      </w:pPr>
    </w:p>
    <w:p w:rsidR="001A0C65" w:rsidRDefault="001A0C65">
      <w:pPr>
        <w:ind w:left="1440"/>
      </w:pPr>
    </w:p>
    <w:p w:rsidR="001A0C65" w:rsidRDefault="001A0C65">
      <w:pPr>
        <w:keepNext/>
        <w:rPr>
          <w:b/>
          <w:bCs/>
        </w:rPr>
      </w:pPr>
      <w:r>
        <w:rPr>
          <w:b/>
          <w:bCs/>
        </w:rPr>
        <w:t>References</w:t>
      </w:r>
    </w:p>
    <w:p w:rsidR="001A0C65" w:rsidRDefault="001A0C65">
      <w:pPr>
        <w:rPr>
          <w:b/>
          <w:bCs/>
        </w:rPr>
      </w:pPr>
    </w:p>
    <w:p w:rsidR="001A0C65" w:rsidRDefault="001A0C65">
      <w:pPr>
        <w:tabs>
          <w:tab w:val="left" w:pos="1080"/>
        </w:tabs>
        <w:ind w:left="108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Available upon request</w:t>
      </w:r>
    </w:p>
    <w:p w:rsidR="001A0C65" w:rsidRDefault="001A0C65">
      <w:pPr>
        <w:ind w:left="720"/>
      </w:pPr>
    </w:p>
    <w:p w:rsidR="001A0C65" w:rsidRDefault="001A0C65">
      <w:pPr>
        <w:ind w:left="1440"/>
        <w:rPr>
          <w:b/>
          <w:bCs/>
        </w:rPr>
      </w:pPr>
    </w:p>
    <w:p w:rsidR="001A0C65" w:rsidRDefault="001A0C65">
      <w:pPr>
        <w:ind w:left="2160"/>
      </w:pPr>
    </w:p>
    <w:p w:rsidR="001A0C65" w:rsidRDefault="001A0C65">
      <w:pPr>
        <w:ind w:left="2160"/>
      </w:pPr>
    </w:p>
    <w:p w:rsidR="001A0C65" w:rsidRDefault="001A0C65">
      <w:pPr>
        <w:ind w:left="2160"/>
      </w:pPr>
    </w:p>
    <w:p w:rsidR="001A0C65" w:rsidRDefault="001A0C65">
      <w:pPr>
        <w:ind w:left="2160"/>
      </w:pPr>
    </w:p>
    <w:p w:rsidR="001A0C65" w:rsidRDefault="001A0C65"/>
    <w:p w:rsidR="001A0C65" w:rsidRDefault="001A0C65">
      <w:pPr>
        <w:ind w:left="360"/>
      </w:pPr>
      <w:r>
        <w:tab/>
      </w: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</w:p>
    <w:p w:rsidR="001A0C65" w:rsidRDefault="001A0C65">
      <w:pPr>
        <w:rPr>
          <w:b/>
          <w:bCs/>
        </w:rPr>
      </w:pPr>
      <w:r>
        <w:rPr>
          <w:b/>
          <w:bCs/>
        </w:rPr>
        <w:t xml:space="preserve"> </w:t>
      </w:r>
    </w:p>
    <w:p w:rsidR="001A0C65" w:rsidRDefault="001A0C65" w:rsidP="002009A8"/>
    <w:p w:rsidR="001A0C65" w:rsidRDefault="001A0C65" w:rsidP="002009A8"/>
    <w:p w:rsidR="001A0C65" w:rsidRDefault="001A0C65" w:rsidP="002009A8"/>
    <w:p w:rsidR="001A0C65" w:rsidRDefault="001A0C65" w:rsidP="002009A8">
      <w:r>
        <w:t>Dear to whom it may concern,</w:t>
      </w:r>
    </w:p>
    <w:p w:rsidR="001A0C65" w:rsidRDefault="001A0C65" w:rsidP="002009A8"/>
    <w:p w:rsidR="001A0C65" w:rsidRDefault="001A0C65" w:rsidP="002009A8">
      <w:r>
        <w:tab/>
        <w:t xml:space="preserve">I am writing you this letter as well as sending you my resume in regards to the Customer Service position. I found this opening while looking on the internet. </w:t>
      </w:r>
    </w:p>
    <w:p w:rsidR="001A0C65" w:rsidRDefault="001A0C65" w:rsidP="002009A8"/>
    <w:p w:rsidR="001A0C65" w:rsidRDefault="001A0C65" w:rsidP="002009A8">
      <w:r>
        <w:tab/>
        <w:t xml:space="preserve">This job has taken great interest to me, I believe I would be an excellent addition to your teem. I am a self motivated, organized person whom works very hard in and for the company I am employed by. I have outstanding communication skills and can multitask when needed. Team work or individual work are both areas I feel very comfortable in. I am always willing to learn and provide new opportunities for you and your company. </w:t>
      </w:r>
    </w:p>
    <w:p w:rsidR="001A0C65" w:rsidRDefault="001A0C65" w:rsidP="002009A8"/>
    <w:p w:rsidR="001A0C65" w:rsidRDefault="001A0C65" w:rsidP="002009A8">
      <w:pPr>
        <w:ind w:firstLine="720"/>
      </w:pPr>
      <w:r>
        <w:t>I desire the opportunity to meet with you regarding this position in hopes of becoming a part of your team. I wish to set up a date and time to discuss this exceptional job opening with you. My contact number(s) are as follows:</w:t>
      </w:r>
    </w:p>
    <w:p w:rsidR="001A0C65" w:rsidRDefault="001A0C65" w:rsidP="002009A8"/>
    <w:p w:rsidR="001A0C65" w:rsidRDefault="001A0C65" w:rsidP="002009A8">
      <w:r>
        <w:tab/>
        <w:t>Cell Phone (507) 429-0701</w:t>
      </w:r>
    </w:p>
    <w:p w:rsidR="001A0C65" w:rsidRDefault="001A0C65" w:rsidP="002009A8">
      <w:r>
        <w:tab/>
        <w:t>Home Phone (507) 410-2203</w:t>
      </w:r>
    </w:p>
    <w:p w:rsidR="001A0C65" w:rsidRDefault="001A0C65" w:rsidP="002009A8"/>
    <w:p w:rsidR="001A0C65" w:rsidRDefault="001A0C65" w:rsidP="002009A8">
      <w:r>
        <w:t>Thank you for taking the time to review my information and consider me an applicant for this position</w:t>
      </w:r>
    </w:p>
    <w:p w:rsidR="001A0C65" w:rsidRDefault="001A0C65" w:rsidP="002009A8"/>
    <w:p w:rsidR="001A0C65" w:rsidRDefault="001A0C65" w:rsidP="002009A8"/>
    <w:p w:rsidR="001A0C65" w:rsidRDefault="001A0C65" w:rsidP="002009A8">
      <w:r>
        <w:t>Sincerely, Ashley L. Swanson</w:t>
      </w:r>
    </w:p>
    <w:p w:rsidR="001A0C65" w:rsidRDefault="001A0C65">
      <w:pPr>
        <w:rPr>
          <w:b/>
          <w:bCs/>
        </w:rPr>
      </w:pPr>
    </w:p>
    <w:sectPr w:rsidR="001A0C65" w:rsidSect="00A62C2F">
      <w:headerReference w:type="default" r:id="rId8"/>
      <w:footerReference w:type="default" r:id="rId9"/>
      <w:pgSz w:w="12240" w:h="15840"/>
      <w:pgMar w:top="720" w:right="720" w:bottom="720" w:left="720" w:header="95" w:footer="9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65" w:rsidRDefault="001A0C65" w:rsidP="00A62C2F">
      <w:r>
        <w:separator/>
      </w:r>
    </w:p>
  </w:endnote>
  <w:endnote w:type="continuationSeparator" w:id="0">
    <w:p w:rsidR="001A0C65" w:rsidRDefault="001A0C65" w:rsidP="00A62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65" w:rsidRDefault="001A0C65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65" w:rsidRDefault="001A0C65" w:rsidP="00A62C2F">
      <w:r>
        <w:separator/>
      </w:r>
    </w:p>
  </w:footnote>
  <w:footnote w:type="continuationSeparator" w:id="0">
    <w:p w:rsidR="001A0C65" w:rsidRDefault="001A0C65" w:rsidP="00A62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65" w:rsidRDefault="001A0C65">
    <w:pPr>
      <w:tabs>
        <w:tab w:val="center" w:pos="5400"/>
        <w:tab w:val="right" w:pos="1080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F0B"/>
    <w:multiLevelType w:val="hybridMultilevel"/>
    <w:tmpl w:val="A5008D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62C2F"/>
    <w:rsid w:val="00010306"/>
    <w:rsid w:val="0008300A"/>
    <w:rsid w:val="0016551A"/>
    <w:rsid w:val="001A0C65"/>
    <w:rsid w:val="001B31EF"/>
    <w:rsid w:val="001B5CEC"/>
    <w:rsid w:val="001C61FD"/>
    <w:rsid w:val="002009A8"/>
    <w:rsid w:val="00251812"/>
    <w:rsid w:val="002874F7"/>
    <w:rsid w:val="002D555A"/>
    <w:rsid w:val="002F6FA0"/>
    <w:rsid w:val="003B5EA9"/>
    <w:rsid w:val="003E7453"/>
    <w:rsid w:val="004636F5"/>
    <w:rsid w:val="00467290"/>
    <w:rsid w:val="0048414F"/>
    <w:rsid w:val="004C0266"/>
    <w:rsid w:val="00613180"/>
    <w:rsid w:val="006B083B"/>
    <w:rsid w:val="006F73DF"/>
    <w:rsid w:val="00770B07"/>
    <w:rsid w:val="007B4102"/>
    <w:rsid w:val="00824840"/>
    <w:rsid w:val="00860794"/>
    <w:rsid w:val="008D6A97"/>
    <w:rsid w:val="008E018F"/>
    <w:rsid w:val="00911CB8"/>
    <w:rsid w:val="009426FD"/>
    <w:rsid w:val="00957F32"/>
    <w:rsid w:val="0096336F"/>
    <w:rsid w:val="009737EB"/>
    <w:rsid w:val="00A62C2F"/>
    <w:rsid w:val="00AE2DCD"/>
    <w:rsid w:val="00AE40E6"/>
    <w:rsid w:val="00BB3845"/>
    <w:rsid w:val="00BD4257"/>
    <w:rsid w:val="00C06CC0"/>
    <w:rsid w:val="00C4507D"/>
    <w:rsid w:val="00C462DA"/>
    <w:rsid w:val="00CC3DB8"/>
    <w:rsid w:val="00D039C7"/>
    <w:rsid w:val="00E864F2"/>
    <w:rsid w:val="00F627B5"/>
    <w:rsid w:val="00F7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97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hley-swans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449</Words>
  <Characters>2560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L</dc:title>
  <dc:subject/>
  <dc:creator>Owner</dc:creator>
  <cp:keywords/>
  <dc:description/>
  <cp:lastModifiedBy>Owner</cp:lastModifiedBy>
  <cp:revision>3</cp:revision>
  <dcterms:created xsi:type="dcterms:W3CDTF">2012-08-06T17:46:00Z</dcterms:created>
  <dcterms:modified xsi:type="dcterms:W3CDTF">2012-08-06T17:48:00Z</dcterms:modified>
</cp:coreProperties>
</file>