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5490"/>
        <w:gridCol w:w="1710"/>
      </w:tblGrid>
      <w:tr w:rsidR="00AB5B26" w:rsidTr="003135A8">
        <w:trPr>
          <w:cantSplit/>
          <w:trHeight w:val="288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Pr="008B1FBB" w:rsidRDefault="003A0A17" w:rsidP="003D30DD">
            <w:pPr>
              <w:pStyle w:val="Name"/>
              <w:rPr>
                <w:sz w:val="32"/>
                <w:szCs w:val="32"/>
              </w:rPr>
            </w:pPr>
            <w:r w:rsidRPr="008B1FBB">
              <w:rPr>
                <w:sz w:val="32"/>
                <w:szCs w:val="32"/>
              </w:rPr>
              <w:t>Amanda Strutz</w:t>
            </w:r>
          </w:p>
        </w:tc>
      </w:tr>
      <w:tr w:rsidR="00AB5B26" w:rsidTr="003135A8">
        <w:trPr>
          <w:cantSplit/>
          <w:trHeight w:val="288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Default="003A0A17" w:rsidP="003A0A17">
            <w:pPr>
              <w:pStyle w:val="ContactInformation"/>
            </w:pPr>
            <w:r>
              <w:t>2525 E 104</w:t>
            </w:r>
            <w:r w:rsidRPr="003A0A17">
              <w:rPr>
                <w:vertAlign w:val="superscript"/>
              </w:rPr>
              <w:t>th</w:t>
            </w:r>
            <w:r>
              <w:t xml:space="preserve"> Ave </w:t>
            </w:r>
            <w:r w:rsidR="00722A0D">
              <w:t xml:space="preserve">, </w:t>
            </w:r>
            <w:r>
              <w:t>Thornton, CO 80233</w:t>
            </w:r>
          </w:p>
        </w:tc>
      </w:tr>
      <w:tr w:rsidR="00AB5B26" w:rsidTr="003135A8">
        <w:trPr>
          <w:cantSplit/>
          <w:trHeight w:val="288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Default="003A0A17" w:rsidP="004D25AE">
            <w:pPr>
              <w:pStyle w:val="ContactInformation"/>
            </w:pPr>
            <w:r>
              <w:t>303-518-7168</w:t>
            </w:r>
          </w:p>
        </w:tc>
      </w:tr>
      <w:tr w:rsidR="00722A0D" w:rsidTr="003135A8">
        <w:trPr>
          <w:cantSplit/>
          <w:trHeight w:val="288"/>
        </w:trPr>
        <w:tc>
          <w:tcPr>
            <w:tcW w:w="9180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722A0D" w:rsidRDefault="003A0A17" w:rsidP="004D25AE">
            <w:pPr>
              <w:pStyle w:val="ContactInformation"/>
            </w:pPr>
            <w:r>
              <w:t>Astrutz83@hotmail.com</w:t>
            </w:r>
          </w:p>
        </w:tc>
      </w:tr>
      <w:tr w:rsidR="005141A0" w:rsidTr="003135A8">
        <w:trPr>
          <w:trHeight w:val="268"/>
        </w:trPr>
        <w:tc>
          <w:tcPr>
            <w:tcW w:w="1980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141A0" w:rsidRPr="00C77A92" w:rsidRDefault="0011369E" w:rsidP="00E8003E">
            <w:pPr>
              <w:pStyle w:val="Heading1"/>
            </w:pPr>
            <w:r>
              <w:t>Skills</w:t>
            </w:r>
          </w:p>
        </w:tc>
        <w:tc>
          <w:tcPr>
            <w:tcW w:w="7200" w:type="dxa"/>
            <w:gridSpan w:val="2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FA70B6" w:rsidRDefault="00C16C44" w:rsidP="0011369E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Adheres to SOPs</w:t>
            </w:r>
          </w:p>
          <w:p w:rsidR="00C16C44" w:rsidRDefault="00C16C44" w:rsidP="00C16C44">
            <w:r>
              <w:t>Strong attention to detail</w:t>
            </w:r>
          </w:p>
          <w:p w:rsidR="00601C5C" w:rsidRDefault="00C42021" w:rsidP="00C16C44">
            <w:r>
              <w:t>High level</w:t>
            </w:r>
            <w:r w:rsidR="00601C5C">
              <w:t xml:space="preserve"> organizational skills</w:t>
            </w:r>
          </w:p>
          <w:p w:rsidR="00601C5C" w:rsidRDefault="00601C5C" w:rsidP="00C16C44">
            <w:r>
              <w:t>Problem solving</w:t>
            </w:r>
          </w:p>
          <w:p w:rsidR="00601C5C" w:rsidRDefault="00601C5C" w:rsidP="00C16C44">
            <w:r>
              <w:t>Self motivated</w:t>
            </w:r>
          </w:p>
          <w:p w:rsidR="00C16C44" w:rsidRDefault="00C16C44" w:rsidP="00C16C44">
            <w:r>
              <w:t xml:space="preserve">Familiar and competent in </w:t>
            </w:r>
            <w:proofErr w:type="spellStart"/>
            <w:r>
              <w:t>cGMPs</w:t>
            </w:r>
            <w:proofErr w:type="spellEnd"/>
          </w:p>
          <w:p w:rsidR="00C16C44" w:rsidRDefault="00C16C44" w:rsidP="00C16C44">
            <w:r>
              <w:t>Acquainted with 5s program</w:t>
            </w:r>
          </w:p>
          <w:p w:rsidR="003B04E7" w:rsidRDefault="003B04E7" w:rsidP="00C16C44">
            <w:r>
              <w:t>Strong computer skills</w:t>
            </w:r>
          </w:p>
          <w:p w:rsidR="003B04E7" w:rsidRDefault="003B04E7" w:rsidP="00C16C44">
            <w:r>
              <w:t>Short learning curve</w:t>
            </w:r>
          </w:p>
          <w:p w:rsidR="003B04E7" w:rsidRDefault="003B04E7" w:rsidP="00C16C44">
            <w:r>
              <w:t>Follow directions quickly and accurately</w:t>
            </w:r>
          </w:p>
          <w:p w:rsidR="003B04E7" w:rsidRDefault="003B04E7" w:rsidP="00C16C44">
            <w:r>
              <w:t>Able to multi-task several projects at once</w:t>
            </w:r>
          </w:p>
          <w:p w:rsidR="000327B3" w:rsidRDefault="000327B3" w:rsidP="00C16C44">
            <w:r>
              <w:t>Familiar with a clean room environment</w:t>
            </w:r>
          </w:p>
          <w:p w:rsidR="000327B3" w:rsidRPr="00C16C44" w:rsidRDefault="000327B3" w:rsidP="00C16C44">
            <w:r>
              <w:t>Strong pipetting and plating skills</w:t>
            </w:r>
          </w:p>
          <w:p w:rsidR="002243DA" w:rsidRPr="002243DA" w:rsidRDefault="002243DA" w:rsidP="002243DA"/>
        </w:tc>
      </w:tr>
      <w:tr w:rsidR="00A65E10" w:rsidTr="003135A8">
        <w:trPr>
          <w:cantSplit/>
          <w:trHeight w:val="287"/>
        </w:trPr>
        <w:tc>
          <w:tcPr>
            <w:tcW w:w="198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A65E10" w:rsidRPr="00A65E10" w:rsidRDefault="002243DA" w:rsidP="00E8003E">
            <w:pPr>
              <w:pStyle w:val="Heading1"/>
            </w:pPr>
            <w:r>
              <w:t>Professional</w:t>
            </w:r>
            <w:r w:rsidR="00BD3127">
              <w:t xml:space="preserve"> </w:t>
            </w:r>
            <w:r w:rsidR="00A65E10">
              <w:t>Experience</w:t>
            </w:r>
          </w:p>
        </w:tc>
        <w:tc>
          <w:tcPr>
            <w:tcW w:w="549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E40139" w:rsidRDefault="00E40139" w:rsidP="00E40139">
            <w:pPr>
              <w:rPr>
                <w:rStyle w:val="Jobtitle"/>
              </w:rPr>
            </w:pPr>
          </w:p>
          <w:p w:rsidR="00E40139" w:rsidRDefault="00E40139" w:rsidP="00E40139">
            <w:r>
              <w:rPr>
                <w:rStyle w:val="Jobtitle"/>
              </w:rPr>
              <w:t>Quality Control Associate</w:t>
            </w:r>
            <w:r w:rsidRPr="00E8003E">
              <w:rPr>
                <w:rStyle w:val="Jobtitle"/>
              </w:rPr>
              <w:t xml:space="preserve"> </w:t>
            </w:r>
          </w:p>
          <w:p w:rsidR="00E40139" w:rsidRDefault="007376FC" w:rsidP="00E40139">
            <w:proofErr w:type="spellStart"/>
            <w:r>
              <w:t>Yoh</w:t>
            </w:r>
            <w:proofErr w:type="spellEnd"/>
            <w:r>
              <w:t xml:space="preserve"> Scientific on behalf of Amgen, Longmont, Colorado</w:t>
            </w:r>
          </w:p>
          <w:p w:rsidR="00E40139" w:rsidRPr="00722A0D" w:rsidRDefault="007376FC" w:rsidP="00E40139">
            <w:pPr>
              <w:numPr>
                <w:ilvl w:val="0"/>
                <w:numId w:val="27"/>
              </w:numPr>
            </w:pPr>
            <w:r>
              <w:t xml:space="preserve">Follow SOPs in a </w:t>
            </w:r>
            <w:proofErr w:type="spellStart"/>
            <w:r>
              <w:t>cGMP</w:t>
            </w:r>
            <w:proofErr w:type="spellEnd"/>
            <w:r>
              <w:t xml:space="preserve"> environment</w:t>
            </w:r>
          </w:p>
          <w:p w:rsidR="00E40139" w:rsidRPr="00722A0D" w:rsidRDefault="004643A4" w:rsidP="00E40139">
            <w:pPr>
              <w:numPr>
                <w:ilvl w:val="0"/>
                <w:numId w:val="27"/>
              </w:numPr>
            </w:pPr>
            <w:r>
              <w:t>Managed organization and disposal of stability studies</w:t>
            </w:r>
          </w:p>
          <w:p w:rsidR="00E40139" w:rsidRDefault="004643A4" w:rsidP="00E40139">
            <w:pPr>
              <w:numPr>
                <w:ilvl w:val="0"/>
                <w:numId w:val="27"/>
              </w:numPr>
            </w:pPr>
            <w:r>
              <w:t xml:space="preserve">Shipped and received samples </w:t>
            </w:r>
          </w:p>
          <w:p w:rsidR="00E40139" w:rsidRDefault="007376FC" w:rsidP="00E40139">
            <w:pPr>
              <w:numPr>
                <w:ilvl w:val="0"/>
                <w:numId w:val="27"/>
              </w:numPr>
            </w:pPr>
            <w:r>
              <w:t>O</w:t>
            </w:r>
            <w:r w:rsidR="00F27338">
              <w:t>rganize,</w:t>
            </w:r>
            <w:r w:rsidR="004643A4">
              <w:t xml:space="preserve"> inventory</w:t>
            </w:r>
            <w:r w:rsidR="00F27338">
              <w:t>, and dispense</w:t>
            </w:r>
            <w:r w:rsidR="004643A4">
              <w:t xml:space="preserve"> reference </w:t>
            </w:r>
            <w:r>
              <w:t>standards</w:t>
            </w:r>
          </w:p>
          <w:p w:rsidR="004643A4" w:rsidRDefault="004643A4" w:rsidP="00E40139">
            <w:pPr>
              <w:numPr>
                <w:ilvl w:val="0"/>
                <w:numId w:val="27"/>
              </w:numPr>
            </w:pPr>
            <w:r>
              <w:t>Moved and allocated samples in a LIMS system</w:t>
            </w:r>
          </w:p>
          <w:p w:rsidR="004643A4" w:rsidRDefault="004643A4" w:rsidP="00E40139">
            <w:pPr>
              <w:numPr>
                <w:ilvl w:val="0"/>
                <w:numId w:val="27"/>
              </w:numPr>
            </w:pPr>
            <w:r>
              <w:t>Updated LIMS data to comply with external and internal audits</w:t>
            </w:r>
          </w:p>
          <w:p w:rsidR="004643A4" w:rsidRDefault="004643A4" w:rsidP="00E40139">
            <w:pPr>
              <w:numPr>
                <w:ilvl w:val="0"/>
                <w:numId w:val="27"/>
              </w:numPr>
            </w:pPr>
            <w:r>
              <w:t>Handled the collection and retention of controlled documentation</w:t>
            </w:r>
          </w:p>
          <w:p w:rsidR="004643A4" w:rsidRDefault="004643A4" w:rsidP="00E40139">
            <w:pPr>
              <w:numPr>
                <w:ilvl w:val="0"/>
                <w:numId w:val="27"/>
              </w:numPr>
            </w:pPr>
            <w:r>
              <w:t>Managed freezer mapping project for Sample Management group</w:t>
            </w:r>
          </w:p>
          <w:p w:rsidR="004643A4" w:rsidRDefault="004643A4" w:rsidP="00E40139">
            <w:pPr>
              <w:numPr>
                <w:ilvl w:val="0"/>
                <w:numId w:val="27"/>
              </w:numPr>
            </w:pPr>
            <w:r>
              <w:t xml:space="preserve">Filled out documentation using </w:t>
            </w:r>
            <w:proofErr w:type="spellStart"/>
            <w:r>
              <w:t>cGMP</w:t>
            </w:r>
            <w:proofErr w:type="spellEnd"/>
            <w:r>
              <w:t xml:space="preserve"> guidelines</w:t>
            </w:r>
          </w:p>
          <w:p w:rsidR="002F7F50" w:rsidRDefault="002F7F50" w:rsidP="00E40139">
            <w:pPr>
              <w:numPr>
                <w:ilvl w:val="0"/>
                <w:numId w:val="27"/>
              </w:numPr>
            </w:pPr>
            <w:r>
              <w:t>Completed monthly work orders</w:t>
            </w:r>
          </w:p>
          <w:p w:rsidR="002F7F50" w:rsidRDefault="00F27338" w:rsidP="00E40139">
            <w:pPr>
              <w:numPr>
                <w:ilvl w:val="0"/>
                <w:numId w:val="27"/>
              </w:numPr>
            </w:pPr>
            <w:r>
              <w:t>Fulfilled requests for sample reserves</w:t>
            </w:r>
          </w:p>
          <w:p w:rsidR="002F7F50" w:rsidRDefault="002F7F50" w:rsidP="00E40139">
            <w:pPr>
              <w:numPr>
                <w:ilvl w:val="0"/>
                <w:numId w:val="27"/>
              </w:numPr>
            </w:pPr>
            <w:r>
              <w:t>Organized freezers, coolers, incubators and cabinets to maximize space for sample retention</w:t>
            </w:r>
          </w:p>
          <w:p w:rsidR="002F7F50" w:rsidRDefault="002F7F50" w:rsidP="002F7F50">
            <w:pPr>
              <w:numPr>
                <w:ilvl w:val="0"/>
                <w:numId w:val="27"/>
              </w:numPr>
            </w:pPr>
            <w:r>
              <w:t>Responsibly handled access given to restricted areas</w:t>
            </w:r>
          </w:p>
          <w:p w:rsidR="00E40139" w:rsidRDefault="00E40139" w:rsidP="00E8003E">
            <w:pPr>
              <w:pStyle w:val="1stlinewspacing"/>
              <w:rPr>
                <w:rStyle w:val="Jobtitle"/>
              </w:rPr>
            </w:pPr>
          </w:p>
          <w:p w:rsidR="00A65E10" w:rsidRPr="00E8003E" w:rsidRDefault="003A0A17" w:rsidP="00E8003E">
            <w:pPr>
              <w:pStyle w:val="1stlinewspacing"/>
              <w:rPr>
                <w:rStyle w:val="Jobtitle"/>
              </w:rPr>
            </w:pPr>
            <w:r>
              <w:rPr>
                <w:rStyle w:val="Jobtitle"/>
              </w:rPr>
              <w:t xml:space="preserve">Medical Technologist </w:t>
            </w:r>
          </w:p>
          <w:p w:rsidR="002243DA" w:rsidRDefault="003A0A17" w:rsidP="002243DA">
            <w:r>
              <w:t>Quest Diagnostics, Arvada, Colorado</w:t>
            </w:r>
          </w:p>
          <w:p w:rsidR="002243DA" w:rsidRPr="00722A0D" w:rsidRDefault="003A0A17" w:rsidP="00722A0D">
            <w:pPr>
              <w:numPr>
                <w:ilvl w:val="0"/>
                <w:numId w:val="26"/>
              </w:numPr>
            </w:pPr>
            <w:r>
              <w:t>Perform molecular diagnostic test</w:t>
            </w:r>
          </w:p>
          <w:p w:rsidR="002243DA" w:rsidRPr="00722A0D" w:rsidRDefault="003A0A17" w:rsidP="00722A0D">
            <w:pPr>
              <w:numPr>
                <w:ilvl w:val="0"/>
                <w:numId w:val="26"/>
              </w:numPr>
            </w:pPr>
            <w:r>
              <w:t>Prioritize daily work flow</w:t>
            </w:r>
            <w:r w:rsidR="002243DA" w:rsidRPr="00722A0D">
              <w:t xml:space="preserve"> </w:t>
            </w:r>
            <w:r>
              <w:t xml:space="preserve">to ensure appropriate </w:t>
            </w:r>
            <w:r w:rsidR="008147B9">
              <w:t>turnaround</w:t>
            </w:r>
            <w:r>
              <w:t xml:space="preserve"> time for </w:t>
            </w:r>
            <w:r w:rsidR="008147B9">
              <w:t>patient samples</w:t>
            </w:r>
          </w:p>
          <w:p w:rsidR="002243DA" w:rsidRPr="00722A0D" w:rsidRDefault="002243DA" w:rsidP="00722A0D">
            <w:pPr>
              <w:numPr>
                <w:ilvl w:val="0"/>
                <w:numId w:val="26"/>
              </w:numPr>
            </w:pPr>
            <w:r w:rsidRPr="00722A0D">
              <w:t xml:space="preserve">Assist </w:t>
            </w:r>
            <w:r w:rsidR="008147B9">
              <w:t>other departments with any problems or questions</w:t>
            </w:r>
          </w:p>
          <w:p w:rsidR="002243DA" w:rsidRPr="00722A0D" w:rsidRDefault="008147B9" w:rsidP="00722A0D">
            <w:pPr>
              <w:numPr>
                <w:ilvl w:val="0"/>
                <w:numId w:val="26"/>
              </w:numPr>
            </w:pPr>
            <w:r>
              <w:t>Maintain and se</w:t>
            </w:r>
            <w:r w:rsidR="00601C5C">
              <w:t xml:space="preserve">t up </w:t>
            </w:r>
            <w:proofErr w:type="spellStart"/>
            <w:r w:rsidR="00601C5C">
              <w:t>Digene</w:t>
            </w:r>
            <w:proofErr w:type="spellEnd"/>
            <w:r w:rsidR="00601C5C">
              <w:t xml:space="preserve">, Viper, </w:t>
            </w:r>
            <w:proofErr w:type="spellStart"/>
            <w:r w:rsidR="00601C5C">
              <w:t>Cervista</w:t>
            </w:r>
            <w:proofErr w:type="spellEnd"/>
            <w:r w:rsidR="00601C5C">
              <w:t>, 7500, and</w:t>
            </w:r>
            <w:r>
              <w:t xml:space="preserve"> Tigris equipment</w:t>
            </w:r>
          </w:p>
          <w:p w:rsidR="002243DA" w:rsidRPr="00722A0D" w:rsidRDefault="002243DA" w:rsidP="00722A0D">
            <w:pPr>
              <w:numPr>
                <w:ilvl w:val="0"/>
                <w:numId w:val="26"/>
              </w:numPr>
            </w:pPr>
            <w:r w:rsidRPr="00722A0D">
              <w:t>Perform pre</w:t>
            </w:r>
            <w:r w:rsidR="003A0A17">
              <w:t>ventive maintenance on laboratory</w:t>
            </w:r>
            <w:r w:rsidRPr="00722A0D">
              <w:t xml:space="preserve"> equipment</w:t>
            </w:r>
          </w:p>
          <w:p w:rsidR="002243DA" w:rsidRPr="00722A0D" w:rsidRDefault="008147B9" w:rsidP="00722A0D">
            <w:pPr>
              <w:numPr>
                <w:ilvl w:val="0"/>
                <w:numId w:val="26"/>
              </w:numPr>
            </w:pPr>
            <w:r>
              <w:t>Department representative on company safety committee</w:t>
            </w:r>
          </w:p>
          <w:p w:rsidR="002243DA" w:rsidRPr="00722A0D" w:rsidRDefault="008147B9" w:rsidP="00722A0D">
            <w:pPr>
              <w:numPr>
                <w:ilvl w:val="0"/>
                <w:numId w:val="26"/>
              </w:numPr>
            </w:pPr>
            <w:r>
              <w:t>Maintain a clean and organized work area</w:t>
            </w:r>
          </w:p>
          <w:p w:rsidR="002243DA" w:rsidRPr="00722A0D" w:rsidRDefault="002243DA" w:rsidP="00722A0D">
            <w:pPr>
              <w:numPr>
                <w:ilvl w:val="0"/>
                <w:numId w:val="26"/>
              </w:numPr>
            </w:pPr>
            <w:r w:rsidRPr="00722A0D">
              <w:t xml:space="preserve">Perform </w:t>
            </w:r>
            <w:r w:rsidR="008147B9">
              <w:t>CAP testing</w:t>
            </w:r>
          </w:p>
          <w:p w:rsidR="002243DA" w:rsidRDefault="002243DA" w:rsidP="00722A0D">
            <w:pPr>
              <w:numPr>
                <w:ilvl w:val="0"/>
                <w:numId w:val="26"/>
              </w:numPr>
            </w:pPr>
            <w:r w:rsidRPr="00722A0D">
              <w:t xml:space="preserve">Trained </w:t>
            </w:r>
            <w:r w:rsidR="008147B9">
              <w:t>other employees on use of equipment</w:t>
            </w:r>
          </w:p>
          <w:p w:rsidR="00601C5C" w:rsidRPr="00722A0D" w:rsidRDefault="00601C5C" w:rsidP="00722A0D">
            <w:pPr>
              <w:numPr>
                <w:ilvl w:val="0"/>
                <w:numId w:val="26"/>
              </w:numPr>
            </w:pPr>
            <w:r>
              <w:t>Ensured HIPAA regulations followed</w:t>
            </w:r>
          </w:p>
          <w:p w:rsidR="002243DA" w:rsidRPr="00722A0D" w:rsidRDefault="002243DA" w:rsidP="00722A0D">
            <w:pPr>
              <w:numPr>
                <w:ilvl w:val="0"/>
                <w:numId w:val="26"/>
              </w:numPr>
            </w:pPr>
            <w:r w:rsidRPr="00722A0D">
              <w:t>Utilize PC to enter and retrieve patient data</w:t>
            </w:r>
          </w:p>
          <w:p w:rsidR="00A65E10" w:rsidRPr="00722A0D" w:rsidRDefault="003B04E7" w:rsidP="00722A0D">
            <w:pPr>
              <w:numPr>
                <w:ilvl w:val="0"/>
                <w:numId w:val="26"/>
              </w:numPr>
            </w:pPr>
            <w:r>
              <w:t>Performed tests in clean room</w:t>
            </w:r>
          </w:p>
          <w:p w:rsidR="00A65E10" w:rsidRPr="00A65E10" w:rsidRDefault="00A65E10" w:rsidP="00C02D57"/>
        </w:tc>
        <w:tc>
          <w:tcPr>
            <w:tcW w:w="171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E40139" w:rsidRDefault="00E40139" w:rsidP="002D6D63">
            <w:pPr>
              <w:pStyle w:val="Dates"/>
              <w:spacing w:before="100"/>
            </w:pPr>
          </w:p>
          <w:p w:rsidR="00E40139" w:rsidRDefault="007376FC" w:rsidP="002D6D63">
            <w:pPr>
              <w:pStyle w:val="Dates"/>
              <w:spacing w:before="100"/>
            </w:pPr>
            <w:r>
              <w:t>2013- present</w:t>
            </w:r>
          </w:p>
          <w:p w:rsidR="00E40139" w:rsidRDefault="00E40139" w:rsidP="002D6D63">
            <w:pPr>
              <w:pStyle w:val="Dates"/>
              <w:spacing w:before="100"/>
            </w:pPr>
          </w:p>
          <w:p w:rsidR="00E40139" w:rsidRDefault="00E40139" w:rsidP="002D6D63">
            <w:pPr>
              <w:pStyle w:val="Dates"/>
              <w:spacing w:before="100"/>
            </w:pPr>
          </w:p>
          <w:p w:rsidR="00E40139" w:rsidRDefault="00E40139" w:rsidP="002D6D63">
            <w:pPr>
              <w:pStyle w:val="Dates"/>
              <w:spacing w:before="100"/>
            </w:pPr>
          </w:p>
          <w:p w:rsidR="00E40139" w:rsidRDefault="00E40139" w:rsidP="002D6D63">
            <w:pPr>
              <w:pStyle w:val="Dates"/>
              <w:spacing w:before="100"/>
            </w:pPr>
          </w:p>
          <w:p w:rsidR="004643A4" w:rsidRDefault="004643A4" w:rsidP="002D6D63">
            <w:pPr>
              <w:pStyle w:val="Dates"/>
              <w:spacing w:before="100"/>
            </w:pPr>
          </w:p>
          <w:p w:rsidR="004643A4" w:rsidRDefault="004643A4" w:rsidP="002D6D63">
            <w:pPr>
              <w:pStyle w:val="Dates"/>
              <w:spacing w:before="100"/>
            </w:pPr>
          </w:p>
          <w:p w:rsidR="004643A4" w:rsidRDefault="004643A4" w:rsidP="002D6D63">
            <w:pPr>
              <w:pStyle w:val="Dates"/>
              <w:spacing w:before="100"/>
            </w:pPr>
          </w:p>
          <w:p w:rsidR="004643A4" w:rsidRDefault="004643A4" w:rsidP="002D6D63">
            <w:pPr>
              <w:pStyle w:val="Dates"/>
              <w:spacing w:before="100"/>
            </w:pPr>
          </w:p>
          <w:p w:rsidR="004643A4" w:rsidRDefault="004643A4" w:rsidP="002D6D63">
            <w:pPr>
              <w:pStyle w:val="Dates"/>
              <w:spacing w:before="100"/>
            </w:pPr>
          </w:p>
          <w:p w:rsidR="002F7F50" w:rsidRDefault="002F7F50" w:rsidP="002D6D63">
            <w:pPr>
              <w:pStyle w:val="Dates"/>
              <w:spacing w:before="100"/>
            </w:pPr>
          </w:p>
          <w:p w:rsidR="002F7F50" w:rsidRDefault="002F7F50" w:rsidP="002D6D63">
            <w:pPr>
              <w:pStyle w:val="Dates"/>
              <w:spacing w:before="100"/>
            </w:pPr>
          </w:p>
          <w:p w:rsidR="002F7F50" w:rsidRDefault="002F7F50" w:rsidP="002D6D63">
            <w:pPr>
              <w:pStyle w:val="Dates"/>
              <w:spacing w:before="100"/>
            </w:pPr>
          </w:p>
          <w:p w:rsidR="002F7F50" w:rsidRDefault="002F7F50" w:rsidP="002D6D63">
            <w:pPr>
              <w:pStyle w:val="Dates"/>
              <w:spacing w:before="100"/>
            </w:pPr>
          </w:p>
          <w:p w:rsidR="00A65E10" w:rsidRPr="00A65E10" w:rsidRDefault="003A0A17" w:rsidP="002D6D63">
            <w:pPr>
              <w:pStyle w:val="Dates"/>
              <w:spacing w:before="100"/>
            </w:pPr>
            <w:r>
              <w:t>2011</w:t>
            </w:r>
            <w:r w:rsidR="002243DA">
              <w:t xml:space="preserve"> - </w:t>
            </w:r>
            <w:r w:rsidR="00E40139">
              <w:t>2013</w:t>
            </w:r>
          </w:p>
        </w:tc>
      </w:tr>
      <w:tr w:rsidR="00A65E10" w:rsidTr="003135A8">
        <w:trPr>
          <w:cantSplit/>
          <w:trHeight w:val="90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E10" w:rsidRDefault="00A65E10" w:rsidP="00E8003E">
            <w:pPr>
              <w:pStyle w:val="Heading1"/>
            </w:pPr>
          </w:p>
        </w:tc>
        <w:tc>
          <w:tcPr>
            <w:tcW w:w="54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E10" w:rsidRPr="00A65E10" w:rsidRDefault="00A65E10" w:rsidP="00A65E10">
            <w:pPr>
              <w:pStyle w:val="1stlinewspacing"/>
              <w:rPr>
                <w:rStyle w:val="ContactInformationCharCha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E10" w:rsidRPr="00A65E10" w:rsidRDefault="00A65E10" w:rsidP="00A65E10"/>
        </w:tc>
      </w:tr>
      <w:tr w:rsidR="002D6D63" w:rsidTr="003135A8">
        <w:trPr>
          <w:cantSplit/>
          <w:trHeight w:val="225"/>
        </w:trPr>
        <w:tc>
          <w:tcPr>
            <w:tcW w:w="1980" w:type="dxa"/>
            <w:vMerge w:val="restart"/>
            <w:tcBorders>
              <w:top w:val="nil"/>
              <w:left w:val="nil"/>
              <w:right w:val="nil"/>
            </w:tcBorders>
          </w:tcPr>
          <w:p w:rsidR="002D6D63" w:rsidRDefault="002D6D63" w:rsidP="00E8003E">
            <w:pPr>
              <w:pStyle w:val="Heading1"/>
            </w:pPr>
          </w:p>
          <w:p w:rsidR="002F7F50" w:rsidRPr="002F7F50" w:rsidRDefault="002F7F50" w:rsidP="002F7F50"/>
        </w:tc>
        <w:tc>
          <w:tcPr>
            <w:tcW w:w="549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D3127" w:rsidRDefault="00B02123" w:rsidP="002D6D63">
            <w:r>
              <w:rPr>
                <w:rStyle w:val="Jobtitle"/>
              </w:rPr>
              <w:t>Microbiologist</w:t>
            </w:r>
            <w:r w:rsidR="00BD3127" w:rsidRPr="00E8003E">
              <w:rPr>
                <w:rStyle w:val="Jobtitle"/>
              </w:rPr>
              <w:t xml:space="preserve">, </w:t>
            </w:r>
          </w:p>
          <w:p w:rsidR="002D6D63" w:rsidRDefault="00B02123" w:rsidP="002D6D63">
            <w:proofErr w:type="spellStart"/>
            <w:r>
              <w:t>Leprino</w:t>
            </w:r>
            <w:proofErr w:type="spellEnd"/>
            <w:r>
              <w:t xml:space="preserve"> Foods</w:t>
            </w:r>
            <w:r w:rsidR="00BD3127">
              <w:t xml:space="preserve">, </w:t>
            </w:r>
            <w:r>
              <w:t>Denver, Colorado</w:t>
            </w:r>
          </w:p>
          <w:p w:rsidR="00884013" w:rsidRPr="00722A0D" w:rsidRDefault="00B02123" w:rsidP="00884013">
            <w:pPr>
              <w:numPr>
                <w:ilvl w:val="0"/>
                <w:numId w:val="27"/>
              </w:numPr>
            </w:pPr>
            <w:r>
              <w:t>Perform pathogen testing on cheese products</w:t>
            </w:r>
          </w:p>
          <w:p w:rsidR="00BD3127" w:rsidRPr="00722A0D" w:rsidRDefault="00B02123" w:rsidP="00722A0D">
            <w:pPr>
              <w:numPr>
                <w:ilvl w:val="0"/>
                <w:numId w:val="27"/>
              </w:numPr>
            </w:pPr>
            <w:r>
              <w:t>Assisted in implementing a 5S program for the department</w:t>
            </w:r>
          </w:p>
          <w:p w:rsidR="002D6D63" w:rsidRDefault="003B04E7" w:rsidP="00722A0D">
            <w:pPr>
              <w:numPr>
                <w:ilvl w:val="0"/>
                <w:numId w:val="27"/>
              </w:numPr>
            </w:pPr>
            <w:r>
              <w:t>Aseptically prepared</w:t>
            </w:r>
            <w:r w:rsidR="00B02123">
              <w:t xml:space="preserve"> media weekly for laboratory use</w:t>
            </w:r>
          </w:p>
          <w:p w:rsidR="00B02123" w:rsidRDefault="00B02123" w:rsidP="00722A0D">
            <w:pPr>
              <w:numPr>
                <w:ilvl w:val="0"/>
                <w:numId w:val="27"/>
              </w:numPr>
            </w:pPr>
            <w:r>
              <w:t xml:space="preserve">Maintained and set up </w:t>
            </w:r>
            <w:proofErr w:type="spellStart"/>
            <w:r>
              <w:t>Vidas</w:t>
            </w:r>
            <w:proofErr w:type="spellEnd"/>
            <w:r>
              <w:t xml:space="preserve"> and </w:t>
            </w:r>
            <w:proofErr w:type="spellStart"/>
            <w:r>
              <w:t>Vitek</w:t>
            </w:r>
            <w:proofErr w:type="spellEnd"/>
            <w:r>
              <w:t xml:space="preserve"> equipment</w:t>
            </w:r>
          </w:p>
          <w:p w:rsidR="00B02123" w:rsidRDefault="00B02123" w:rsidP="00722A0D">
            <w:pPr>
              <w:numPr>
                <w:ilvl w:val="0"/>
                <w:numId w:val="27"/>
              </w:numPr>
            </w:pPr>
            <w:r>
              <w:t>Kept up to date with AOAC testing protocols</w:t>
            </w:r>
          </w:p>
          <w:p w:rsidR="00884013" w:rsidRDefault="00884013" w:rsidP="00722A0D">
            <w:pPr>
              <w:numPr>
                <w:ilvl w:val="0"/>
                <w:numId w:val="27"/>
              </w:numPr>
            </w:pPr>
            <w:r>
              <w:t>Prioritize sample testing to meet deadlines</w:t>
            </w:r>
          </w:p>
          <w:p w:rsidR="00884013" w:rsidRPr="00722A0D" w:rsidRDefault="00884013" w:rsidP="00884013">
            <w:pPr>
              <w:numPr>
                <w:ilvl w:val="0"/>
                <w:numId w:val="27"/>
              </w:numPr>
            </w:pPr>
            <w:r>
              <w:t>Trained new employees on protocols and procedures</w:t>
            </w:r>
          </w:p>
          <w:p w:rsidR="002D6D63" w:rsidRPr="002D6D63" w:rsidRDefault="002D6D63" w:rsidP="002D6D63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7F50" w:rsidRDefault="002F7F50" w:rsidP="002D6D63">
            <w:pPr>
              <w:pStyle w:val="Dates"/>
            </w:pPr>
          </w:p>
          <w:p w:rsidR="002D6D63" w:rsidRPr="002D6D63" w:rsidRDefault="00721DFF" w:rsidP="002D6D63">
            <w:pPr>
              <w:pStyle w:val="Dates"/>
            </w:pPr>
            <w:r>
              <w:t>2008-2011</w:t>
            </w:r>
          </w:p>
        </w:tc>
      </w:tr>
      <w:tr w:rsidR="002D6D63" w:rsidTr="003135A8">
        <w:trPr>
          <w:cantSplit/>
          <w:trHeight w:val="935"/>
        </w:trPr>
        <w:tc>
          <w:tcPr>
            <w:tcW w:w="1980" w:type="dxa"/>
            <w:vMerge/>
            <w:tcBorders>
              <w:left w:val="nil"/>
              <w:bottom w:val="single" w:sz="4" w:space="0" w:color="C0C0C0"/>
              <w:right w:val="nil"/>
            </w:tcBorders>
          </w:tcPr>
          <w:p w:rsidR="002D6D63" w:rsidRPr="002D6D63" w:rsidRDefault="002D6D63" w:rsidP="00E8003E">
            <w:pPr>
              <w:pStyle w:val="Heading1"/>
            </w:pPr>
          </w:p>
        </w:tc>
        <w:tc>
          <w:tcPr>
            <w:tcW w:w="5490" w:type="dxa"/>
            <w:vMerge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2D6D63" w:rsidRPr="002D6D63" w:rsidRDefault="002D6D63" w:rsidP="002D6D63">
            <w:pPr>
              <w:rPr>
                <w:rStyle w:val="ContactInformationCharCha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2D6D63" w:rsidRPr="002D6D63" w:rsidRDefault="002D6D63" w:rsidP="002D6D63"/>
        </w:tc>
      </w:tr>
      <w:tr w:rsidR="002D6D63" w:rsidTr="007376FC">
        <w:trPr>
          <w:cantSplit/>
          <w:trHeight w:val="1790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2D6D63" w:rsidRDefault="00BD3127" w:rsidP="00E8003E">
            <w:pPr>
              <w:pStyle w:val="Heading1"/>
            </w:pPr>
            <w:r>
              <w:t>Educa</w:t>
            </w:r>
            <w:r w:rsidR="002D6D63">
              <w:t>tion</w:t>
            </w:r>
          </w:p>
        </w:tc>
        <w:tc>
          <w:tcPr>
            <w:tcW w:w="549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BD3127" w:rsidRPr="00BD3127" w:rsidRDefault="00BD3127" w:rsidP="00BD3127"/>
          <w:p w:rsidR="00BD3127" w:rsidRPr="00722A0D" w:rsidRDefault="00884013" w:rsidP="00722A0D">
            <w:pPr>
              <w:pStyle w:val="Location"/>
            </w:pPr>
            <w:r>
              <w:t>Bachelor of Science in Microbiology</w:t>
            </w:r>
          </w:p>
          <w:p w:rsidR="00765646" w:rsidRDefault="00884013" w:rsidP="00765646">
            <w:r>
              <w:t>North Dakota State University</w:t>
            </w:r>
            <w:r w:rsidR="00BD3127" w:rsidRPr="00BD3127">
              <w:t xml:space="preserve">, </w:t>
            </w:r>
            <w:r>
              <w:t>2003-2007</w:t>
            </w:r>
          </w:p>
          <w:p w:rsidR="00BD3127" w:rsidRPr="00BD3127" w:rsidRDefault="00884013" w:rsidP="00765646">
            <w:pPr>
              <w:pStyle w:val="Location"/>
            </w:pPr>
            <w:r>
              <w:t>Associate of Arts</w:t>
            </w:r>
          </w:p>
          <w:p w:rsidR="00AF6828" w:rsidRDefault="00884013" w:rsidP="00BD3127">
            <w:r>
              <w:t>Northland Community and Technical College</w:t>
            </w:r>
            <w:r w:rsidR="00BD3127" w:rsidRPr="00BD3127">
              <w:t xml:space="preserve">, </w:t>
            </w:r>
            <w:r>
              <w:t>2001-2003</w:t>
            </w:r>
          </w:p>
          <w:p w:rsidR="003135A8" w:rsidRPr="002D6D63" w:rsidRDefault="003135A8" w:rsidP="00BD3127"/>
        </w:tc>
        <w:tc>
          <w:tcPr>
            <w:tcW w:w="171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2D6D63" w:rsidRPr="00BD3127" w:rsidRDefault="002D6D63" w:rsidP="00BD3127"/>
        </w:tc>
      </w:tr>
    </w:tbl>
    <w:p w:rsidR="0023298D" w:rsidRDefault="0023298D" w:rsidP="003135A8">
      <w:pPr>
        <w:rPr>
          <w:b/>
          <w:sz w:val="22"/>
          <w:szCs w:val="22"/>
        </w:rPr>
      </w:pPr>
      <w:r w:rsidRPr="0023298D">
        <w:rPr>
          <w:b/>
          <w:sz w:val="22"/>
          <w:szCs w:val="22"/>
        </w:rPr>
        <w:t>References</w:t>
      </w:r>
    </w:p>
    <w:p w:rsidR="0023298D" w:rsidRDefault="0023298D" w:rsidP="003135A8">
      <w:pPr>
        <w:rPr>
          <w:b/>
          <w:sz w:val="22"/>
          <w:szCs w:val="22"/>
        </w:rPr>
      </w:pPr>
    </w:p>
    <w:p w:rsidR="0023298D" w:rsidRDefault="0023298D" w:rsidP="003135A8">
      <w:pPr>
        <w:rPr>
          <w:szCs w:val="2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Cs w:val="20"/>
        </w:rPr>
        <w:t>Jessica Hand</w:t>
      </w:r>
    </w:p>
    <w:p w:rsidR="0023298D" w:rsidRDefault="0023298D" w:rsidP="003135A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2B4776">
        <w:rPr>
          <w:szCs w:val="20"/>
        </w:rPr>
        <w:t>Send out</w:t>
      </w:r>
      <w:r>
        <w:rPr>
          <w:szCs w:val="20"/>
        </w:rPr>
        <w:t>/Receiving</w:t>
      </w:r>
    </w:p>
    <w:p w:rsidR="0023298D" w:rsidRDefault="0023298D" w:rsidP="003135A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Quest Diagnostics</w:t>
      </w:r>
    </w:p>
    <w:p w:rsidR="0023298D" w:rsidRDefault="0023298D" w:rsidP="003135A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Lakewood, CO 80226</w:t>
      </w:r>
    </w:p>
    <w:p w:rsidR="0023298D" w:rsidRDefault="0023298D" w:rsidP="003135A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310-386-7701</w:t>
      </w:r>
    </w:p>
    <w:p w:rsidR="0023298D" w:rsidRDefault="0023298D" w:rsidP="003135A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hyperlink r:id="rId6" w:history="1">
        <w:r w:rsidRPr="002757F8">
          <w:rPr>
            <w:rStyle w:val="Hyperlink"/>
            <w:szCs w:val="20"/>
          </w:rPr>
          <w:t>Jessica-bauer@live.com</w:t>
        </w:r>
      </w:hyperlink>
    </w:p>
    <w:p w:rsidR="002B4776" w:rsidRDefault="002B4776" w:rsidP="002F7F50">
      <w:pPr>
        <w:rPr>
          <w:szCs w:val="20"/>
        </w:rPr>
      </w:pPr>
    </w:p>
    <w:p w:rsidR="002B4776" w:rsidRDefault="002B4776" w:rsidP="003135A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Jason </w:t>
      </w:r>
      <w:proofErr w:type="spellStart"/>
      <w:r>
        <w:rPr>
          <w:szCs w:val="20"/>
        </w:rPr>
        <w:t>Jenstead</w:t>
      </w:r>
      <w:proofErr w:type="spellEnd"/>
    </w:p>
    <w:p w:rsidR="002B4776" w:rsidRDefault="002B4776" w:rsidP="003135A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Automotive Detailer</w:t>
      </w:r>
    </w:p>
    <w:p w:rsidR="002B4776" w:rsidRDefault="002B4776" w:rsidP="003135A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Ness Autos</w:t>
      </w:r>
    </w:p>
    <w:p w:rsidR="002B4776" w:rsidRDefault="00DD5191" w:rsidP="003135A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Fargo, ND 58103</w:t>
      </w:r>
      <w:bookmarkStart w:id="0" w:name="_GoBack"/>
      <w:bookmarkEnd w:id="0"/>
    </w:p>
    <w:p w:rsidR="002B4776" w:rsidRDefault="002B4776" w:rsidP="003135A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701-799-4850</w:t>
      </w:r>
    </w:p>
    <w:p w:rsidR="002B4776" w:rsidRDefault="002B4776" w:rsidP="003135A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hyperlink r:id="rId7" w:history="1">
        <w:r w:rsidRPr="002757F8">
          <w:rPr>
            <w:rStyle w:val="Hyperlink"/>
            <w:szCs w:val="20"/>
          </w:rPr>
          <w:t>jasonjenstead@facebook.com</w:t>
        </w:r>
      </w:hyperlink>
    </w:p>
    <w:p w:rsidR="002B4776" w:rsidRDefault="002B4776" w:rsidP="003135A8">
      <w:pPr>
        <w:rPr>
          <w:szCs w:val="20"/>
        </w:rPr>
      </w:pPr>
    </w:p>
    <w:p w:rsidR="002B4776" w:rsidRDefault="002B4776" w:rsidP="003135A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Ryan Eli</w:t>
      </w:r>
    </w:p>
    <w:p w:rsidR="002B4776" w:rsidRDefault="002B4776" w:rsidP="003135A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Automotive Technician</w:t>
      </w:r>
    </w:p>
    <w:p w:rsidR="002B4776" w:rsidRDefault="002B4776" w:rsidP="003135A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Smart Start Inc.</w:t>
      </w:r>
    </w:p>
    <w:p w:rsidR="002B4776" w:rsidRDefault="002B4776" w:rsidP="003135A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Northglenn, CO 80233</w:t>
      </w:r>
    </w:p>
    <w:p w:rsidR="002B4776" w:rsidRDefault="002B4776" w:rsidP="003135A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303-518-9764</w:t>
      </w:r>
    </w:p>
    <w:p w:rsidR="002B4776" w:rsidRDefault="002B4776" w:rsidP="003135A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hyperlink r:id="rId8" w:history="1">
        <w:r w:rsidRPr="002757F8">
          <w:rPr>
            <w:rStyle w:val="Hyperlink"/>
            <w:szCs w:val="20"/>
          </w:rPr>
          <w:t>Ryaneli4@gmail.com</w:t>
        </w:r>
      </w:hyperlink>
    </w:p>
    <w:p w:rsidR="002B4776" w:rsidRPr="0023298D" w:rsidRDefault="002B4776" w:rsidP="003135A8">
      <w:pPr>
        <w:rPr>
          <w:szCs w:val="20"/>
        </w:rPr>
      </w:pPr>
    </w:p>
    <w:sectPr w:rsidR="002B4776" w:rsidRPr="0023298D" w:rsidSect="00AF682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1631"/>
    <w:multiLevelType w:val="multilevel"/>
    <w:tmpl w:val="A76C6892"/>
    <w:numStyleLink w:val="Bulletedlist"/>
  </w:abstractNum>
  <w:abstractNum w:abstractNumId="1">
    <w:nsid w:val="05C50430"/>
    <w:multiLevelType w:val="multilevel"/>
    <w:tmpl w:val="A76C6892"/>
    <w:numStyleLink w:val="Bulletedlist"/>
  </w:abstractNum>
  <w:abstractNum w:abstractNumId="2">
    <w:nsid w:val="0BB01D7B"/>
    <w:multiLevelType w:val="hybridMultilevel"/>
    <w:tmpl w:val="7700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9086E"/>
    <w:multiLevelType w:val="hybridMultilevel"/>
    <w:tmpl w:val="31ACF42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0F9860E7"/>
    <w:multiLevelType w:val="hybridMultilevel"/>
    <w:tmpl w:val="B46C229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262818"/>
    <w:multiLevelType w:val="hybridMultilevel"/>
    <w:tmpl w:val="D5B4E180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126E38C3"/>
    <w:multiLevelType w:val="hybridMultilevel"/>
    <w:tmpl w:val="92F665F4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1B0710D9"/>
    <w:multiLevelType w:val="hybridMultilevel"/>
    <w:tmpl w:val="C8EC7AE2"/>
    <w:lvl w:ilvl="0" w:tplc="7C52DC5C">
      <w:start w:val="1"/>
      <w:numFmt w:val="bullet"/>
      <w:lvlText w:val="·"/>
      <w:lvlJc w:val="center"/>
      <w:pPr>
        <w:ind w:left="72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A21B2"/>
    <w:multiLevelType w:val="multilevel"/>
    <w:tmpl w:val="A76C6892"/>
    <w:numStyleLink w:val="Bulletedlist"/>
  </w:abstractNum>
  <w:abstractNum w:abstractNumId="9">
    <w:nsid w:val="233A2A13"/>
    <w:multiLevelType w:val="multilevel"/>
    <w:tmpl w:val="A76C6892"/>
    <w:numStyleLink w:val="Bulletedlist"/>
  </w:abstractNum>
  <w:abstractNum w:abstractNumId="10">
    <w:nsid w:val="242B3D4F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B25A7B"/>
    <w:multiLevelType w:val="multilevel"/>
    <w:tmpl w:val="A76C6892"/>
    <w:numStyleLink w:val="Bulletedlist"/>
  </w:abstractNum>
  <w:abstractNum w:abstractNumId="12">
    <w:nsid w:val="2D292DB9"/>
    <w:multiLevelType w:val="hybridMultilevel"/>
    <w:tmpl w:val="AF281F1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000705"/>
    <w:multiLevelType w:val="multilevel"/>
    <w:tmpl w:val="A76C6892"/>
    <w:numStyleLink w:val="Bulletedlist"/>
  </w:abstractNum>
  <w:abstractNum w:abstractNumId="14">
    <w:nsid w:val="35E70B4E"/>
    <w:multiLevelType w:val="hybridMultilevel"/>
    <w:tmpl w:val="C2FCEEDA"/>
    <w:lvl w:ilvl="0" w:tplc="7C52DC5C">
      <w:start w:val="1"/>
      <w:numFmt w:val="bullet"/>
      <w:lvlText w:val="·"/>
      <w:lvlJc w:val="center"/>
      <w:pPr>
        <w:ind w:left="72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A2829"/>
    <w:multiLevelType w:val="hybridMultilevel"/>
    <w:tmpl w:val="CFB6068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3D617B3A"/>
    <w:multiLevelType w:val="hybridMultilevel"/>
    <w:tmpl w:val="591ACB60"/>
    <w:lvl w:ilvl="0" w:tplc="7C52DC5C">
      <w:start w:val="1"/>
      <w:numFmt w:val="bullet"/>
      <w:lvlText w:val="·"/>
      <w:lvlJc w:val="center"/>
      <w:pPr>
        <w:ind w:left="72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195673"/>
    <w:multiLevelType w:val="multilevel"/>
    <w:tmpl w:val="A76C6892"/>
    <w:numStyleLink w:val="Bulletedlist"/>
  </w:abstractNum>
  <w:abstractNum w:abstractNumId="18">
    <w:nsid w:val="44C45E49"/>
    <w:multiLevelType w:val="multilevel"/>
    <w:tmpl w:val="A76C6892"/>
    <w:numStyleLink w:val="Bulletedlist"/>
  </w:abstractNum>
  <w:abstractNum w:abstractNumId="19">
    <w:nsid w:val="455764B2"/>
    <w:multiLevelType w:val="multilevel"/>
    <w:tmpl w:val="A76C6892"/>
    <w:numStyleLink w:val="Bulletedlist"/>
  </w:abstractNum>
  <w:abstractNum w:abstractNumId="20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182260"/>
    <w:multiLevelType w:val="multilevel"/>
    <w:tmpl w:val="A76C6892"/>
    <w:numStyleLink w:val="Bulletedlist"/>
  </w:abstractNum>
  <w:abstractNum w:abstractNumId="22">
    <w:nsid w:val="53AA603B"/>
    <w:multiLevelType w:val="singleLevel"/>
    <w:tmpl w:val="4D9E11AA"/>
    <w:lvl w:ilvl="0">
      <w:start w:val="1"/>
      <w:numFmt w:val="bullet"/>
      <w:pStyle w:val="Bulleted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23">
    <w:nsid w:val="5457596C"/>
    <w:multiLevelType w:val="multilevel"/>
    <w:tmpl w:val="A76C6892"/>
    <w:numStyleLink w:val="Bulletedlist"/>
  </w:abstractNum>
  <w:abstractNum w:abstractNumId="24">
    <w:nsid w:val="558C25BE"/>
    <w:multiLevelType w:val="multilevel"/>
    <w:tmpl w:val="A76C6892"/>
    <w:numStyleLink w:val="Bulletedlist"/>
  </w:abstractNum>
  <w:abstractNum w:abstractNumId="25">
    <w:nsid w:val="6B8B01A6"/>
    <w:multiLevelType w:val="multilevel"/>
    <w:tmpl w:val="A76C6892"/>
    <w:numStyleLink w:val="Bulletedlist"/>
  </w:abstractNum>
  <w:abstractNum w:abstractNumId="26">
    <w:nsid w:val="6F19666E"/>
    <w:multiLevelType w:val="multilevel"/>
    <w:tmpl w:val="A76C6892"/>
    <w:numStyleLink w:val="Bulletedlist"/>
  </w:abstractNum>
  <w:abstractNum w:abstractNumId="27">
    <w:nsid w:val="6F346F34"/>
    <w:multiLevelType w:val="multilevel"/>
    <w:tmpl w:val="A76C6892"/>
    <w:numStyleLink w:val="Bulletedlist"/>
  </w:abstractNum>
  <w:abstractNum w:abstractNumId="28">
    <w:nsid w:val="6F491805"/>
    <w:multiLevelType w:val="multilevel"/>
    <w:tmpl w:val="A76C6892"/>
    <w:numStyleLink w:val="Bulletedlist"/>
  </w:abstractNum>
  <w:abstractNum w:abstractNumId="29">
    <w:nsid w:val="776B0F17"/>
    <w:multiLevelType w:val="multilevel"/>
    <w:tmpl w:val="A76C6892"/>
    <w:numStyleLink w:val="Bulletedlist"/>
  </w:abstractNum>
  <w:abstractNum w:abstractNumId="30">
    <w:nsid w:val="7D113EF9"/>
    <w:multiLevelType w:val="multilevel"/>
    <w:tmpl w:val="A76C6892"/>
    <w:numStyleLink w:val="Bulletedlist"/>
  </w:abstractNum>
  <w:num w:numId="1">
    <w:abstractNumId w:val="22"/>
  </w:num>
  <w:num w:numId="2">
    <w:abstractNumId w:val="20"/>
  </w:num>
  <w:num w:numId="3">
    <w:abstractNumId w:val="0"/>
  </w:num>
  <w:num w:numId="4">
    <w:abstractNumId w:val="10"/>
  </w:num>
  <w:num w:numId="5">
    <w:abstractNumId w:val="27"/>
  </w:num>
  <w:num w:numId="6">
    <w:abstractNumId w:val="9"/>
  </w:num>
  <w:num w:numId="7">
    <w:abstractNumId w:val="23"/>
  </w:num>
  <w:num w:numId="8">
    <w:abstractNumId w:val="24"/>
  </w:num>
  <w:num w:numId="9">
    <w:abstractNumId w:val="30"/>
  </w:num>
  <w:num w:numId="10">
    <w:abstractNumId w:val="1"/>
  </w:num>
  <w:num w:numId="11">
    <w:abstractNumId w:val="21"/>
  </w:num>
  <w:num w:numId="12">
    <w:abstractNumId w:val="11"/>
  </w:num>
  <w:num w:numId="13">
    <w:abstractNumId w:val="5"/>
  </w:num>
  <w:num w:numId="14">
    <w:abstractNumId w:val="18"/>
  </w:num>
  <w:num w:numId="15">
    <w:abstractNumId w:val="28"/>
  </w:num>
  <w:num w:numId="16">
    <w:abstractNumId w:val="17"/>
  </w:num>
  <w:num w:numId="17">
    <w:abstractNumId w:val="3"/>
  </w:num>
  <w:num w:numId="18">
    <w:abstractNumId w:val="19"/>
  </w:num>
  <w:num w:numId="19">
    <w:abstractNumId w:val="12"/>
  </w:num>
  <w:num w:numId="20">
    <w:abstractNumId w:val="13"/>
  </w:num>
  <w:num w:numId="21">
    <w:abstractNumId w:val="4"/>
  </w:num>
  <w:num w:numId="22">
    <w:abstractNumId w:val="8"/>
  </w:num>
  <w:num w:numId="23">
    <w:abstractNumId w:val="15"/>
  </w:num>
  <w:num w:numId="24">
    <w:abstractNumId w:val="29"/>
  </w:num>
  <w:num w:numId="25">
    <w:abstractNumId w:val="6"/>
  </w:num>
  <w:num w:numId="26">
    <w:abstractNumId w:val="25"/>
  </w:num>
  <w:num w:numId="27">
    <w:abstractNumId w:val="26"/>
  </w:num>
  <w:num w:numId="28">
    <w:abstractNumId w:val="2"/>
  </w:num>
  <w:num w:numId="29">
    <w:abstractNumId w:val="7"/>
  </w:num>
  <w:num w:numId="30">
    <w:abstractNumId w:val="16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17"/>
    <w:rsid w:val="000009BA"/>
    <w:rsid w:val="000327B3"/>
    <w:rsid w:val="00036117"/>
    <w:rsid w:val="0004584D"/>
    <w:rsid w:val="00062C11"/>
    <w:rsid w:val="00073852"/>
    <w:rsid w:val="0011369E"/>
    <w:rsid w:val="001209EA"/>
    <w:rsid w:val="00144C40"/>
    <w:rsid w:val="00184B53"/>
    <w:rsid w:val="0019026C"/>
    <w:rsid w:val="001F1FE4"/>
    <w:rsid w:val="002243DA"/>
    <w:rsid w:val="00225E32"/>
    <w:rsid w:val="0023298D"/>
    <w:rsid w:val="002629EC"/>
    <w:rsid w:val="00286B09"/>
    <w:rsid w:val="002B4776"/>
    <w:rsid w:val="002D6D63"/>
    <w:rsid w:val="002F5852"/>
    <w:rsid w:val="002F7F50"/>
    <w:rsid w:val="00305BA5"/>
    <w:rsid w:val="003135A8"/>
    <w:rsid w:val="0034639A"/>
    <w:rsid w:val="00386200"/>
    <w:rsid w:val="003A0A17"/>
    <w:rsid w:val="003B04E7"/>
    <w:rsid w:val="003C030D"/>
    <w:rsid w:val="003D30DD"/>
    <w:rsid w:val="003E3210"/>
    <w:rsid w:val="003F17A0"/>
    <w:rsid w:val="003F5D3E"/>
    <w:rsid w:val="00443D51"/>
    <w:rsid w:val="00454155"/>
    <w:rsid w:val="004643A4"/>
    <w:rsid w:val="00480F5D"/>
    <w:rsid w:val="00486D74"/>
    <w:rsid w:val="004B48D2"/>
    <w:rsid w:val="004D25AE"/>
    <w:rsid w:val="004F6F87"/>
    <w:rsid w:val="005141A0"/>
    <w:rsid w:val="00543F26"/>
    <w:rsid w:val="00572B3F"/>
    <w:rsid w:val="005B37A2"/>
    <w:rsid w:val="00601C5C"/>
    <w:rsid w:val="00614C29"/>
    <w:rsid w:val="006445F2"/>
    <w:rsid w:val="006518E1"/>
    <w:rsid w:val="006922E8"/>
    <w:rsid w:val="00693A08"/>
    <w:rsid w:val="006B37FD"/>
    <w:rsid w:val="006D05D0"/>
    <w:rsid w:val="006E424B"/>
    <w:rsid w:val="006E6720"/>
    <w:rsid w:val="00721DFF"/>
    <w:rsid w:val="00722A0D"/>
    <w:rsid w:val="007376FC"/>
    <w:rsid w:val="00765646"/>
    <w:rsid w:val="007677EA"/>
    <w:rsid w:val="007A54B9"/>
    <w:rsid w:val="007D5C35"/>
    <w:rsid w:val="00810637"/>
    <w:rsid w:val="008147B9"/>
    <w:rsid w:val="00884013"/>
    <w:rsid w:val="008912F5"/>
    <w:rsid w:val="008931FF"/>
    <w:rsid w:val="008A482D"/>
    <w:rsid w:val="008B1FBB"/>
    <w:rsid w:val="008C7455"/>
    <w:rsid w:val="00902A72"/>
    <w:rsid w:val="009A5874"/>
    <w:rsid w:val="00A332E5"/>
    <w:rsid w:val="00A5754B"/>
    <w:rsid w:val="00A65E10"/>
    <w:rsid w:val="00A76701"/>
    <w:rsid w:val="00A92D25"/>
    <w:rsid w:val="00AB5B26"/>
    <w:rsid w:val="00AF6828"/>
    <w:rsid w:val="00B02123"/>
    <w:rsid w:val="00B3555C"/>
    <w:rsid w:val="00B51CD2"/>
    <w:rsid w:val="00B53B12"/>
    <w:rsid w:val="00B60A37"/>
    <w:rsid w:val="00B84022"/>
    <w:rsid w:val="00B87F17"/>
    <w:rsid w:val="00BA3E0E"/>
    <w:rsid w:val="00BD3127"/>
    <w:rsid w:val="00BD4EFC"/>
    <w:rsid w:val="00C02D57"/>
    <w:rsid w:val="00C16C44"/>
    <w:rsid w:val="00C42021"/>
    <w:rsid w:val="00C71F47"/>
    <w:rsid w:val="00C77A92"/>
    <w:rsid w:val="00C94284"/>
    <w:rsid w:val="00CB75A4"/>
    <w:rsid w:val="00CD0C38"/>
    <w:rsid w:val="00CE316E"/>
    <w:rsid w:val="00D018A5"/>
    <w:rsid w:val="00D75AAE"/>
    <w:rsid w:val="00DD5191"/>
    <w:rsid w:val="00E2460F"/>
    <w:rsid w:val="00E251F6"/>
    <w:rsid w:val="00E40139"/>
    <w:rsid w:val="00E8003E"/>
    <w:rsid w:val="00E952C4"/>
    <w:rsid w:val="00EB3E11"/>
    <w:rsid w:val="00EC75B2"/>
    <w:rsid w:val="00EF597E"/>
    <w:rsid w:val="00F13427"/>
    <w:rsid w:val="00F27338"/>
    <w:rsid w:val="00F56BC1"/>
    <w:rsid w:val="00F80CB9"/>
    <w:rsid w:val="00FA122D"/>
    <w:rsid w:val="00FA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D74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722A0D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722A0D"/>
    <w:pPr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B5B26"/>
    <w:pPr>
      <w:keepNext/>
      <w:tabs>
        <w:tab w:val="left" w:pos="252"/>
      </w:tabs>
      <w:outlineLvl w:val="2"/>
    </w:pPr>
    <w:rPr>
      <w:rFonts w:cs="Arial"/>
      <w:b/>
      <w:bCs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1stline">
    <w:name w:val="Bulleted 1st line"/>
    <w:basedOn w:val="Normal"/>
    <w:link w:val="Bulleted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ing">
    <w:name w:val="1st line w/spacing"/>
    <w:basedOn w:val="Normal"/>
    <w:link w:val="1stlinewspacingCharChar"/>
    <w:rsid w:val="00A65E10"/>
    <w:pPr>
      <w:spacing w:before="120"/>
    </w:pPr>
    <w:rPr>
      <w:bCs/>
    </w:rPr>
  </w:style>
  <w:style w:type="character" w:customStyle="1" w:styleId="Jobtitle">
    <w:name w:val="Job title"/>
    <w:rsid w:val="00E8003E"/>
    <w:rPr>
      <w:b/>
      <w:bCs/>
    </w:rPr>
  </w:style>
  <w:style w:type="paragraph" w:styleId="BalloonText">
    <w:name w:val="Balloon Text"/>
    <w:basedOn w:val="Normal"/>
    <w:link w:val="BalloonTextChar"/>
    <w:rsid w:val="003135A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35A8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Copyright">
    <w:name w:val="Copyright"/>
    <w:basedOn w:val="Normal"/>
    <w:rsid w:val="00722A0D"/>
    <w:pPr>
      <w:spacing w:before="320"/>
    </w:pPr>
    <w:rPr>
      <w:sz w:val="16"/>
    </w:rPr>
  </w:style>
  <w:style w:type="character" w:customStyle="1" w:styleId="ContactInformationCharChar">
    <w:name w:val="Contact Information Char Char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character" w:styleId="Hyperlink">
    <w:name w:val="Hyperlink"/>
    <w:basedOn w:val="DefaultParagraphFont"/>
    <w:rsid w:val="0023298D"/>
    <w:rPr>
      <w:color w:val="0000FF" w:themeColor="hyperlink"/>
      <w:u w:val="single"/>
    </w:rPr>
  </w:style>
  <w:style w:type="character" w:customStyle="1" w:styleId="1stlinewspacingCharChar">
    <w:name w:val="1st line w/spacing Char Char"/>
    <w:link w:val="1stlinewspacing"/>
    <w:rsid w:val="00722A0D"/>
    <w:rPr>
      <w:rFonts w:ascii="Garamond" w:hAnsi="Garamond"/>
      <w:bCs/>
      <w:szCs w:val="24"/>
      <w:lang w:val="en-US" w:eastAsia="en-US" w:bidi="ar-SA"/>
    </w:rPr>
  </w:style>
  <w:style w:type="character" w:customStyle="1" w:styleId="DatesCharChar">
    <w:name w:val="Dates Char Char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722A0D"/>
    <w:pPr>
      <w:tabs>
        <w:tab w:val="right" w:pos="6480"/>
      </w:tabs>
      <w:spacing w:before="120"/>
    </w:pPr>
    <w:rPr>
      <w:rFonts w:cs="Arial"/>
      <w:i/>
      <w:iCs/>
      <w:spacing w:val="8"/>
      <w:szCs w:val="20"/>
    </w:rPr>
  </w:style>
  <w:style w:type="character" w:customStyle="1" w:styleId="Bulleted1stlineCharChar">
    <w:name w:val="Bulleted 1st line Char Char"/>
    <w:link w:val="Bulleted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link w:val="Location"/>
    <w:rsid w:val="00722A0D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Heading1Char">
    <w:name w:val="Heading 1 Char"/>
    <w:link w:val="Heading1"/>
    <w:rsid w:val="00722A0D"/>
    <w:rPr>
      <w:rFonts w:ascii="Garamond" w:hAnsi="Garamond" w:cs="Arial"/>
      <w:b/>
      <w:bCs/>
      <w:sz w:val="22"/>
      <w:lang w:val="en-US" w:eastAsia="en-US" w:bidi="ar-SA"/>
    </w:rPr>
  </w:style>
  <w:style w:type="character" w:customStyle="1" w:styleId="Heading2Char">
    <w:name w:val="Heading 2 Char"/>
    <w:link w:val="Heading2"/>
    <w:rsid w:val="00722A0D"/>
    <w:rPr>
      <w:rFonts w:ascii="Garamond" w:hAnsi="Garamond"/>
      <w:b/>
      <w:bCs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D74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722A0D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722A0D"/>
    <w:pPr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B5B26"/>
    <w:pPr>
      <w:keepNext/>
      <w:tabs>
        <w:tab w:val="left" w:pos="252"/>
      </w:tabs>
      <w:outlineLvl w:val="2"/>
    </w:pPr>
    <w:rPr>
      <w:rFonts w:cs="Arial"/>
      <w:b/>
      <w:bCs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1stline">
    <w:name w:val="Bulleted 1st line"/>
    <w:basedOn w:val="Normal"/>
    <w:link w:val="Bulleted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ing">
    <w:name w:val="1st line w/spacing"/>
    <w:basedOn w:val="Normal"/>
    <w:link w:val="1stlinewspacingCharChar"/>
    <w:rsid w:val="00A65E10"/>
    <w:pPr>
      <w:spacing w:before="120"/>
    </w:pPr>
    <w:rPr>
      <w:bCs/>
    </w:rPr>
  </w:style>
  <w:style w:type="character" w:customStyle="1" w:styleId="Jobtitle">
    <w:name w:val="Job title"/>
    <w:rsid w:val="00E8003E"/>
    <w:rPr>
      <w:b/>
      <w:bCs/>
    </w:rPr>
  </w:style>
  <w:style w:type="paragraph" w:styleId="BalloonText">
    <w:name w:val="Balloon Text"/>
    <w:basedOn w:val="Normal"/>
    <w:link w:val="BalloonTextChar"/>
    <w:rsid w:val="003135A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35A8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Copyright">
    <w:name w:val="Copyright"/>
    <w:basedOn w:val="Normal"/>
    <w:rsid w:val="00722A0D"/>
    <w:pPr>
      <w:spacing w:before="320"/>
    </w:pPr>
    <w:rPr>
      <w:sz w:val="16"/>
    </w:rPr>
  </w:style>
  <w:style w:type="character" w:customStyle="1" w:styleId="ContactInformationCharChar">
    <w:name w:val="Contact Information Char Char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character" w:styleId="Hyperlink">
    <w:name w:val="Hyperlink"/>
    <w:basedOn w:val="DefaultParagraphFont"/>
    <w:rsid w:val="0023298D"/>
    <w:rPr>
      <w:color w:val="0000FF" w:themeColor="hyperlink"/>
      <w:u w:val="single"/>
    </w:rPr>
  </w:style>
  <w:style w:type="character" w:customStyle="1" w:styleId="1stlinewspacingCharChar">
    <w:name w:val="1st line w/spacing Char Char"/>
    <w:link w:val="1stlinewspacing"/>
    <w:rsid w:val="00722A0D"/>
    <w:rPr>
      <w:rFonts w:ascii="Garamond" w:hAnsi="Garamond"/>
      <w:bCs/>
      <w:szCs w:val="24"/>
      <w:lang w:val="en-US" w:eastAsia="en-US" w:bidi="ar-SA"/>
    </w:rPr>
  </w:style>
  <w:style w:type="character" w:customStyle="1" w:styleId="DatesCharChar">
    <w:name w:val="Dates Char Char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722A0D"/>
    <w:pPr>
      <w:tabs>
        <w:tab w:val="right" w:pos="6480"/>
      </w:tabs>
      <w:spacing w:before="120"/>
    </w:pPr>
    <w:rPr>
      <w:rFonts w:cs="Arial"/>
      <w:i/>
      <w:iCs/>
      <w:spacing w:val="8"/>
      <w:szCs w:val="20"/>
    </w:rPr>
  </w:style>
  <w:style w:type="character" w:customStyle="1" w:styleId="Bulleted1stlineCharChar">
    <w:name w:val="Bulleted 1st line Char Char"/>
    <w:link w:val="Bulleted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link w:val="Location"/>
    <w:rsid w:val="00722A0D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Heading1Char">
    <w:name w:val="Heading 1 Char"/>
    <w:link w:val="Heading1"/>
    <w:rsid w:val="00722A0D"/>
    <w:rPr>
      <w:rFonts w:ascii="Garamond" w:hAnsi="Garamond" w:cs="Arial"/>
      <w:b/>
      <w:bCs/>
      <w:sz w:val="22"/>
      <w:lang w:val="en-US" w:eastAsia="en-US" w:bidi="ar-SA"/>
    </w:rPr>
  </w:style>
  <w:style w:type="character" w:customStyle="1" w:styleId="Heading2Char">
    <w:name w:val="Heading 2 Char"/>
    <w:link w:val="Heading2"/>
    <w:rsid w:val="00722A0D"/>
    <w:rPr>
      <w:rFonts w:ascii="Garamond" w:hAnsi="Garamond"/>
      <w:b/>
      <w:bCs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neli4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asonjenstead@face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ssica-bauer@liv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\Desktop\Resume'Stuff\0636944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06369449</Template>
  <TotalTime>23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5</cp:revision>
  <cp:lastPrinted>2003-11-20T20:56:00Z</cp:lastPrinted>
  <dcterms:created xsi:type="dcterms:W3CDTF">2013-11-05T05:03:00Z</dcterms:created>
  <dcterms:modified xsi:type="dcterms:W3CDTF">2013-12-04T01:49:00Z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TC063694491033</vt:lpwstr>
  </property>
</Properties>
</file>