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Resume Name"/>
        <w:tag w:val="Resume Name"/>
        <w:id w:val="-924265653"/>
        <w:placeholder>
          <w:docPart w:val="947E3A0E931540DCB11D29375F577DB5"/>
        </w:placeholder>
        <w:docPartList>
          <w:docPartGallery w:val="Quick Parts"/>
          <w:docPartCategory w:val=" Resume Name"/>
        </w:docPartList>
      </w:sdtPr>
      <w:sdtEndPr>
        <w:rPr>
          <w:rFonts w:asciiTheme="minorHAnsi" w:eastAsiaTheme="minorHAnsi" w:hAnsiTheme="minorHAnsi" w:cstheme="minorBidi"/>
          <w:b w:val="0"/>
          <w:color w:val="auto"/>
          <w:kern w:val="0"/>
          <w:sz w:val="21"/>
          <w:szCs w:val="22"/>
          <w14:ligatures w14:val="none"/>
          <w14:numForm w14:val="default"/>
        </w:rPr>
      </w:sdtEndPr>
      <w:sdtContent>
        <w:p w:rsidR="00FA29D1" w:rsidRDefault="00FE7CAE">
          <w:pPr>
            <w:pStyle w:val="PersonalName"/>
          </w:pPr>
          <w:sdt>
            <w:sdtPr>
              <w:alias w:val="Author"/>
              <w:tag w:val=""/>
              <w:id w:val="1823003119"/>
              <w:placeholder>
                <w:docPart w:val="ACEC9ACB5F04409F8381D714896791FF"/>
              </w:placeholder>
              <w:dataBinding w:prefixMappings="xmlns:ns0='http://purl.org/dc/elements/1.1/' xmlns:ns1='http://schemas.openxmlformats.org/package/2006/metadata/core-properties' " w:xpath="/ns1:coreProperties[1]/ns0:creator[1]" w:storeItemID="{6C3C8BC8-F283-45AE-878A-BAB7291924A1}"/>
              <w:text/>
            </w:sdtPr>
            <w:sdtEndPr/>
            <w:sdtContent>
              <w:r w:rsidR="007034B8">
                <w:t>William D. Strange</w:t>
              </w:r>
            </w:sdtContent>
          </w:sdt>
        </w:p>
        <w:sdt>
          <w:sdtPr>
            <w:alias w:val="Phone"/>
            <w:tag w:val=""/>
            <w:id w:val="1357783703"/>
            <w:placeholder>
              <w:docPart w:val="8F6D76277CF843DE97907514CCF42D1A"/>
            </w:placeholder>
            <w:dataBinding w:prefixMappings="xmlns:ns0='http://schemas.microsoft.com/office/2006/coverPageProps' " w:xpath="/ns0:CoverPageProperties[1]/ns0:CompanyPhone[1]" w:storeItemID="{55AF091B-3C7A-41E3-B477-F2FDAA23CFDA}"/>
            <w:text/>
          </w:sdtPr>
          <w:sdtEndPr/>
          <w:sdtContent>
            <w:p w:rsidR="00FA29D1" w:rsidRDefault="007034B8">
              <w:pPr>
                <w:pStyle w:val="Phone"/>
              </w:pPr>
              <w:r>
                <w:t>(864)509-3847</w:t>
              </w:r>
            </w:p>
          </w:sdtContent>
        </w:sdt>
        <w:p w:rsidR="00FA29D1" w:rsidRDefault="00FA29D1">
          <w:pPr>
            <w:pStyle w:val="PersonalName"/>
          </w:pPr>
        </w:p>
        <w:sdt>
          <w:sdtPr>
            <w:alias w:val="E-mail Address"/>
            <w:tag w:val=""/>
            <w:id w:val="527535243"/>
            <w:placeholder>
              <w:docPart w:val="FE370358A57849A8BC3051F89F4AD722"/>
            </w:placeholder>
            <w:dataBinding w:prefixMappings="xmlns:ns0='http://schemas.microsoft.com/office/2006/coverPageProps' " w:xpath="/ns0:CoverPageProperties[1]/ns0:CompanyEmail[1]" w:storeItemID="{55AF091B-3C7A-41E3-B477-F2FDAA23CFDA}"/>
            <w:text/>
          </w:sdtPr>
          <w:sdtEndPr/>
          <w:sdtContent>
            <w:p w:rsidR="00FA29D1" w:rsidRDefault="007034B8">
              <w:pPr>
                <w:pStyle w:val="SenderAddress"/>
              </w:pPr>
              <w:r>
                <w:t>bdstrange@att.net</w:t>
              </w:r>
            </w:p>
          </w:sdtContent>
        </w:sdt>
        <w:sdt>
          <w:sdtPr>
            <w:alias w:val="Address"/>
            <w:tag w:val=""/>
            <w:id w:val="539556739"/>
            <w:placeholder>
              <w:docPart w:val="320C0E0CFE0C4677B574E9E642F67CC1"/>
            </w:placeholder>
            <w:dataBinding w:prefixMappings="xmlns:ns0='http://schemas.microsoft.com/office/2006/coverPageProps' " w:xpath="/ns0:CoverPageProperties[1]/ns0:CompanyAddress[1]" w:storeItemID="{55AF091B-3C7A-41E3-B477-F2FDAA23CFDA}"/>
            <w:text/>
          </w:sdtPr>
          <w:sdtEndPr/>
          <w:sdtContent>
            <w:p w:rsidR="00FA29D1" w:rsidRDefault="007034B8">
              <w:pPr>
                <w:pStyle w:val="SenderAddress"/>
              </w:pPr>
              <w:r>
                <w:t>403 Fair Street Greenville, SC 29609</w:t>
              </w:r>
            </w:p>
          </w:sdtContent>
        </w:sdt>
        <w:p w:rsidR="008505EE" w:rsidRDefault="00FE7CAE" w:rsidP="008505EE"/>
      </w:sdtContent>
    </w:sdt>
    <w:p w:rsidR="00FA29D1" w:rsidRPr="008505EE" w:rsidRDefault="00FE7CAE" w:rsidP="008505EE">
      <w:pPr>
        <w:rPr>
          <w:b/>
        </w:rPr>
      </w:pPr>
      <w:r w:rsidRPr="008505EE">
        <w:rPr>
          <w:b/>
        </w:rPr>
        <w:t>Objectives</w:t>
      </w:r>
    </w:p>
    <w:p w:rsidR="00FA29D1" w:rsidRDefault="00CB170E" w:rsidP="00CB170E">
      <w:r>
        <w:t xml:space="preserve">Experienced, hard-working individual with proven ability to work independently and maintain high levels of productivity. Advanced knowledge of electronic components; including resistors, switches and silicone diodes.  Completes work orders on time and with little guidance. Proficient with mechanical tools. </w:t>
      </w:r>
      <w:r w:rsidRPr="00CB170E">
        <w:t>To bring to your organization enthusiasm, dedication, responsibility, and good work ethic, combined with a desire to utilize my skills.</w:t>
      </w:r>
    </w:p>
    <w:p w:rsidR="00FA29D1" w:rsidRDefault="00FE7CAE">
      <w:pPr>
        <w:pStyle w:val="SectionHeading"/>
      </w:pPr>
      <w:r>
        <w:t>Education</w:t>
      </w:r>
    </w:p>
    <w:p w:rsidR="00FA29D1" w:rsidRDefault="008505EE">
      <w:pPr>
        <w:pStyle w:val="Subsection"/>
      </w:pPr>
      <w:r>
        <w:t>Riverside High School</w:t>
      </w:r>
    </w:p>
    <w:p w:rsidR="008505EE" w:rsidRDefault="008505EE" w:rsidP="008505EE">
      <w:pPr>
        <w:pStyle w:val="SubsectionDate"/>
        <w:spacing w:after="0"/>
      </w:pPr>
      <w:r>
        <w:t>1989</w:t>
      </w:r>
      <w:r w:rsidR="00FE7CAE">
        <w:rPr>
          <w:color w:val="A9A57C" w:themeColor="accent1"/>
        </w:rPr>
        <w:t>|</w:t>
      </w:r>
      <w:r w:rsidR="00FE7CAE">
        <w:t xml:space="preserve"> </w:t>
      </w:r>
      <w:proofErr w:type="spellStart"/>
      <w:r>
        <w:t>GED</w:t>
      </w:r>
      <w:proofErr w:type="spellEnd"/>
    </w:p>
    <w:p w:rsidR="00CB170E" w:rsidRPr="00CB170E" w:rsidRDefault="00CB170E" w:rsidP="00CB170E">
      <w:pPr>
        <w:pStyle w:val="SubsectionDate"/>
        <w:spacing w:after="0"/>
        <w:rPr>
          <w:b/>
        </w:rPr>
      </w:pPr>
      <w:r w:rsidRPr="00CB170E">
        <w:rPr>
          <w:b/>
        </w:rPr>
        <w:t>Skills</w:t>
      </w:r>
    </w:p>
    <w:p w:rsidR="00CB170E" w:rsidRPr="00CB170E" w:rsidRDefault="00CB170E" w:rsidP="00CB170E">
      <w:pPr>
        <w:pStyle w:val="SubsectionDate"/>
        <w:spacing w:after="0"/>
      </w:pPr>
      <w:r>
        <w:t>•</w:t>
      </w:r>
      <w:r w:rsidRPr="00CB170E">
        <w:t xml:space="preserve">Satellite dish installations  </w:t>
      </w:r>
    </w:p>
    <w:p w:rsidR="00CB170E" w:rsidRPr="00CB170E" w:rsidRDefault="00CB170E" w:rsidP="00CB170E">
      <w:pPr>
        <w:pStyle w:val="SubsectionDate"/>
        <w:spacing w:after="0"/>
      </w:pPr>
      <w:r>
        <w:t>•</w:t>
      </w:r>
      <w:r w:rsidRPr="00CB170E">
        <w:t>Good mechanical aptitude</w:t>
      </w:r>
    </w:p>
    <w:p w:rsidR="00CB170E" w:rsidRPr="00CB170E" w:rsidRDefault="00CB170E" w:rsidP="00CB170E">
      <w:pPr>
        <w:pStyle w:val="SubsectionDate"/>
        <w:spacing w:after="0"/>
      </w:pPr>
      <w:r>
        <w:t>•</w:t>
      </w:r>
      <w:r w:rsidRPr="00CB170E">
        <w:t>Strong attention to detail</w:t>
      </w:r>
    </w:p>
    <w:p w:rsidR="00CB170E" w:rsidRPr="00CB170E" w:rsidRDefault="00CB170E" w:rsidP="00CB170E">
      <w:pPr>
        <w:pStyle w:val="SubsectionDate"/>
        <w:spacing w:after="0"/>
      </w:pPr>
      <w:r>
        <w:t>•</w:t>
      </w:r>
      <w:r w:rsidRPr="00CB170E">
        <w:t>Troubleshooting</w:t>
      </w:r>
    </w:p>
    <w:p w:rsidR="00CB170E" w:rsidRPr="00CB170E" w:rsidRDefault="00CB170E" w:rsidP="00CB170E">
      <w:pPr>
        <w:pStyle w:val="SubsectionDate"/>
        <w:spacing w:after="0"/>
      </w:pPr>
      <w:r>
        <w:t>•</w:t>
      </w:r>
      <w:r w:rsidRPr="00CB170E">
        <w:t>Self-starter</w:t>
      </w:r>
    </w:p>
    <w:p w:rsidR="00CB170E" w:rsidRPr="00CB170E" w:rsidRDefault="00CB170E" w:rsidP="00CB170E">
      <w:pPr>
        <w:pStyle w:val="SubsectionDate"/>
        <w:spacing w:after="0"/>
      </w:pPr>
      <w:r>
        <w:t>•</w:t>
      </w:r>
      <w:r w:rsidRPr="00CB170E">
        <w:t>Excellent problem solver</w:t>
      </w:r>
    </w:p>
    <w:p w:rsidR="00CB170E" w:rsidRPr="00CB170E" w:rsidRDefault="00CB170E" w:rsidP="00CB170E">
      <w:pPr>
        <w:pStyle w:val="SubsectionDate"/>
        <w:spacing w:after="0"/>
      </w:pPr>
      <w:r>
        <w:t>•</w:t>
      </w:r>
      <w:r w:rsidRPr="00CB170E">
        <w:t>Dependable independent worker</w:t>
      </w:r>
    </w:p>
    <w:p w:rsidR="00CB170E" w:rsidRPr="00CB170E" w:rsidRDefault="00CB170E" w:rsidP="00CB170E">
      <w:pPr>
        <w:pStyle w:val="SubsectionDate"/>
        <w:spacing w:after="0"/>
      </w:pPr>
      <w:r>
        <w:t>•</w:t>
      </w:r>
      <w:r w:rsidRPr="00CB170E">
        <w:t>Fast Learner</w:t>
      </w:r>
    </w:p>
    <w:p w:rsidR="00CB170E" w:rsidRPr="00CB170E" w:rsidRDefault="00CB170E" w:rsidP="00CB170E">
      <w:pPr>
        <w:pStyle w:val="SubsectionDate"/>
        <w:spacing w:after="0"/>
      </w:pPr>
      <w:r>
        <w:t>•</w:t>
      </w:r>
      <w:r w:rsidRPr="00CB170E">
        <w:t>Proficiency with mechanical and electric tools</w:t>
      </w:r>
    </w:p>
    <w:p w:rsidR="00CB170E" w:rsidRPr="00CB170E" w:rsidRDefault="00CB170E" w:rsidP="00CB170E">
      <w:pPr>
        <w:pStyle w:val="SubsectionDate"/>
        <w:spacing w:after="0"/>
      </w:pPr>
      <w:r>
        <w:t>•</w:t>
      </w:r>
      <w:r w:rsidRPr="00CB170E">
        <w:t>Timely project completion</w:t>
      </w:r>
    </w:p>
    <w:p w:rsidR="008505EE" w:rsidRPr="00CB170E" w:rsidRDefault="00CB170E" w:rsidP="00CB170E">
      <w:pPr>
        <w:pStyle w:val="SubsectionDate"/>
        <w:spacing w:after="0"/>
      </w:pPr>
      <w:r>
        <w:t>•</w:t>
      </w:r>
      <w:r w:rsidRPr="00CB170E">
        <w:t>Strong</w:t>
      </w:r>
      <w:r w:rsidRPr="00CB170E">
        <w:rPr>
          <w:b/>
        </w:rPr>
        <w:t xml:space="preserve"> </w:t>
      </w:r>
      <w:r w:rsidRPr="00CB170E">
        <w:t>organizational skill</w:t>
      </w:r>
    </w:p>
    <w:p w:rsidR="00CB170E" w:rsidRDefault="00CB170E" w:rsidP="008505EE">
      <w:pPr>
        <w:pStyle w:val="SubsectionDate"/>
        <w:spacing w:after="0"/>
        <w:rPr>
          <w:b/>
        </w:rPr>
      </w:pPr>
    </w:p>
    <w:p w:rsidR="00FA29D1" w:rsidRPr="008505EE" w:rsidRDefault="00FE7CAE" w:rsidP="008505EE">
      <w:pPr>
        <w:pStyle w:val="SubsectionDate"/>
        <w:spacing w:after="0"/>
        <w:rPr>
          <w:b/>
          <w:bCs/>
          <w:i/>
          <w:iCs/>
        </w:rPr>
      </w:pPr>
      <w:bookmarkStart w:id="0" w:name="_GoBack"/>
      <w:bookmarkEnd w:id="0"/>
      <w:r w:rsidRPr="008505EE">
        <w:rPr>
          <w:b/>
        </w:rPr>
        <w:t>Experience</w:t>
      </w:r>
    </w:p>
    <w:p w:rsidR="008505EE" w:rsidRDefault="008505EE" w:rsidP="008505EE">
      <w:pPr>
        <w:spacing w:after="0"/>
        <w:rPr>
          <w:b/>
        </w:rPr>
      </w:pPr>
    </w:p>
    <w:p w:rsidR="008505EE" w:rsidRPr="008505EE" w:rsidRDefault="008505EE" w:rsidP="008505EE">
      <w:pPr>
        <w:spacing w:after="0"/>
        <w:rPr>
          <w:b/>
        </w:rPr>
      </w:pPr>
      <w:r w:rsidRPr="008505EE">
        <w:rPr>
          <w:b/>
        </w:rPr>
        <w:t>DNS Technician</w:t>
      </w:r>
      <w:r w:rsidRPr="008505EE">
        <w:rPr>
          <w:b/>
        </w:rPr>
        <w:t xml:space="preserve"> </w:t>
      </w:r>
      <w:r w:rsidRPr="008505EE">
        <w:rPr>
          <w:b/>
        </w:rPr>
        <w:t>May 2011 to December 2013</w:t>
      </w:r>
      <w:r w:rsidRPr="008505EE">
        <w:rPr>
          <w:b/>
        </w:rPr>
        <w:t xml:space="preserve"> </w:t>
      </w:r>
      <w:r w:rsidRPr="008505EE">
        <w:rPr>
          <w:b/>
        </w:rPr>
        <w:t>TCI – Greenville, SC</w:t>
      </w:r>
    </w:p>
    <w:p w:rsidR="008505EE" w:rsidRDefault="008505EE" w:rsidP="008505EE">
      <w:pPr>
        <w:spacing w:after="0"/>
      </w:pPr>
      <w:r>
        <w:t xml:space="preserve"> </w:t>
      </w:r>
      <w:r>
        <w:t>Installed satellite TV systems in residences and businesses. Supervised equipment returns, including obtaining all relevant data. Documented and reported each installation in company logbook. Carefully explained all aspects of running the cable system to customers. Maintained spare equipment and parts and managed inventory. Supplied technical and customer service support by phone and in person</w:t>
      </w:r>
      <w:r>
        <w:t>.</w:t>
      </w:r>
    </w:p>
    <w:p w:rsidR="008505EE" w:rsidRPr="008505EE" w:rsidRDefault="008505EE" w:rsidP="008505EE">
      <w:pPr>
        <w:spacing w:after="0"/>
        <w:rPr>
          <w:b/>
        </w:rPr>
      </w:pPr>
      <w:r w:rsidRPr="008505EE">
        <w:rPr>
          <w:b/>
        </w:rPr>
        <w:t>CNC operator</w:t>
      </w:r>
      <w:r w:rsidRPr="008505EE">
        <w:rPr>
          <w:b/>
        </w:rPr>
        <w:t xml:space="preserve"> </w:t>
      </w:r>
      <w:r w:rsidRPr="008505EE">
        <w:rPr>
          <w:b/>
        </w:rPr>
        <w:t>August 2010 to March 2011</w:t>
      </w:r>
      <w:r w:rsidRPr="008505EE">
        <w:rPr>
          <w:b/>
        </w:rPr>
        <w:t xml:space="preserve"> </w:t>
      </w:r>
      <w:r w:rsidRPr="008505EE">
        <w:rPr>
          <w:b/>
        </w:rPr>
        <w:t>King Hickory – Greenville, SC</w:t>
      </w:r>
    </w:p>
    <w:p w:rsidR="008505EE" w:rsidRDefault="008505EE" w:rsidP="008505EE">
      <w:pPr>
        <w:spacing w:after="0"/>
      </w:pPr>
      <w:r>
        <w:t xml:space="preserve"> </w:t>
      </w:r>
      <w:r>
        <w:t xml:space="preserve">Assisted in implementation of operations, maintenance and capital programs. Counted and verified orders picked to ensure accuracy. Planned work and determined appropriate tools and equipment. </w:t>
      </w:r>
      <w:r>
        <w:lastRenderedPageBreak/>
        <w:t>Reduced downtime during production by maintaining equipment and reducing unnecessary maintenance. Responsible for promoting safe and clean working environment. Used measuring instruments to inspect parts. Verified that machine setups conformed to specs .Worked overtime, including evenings and weekends, to respond to emergencies and fix unsafe conditions.</w:t>
      </w:r>
    </w:p>
    <w:p w:rsidR="008505EE" w:rsidRPr="008505EE" w:rsidRDefault="008505EE" w:rsidP="008505EE">
      <w:pPr>
        <w:spacing w:after="0"/>
        <w:rPr>
          <w:b/>
        </w:rPr>
      </w:pPr>
      <w:r w:rsidRPr="008505EE">
        <w:rPr>
          <w:b/>
        </w:rPr>
        <w:t xml:space="preserve"> </w:t>
      </w:r>
      <w:r w:rsidRPr="008505EE">
        <w:rPr>
          <w:b/>
        </w:rPr>
        <w:t>Security Guard</w:t>
      </w:r>
      <w:r w:rsidRPr="008505EE">
        <w:rPr>
          <w:b/>
        </w:rPr>
        <w:t xml:space="preserve"> </w:t>
      </w:r>
      <w:r w:rsidRPr="008505EE">
        <w:rPr>
          <w:b/>
        </w:rPr>
        <w:t>February 2008 to August 2010</w:t>
      </w:r>
      <w:r w:rsidRPr="008505EE">
        <w:rPr>
          <w:b/>
        </w:rPr>
        <w:t xml:space="preserve"> </w:t>
      </w:r>
      <w:r w:rsidRPr="008505EE">
        <w:rPr>
          <w:b/>
        </w:rPr>
        <w:t>American Security – Greenville, SC</w:t>
      </w:r>
    </w:p>
    <w:p w:rsidR="008505EE" w:rsidRDefault="008505EE" w:rsidP="008505EE">
      <w:pPr>
        <w:spacing w:after="0"/>
      </w:pPr>
      <w:r>
        <w:t xml:space="preserve"> </w:t>
      </w:r>
      <w:r>
        <w:t>Patrolled the facility and served as a general security presence and visible deterrent to crime and rule</w:t>
      </w:r>
      <w:r>
        <w:t xml:space="preserve"> </w:t>
      </w:r>
      <w:r>
        <w:t>Infractions. Patrolled industrial and commercial premises to prevent and detect signs of intrusion and ensure security of doors, windows and gates. Issued security badges and visitor passes to all guests. Checked passes and credentials of persons seeking to enter the property.</w:t>
      </w:r>
    </w:p>
    <w:p w:rsidR="008505EE" w:rsidRPr="008505EE" w:rsidRDefault="008505EE" w:rsidP="008505EE">
      <w:pPr>
        <w:spacing w:after="0"/>
        <w:rPr>
          <w:b/>
        </w:rPr>
      </w:pPr>
      <w:r w:rsidRPr="008505EE">
        <w:rPr>
          <w:b/>
        </w:rPr>
        <w:t xml:space="preserve"> </w:t>
      </w:r>
      <w:r w:rsidRPr="008505EE">
        <w:rPr>
          <w:b/>
        </w:rPr>
        <w:t>Sales Associate</w:t>
      </w:r>
      <w:r w:rsidRPr="008505EE">
        <w:rPr>
          <w:b/>
        </w:rPr>
        <w:t xml:space="preserve"> </w:t>
      </w:r>
      <w:r w:rsidRPr="008505EE">
        <w:rPr>
          <w:b/>
        </w:rPr>
        <w:t>April 2002 to February 2008</w:t>
      </w:r>
      <w:r w:rsidRPr="008505EE">
        <w:rPr>
          <w:b/>
        </w:rPr>
        <w:t xml:space="preserve"> </w:t>
      </w:r>
      <w:r w:rsidRPr="008505EE">
        <w:rPr>
          <w:b/>
        </w:rPr>
        <w:t>Boardwalk – Greenville, SC</w:t>
      </w:r>
    </w:p>
    <w:p w:rsidR="00FA29D1" w:rsidRDefault="008505EE" w:rsidP="008505EE">
      <w:pPr>
        <w:spacing w:after="0"/>
        <w:rPr>
          <w:i/>
          <w:iCs/>
        </w:rPr>
      </w:pPr>
      <w:r>
        <w:t xml:space="preserve"> </w:t>
      </w:r>
      <w:r>
        <w:t xml:space="preserve">Described use and operation of merchandise to customers. Received and processed cash and credit payments for in-store purchases. Opened and closed the store, including counting cash, opening and closing cash registers and creating staff assignments. Placed special merchandise orders for customers. Shared product knowledge with customers while making personal </w:t>
      </w:r>
      <w:r>
        <w:t>recommendations.</w:t>
      </w:r>
    </w:p>
    <w:p w:rsidR="00FA29D1" w:rsidRDefault="00FE7CAE">
      <w:pPr>
        <w:rPr>
          <w:color w:val="675E47" w:themeColor="text2"/>
        </w:rPr>
      </w:pPr>
      <w:r>
        <w:rPr>
          <w:color w:val="675E47" w:themeColor="text2"/>
        </w:rPr>
        <w:t xml:space="preserve"> | </w:t>
      </w:r>
    </w:p>
    <w:p w:rsidR="00FA29D1" w:rsidRDefault="00FA29D1"/>
    <w:p w:rsidR="00FA29D1" w:rsidRDefault="00FA29D1">
      <w:pPr>
        <w:spacing w:after="200" w:line="276" w:lineRule="auto"/>
      </w:pPr>
    </w:p>
    <w:sectPr w:rsidR="00FA29D1">
      <w:headerReference w:type="even" r:id="rId11"/>
      <w:footerReference w:type="even" r:id="rId12"/>
      <w:footerReference w:type="default" r:id="rId13"/>
      <w:headerReference w:type="first" r:id="rId14"/>
      <w:pgSz w:w="12240" w:h="15840"/>
      <w:pgMar w:top="288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AE" w:rsidRDefault="00FE7CAE">
      <w:pPr>
        <w:spacing w:after="0" w:line="240" w:lineRule="auto"/>
      </w:pPr>
      <w:r>
        <w:separator/>
      </w:r>
    </w:p>
  </w:endnote>
  <w:endnote w:type="continuationSeparator" w:id="0">
    <w:p w:rsidR="00FE7CAE" w:rsidRDefault="00FE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D1" w:rsidRDefault="00FE7CAE">
    <w:pPr>
      <w:pStyle w:val="Footer"/>
    </w:pPr>
    <w:r>
      <w:rPr>
        <w:noProof/>
      </w:rPr>
      <mc:AlternateContent>
        <mc:Choice Requires="wps">
          <w:drawing>
            <wp:anchor distT="0" distB="0" distL="114300" distR="114300" simplePos="0" relativeHeight="251669504" behindDoc="1" locked="0" layoutInCell="1" allowOverlap="1" wp14:editId="287649D4">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29"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rPPwYaAgAAgAQAAA4AAAAAAAAAAAAAAAAALgIAAGRycy9lMm9Eb2MueG1sUEsBAi0AFAAG&#10;AAgAAAAhALGtrtfcAAAABgEAAA8AAAAAAAAAAAAAAAAAdAQAAGRycy9kb3ducmV2LnhtbFBLBQYA&#10;AAAABAAEAPMAAAB9BQAAAAA=&#10;" fillcolor="#675e47 [3215]" stroked="f" strokeweight="2pt">
              <v:path arrowok="t"/>
              <v:textbox>
                <w:txbxContent>
                  <w:p w:rsidR="00FA29D1" w:rsidRDefault="00FA29D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editId="5CFB1159">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0"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IEQIAAIIEAAAOAAAAZHJzL2Uyb0RvYy54bWysVMtu2zAQvBfoPxC815KNOq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35DvyBEC&#10;AACCBAAADgAAAAAAAAAAAAAAAAAuAgAAZHJzL2Uyb0RvYy54bWxQSwECLQAUAAYACAAAACEArqeT&#10;SdsAAAAFAQAADwAAAAAAAAAAAAAAAABrBAAAZHJzL2Rvd25yZXYueG1sUEsFBgAAAAAEAAQA8wAA&#10;AHMFAAAAAA==&#10;" fillcolor="#a9a57c [3204]" stroked="f" strokeweight="2pt">
              <v:path arrowok="t"/>
              <v:textbox>
                <w:txbxContent>
                  <w:p w:rsidR="00FA29D1" w:rsidRDefault="00FA29D1"/>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editId="26D55A2D">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6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FA29D1" w:rsidRDefault="00FE7CAE">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CB170E">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1"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" filled="t" fillcolor="#a9a57c [3204]" strokecolor="white [3212]" strokeweight="1pt">
              <v:path arrowok="t"/>
              <v:textbox inset="0,,0">
                <w:txbxContent>
                  <w:p w:rsidR="00FA29D1" w:rsidRDefault="00FE7CAE">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CB170E">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D1" w:rsidRDefault="00FE7CAE">
    <w:r>
      <w:rPr>
        <w:noProof/>
        <w:color w:val="000000"/>
      </w:rPr>
      <mc:AlternateContent>
        <mc:Choice Requires="wps">
          <w:drawing>
            <wp:anchor distT="0" distB="0" distL="114300" distR="114300" simplePos="0" relativeHeight="251676672" behindDoc="1" locked="0" layoutInCell="1" allowOverlap="1" wp14:editId="61F137D4">
              <wp:simplePos x="0" y="0"/>
              <wp:positionH relativeFrom="page">
                <wp:align>left</wp:align>
              </wp:positionH>
              <wp:positionV relativeFrom="page">
                <wp:align>center</wp:align>
              </wp:positionV>
              <wp:extent cx="7072630" cy="100584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9Hiw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nnE84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editId="7DF7A4CA">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2"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4YR7pxoCAACABAAADgAAAAAAAAAAAAAAAAAuAgAAZHJzL2Uyb0RvYy54bWxQSwECLQAU&#10;AAYACAAAACEAT8mgIN4AAAAGAQAADwAAAAAAAAAAAAAAAAB0BAAAZHJzL2Rvd25yZXYueG1sUEsF&#10;BgAAAAAEAAQA8wAAAH8FAAAAAA==&#10;" fillcolor="#675e47 [3215]" stroked="f" strokeweight="2pt">
              <v:path arrowok="t"/>
              <v:textbox>
                <w:txbxContent>
                  <w:p w:rsidR="00FA29D1" w:rsidRDefault="00FA29D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editId="2079E55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3"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JoEQIAAIIEAAAOAAAAZHJzL2Uyb0RvYy54bWysVMtu2zAQvBfoPxC815JdOK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pZIJoEQIA&#10;AIIEAAAOAAAAAAAAAAAAAAAAAC4CAABkcnMvZTJvRG9jLnhtbFBLAQItABQABgAIAAAAIQCHA4n5&#10;2gAAAAUBAAAPAAAAAAAAAAAAAAAAAGsEAABkcnMvZG93bnJldi54bWxQSwUGAAAAAAQABADzAAAA&#10;cgUAAAAA&#10;" fillcolor="#a9a57c [3204]" stroked="f" strokeweight="2pt">
              <v:path arrowok="t"/>
              <v:textbox>
                <w:txbxContent>
                  <w:p w:rsidR="00FA29D1" w:rsidRDefault="00FA29D1"/>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editId="7F606CDB">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5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FA29D1" w:rsidRDefault="00FE7CAE">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" filled="t" fillcolor="#a9a57c [3204]" strokecolor="white [3212]" strokeweight="1pt">
              <v:path arrowok="t"/>
              <v:textbox inset="0,,0">
                <w:txbxContent>
                  <w:p w:rsidR="00FA29D1" w:rsidRDefault="00FE7CAE">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AE" w:rsidRDefault="00FE7CAE">
      <w:pPr>
        <w:spacing w:after="0" w:line="240" w:lineRule="auto"/>
      </w:pPr>
      <w:r>
        <w:separator/>
      </w:r>
    </w:p>
  </w:footnote>
  <w:footnote w:type="continuationSeparator" w:id="0">
    <w:p w:rsidR="00FE7CAE" w:rsidRDefault="00FE7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D1" w:rsidRDefault="00FE7CAE">
    <w:pPr>
      <w:pStyle w:val="Header"/>
    </w:pPr>
    <w:r>
      <w:rPr>
        <w:noProof/>
        <w:color w:val="000000"/>
      </w:rPr>
      <mc:AlternateContent>
        <mc:Choice Requires="wps">
          <w:drawing>
            <wp:anchor distT="0" distB="0" distL="114300" distR="114300" simplePos="0" relativeHeight="251666432" behindDoc="1" locked="0" layoutInCell="1" allowOverlap="1" wp14:editId="77102A8C">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Yh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lP6aU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5pQvvFivQb7YM+/CqH7RMth2WMSiowgmKXXAR3EK5CvwlovQi5XCYzGksLYWUerIjgkdXY&#10;Yo+7J3B26MNAPXyLh+mE4lU79rbR0+ByE1A1qVdfeB34ppFOfTOsn7gzjuVk9bIkF7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xw4WIY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editId="423D3844">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6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29D1" w:rsidRDefault="00FE7CAE">
                          <w:pPr>
                            <w:jc w:val="center"/>
                            <w:rPr>
                              <w:color w:val="FFFFFF" w:themeColor="background1"/>
                            </w:rPr>
                          </w:pPr>
                          <w:r>
                            <w:rPr>
                              <w:color w:val="FFFFFF" w:themeColor="background1"/>
                            </w:rPr>
                            <w:t xml:space="preserve">Resume: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" fillcolor="#675e47 [3215]" stroked="f" strokeweight=".5pt">
              <v:path arrowok="t"/>
              <v:textbox style="layout-flow:vertical;mso-layout-flow-alt:bottom-to-top">
                <w:txbxContent>
                  <w:p w:rsidR="00FA29D1" w:rsidRDefault="00FE7CAE">
                    <w:pPr>
                      <w:jc w:val="center"/>
                      <w:rPr>
                        <w:color w:val="FFFFFF" w:themeColor="background1"/>
                      </w:rPr>
                    </w:pPr>
                    <w:r>
                      <w:rPr>
                        <w:color w:val="FFFFFF" w:themeColor="background1"/>
                      </w:rPr>
                      <w:t xml:space="preserve">Resume: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editId="41A468D6">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Rectangle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" fillcolor="#a9a57c [3204]" stroked="f" strokeweight="2pt">
              <v:path arrowok="t"/>
              <v:textbox>
                <w:txbxContent>
                  <w:p w:rsidR="00FA29D1" w:rsidRDefault="00FA29D1"/>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editId="5B56B54E">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" fillcolor="#675e47 [3215]" stroked="f" strokeweight="2pt">
              <v:path arrowok="t"/>
              <v:textbox>
                <w:txbxContent>
                  <w:p w:rsidR="00FA29D1" w:rsidRDefault="00FA29D1">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D1" w:rsidRDefault="00FE7CAE">
    <w:pPr>
      <w:pStyle w:val="Header"/>
    </w:pPr>
    <w:r>
      <w:rPr>
        <w:noProof/>
      </w:rPr>
      <mc:AlternateContent>
        <mc:Choice Requires="wps">
          <w:drawing>
            <wp:anchor distT="0" distB="0" distL="114300" distR="114300" simplePos="0" relativeHeight="251662336" behindDoc="1" locked="0" layoutInCell="1" allowOverlap="1" wp14:editId="313D127C">
              <wp:simplePos x="0" y="0"/>
              <wp:positionH relativeFrom="page">
                <wp:align>left</wp:align>
              </wp:positionH>
              <wp:positionV relativeFrom="page">
                <wp:align>center</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w:t xml:space="preserve"> </w:t>
    </w:r>
    <w:r>
      <w:rPr>
        <w:noProof/>
      </w:rPr>
      <mc:AlternateContent>
        <mc:Choice Requires="wps">
          <w:drawing>
            <wp:anchor distT="0" distB="0" distL="114300" distR="114300" simplePos="0" relativeHeight="251659264" behindDoc="0" locked="0" layoutInCell="1" allowOverlap="1" wp14:editId="0EFADB5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5" style="position:absolute;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x+GQ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BbZgx+GQIAAIAEAAAOAAAAAAAAAAAAAAAAAC4CAABkcnMvZTJvRG9jLnhtbFBLAQItABQA&#10;BgAIAAAAIQBPyaAg3gAAAAYBAAAPAAAAAAAAAAAAAAAAAHMEAABkcnMvZG93bnJldi54bWxQSwUG&#10;AAAAAAQABADzAAAAfgUAAAAA&#10;" fillcolor="#675e47 [3215]" stroked="f" strokeweight="2pt">
              <v:path arrowok="t"/>
              <v:textbox>
                <w:txbxContent>
                  <w:p w:rsidR="00FA29D1" w:rsidRDefault="00FA29D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editId="48BE6117">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9D1" w:rsidRDefault="00FA29D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6" style="position:absolute;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" fillcolor="#a9a57c [3204]" stroked="f" strokeweight="2pt">
              <v:path arrowok="t"/>
              <v:textbox>
                <w:txbxContent>
                  <w:p w:rsidR="00FA29D1" w:rsidRDefault="00FA29D1"/>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1C07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8B07FD"/>
    <w:multiLevelType w:val="hybridMultilevel"/>
    <w:tmpl w:val="205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B8"/>
    <w:rsid w:val="007034B8"/>
    <w:rsid w:val="008505EE"/>
    <w:rsid w:val="00CB170E"/>
    <w:rsid w:val="00FA29D1"/>
    <w:rsid w:val="00FE7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A9A57C" w:themeColor="accent1"/>
      <w:sz w:val="21"/>
    </w:rPr>
  </w:style>
  <w:style w:type="paragraph" w:customStyle="1" w:styleId="PersonalName">
    <w:name w:val="Personal Name"/>
    <w:basedOn w:val="Title"/>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A9A57C" w:themeColor="accent1"/>
      <w:sz w:val="21"/>
    </w:rPr>
  </w:style>
  <w:style w:type="paragraph" w:customStyle="1" w:styleId="PersonalName">
    <w:name w:val="Personal Name"/>
    <w:basedOn w:val="Title"/>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djacenc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7E3A0E931540DCB11D29375F577DB5"/>
        <w:category>
          <w:name w:val="General"/>
          <w:gallery w:val="placeholder"/>
        </w:category>
        <w:types>
          <w:type w:val="bbPlcHdr"/>
        </w:types>
        <w:behaviors>
          <w:behavior w:val="content"/>
        </w:behaviors>
        <w:guid w:val="{C013FA88-7D5B-4422-9436-D521FAEFC27D}"/>
      </w:docPartPr>
      <w:docPartBody>
        <w:p w:rsidR="00000000" w:rsidRDefault="00967410">
          <w:pPr>
            <w:pStyle w:val="947E3A0E931540DCB11D29375F577DB5"/>
          </w:pPr>
          <w:r>
            <w:rPr>
              <w:rStyle w:val="PlaceholderText"/>
            </w:rPr>
            <w:t>Choose a building block.</w:t>
          </w:r>
        </w:p>
      </w:docPartBody>
    </w:docPart>
    <w:docPart>
      <w:docPartPr>
        <w:name w:val="ACEC9ACB5F04409F8381D714896791FF"/>
        <w:category>
          <w:name w:val="General"/>
          <w:gallery w:val="placeholder"/>
        </w:category>
        <w:types>
          <w:type w:val="bbPlcHdr"/>
        </w:types>
        <w:behaviors>
          <w:behavior w:val="content"/>
        </w:behaviors>
        <w:guid w:val="{A4904359-13C0-487C-AE55-4A944DE0A3A9}"/>
      </w:docPartPr>
      <w:docPartBody>
        <w:p w:rsidR="00000000" w:rsidRDefault="00967410">
          <w:pPr>
            <w:pStyle w:val="ACEC9ACB5F04409F8381D714896791FF"/>
          </w:pPr>
          <w:r>
            <w:rPr>
              <w:rStyle w:val="PlaceholderText"/>
            </w:rPr>
            <w:t>[Type Your Name]</w:t>
          </w:r>
        </w:p>
      </w:docPartBody>
    </w:docPart>
    <w:docPart>
      <w:docPartPr>
        <w:name w:val="8F6D76277CF843DE97907514CCF42D1A"/>
        <w:category>
          <w:name w:val="General"/>
          <w:gallery w:val="placeholder"/>
        </w:category>
        <w:types>
          <w:type w:val="bbPlcHdr"/>
        </w:types>
        <w:behaviors>
          <w:behavior w:val="content"/>
        </w:behaviors>
        <w:guid w:val="{5BF270EC-4A6E-4F94-AE83-846F38EEDD2A}"/>
      </w:docPartPr>
      <w:docPartBody>
        <w:p w:rsidR="00000000" w:rsidRDefault="00967410">
          <w:pPr>
            <w:pStyle w:val="8F6D76277CF843DE97907514CCF42D1A"/>
          </w:pPr>
          <w:r>
            <w:rPr>
              <w:rStyle w:val="PlaceholderText"/>
              <w:color w:val="000000"/>
            </w:rPr>
            <w:t>[Type your phone number]</w:t>
          </w:r>
        </w:p>
      </w:docPartBody>
    </w:docPart>
    <w:docPart>
      <w:docPartPr>
        <w:name w:val="FE370358A57849A8BC3051F89F4AD722"/>
        <w:category>
          <w:name w:val="General"/>
          <w:gallery w:val="placeholder"/>
        </w:category>
        <w:types>
          <w:type w:val="bbPlcHdr"/>
        </w:types>
        <w:behaviors>
          <w:behavior w:val="content"/>
        </w:behaviors>
        <w:guid w:val="{3C6C5419-36C6-4746-B18B-137084A35CAC}"/>
      </w:docPartPr>
      <w:docPartBody>
        <w:p w:rsidR="00000000" w:rsidRDefault="00967410">
          <w:pPr>
            <w:pStyle w:val="FE370358A57849A8BC3051F89F4AD722"/>
          </w:pPr>
          <w:r>
            <w:rPr>
              <w:rStyle w:val="PlaceholderText"/>
              <w:color w:val="000000"/>
            </w:rPr>
            <w:t>[Type your e-mail]</w:t>
          </w:r>
        </w:p>
      </w:docPartBody>
    </w:docPart>
    <w:docPart>
      <w:docPartPr>
        <w:name w:val="320C0E0CFE0C4677B574E9E642F67CC1"/>
        <w:category>
          <w:name w:val="General"/>
          <w:gallery w:val="placeholder"/>
        </w:category>
        <w:types>
          <w:type w:val="bbPlcHdr"/>
        </w:types>
        <w:behaviors>
          <w:behavior w:val="content"/>
        </w:behaviors>
        <w:guid w:val="{B8B51F6B-FF64-4E2F-846E-9D6580AA149F}"/>
      </w:docPartPr>
      <w:docPartBody>
        <w:p w:rsidR="00000000" w:rsidRDefault="00967410">
          <w:pPr>
            <w:pStyle w:val="320C0E0CFE0C4677B574E9E642F67CC1"/>
          </w:pPr>
          <w:r>
            <w:rPr>
              <w:rStyle w:val="PlaceholderText"/>
              <w:color w:val="000000"/>
            </w:rPr>
            <w:t>[Type your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10"/>
    <w:rsid w:val="0096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947E3A0E931540DCB11D29375F577DB5">
    <w:name w:val="947E3A0E931540DCB11D29375F577DB5"/>
  </w:style>
  <w:style w:type="paragraph" w:customStyle="1" w:styleId="219E5796E07C4401A9A6182F898392CB">
    <w:name w:val="219E5796E07C4401A9A6182F898392CB"/>
  </w:style>
  <w:style w:type="paragraph" w:customStyle="1" w:styleId="ACEC9ACB5F04409F8381D714896791FF">
    <w:name w:val="ACEC9ACB5F04409F8381D714896791FF"/>
  </w:style>
  <w:style w:type="paragraph" w:customStyle="1" w:styleId="8F6D76277CF843DE97907514CCF42D1A">
    <w:name w:val="8F6D76277CF843DE97907514CCF42D1A"/>
  </w:style>
  <w:style w:type="paragraph" w:customStyle="1" w:styleId="FE370358A57849A8BC3051F89F4AD722">
    <w:name w:val="FE370358A57849A8BC3051F89F4AD722"/>
  </w:style>
  <w:style w:type="paragraph" w:customStyle="1" w:styleId="320C0E0CFE0C4677B574E9E642F67CC1">
    <w:name w:val="320C0E0CFE0C4677B574E9E642F67CC1"/>
  </w:style>
  <w:style w:type="paragraph" w:customStyle="1" w:styleId="C6F675DC47AC45259458E447C5C061E2">
    <w:name w:val="C6F675DC47AC45259458E447C5C061E2"/>
  </w:style>
  <w:style w:type="paragraph" w:customStyle="1" w:styleId="1300A5069CF54DC988360086210CCF8F">
    <w:name w:val="1300A5069CF54DC988360086210CCF8F"/>
  </w:style>
  <w:style w:type="paragraph" w:customStyle="1" w:styleId="2C276E16B8F44B28A33A9F544F0BF7C4">
    <w:name w:val="2C276E16B8F44B28A33A9F544F0BF7C4"/>
  </w:style>
  <w:style w:type="paragraph" w:customStyle="1" w:styleId="5DC0530CCA13489F9FF34D1BF0E45C2D">
    <w:name w:val="5DC0530CCA13489F9FF34D1BF0E45C2D"/>
  </w:style>
  <w:style w:type="paragraph" w:customStyle="1" w:styleId="83F84469073548A2B4CEC6A07D4FB68D">
    <w:name w:val="83F84469073548A2B4CEC6A07D4FB68D"/>
  </w:style>
  <w:style w:type="paragraph" w:customStyle="1" w:styleId="59AF0174DE4742B2B890887D9296B216">
    <w:name w:val="59AF0174DE4742B2B890887D9296B216"/>
  </w:style>
  <w:style w:type="paragraph" w:customStyle="1" w:styleId="BA4D466872F64BCA97971C167B9FD333">
    <w:name w:val="BA4D466872F64BCA97971C167B9FD333"/>
  </w:style>
  <w:style w:type="paragraph" w:customStyle="1" w:styleId="BA264FE8B5DD483B99CC8B42121D1EBB">
    <w:name w:val="BA264FE8B5DD483B99CC8B42121D1EBB"/>
  </w:style>
  <w:style w:type="paragraph" w:customStyle="1" w:styleId="F35B987D1B0F4D94B1F0B70F3B81ED54">
    <w:name w:val="F35B987D1B0F4D94B1F0B70F3B81ED54"/>
  </w:style>
  <w:style w:type="paragraph" w:customStyle="1" w:styleId="04E7123EFE0F4F1FA1F20DAA3D5AC7B7">
    <w:name w:val="04E7123EFE0F4F1FA1F20DAA3D5AC7B7"/>
  </w:style>
  <w:style w:type="paragraph" w:customStyle="1" w:styleId="8342BFE3D09D4A119944DBBA79A15BC0">
    <w:name w:val="8342BFE3D09D4A119944DBBA79A15BC0"/>
  </w:style>
  <w:style w:type="paragraph" w:customStyle="1" w:styleId="850AF35CFD864905A04AC96A5335A8EA">
    <w:name w:val="850AF35CFD864905A04AC96A5335A8EA"/>
  </w:style>
  <w:style w:type="paragraph" w:customStyle="1" w:styleId="FD86BDD73BC042699D3C9EF325883B33">
    <w:name w:val="FD86BDD73BC042699D3C9EF325883B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947E3A0E931540DCB11D29375F577DB5">
    <w:name w:val="947E3A0E931540DCB11D29375F577DB5"/>
  </w:style>
  <w:style w:type="paragraph" w:customStyle="1" w:styleId="219E5796E07C4401A9A6182F898392CB">
    <w:name w:val="219E5796E07C4401A9A6182F898392CB"/>
  </w:style>
  <w:style w:type="paragraph" w:customStyle="1" w:styleId="ACEC9ACB5F04409F8381D714896791FF">
    <w:name w:val="ACEC9ACB5F04409F8381D714896791FF"/>
  </w:style>
  <w:style w:type="paragraph" w:customStyle="1" w:styleId="8F6D76277CF843DE97907514CCF42D1A">
    <w:name w:val="8F6D76277CF843DE97907514CCF42D1A"/>
  </w:style>
  <w:style w:type="paragraph" w:customStyle="1" w:styleId="FE370358A57849A8BC3051F89F4AD722">
    <w:name w:val="FE370358A57849A8BC3051F89F4AD722"/>
  </w:style>
  <w:style w:type="paragraph" w:customStyle="1" w:styleId="320C0E0CFE0C4677B574E9E642F67CC1">
    <w:name w:val="320C0E0CFE0C4677B574E9E642F67CC1"/>
  </w:style>
  <w:style w:type="paragraph" w:customStyle="1" w:styleId="C6F675DC47AC45259458E447C5C061E2">
    <w:name w:val="C6F675DC47AC45259458E447C5C061E2"/>
  </w:style>
  <w:style w:type="paragraph" w:customStyle="1" w:styleId="1300A5069CF54DC988360086210CCF8F">
    <w:name w:val="1300A5069CF54DC988360086210CCF8F"/>
  </w:style>
  <w:style w:type="paragraph" w:customStyle="1" w:styleId="2C276E16B8F44B28A33A9F544F0BF7C4">
    <w:name w:val="2C276E16B8F44B28A33A9F544F0BF7C4"/>
  </w:style>
  <w:style w:type="paragraph" w:customStyle="1" w:styleId="5DC0530CCA13489F9FF34D1BF0E45C2D">
    <w:name w:val="5DC0530CCA13489F9FF34D1BF0E45C2D"/>
  </w:style>
  <w:style w:type="paragraph" w:customStyle="1" w:styleId="83F84469073548A2B4CEC6A07D4FB68D">
    <w:name w:val="83F84469073548A2B4CEC6A07D4FB68D"/>
  </w:style>
  <w:style w:type="paragraph" w:customStyle="1" w:styleId="59AF0174DE4742B2B890887D9296B216">
    <w:name w:val="59AF0174DE4742B2B890887D9296B216"/>
  </w:style>
  <w:style w:type="paragraph" w:customStyle="1" w:styleId="BA4D466872F64BCA97971C167B9FD333">
    <w:name w:val="BA4D466872F64BCA97971C167B9FD333"/>
  </w:style>
  <w:style w:type="paragraph" w:customStyle="1" w:styleId="BA264FE8B5DD483B99CC8B42121D1EBB">
    <w:name w:val="BA264FE8B5DD483B99CC8B42121D1EBB"/>
  </w:style>
  <w:style w:type="paragraph" w:customStyle="1" w:styleId="F35B987D1B0F4D94B1F0B70F3B81ED54">
    <w:name w:val="F35B987D1B0F4D94B1F0B70F3B81ED54"/>
  </w:style>
  <w:style w:type="paragraph" w:customStyle="1" w:styleId="04E7123EFE0F4F1FA1F20DAA3D5AC7B7">
    <w:name w:val="04E7123EFE0F4F1FA1F20DAA3D5AC7B7"/>
  </w:style>
  <w:style w:type="paragraph" w:customStyle="1" w:styleId="8342BFE3D09D4A119944DBBA79A15BC0">
    <w:name w:val="8342BFE3D09D4A119944DBBA79A15BC0"/>
  </w:style>
  <w:style w:type="paragraph" w:customStyle="1" w:styleId="850AF35CFD864905A04AC96A5335A8EA">
    <w:name w:val="850AF35CFD864905A04AC96A5335A8EA"/>
  </w:style>
  <w:style w:type="paragraph" w:customStyle="1" w:styleId="FD86BDD73BC042699D3C9EF325883B33">
    <w:name w:val="FD86BDD73BC042699D3C9EF325883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403 Fair Street Greenville, SC 29609</CompanyAddress>
  <CompanyPhone>(864)509-3847</CompanyPhone>
  <CompanyFax/>
  <CompanyEmail>bdstrange@att.net</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0AEC7679-B798-4F5B-A581-7931C77B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Template>
  <TotalTime>20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 Strange</dc:creator>
  <cp:lastModifiedBy>bdstrange</cp:lastModifiedBy>
  <cp:revision>1</cp:revision>
  <dcterms:created xsi:type="dcterms:W3CDTF">2013-12-22T21:45:00Z</dcterms:created>
  <dcterms:modified xsi:type="dcterms:W3CDTF">2013-12-22T22:11:00Z</dcterms:modified>
</cp:coreProperties>
</file>