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2C193" w14:textId="77777777" w:rsidR="00816216" w:rsidRPr="00B22C99" w:rsidRDefault="00A17E23" w:rsidP="00141A4C">
      <w:pPr>
        <w:pStyle w:val="Title"/>
        <w:rPr>
          <w:sz w:val="28"/>
          <w:szCs w:val="28"/>
        </w:rPr>
      </w:pPr>
      <w:r w:rsidRPr="00B22C99">
        <w:rPr>
          <w:sz w:val="36"/>
          <w:szCs w:val="36"/>
        </w:rPr>
        <w:t>Storm L Mensch</w:t>
      </w:r>
    </w:p>
    <w:p w14:paraId="1558EC1D" w14:textId="77777777" w:rsidR="00141A4C" w:rsidRPr="00B22C99" w:rsidRDefault="00A17E23" w:rsidP="00141A4C">
      <w:pPr>
        <w:rPr>
          <w:sz w:val="28"/>
          <w:szCs w:val="28"/>
        </w:rPr>
      </w:pPr>
      <w:r w:rsidRPr="00B22C99">
        <w:rPr>
          <w:sz w:val="28"/>
          <w:szCs w:val="28"/>
        </w:rPr>
        <w:t>3323 75</w:t>
      </w:r>
      <w:r w:rsidRPr="00B22C99">
        <w:rPr>
          <w:sz w:val="28"/>
          <w:szCs w:val="28"/>
          <w:vertAlign w:val="superscript"/>
        </w:rPr>
        <w:t>th</w:t>
      </w:r>
      <w:r w:rsidRPr="00B22C99">
        <w:rPr>
          <w:sz w:val="28"/>
          <w:szCs w:val="28"/>
        </w:rPr>
        <w:t xml:space="preserve"> St Riceville IA 50466</w:t>
      </w:r>
      <w:r w:rsidR="00141A4C" w:rsidRPr="00B22C99">
        <w:rPr>
          <w:sz w:val="28"/>
          <w:szCs w:val="28"/>
        </w:rPr>
        <w:t> | </w:t>
      </w:r>
      <w:r w:rsidRPr="00B22C99">
        <w:rPr>
          <w:sz w:val="28"/>
          <w:szCs w:val="28"/>
        </w:rPr>
        <w:t>541-520-1085</w:t>
      </w:r>
      <w:r w:rsidR="00141A4C" w:rsidRPr="00B22C99">
        <w:rPr>
          <w:sz w:val="28"/>
          <w:szCs w:val="28"/>
        </w:rPr>
        <w:t> | </w:t>
      </w:r>
      <w:r w:rsidRPr="00B22C99">
        <w:rPr>
          <w:sz w:val="28"/>
          <w:szCs w:val="28"/>
        </w:rPr>
        <w:t>Storm_Mensch@yahoo.com</w:t>
      </w:r>
    </w:p>
    <w:p w14:paraId="0F66C17F" w14:textId="77777777" w:rsidR="006270A9" w:rsidRDefault="00D3073F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50DC9C4BC836441F9C61437938B47390"/>
          </w:placeholder>
          <w:temporary/>
          <w:showingPlcHdr/>
          <w15:appearance w15:val="hidden"/>
        </w:sdtPr>
        <w:sdtEndPr/>
        <w:sdtContent>
          <w:r w:rsidR="009D5933">
            <w:t>Objective</w:t>
          </w:r>
        </w:sdtContent>
      </w:sdt>
    </w:p>
    <w:p w14:paraId="7419D803" w14:textId="77777777" w:rsidR="006270A9" w:rsidRDefault="00A17E23">
      <w:r>
        <w:t xml:space="preserve">To contribute my experience in a </w:t>
      </w:r>
      <w:r w:rsidR="00A87934">
        <w:t>fast-past</w:t>
      </w:r>
      <w:r>
        <w:t xml:space="preserve"> environment </w:t>
      </w:r>
    </w:p>
    <w:sdt>
      <w:sdtPr>
        <w:alias w:val="Education:"/>
        <w:tag w:val="Education:"/>
        <w:id w:val="807127995"/>
        <w:placeholder>
          <w:docPart w:val="9447AC1B768B4CDE96214B20F21A7232"/>
        </w:placeholder>
        <w:temporary/>
        <w:showingPlcHdr/>
        <w15:appearance w15:val="hidden"/>
      </w:sdtPr>
      <w:sdtEndPr/>
      <w:sdtContent>
        <w:p w14:paraId="1E80D1BE" w14:textId="77777777" w:rsidR="006270A9" w:rsidRDefault="009D5933">
          <w:pPr>
            <w:pStyle w:val="Heading1"/>
          </w:pPr>
          <w:r>
            <w:t>Education</w:t>
          </w:r>
        </w:p>
      </w:sdtContent>
    </w:sdt>
    <w:p w14:paraId="4EFB3A2B" w14:textId="77777777" w:rsidR="006270A9" w:rsidRDefault="00A17E23">
      <w:pPr>
        <w:pStyle w:val="Heading2"/>
      </w:pPr>
      <w:r>
        <w:t>Genearl</w:t>
      </w:r>
      <w:r w:rsidR="009D5933">
        <w:t> | </w:t>
      </w:r>
      <w:r>
        <w:t>May 21, 2017</w:t>
      </w:r>
      <w:r w:rsidR="009D5933">
        <w:t> | </w:t>
      </w:r>
      <w:r>
        <w:t>Riceville COmmunity High School</w:t>
      </w:r>
    </w:p>
    <w:sdt>
      <w:sdtPr>
        <w:alias w:val="Skills &amp; Abilities:"/>
        <w:tag w:val="Skills &amp; Abilities:"/>
        <w:id w:val="458624136"/>
        <w:placeholder>
          <w:docPart w:val="3852953A74A74FD094B55195DE3BC536"/>
        </w:placeholder>
        <w:temporary/>
        <w:showingPlcHdr/>
        <w15:appearance w15:val="hidden"/>
      </w:sdtPr>
      <w:sdtEndPr/>
      <w:sdtContent>
        <w:p w14:paraId="16F35CCA" w14:textId="77777777" w:rsidR="006270A9" w:rsidRDefault="009D5933">
          <w:pPr>
            <w:pStyle w:val="Heading1"/>
          </w:pPr>
          <w:r>
            <w:t>Skills &amp; Abilities</w:t>
          </w:r>
        </w:p>
      </w:sdtContent>
    </w:sdt>
    <w:p w14:paraId="113B6AB5" w14:textId="77777777" w:rsidR="00A17E23" w:rsidRDefault="00A17E23" w:rsidP="00A17E23">
      <w:pPr>
        <w:pStyle w:val="Heading2"/>
      </w:pPr>
      <w:r>
        <w:t>Skills</w:t>
      </w:r>
    </w:p>
    <w:p w14:paraId="2F795382" w14:textId="77777777" w:rsidR="00A17E23" w:rsidRPr="00A17E23" w:rsidRDefault="00A17E23" w:rsidP="00A17E23">
      <w:r>
        <w:t>Over 3 years of working in a fast pace environment and keeping deadlines. I have exceptional problem-solving skills and team building</w:t>
      </w:r>
      <w:r w:rsidR="00A87934">
        <w:t xml:space="preserve">. I have proficiencies in assorted tools. </w:t>
      </w:r>
    </w:p>
    <w:sdt>
      <w:sdtPr>
        <w:alias w:val="Experience:"/>
        <w:tag w:val="Experience:"/>
        <w:id w:val="171684534"/>
        <w:placeholder>
          <w:docPart w:val="30D52A6382E9415E9D442462ABF8C96B"/>
        </w:placeholder>
        <w:temporary/>
        <w:showingPlcHdr/>
        <w15:appearance w15:val="hidden"/>
      </w:sdtPr>
      <w:sdtEndPr/>
      <w:sdtContent>
        <w:p w14:paraId="5C856D14" w14:textId="77777777" w:rsidR="006270A9" w:rsidRDefault="009D5933">
          <w:pPr>
            <w:pStyle w:val="Heading1"/>
          </w:pPr>
          <w:r>
            <w:t>Experience</w:t>
          </w:r>
        </w:p>
      </w:sdtContent>
    </w:sdt>
    <w:p w14:paraId="05B683B7" w14:textId="44BB9CE2" w:rsidR="006270A9" w:rsidRDefault="00A87934">
      <w:pPr>
        <w:pStyle w:val="Heading2"/>
      </w:pPr>
      <w:r>
        <w:t>Sole Stiticher</w:t>
      </w:r>
      <w:r w:rsidR="009D5933">
        <w:t> | </w:t>
      </w:r>
      <w:r>
        <w:t>Red Wing Shoe Co</w:t>
      </w:r>
      <w:r>
        <w:tab/>
      </w:r>
      <w:r w:rsidR="009D5933">
        <w:t> | </w:t>
      </w:r>
      <w:r>
        <w:t xml:space="preserve">June 2018- </w:t>
      </w:r>
      <w:r w:rsidR="00DA0A3D">
        <w:t>Aug-2018</w:t>
      </w:r>
      <w:bookmarkStart w:id="0" w:name="_GoBack"/>
      <w:bookmarkEnd w:id="0"/>
    </w:p>
    <w:p w14:paraId="45E7C917" w14:textId="77777777" w:rsidR="006270A9" w:rsidRDefault="00A87934">
      <w:pPr>
        <w:pStyle w:val="ListBullet"/>
      </w:pPr>
      <w:r>
        <w:t xml:space="preserve">I am responsible for adding the sole to the boots </w:t>
      </w:r>
    </w:p>
    <w:p w14:paraId="681A4760" w14:textId="77777777" w:rsidR="00A87934" w:rsidRDefault="00A87934">
      <w:pPr>
        <w:pStyle w:val="ListBullet"/>
      </w:pPr>
      <w:r>
        <w:t>I am also responsible for repairing any flaws with the boot</w:t>
      </w:r>
    </w:p>
    <w:p w14:paraId="53312DC7" w14:textId="77777777" w:rsidR="00A87934" w:rsidRDefault="00A87934">
      <w:pPr>
        <w:pStyle w:val="ListBullet"/>
      </w:pPr>
      <w:r>
        <w:t>I also repair my own machine that I work on</w:t>
      </w:r>
    </w:p>
    <w:p w14:paraId="20B60775" w14:textId="77777777" w:rsidR="006270A9" w:rsidRDefault="00A87934">
      <w:pPr>
        <w:pStyle w:val="Heading2"/>
      </w:pPr>
      <w:r>
        <w:t>Silage bagger</w:t>
      </w:r>
      <w:r w:rsidR="009D5933">
        <w:t> | </w:t>
      </w:r>
      <w:r>
        <w:t>Olsgard Silage bagging</w:t>
      </w:r>
      <w:r w:rsidR="009D5933">
        <w:t> | </w:t>
      </w:r>
      <w:r>
        <w:t xml:space="preserve">April 2016 -May 2017 </w:t>
      </w:r>
    </w:p>
    <w:p w14:paraId="0248D705" w14:textId="77777777" w:rsidR="001B29CF" w:rsidRDefault="00A87934" w:rsidP="001B29CF">
      <w:pPr>
        <w:pStyle w:val="ListBullet"/>
      </w:pPr>
      <w:r>
        <w:t>I was responsible for bagging silage for customers</w:t>
      </w:r>
    </w:p>
    <w:p w14:paraId="3F6D812E" w14:textId="77777777" w:rsidR="00A87934" w:rsidRDefault="00A87934" w:rsidP="001B29CF">
      <w:pPr>
        <w:pStyle w:val="ListBullet"/>
      </w:pPr>
      <w:r>
        <w:t>I also assisted with equipment repair</w:t>
      </w:r>
    </w:p>
    <w:p w14:paraId="67019B8D" w14:textId="77777777" w:rsidR="00A87934" w:rsidRPr="001B29CF" w:rsidRDefault="00A87934" w:rsidP="001B29CF">
      <w:pPr>
        <w:pStyle w:val="ListBullet"/>
      </w:pPr>
      <w:r>
        <w:t xml:space="preserve">I also assisted the owner with animal care as well as any home repairs. </w:t>
      </w:r>
    </w:p>
    <w:sectPr w:rsidR="00A87934" w:rsidRPr="001B29CF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73B0B" w14:textId="77777777" w:rsidR="00D3073F" w:rsidRDefault="00D3073F">
      <w:pPr>
        <w:spacing w:after="0"/>
      </w:pPr>
      <w:r>
        <w:separator/>
      </w:r>
    </w:p>
  </w:endnote>
  <w:endnote w:type="continuationSeparator" w:id="0">
    <w:p w14:paraId="23D3AA8C" w14:textId="77777777" w:rsidR="00D3073F" w:rsidRDefault="00D307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99474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23D12" w14:textId="77777777" w:rsidR="00D3073F" w:rsidRDefault="00D3073F">
      <w:pPr>
        <w:spacing w:after="0"/>
      </w:pPr>
      <w:r>
        <w:separator/>
      </w:r>
    </w:p>
  </w:footnote>
  <w:footnote w:type="continuationSeparator" w:id="0">
    <w:p w14:paraId="5C333E1B" w14:textId="77777777" w:rsidR="00D3073F" w:rsidRDefault="00D307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23"/>
    <w:rsid w:val="000A4F59"/>
    <w:rsid w:val="00141A4C"/>
    <w:rsid w:val="001B29CF"/>
    <w:rsid w:val="0028220F"/>
    <w:rsid w:val="00356C14"/>
    <w:rsid w:val="00617B26"/>
    <w:rsid w:val="006270A9"/>
    <w:rsid w:val="00675956"/>
    <w:rsid w:val="00681034"/>
    <w:rsid w:val="00816216"/>
    <w:rsid w:val="0087734B"/>
    <w:rsid w:val="008F02E9"/>
    <w:rsid w:val="009D5933"/>
    <w:rsid w:val="00A17E23"/>
    <w:rsid w:val="00A87934"/>
    <w:rsid w:val="00B22C99"/>
    <w:rsid w:val="00BD768D"/>
    <w:rsid w:val="00C13744"/>
    <w:rsid w:val="00C61F8E"/>
    <w:rsid w:val="00D3073F"/>
    <w:rsid w:val="00DA0A3D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486A8"/>
  <w15:chartTrackingRefBased/>
  <w15:docId w15:val="{3284697B-6785-4E1E-9E38-4C46208E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in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DC9C4BC836441F9C61437938B47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FDAD7-B198-48F7-9A14-6135765AA752}"/>
      </w:docPartPr>
      <w:docPartBody>
        <w:p w:rsidR="0073218B" w:rsidRDefault="007D1904">
          <w:pPr>
            <w:pStyle w:val="50DC9C4BC836441F9C61437938B47390"/>
          </w:pPr>
          <w:r>
            <w:t>Objective</w:t>
          </w:r>
        </w:p>
      </w:docPartBody>
    </w:docPart>
    <w:docPart>
      <w:docPartPr>
        <w:name w:val="9447AC1B768B4CDE96214B20F21A7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04C13-E69C-48F6-B5F8-70749FC3A7F6}"/>
      </w:docPartPr>
      <w:docPartBody>
        <w:p w:rsidR="0073218B" w:rsidRDefault="007D1904">
          <w:pPr>
            <w:pStyle w:val="9447AC1B768B4CDE96214B20F21A7232"/>
          </w:pPr>
          <w:r>
            <w:t>Education</w:t>
          </w:r>
        </w:p>
      </w:docPartBody>
    </w:docPart>
    <w:docPart>
      <w:docPartPr>
        <w:name w:val="3852953A74A74FD094B55195DE3BC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0B799-82EA-4FB4-A783-B085C892F67E}"/>
      </w:docPartPr>
      <w:docPartBody>
        <w:p w:rsidR="0073218B" w:rsidRDefault="007D1904">
          <w:pPr>
            <w:pStyle w:val="3852953A74A74FD094B55195DE3BC536"/>
          </w:pPr>
          <w:r>
            <w:t>Skills &amp; Abilities</w:t>
          </w:r>
        </w:p>
      </w:docPartBody>
    </w:docPart>
    <w:docPart>
      <w:docPartPr>
        <w:name w:val="30D52A6382E9415E9D442462ABF8C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1CF4B-6CC2-418C-B554-A6B1D5968C12}"/>
      </w:docPartPr>
      <w:docPartBody>
        <w:p w:rsidR="0073218B" w:rsidRDefault="007D1904">
          <w:pPr>
            <w:pStyle w:val="30D52A6382E9415E9D442462ABF8C96B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04"/>
    <w:rsid w:val="004235FA"/>
    <w:rsid w:val="0073218B"/>
    <w:rsid w:val="007D1904"/>
    <w:rsid w:val="0086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A24FD2A19845B6873FDCA85B45189E">
    <w:name w:val="39A24FD2A19845B6873FDCA85B45189E"/>
  </w:style>
  <w:style w:type="paragraph" w:customStyle="1" w:styleId="B5EF8B4339B641D69A572F338ED078D0">
    <w:name w:val="B5EF8B4339B641D69A572F338ED078D0"/>
  </w:style>
  <w:style w:type="paragraph" w:customStyle="1" w:styleId="CC4AD3F029194C07A56B43541247A1F1">
    <w:name w:val="CC4AD3F029194C07A56B43541247A1F1"/>
  </w:style>
  <w:style w:type="paragraph" w:customStyle="1" w:styleId="E991FFFF5C17487F85C27C824CE122F6">
    <w:name w:val="E991FFFF5C17487F85C27C824CE122F6"/>
  </w:style>
  <w:style w:type="paragraph" w:customStyle="1" w:styleId="50DC9C4BC836441F9C61437938B47390">
    <w:name w:val="50DC9C4BC836441F9C61437938B47390"/>
  </w:style>
  <w:style w:type="paragraph" w:customStyle="1" w:styleId="D612D8C3F9AE4344BF4F3ECFD010A04C">
    <w:name w:val="D612D8C3F9AE4344BF4F3ECFD010A04C"/>
  </w:style>
  <w:style w:type="paragraph" w:customStyle="1" w:styleId="9447AC1B768B4CDE96214B20F21A7232">
    <w:name w:val="9447AC1B768B4CDE96214B20F21A7232"/>
  </w:style>
  <w:style w:type="paragraph" w:customStyle="1" w:styleId="122FBCB15E894F068D2FEC8E89DDE81C">
    <w:name w:val="122FBCB15E894F068D2FEC8E89DDE81C"/>
  </w:style>
  <w:style w:type="paragraph" w:customStyle="1" w:styleId="090F611C5E2D456F8FC4CF837AD5A2B4">
    <w:name w:val="090F611C5E2D456F8FC4CF837AD5A2B4"/>
  </w:style>
  <w:style w:type="paragraph" w:customStyle="1" w:styleId="4D7E8EDDEAC3439A9EA7A16459AF8D8D">
    <w:name w:val="4D7E8EDDEAC3439A9EA7A16459AF8D8D"/>
  </w:style>
  <w:style w:type="paragraph" w:customStyle="1" w:styleId="24F926B39C9C483C94108BC1137121FF">
    <w:name w:val="24F926B39C9C483C94108BC1137121FF"/>
  </w:style>
  <w:style w:type="paragraph" w:customStyle="1" w:styleId="770CF39A36A74776BF17E94C04E47F76">
    <w:name w:val="770CF39A36A74776BF17E94C04E47F76"/>
  </w:style>
  <w:style w:type="paragraph" w:customStyle="1" w:styleId="C9BE0F9DE51D41D19518229BB9BC7297">
    <w:name w:val="C9BE0F9DE51D41D19518229BB9BC7297"/>
  </w:style>
  <w:style w:type="paragraph" w:customStyle="1" w:styleId="D993B08EB3B44A2E9A93EC1C58B7126D">
    <w:name w:val="D993B08EB3B44A2E9A93EC1C58B7126D"/>
  </w:style>
  <w:style w:type="paragraph" w:customStyle="1" w:styleId="EE28A9EF1DAD4AFB9FA4198990577D45">
    <w:name w:val="EE28A9EF1DAD4AFB9FA4198990577D45"/>
  </w:style>
  <w:style w:type="paragraph" w:customStyle="1" w:styleId="3852953A74A74FD094B55195DE3BC536">
    <w:name w:val="3852953A74A74FD094B55195DE3BC536"/>
  </w:style>
  <w:style w:type="paragraph" w:customStyle="1" w:styleId="39FDD9A847BE4981BEE707A91CE6D8B1">
    <w:name w:val="39FDD9A847BE4981BEE707A91CE6D8B1"/>
  </w:style>
  <w:style w:type="paragraph" w:customStyle="1" w:styleId="E36C7012336F435CAA80E5568E6522A7">
    <w:name w:val="E36C7012336F435CAA80E5568E6522A7"/>
  </w:style>
  <w:style w:type="paragraph" w:customStyle="1" w:styleId="B15B1E17C570446987B273DE9B585EF1">
    <w:name w:val="B15B1E17C570446987B273DE9B585EF1"/>
  </w:style>
  <w:style w:type="paragraph" w:customStyle="1" w:styleId="F554D2A81689409DA2D37F06405AF6F3">
    <w:name w:val="F554D2A81689409DA2D37F06405AF6F3"/>
  </w:style>
  <w:style w:type="paragraph" w:customStyle="1" w:styleId="2A654208FDA849B78B28BE76905CA8FA">
    <w:name w:val="2A654208FDA849B78B28BE76905CA8FA"/>
  </w:style>
  <w:style w:type="paragraph" w:customStyle="1" w:styleId="14178E5F7E9042A493DD841AB849333C">
    <w:name w:val="14178E5F7E9042A493DD841AB849333C"/>
  </w:style>
  <w:style w:type="paragraph" w:customStyle="1" w:styleId="18614C7458814CD28851784ED46D84AD">
    <w:name w:val="18614C7458814CD28851784ED46D84AD"/>
  </w:style>
  <w:style w:type="paragraph" w:customStyle="1" w:styleId="44AF9D16118D43B7999FB12959F6841D">
    <w:name w:val="44AF9D16118D43B7999FB12959F6841D"/>
  </w:style>
  <w:style w:type="paragraph" w:customStyle="1" w:styleId="30D52A6382E9415E9D442462ABF8C96B">
    <w:name w:val="30D52A6382E9415E9D442462ABF8C96B"/>
  </w:style>
  <w:style w:type="paragraph" w:customStyle="1" w:styleId="4D655D4BD95B4BB9AA685F0E37C377DE">
    <w:name w:val="4D655D4BD95B4BB9AA685F0E37C377DE"/>
  </w:style>
  <w:style w:type="paragraph" w:customStyle="1" w:styleId="3140A2F227AC45B39D857E96D5161CB7">
    <w:name w:val="3140A2F227AC45B39D857E96D5161CB7"/>
  </w:style>
  <w:style w:type="paragraph" w:customStyle="1" w:styleId="A72638EB21F44A9B9FBCB173B1ED19D7">
    <w:name w:val="A72638EB21F44A9B9FBCB173B1ED19D7"/>
  </w:style>
  <w:style w:type="paragraph" w:customStyle="1" w:styleId="4CEAD4D03B244781BDCB61C83040D50C">
    <w:name w:val="4CEAD4D03B244781BDCB61C83040D50C"/>
  </w:style>
  <w:style w:type="paragraph" w:customStyle="1" w:styleId="FAD9FE9ECA1D48BC97226CE713AB701F">
    <w:name w:val="FAD9FE9ECA1D48BC97226CE713AB701F"/>
  </w:style>
  <w:style w:type="paragraph" w:customStyle="1" w:styleId="F81266B71E784D9E9FBAE5705207523F">
    <w:name w:val="F81266B71E784D9E9FBAE5705207523F"/>
  </w:style>
  <w:style w:type="paragraph" w:customStyle="1" w:styleId="506C4DC2A4D94E438FBEF03AA53E0C3D">
    <w:name w:val="506C4DC2A4D94E438FBEF03AA53E0C3D"/>
  </w:style>
  <w:style w:type="paragraph" w:customStyle="1" w:styleId="B0C1BCD507D44BA189CEE4611E816817">
    <w:name w:val="B0C1BCD507D44BA189CEE4611E8168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BE65-9EF1-41EE-A333-2772B090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</dc:creator>
  <cp:keywords/>
  <cp:lastModifiedBy>Dani</cp:lastModifiedBy>
  <cp:revision>3</cp:revision>
  <dcterms:created xsi:type="dcterms:W3CDTF">2018-08-10T13:34:00Z</dcterms:created>
  <dcterms:modified xsi:type="dcterms:W3CDTF">2019-01-05T19:54:00Z</dcterms:modified>
  <cp:version/>
</cp:coreProperties>
</file>