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38" w:rsidRDefault="00846D6E">
      <w:pPr>
        <w:pStyle w:val="ResumeSectionsHeadings"/>
      </w:pPr>
      <w:r>
        <w:t>Objective</w:t>
      </w:r>
      <w:r w:rsidR="009732EB">
        <w:t>:</w:t>
      </w:r>
      <w:r>
        <w:t xml:space="preserve"> </w:t>
      </w:r>
    </w:p>
    <w:p w:rsidR="00B36638" w:rsidRDefault="00191422">
      <w:pPr>
        <w:pStyle w:val="Objective"/>
      </w:pPr>
      <w:proofErr w:type="gramStart"/>
      <w:r>
        <w:t xml:space="preserve">Talented and </w:t>
      </w:r>
      <w:r w:rsidR="00E80ED5">
        <w:t>driven individual seeking a rewarding and professional career</w:t>
      </w:r>
      <w:r w:rsidR="009638DA">
        <w:t>.</w:t>
      </w:r>
      <w:proofErr w:type="gramEnd"/>
      <w:r w:rsidR="009638DA">
        <w:t xml:space="preserve">  </w:t>
      </w:r>
      <w:proofErr w:type="gramStart"/>
      <w:r w:rsidR="009638DA">
        <w:t xml:space="preserve">Reliable, </w:t>
      </w:r>
      <w:r>
        <w:t>mature worker with the ability to quickly learn new concepts and skills.</w:t>
      </w:r>
      <w:proofErr w:type="gramEnd"/>
      <w:r>
        <w:t xml:space="preserve">  Solid work history, great reputation as a team player and has the enthusiasm to help others.  Capable of delivering results utilizing my leadership, communication and interpersonal skills; in addition to my experience in </w:t>
      </w:r>
      <w:r w:rsidR="00906FAC">
        <w:t>f</w:t>
      </w:r>
      <w:r w:rsidR="00E80ED5">
        <w:t>ood production and knowledge gained through the military.</w:t>
      </w:r>
    </w:p>
    <w:p w:rsidR="00B36638" w:rsidRDefault="00906FAC" w:rsidP="007F754E">
      <w:pPr>
        <w:pStyle w:val="ResumeSectionsHeadings"/>
        <w:tabs>
          <w:tab w:val="left" w:pos="3495"/>
        </w:tabs>
      </w:pPr>
      <w:r>
        <w:t>Education:</w:t>
      </w:r>
      <w:r w:rsidR="007F754E">
        <w:tab/>
      </w:r>
    </w:p>
    <w:p w:rsidR="00906FAC" w:rsidRDefault="00906FAC" w:rsidP="00906FAC">
      <w:pPr>
        <w:pStyle w:val="BulletList1"/>
      </w:pPr>
      <w:r>
        <w:t>Bachelor of Science in Agriculture, University of Arkansas at Pine Bluff, Pine Bluff, Arkansas December 2010</w:t>
      </w:r>
    </w:p>
    <w:p w:rsidR="00906FAC" w:rsidRDefault="00906FAC" w:rsidP="00906FAC">
      <w:pPr>
        <w:pStyle w:val="BulletList1"/>
      </w:pPr>
      <w:r>
        <w:t>Major – Animal Science</w:t>
      </w:r>
    </w:p>
    <w:p w:rsidR="000F2AC1" w:rsidRDefault="000F2AC1" w:rsidP="00906FAC">
      <w:pPr>
        <w:pStyle w:val="BulletList1"/>
      </w:pPr>
      <w:r>
        <w:t>Foundation of Leadership Training, ConAgra Foods, 2012</w:t>
      </w:r>
    </w:p>
    <w:p w:rsidR="00906FAC" w:rsidRDefault="00906FAC" w:rsidP="00906FAC">
      <w:pPr>
        <w:pStyle w:val="BulletList1"/>
      </w:pPr>
      <w:r>
        <w:t>United States Army Basic Non-</w:t>
      </w:r>
      <w:r w:rsidR="009638DA">
        <w:t>Commissioned</w:t>
      </w:r>
      <w:r>
        <w:t xml:space="preserve"> Officer Leadership </w:t>
      </w:r>
      <w:r w:rsidR="009638DA">
        <w:t>Course</w:t>
      </w:r>
      <w:r>
        <w:t xml:space="preserve"> 2008</w:t>
      </w:r>
    </w:p>
    <w:p w:rsidR="00906FAC" w:rsidRDefault="00906FAC" w:rsidP="00906FAC">
      <w:pPr>
        <w:pStyle w:val="BulletList1"/>
      </w:pPr>
      <w:r>
        <w:t>United States Army Warrior Leadership Course 2007</w:t>
      </w:r>
    </w:p>
    <w:p w:rsidR="00906FAC" w:rsidRDefault="000F2AC1" w:rsidP="00906FAC">
      <w:pPr>
        <w:pStyle w:val="BulletList1"/>
      </w:pPr>
      <w:r>
        <w:t xml:space="preserve">United States Army Basic Training and </w:t>
      </w:r>
      <w:r w:rsidR="009638DA">
        <w:t>Advanced</w:t>
      </w:r>
      <w:r>
        <w:t xml:space="preserve"> Individual Training, 2001</w:t>
      </w:r>
    </w:p>
    <w:p w:rsidR="000F2AC1" w:rsidRDefault="009638DA">
      <w:pPr>
        <w:pStyle w:val="ResumeSectionsHeadings"/>
        <w:rPr>
          <w:noProof/>
        </w:rPr>
      </w:pPr>
      <w:r>
        <w:rPr>
          <w:noProof/>
        </w:rPr>
        <w:t xml:space="preserve">Work </w:t>
      </w:r>
      <w:r w:rsidR="000F2AC1">
        <w:rPr>
          <w:noProof/>
        </w:rPr>
        <w:t xml:space="preserve"> Experince:</w:t>
      </w:r>
    </w:p>
    <w:p w:rsidR="009638DA" w:rsidRDefault="009638DA">
      <w:pPr>
        <w:pStyle w:val="ResumeSectionsHeadings"/>
        <w:rPr>
          <w:noProof/>
        </w:rPr>
      </w:pPr>
      <w:r>
        <w:rPr>
          <w:noProof/>
        </w:rPr>
        <w:t>ConAgra Foods Inc.             Russellville AR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2011 - present</w:t>
      </w:r>
    </w:p>
    <w:p w:rsidR="009638DA" w:rsidRDefault="009638DA">
      <w:pPr>
        <w:pStyle w:val="ResumeSectionsHeadings"/>
        <w:rPr>
          <w:noProof/>
        </w:rPr>
      </w:pPr>
      <w:r>
        <w:rPr>
          <w:noProof/>
        </w:rPr>
        <w:t>Production</w:t>
      </w:r>
      <w:r w:rsidR="00E1565A">
        <w:rPr>
          <w:noProof/>
        </w:rPr>
        <w:t>/Sanitation</w:t>
      </w:r>
      <w:r>
        <w:rPr>
          <w:noProof/>
        </w:rPr>
        <w:t xml:space="preserve"> Team Leader</w:t>
      </w:r>
      <w:r w:rsidR="009732EB">
        <w:rPr>
          <w:noProof/>
        </w:rPr>
        <w:t>:</w:t>
      </w:r>
    </w:p>
    <w:tbl>
      <w:tblPr>
        <w:tblW w:w="945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9450"/>
      </w:tblGrid>
      <w:tr w:rsidR="000F2AC1" w:rsidTr="009638DA">
        <w:trPr>
          <w:trHeight w:val="1000"/>
        </w:trPr>
        <w:tc>
          <w:tcPr>
            <w:tcW w:w="9450" w:type="dxa"/>
          </w:tcPr>
          <w:p w:rsidR="000F2AC1" w:rsidRDefault="000F2AC1" w:rsidP="009638DA">
            <w:pPr>
              <w:pStyle w:val="BulletList1"/>
            </w:pPr>
            <w:r>
              <w:t xml:space="preserve">Ensure </w:t>
            </w:r>
            <w:r w:rsidR="009638DA">
              <w:t>implementation of Health and Safety.</w:t>
            </w:r>
          </w:p>
          <w:p w:rsidR="009638DA" w:rsidRDefault="009638DA" w:rsidP="000F2AC1">
            <w:pPr>
              <w:pStyle w:val="BulletList1"/>
            </w:pPr>
            <w:r>
              <w:t>Met production cost schedule and maintain quality requirements, standards, GMP’s.</w:t>
            </w:r>
          </w:p>
          <w:p w:rsidR="009638DA" w:rsidRDefault="009638DA" w:rsidP="000F2AC1">
            <w:pPr>
              <w:pStyle w:val="BulletList1"/>
            </w:pPr>
            <w:r>
              <w:t>Followed SOP’S USDA, HACCP, FDA and OSHA regulations.</w:t>
            </w:r>
          </w:p>
          <w:p w:rsidR="009638DA" w:rsidRDefault="009638DA" w:rsidP="000F2AC1">
            <w:pPr>
              <w:pStyle w:val="BulletList1"/>
            </w:pPr>
            <w:r>
              <w:t>Worked cooperatively with other departments to get the job done.</w:t>
            </w:r>
          </w:p>
          <w:p w:rsidR="009638DA" w:rsidRDefault="009638DA" w:rsidP="000F2AC1">
            <w:pPr>
              <w:pStyle w:val="BulletList1"/>
            </w:pPr>
            <w:r>
              <w:t>Focused on facilitating the creation of quality products to meet customers’ expectations and achieve company goals.</w:t>
            </w:r>
          </w:p>
          <w:p w:rsidR="009638DA" w:rsidRDefault="009638DA" w:rsidP="000F2AC1">
            <w:pPr>
              <w:pStyle w:val="BulletList1"/>
            </w:pPr>
            <w:r>
              <w:t>Reduced downtime through training and employee communication.</w:t>
            </w:r>
          </w:p>
          <w:p w:rsidR="009638DA" w:rsidRDefault="009638DA" w:rsidP="000F2AC1">
            <w:pPr>
              <w:pStyle w:val="BulletList1"/>
            </w:pPr>
            <w:r>
              <w:t>Supervised between 30 to 60 employees per shift, two production lines.</w:t>
            </w:r>
            <w:r w:rsidR="009107F0">
              <w:t xml:space="preserve"> Also </w:t>
            </w:r>
            <w:proofErr w:type="spellStart"/>
            <w:r w:rsidR="009107F0">
              <w:t>superivise</w:t>
            </w:r>
            <w:proofErr w:type="spellEnd"/>
            <w:r w:rsidR="009107F0">
              <w:t xml:space="preserve"> 10 sanitation team members to ensure proper sanitation practice.</w:t>
            </w:r>
            <w:bookmarkStart w:id="0" w:name="_GoBack"/>
            <w:bookmarkEnd w:id="0"/>
          </w:p>
          <w:p w:rsidR="009638DA" w:rsidRDefault="009638DA" w:rsidP="000F2AC1">
            <w:pPr>
              <w:pStyle w:val="BulletList1"/>
            </w:pPr>
            <w:r>
              <w:t>Disciplined and rewarded employees for their work.</w:t>
            </w:r>
          </w:p>
          <w:p w:rsidR="009638DA" w:rsidRDefault="009638DA" w:rsidP="000F2AC1">
            <w:pPr>
              <w:pStyle w:val="BulletList1"/>
            </w:pPr>
            <w:r>
              <w:t xml:space="preserve">Help to provide the </w:t>
            </w:r>
            <w:r w:rsidR="00E80ED5">
              <w:t>materials</w:t>
            </w:r>
            <w:r>
              <w:t xml:space="preserve"> and tools needed for the team members to run production effectively.</w:t>
            </w:r>
          </w:p>
        </w:tc>
      </w:tr>
    </w:tbl>
    <w:p w:rsidR="00B36638" w:rsidRDefault="009638DA">
      <w:pPr>
        <w:pStyle w:val="ResumeSectionsHeadings"/>
      </w:pPr>
      <w:r>
        <w:t>University of Arkansas at Pine Bluff Research Farm</w:t>
      </w:r>
    </w:p>
    <w:p w:rsidR="009638DA" w:rsidRDefault="009638DA">
      <w:pPr>
        <w:pStyle w:val="ResumeSectionsHeadings"/>
      </w:pPr>
      <w:r>
        <w:t>Research Assistant</w:t>
      </w:r>
      <w:r w:rsidR="009732EB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2007 - 2008</w:t>
      </w:r>
    </w:p>
    <w:p w:rsidR="009638DA" w:rsidRDefault="009638DA" w:rsidP="009638DA">
      <w:pPr>
        <w:pStyle w:val="BulletList1"/>
      </w:pPr>
      <w:r>
        <w:t xml:space="preserve"> </w:t>
      </w:r>
      <w:r w:rsidR="00E80ED5">
        <w:t>Educated</w:t>
      </w:r>
      <w:r>
        <w:t xml:space="preserve"> on basic needs of animals such as sanitation and assessing health.</w:t>
      </w:r>
    </w:p>
    <w:p w:rsidR="009638DA" w:rsidRDefault="009638DA" w:rsidP="009638DA">
      <w:pPr>
        <w:pStyle w:val="BulletList1"/>
      </w:pPr>
      <w:r>
        <w:t xml:space="preserve">Helped administer vaccinations. </w:t>
      </w:r>
    </w:p>
    <w:p w:rsidR="00B36638" w:rsidRDefault="009638DA" w:rsidP="009638DA">
      <w:pPr>
        <w:pStyle w:val="BulletList1"/>
      </w:pPr>
      <w:r>
        <w:t xml:space="preserve"> Assisted professors with research on animals. </w:t>
      </w:r>
    </w:p>
    <w:p w:rsidR="009638DA" w:rsidRDefault="009638DA" w:rsidP="009638DA">
      <w:pPr>
        <w:pStyle w:val="BulletList1"/>
      </w:pPr>
      <w:r>
        <w:t>Facilitated with breeding and grooming when necessary.</w:t>
      </w:r>
    </w:p>
    <w:p w:rsidR="009638DA" w:rsidRDefault="009638DA" w:rsidP="009638DA">
      <w:pPr>
        <w:pStyle w:val="BulletList1"/>
      </w:pPr>
      <w:r>
        <w:t>Provided regular care to goats and swine.</w:t>
      </w:r>
    </w:p>
    <w:p w:rsidR="009638DA" w:rsidRDefault="009638DA" w:rsidP="009638DA">
      <w:pPr>
        <w:pStyle w:val="BulletList1"/>
        <w:numPr>
          <w:ilvl w:val="0"/>
          <w:numId w:val="0"/>
        </w:numPr>
        <w:rPr>
          <w:b/>
          <w:sz w:val="22"/>
          <w:szCs w:val="22"/>
        </w:rPr>
      </w:pPr>
    </w:p>
    <w:p w:rsidR="009638DA" w:rsidRDefault="009638DA" w:rsidP="009638DA">
      <w:pPr>
        <w:pStyle w:val="BulletList1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United States Army Reserve</w:t>
      </w:r>
    </w:p>
    <w:p w:rsidR="009638DA" w:rsidRDefault="009638DA" w:rsidP="009638DA">
      <w:pPr>
        <w:pStyle w:val="BulletList1"/>
        <w:numPr>
          <w:ilvl w:val="0"/>
          <w:numId w:val="0"/>
        </w:numPr>
        <w:rPr>
          <w:b/>
          <w:sz w:val="22"/>
          <w:szCs w:val="22"/>
        </w:rPr>
      </w:pPr>
    </w:p>
    <w:p w:rsidR="009638DA" w:rsidRDefault="009638DA" w:rsidP="009638DA">
      <w:pPr>
        <w:pStyle w:val="BulletList1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US Army Reservist/Motor Transport Operator 88M</w:t>
      </w:r>
      <w:r w:rsidR="009732E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2001 - present</w:t>
      </w:r>
    </w:p>
    <w:p w:rsidR="009638DA" w:rsidRPr="009638DA" w:rsidRDefault="009638DA" w:rsidP="009638DA">
      <w:pPr>
        <w:pStyle w:val="BulletList1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638DA" w:rsidRDefault="009638DA" w:rsidP="009638DA">
      <w:pPr>
        <w:pStyle w:val="BulletList1"/>
      </w:pPr>
      <w:r>
        <w:t>Deployed for support of Operation Iraqi Freedom, January 2003 – January 2004.</w:t>
      </w:r>
    </w:p>
    <w:p w:rsidR="009638DA" w:rsidRDefault="009638DA" w:rsidP="009638DA">
      <w:pPr>
        <w:pStyle w:val="BulletList1"/>
      </w:pPr>
      <w:r>
        <w:t>Hauled and delivered fuel and other supplies to various cities in Kuwait and Iraq.</w:t>
      </w:r>
    </w:p>
    <w:p w:rsidR="009638DA" w:rsidRDefault="009638DA" w:rsidP="009638DA">
      <w:pPr>
        <w:pStyle w:val="BulletList1"/>
      </w:pPr>
      <w:r>
        <w:t>Provided security for civilian workers and other soldiers.</w:t>
      </w:r>
    </w:p>
    <w:p w:rsidR="009638DA" w:rsidRDefault="009638DA" w:rsidP="009638DA">
      <w:pPr>
        <w:pStyle w:val="BulletList1"/>
        <w:numPr>
          <w:ilvl w:val="0"/>
          <w:numId w:val="0"/>
        </w:numPr>
      </w:pPr>
    </w:p>
    <w:p w:rsidR="009638DA" w:rsidRDefault="009638DA" w:rsidP="009638DA"/>
    <w:p w:rsidR="009638DA" w:rsidRDefault="009638DA" w:rsidP="009638DA">
      <w:pPr>
        <w:tabs>
          <w:tab w:val="left" w:pos="5730"/>
        </w:tabs>
      </w:pPr>
      <w:r>
        <w:tab/>
      </w:r>
    </w:p>
    <w:sectPr w:rsidR="009638DA" w:rsidSect="00B36638">
      <w:headerReference w:type="default" r:id="rId10"/>
      <w:footerReference w:type="default" r:id="rId11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79" w:rsidRDefault="00CB3179">
      <w:r>
        <w:separator/>
      </w:r>
    </w:p>
  </w:endnote>
  <w:endnote w:type="continuationSeparator" w:id="0">
    <w:p w:rsidR="00CB3179" w:rsidRDefault="00CB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846D6E">
    <w:pPr>
      <w:pStyle w:val="Footer"/>
    </w:pPr>
    <w:r>
      <w:t xml:space="preserve">Page | </w:t>
    </w:r>
    <w:r w:rsidR="00C548E0">
      <w:fldChar w:fldCharType="begin"/>
    </w:r>
    <w:r w:rsidR="00C548E0">
      <w:instrText xml:space="preserve"> PAGE   \* MERGEFORMAT </w:instrText>
    </w:r>
    <w:r w:rsidR="00C548E0">
      <w:fldChar w:fldCharType="separate"/>
    </w:r>
    <w:r w:rsidR="009107F0">
      <w:rPr>
        <w:noProof/>
      </w:rPr>
      <w:t>1</w:t>
    </w:r>
    <w:r w:rsidR="00C548E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79" w:rsidRDefault="00CB3179">
      <w:r>
        <w:separator/>
      </w:r>
    </w:p>
  </w:footnote>
  <w:footnote w:type="continuationSeparator" w:id="0">
    <w:p w:rsidR="00CB3179" w:rsidRDefault="00CB3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B36638">
    <w:pPr>
      <w:pStyle w:val="Name"/>
      <w:ind w:left="0"/>
    </w:pPr>
  </w:p>
  <w:p w:rsidR="00B36638" w:rsidRDefault="00191422">
    <w:pPr>
      <w:pStyle w:val="Name"/>
    </w:pPr>
    <w:r>
      <w:t>Roderick Stephens</w:t>
    </w:r>
  </w:p>
  <w:p w:rsidR="00B36638" w:rsidRDefault="00191422">
    <w:pPr>
      <w:pStyle w:val="Address"/>
      <w:tabs>
        <w:tab w:val="right" w:pos="9360"/>
      </w:tabs>
    </w:pPr>
    <w:r>
      <w:t>1110 North Sidney Ave. Apt L.</w:t>
    </w:r>
    <w:r w:rsidR="00846D6E">
      <w:t xml:space="preserve"> </w:t>
    </w:r>
    <w:r w:rsidR="00846D6E">
      <w:sym w:font="Wingdings" w:char="F075"/>
    </w:r>
    <w:r>
      <w:t xml:space="preserve"> Russellville, AR</w:t>
    </w:r>
    <w:r w:rsidR="00846D6E">
      <w:t xml:space="preserve"> </w:t>
    </w:r>
    <w:r w:rsidR="00846D6E">
      <w:sym w:font="Wingdings" w:char="F075"/>
    </w:r>
    <w:r>
      <w:t xml:space="preserve"> (870) 329-0203</w:t>
    </w:r>
    <w:r w:rsidR="00846D6E">
      <w:t xml:space="preserve"> </w:t>
    </w:r>
    <w:r w:rsidR="00846D6E">
      <w:sym w:font="Wingdings" w:char="F075"/>
    </w:r>
    <w:r w:rsidR="00846D6E">
      <w:t xml:space="preserve"> </w:t>
    </w:r>
    <w:r>
      <w:rPr>
        <w:szCs w:val="18"/>
      </w:rPr>
      <w:t>hotrod8201@hotmail</w:t>
    </w:r>
    <w:r w:rsidR="009638DA">
      <w:rPr>
        <w:szCs w:val="18"/>
      </w:rPr>
      <w:t>.</w:t>
    </w:r>
    <w:r w:rsidR="00846D6E">
      <w:rPr>
        <w:szCs w:val="18"/>
      </w:rPr>
      <w:t>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333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22"/>
    <w:rsid w:val="000F2AC1"/>
    <w:rsid w:val="00167A61"/>
    <w:rsid w:val="00191422"/>
    <w:rsid w:val="00227856"/>
    <w:rsid w:val="00297447"/>
    <w:rsid w:val="00466D1F"/>
    <w:rsid w:val="004B4D20"/>
    <w:rsid w:val="005D76A1"/>
    <w:rsid w:val="00626237"/>
    <w:rsid w:val="00785E6A"/>
    <w:rsid w:val="007F754E"/>
    <w:rsid w:val="00834238"/>
    <w:rsid w:val="00846D6E"/>
    <w:rsid w:val="00906FAC"/>
    <w:rsid w:val="009107F0"/>
    <w:rsid w:val="00913E38"/>
    <w:rsid w:val="009638DA"/>
    <w:rsid w:val="009732EB"/>
    <w:rsid w:val="009B5F92"/>
    <w:rsid w:val="009E4C22"/>
    <w:rsid w:val="00B36638"/>
    <w:rsid w:val="00C548E0"/>
    <w:rsid w:val="00C67682"/>
    <w:rsid w:val="00C73A71"/>
    <w:rsid w:val="00CB3179"/>
    <w:rsid w:val="00CB3576"/>
    <w:rsid w:val="00E1565A"/>
    <w:rsid w:val="00E80ED5"/>
    <w:rsid w:val="00E9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%20Depot\AppData\Roaming\Microsoft\Templates\MN_FunctionalResume(3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MN_FunctionalResume(3).dotm</Template>
  <TotalTime>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ConAgra Foods, Inc.</Company>
  <LinksUpToDate>false</LinksUpToDate>
  <CharactersWithSpaces>2348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Depot</dc:creator>
  <cp:lastModifiedBy>Stephens, Roderick (Consumer Foods Frozen)</cp:lastModifiedBy>
  <cp:revision>6</cp:revision>
  <cp:lastPrinted>2012-01-29T08:12:00Z</cp:lastPrinted>
  <dcterms:created xsi:type="dcterms:W3CDTF">2012-03-17T04:53:00Z</dcterms:created>
  <dcterms:modified xsi:type="dcterms:W3CDTF">2012-10-09T05:36:00Z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  <property fmtid="{D5CDD505-2E9C-101B-9397-08002B2CF9AE}" pid="3" name="SGM_SYS_Data0">
    <vt:lpwstr>eNptzsEKQEAQxvE9K+8gd8lVy7uIFWXRojy+/9Z3kBx+bTPz7TTWGDOgw6k3ww2PBSsONMhx
Iahfa7ZhxwSnOs4L9Kq98l5/CvVHmZV1yn3vir1KN7Sw2uWUCa8dcX/5ypU/++IsRYIHh7wW
ywAAAAAAAAAAAAAAAAAAAAAAAAAAAAAAAAAAAAAAAAAAAAAAAAAAAAAAAAAAAAAAAAAAAAAA
AAAAAAAAAAAAAAAAAAAAAAAAAAAAAAAAAAAA</vt:lpwstr>
  </property>
  <property fmtid="{D5CDD505-2E9C-101B-9397-08002B2CF9AE}" pid="4" name="SGM_SYS_Data1">
    <vt:lpwstr>AAAAAAAAAAAAAAAAAAAAAAAAAAAAAAAAAAAA
AAAAAAAAAAAAAAAAAAAAAAAAAAAAAAAAAAAAAAAAAAAAAAAAAAAAAAAAAAAAAAAAAAAAAAAA
AAAAAAAAAAAAAA==</vt:lpwstr>
  </property>
  <property fmtid="{D5CDD505-2E9C-101B-9397-08002B2CF9AE}" pid="5" name="SGM_SYS_DataCount">
    <vt:i4>2</vt:i4>
  </property>
  <property fmtid="{D5CDD505-2E9C-101B-9397-08002B2CF9AE}" pid="6" name="SGM_SYS_DataOriginalSize">
    <vt:i4>264</vt:i4>
  </property>
</Properties>
</file>