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61" w:rsidRPr="00882B31" w:rsidRDefault="00BC7F61">
      <w:pPr>
        <w:rPr>
          <w:rFonts w:ascii="Century Gothic" w:hAnsi="Century Gothic"/>
          <w:sz w:val="31"/>
          <w:szCs w:val="31"/>
        </w:rPr>
      </w:pPr>
      <w:r>
        <w:rPr>
          <w:noProof/>
        </w:rPr>
        <w:pict>
          <v:line id="Straight Connector 1" o:spid="_x0000_s1026" style="position:absolute;z-index:251655680;visibility:visible" from="1.7pt,30.9pt" to="497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" strokecolor="#bfbfbf"/>
        </w:pict>
      </w:r>
      <w:r w:rsidRPr="00882B31">
        <w:rPr>
          <w:b/>
          <w:sz w:val="54"/>
          <w:szCs w:val="54"/>
        </w:rPr>
        <w:t xml:space="preserve">Sierra </w:t>
      </w:r>
      <w:smartTag w:uri="urn:schemas-microsoft-com:office:smarttags" w:element="place">
        <w:r w:rsidRPr="00882B31">
          <w:rPr>
            <w:b/>
            <w:sz w:val="54"/>
            <w:szCs w:val="54"/>
          </w:rPr>
          <w:t>Stafford</w:t>
        </w:r>
      </w:smartTag>
      <w:r>
        <w:rPr>
          <w:b/>
          <w:sz w:val="54"/>
          <w:szCs w:val="54"/>
        </w:rPr>
        <w:t xml:space="preserve"> </w:t>
      </w:r>
      <w:r w:rsidRPr="00882B31">
        <w:rPr>
          <w:rFonts w:cs="Calibri"/>
          <w:color w:val="A6A6A6"/>
          <w:sz w:val="31"/>
          <w:szCs w:val="31"/>
        </w:rPr>
        <w:t>[Innovative Thinker, Strategist, Born Communicator]</w:t>
      </w:r>
      <w:r w:rsidRPr="00882B31">
        <w:rPr>
          <w:rFonts w:ascii="Century Gothic" w:hAnsi="Century Gothic" w:cs="Calibri"/>
          <w:color w:val="A6A6A6"/>
          <w:sz w:val="31"/>
          <w:szCs w:val="31"/>
        </w:rPr>
        <w:t xml:space="preserve">      </w:t>
      </w:r>
    </w:p>
    <w:p w:rsidR="00BC7F61" w:rsidRDefault="00BC7F61" w:rsidP="009C3A88">
      <w:pPr>
        <w:jc w:val="center"/>
        <w:rPr>
          <w:b/>
          <w:sz w:val="23"/>
          <w:szCs w:val="23"/>
        </w:rPr>
      </w:pPr>
      <w:r w:rsidRPr="007522BE">
        <w:rPr>
          <w:b/>
          <w:sz w:val="23"/>
          <w:szCs w:val="23"/>
        </w:rPr>
        <w:t xml:space="preserve">(646) 752-5634        </w:t>
      </w:r>
      <w:r w:rsidRPr="007522BE">
        <w:rPr>
          <w:b/>
          <w:color w:val="A6A6A6"/>
          <w:sz w:val="23"/>
          <w:szCs w:val="23"/>
        </w:rPr>
        <w:t>|</w:t>
      </w:r>
      <w:r w:rsidRPr="007522BE">
        <w:rPr>
          <w:b/>
          <w:sz w:val="23"/>
          <w:szCs w:val="23"/>
        </w:rPr>
        <w:t xml:space="preserve">          </w:t>
      </w:r>
      <w:hyperlink r:id="rId6" w:history="1">
        <w:r w:rsidRPr="007522BE">
          <w:rPr>
            <w:rStyle w:val="Hyperlink"/>
            <w:b/>
            <w:sz w:val="23"/>
            <w:szCs w:val="23"/>
          </w:rPr>
          <w:t>staffordsj1@gmail.com</w:t>
        </w:r>
      </w:hyperlink>
      <w:r w:rsidRPr="007522BE">
        <w:rPr>
          <w:b/>
          <w:sz w:val="23"/>
          <w:szCs w:val="23"/>
        </w:rPr>
        <w:t xml:space="preserve">          </w:t>
      </w:r>
      <w:r w:rsidRPr="007522BE">
        <w:rPr>
          <w:b/>
          <w:color w:val="A6A6A6"/>
          <w:sz w:val="23"/>
          <w:szCs w:val="23"/>
        </w:rPr>
        <w:t>|</w:t>
      </w:r>
      <w:r w:rsidRPr="007522BE">
        <w:rPr>
          <w:b/>
          <w:sz w:val="23"/>
          <w:szCs w:val="23"/>
        </w:rPr>
        <w:t xml:space="preserve">        </w:t>
      </w:r>
      <w:r>
        <w:rPr>
          <w:b/>
          <w:sz w:val="23"/>
          <w:szCs w:val="23"/>
        </w:rPr>
        <w:t xml:space="preserve">  </w:t>
      </w:r>
      <w:hyperlink r:id="rId7" w:history="1">
        <w:r w:rsidRPr="00BA043A">
          <w:rPr>
            <w:rStyle w:val="Hyperlink"/>
          </w:rPr>
          <w:t>Portfolio</w:t>
        </w:r>
      </w:hyperlink>
    </w:p>
    <w:p w:rsidR="00BC7F61" w:rsidRDefault="00BC7F61" w:rsidP="009C3A88">
      <w:pPr>
        <w:jc w:val="center"/>
      </w:pPr>
    </w:p>
    <w:p w:rsidR="00BC7F61" w:rsidRDefault="00BC7F61">
      <w:pPr>
        <w:rPr>
          <w:b/>
        </w:rPr>
      </w:pPr>
    </w:p>
    <w:p w:rsidR="00BC7F61" w:rsidRDefault="00BC7F61" w:rsidP="000B795F">
      <w:pPr>
        <w:spacing w:line="276" w:lineRule="auto"/>
      </w:pPr>
      <w:r w:rsidRPr="00555B39">
        <w:rPr>
          <w:b/>
        </w:rPr>
        <w:t>Relevant Experience</w:t>
      </w:r>
      <w:r>
        <w:tab/>
        <w:t>VCU Health Systems</w:t>
      </w:r>
      <w:r>
        <w:tab/>
      </w:r>
      <w:r>
        <w:tab/>
        <w:t xml:space="preserve">  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 xml:space="preserve">     Fall 2011—Present </w:t>
      </w:r>
    </w:p>
    <w:p w:rsidR="00BC7F61" w:rsidRDefault="00BC7F61" w:rsidP="000B795F">
      <w:pPr>
        <w:spacing w:line="276" w:lineRule="auto"/>
        <w:rPr>
          <w:b/>
        </w:rPr>
      </w:pPr>
      <w:r>
        <w:tab/>
      </w:r>
      <w:r>
        <w:tab/>
      </w:r>
      <w:r>
        <w:tab/>
      </w:r>
      <w:r w:rsidRPr="00CE567A">
        <w:rPr>
          <w:b/>
        </w:rPr>
        <w:t>Administrative Assistant</w:t>
      </w:r>
    </w:p>
    <w:p w:rsidR="00BC7F61" w:rsidRDefault="00BC7F61" w:rsidP="004F64A5">
      <w:pPr>
        <w:spacing w:line="216" w:lineRule="auto"/>
        <w:ind w:left="2160"/>
      </w:pPr>
      <w:r>
        <w:t>Assist in project management and marketing of information system processes.</w:t>
      </w:r>
      <w:bookmarkStart w:id="0" w:name="_GoBack"/>
      <w:bookmarkEnd w:id="0"/>
    </w:p>
    <w:p w:rsidR="00BC7F61" w:rsidRDefault="00BC7F61" w:rsidP="004F64A5">
      <w:pPr>
        <w:spacing w:line="216" w:lineRule="auto"/>
        <w:ind w:left="2160"/>
      </w:pPr>
      <w:r w:rsidRPr="00CD15BB">
        <w:t xml:space="preserve">Provide administrative support </w:t>
      </w:r>
      <w:r>
        <w:t xml:space="preserve">to </w:t>
      </w:r>
      <w:r w:rsidRPr="00A70CC3">
        <w:t>Chief Information Security Officer</w:t>
      </w:r>
      <w:r>
        <w:t>,</w:t>
      </w:r>
      <w:r w:rsidRPr="00A70CC3">
        <w:t xml:space="preserve"> </w:t>
      </w:r>
      <w:r w:rsidRPr="00CD15BB">
        <w:t>Director of</w:t>
      </w:r>
      <w:r>
        <w:t xml:space="preserve"> Financial Support Services, Director of Program Management and Help Desk </w:t>
      </w:r>
    </w:p>
    <w:p w:rsidR="00BC7F61" w:rsidRPr="00CD15BB" w:rsidRDefault="00BC7F61" w:rsidP="004F64A5">
      <w:pPr>
        <w:spacing w:line="216" w:lineRule="auto"/>
        <w:ind w:left="2160"/>
      </w:pPr>
      <w:r>
        <w:t>Manager by improving procedures</w:t>
      </w:r>
      <w:r w:rsidRPr="00CD15BB">
        <w:t xml:space="preserve"> and meet</w:t>
      </w:r>
      <w:r>
        <w:t>ing</w:t>
      </w:r>
      <w:r w:rsidRPr="00CD15BB">
        <w:t xml:space="preserve"> demanding deadlines.</w:t>
      </w:r>
    </w:p>
    <w:p w:rsidR="00BC7F61" w:rsidRDefault="00BC7F61" w:rsidP="004F64A5">
      <w:pPr>
        <w:spacing w:line="216" w:lineRule="auto"/>
        <w:ind w:left="2160"/>
      </w:pPr>
      <w:r w:rsidRPr="006A381A">
        <w:t xml:space="preserve">Direct vendor </w:t>
      </w:r>
      <w:r>
        <w:t xml:space="preserve">and employee </w:t>
      </w:r>
      <w:r w:rsidRPr="006A381A">
        <w:t xml:space="preserve">relations, manage </w:t>
      </w:r>
      <w:r>
        <w:t>procurement of materials</w:t>
      </w:r>
      <w:r w:rsidRPr="006A381A">
        <w:t>, generate</w:t>
      </w:r>
    </w:p>
    <w:p w:rsidR="00BC7F61" w:rsidRDefault="00BC7F61" w:rsidP="004F64A5">
      <w:pPr>
        <w:spacing w:line="216" w:lineRule="auto"/>
        <w:ind w:left="2160"/>
      </w:pPr>
      <w:r w:rsidRPr="006A381A">
        <w:t>and maintain equipment tracking records.</w:t>
      </w:r>
    </w:p>
    <w:p w:rsidR="00BC7F61" w:rsidRPr="00CD15BB" w:rsidRDefault="00BC7F61" w:rsidP="00A70CC3">
      <w:pPr>
        <w:spacing w:line="216" w:lineRule="auto"/>
        <w:ind w:left="2160"/>
      </w:pPr>
      <w:r w:rsidRPr="00CD15BB">
        <w:t xml:space="preserve">Coordinate corporate luncheons and develop presentations for </w:t>
      </w:r>
      <w:r>
        <w:t>company events.</w:t>
      </w:r>
    </w:p>
    <w:p w:rsidR="00BC7F61" w:rsidRDefault="00BC7F61" w:rsidP="004F64A5">
      <w:pPr>
        <w:spacing w:line="216" w:lineRule="auto"/>
      </w:pPr>
      <w:r w:rsidRPr="00CD15BB">
        <w:t xml:space="preserve">       </w:t>
      </w:r>
      <w:r w:rsidRPr="00CD15BB">
        <w:tab/>
      </w:r>
      <w:r w:rsidRPr="00CD15BB">
        <w:tab/>
      </w:r>
      <w:r w:rsidRPr="00CD15BB">
        <w:tab/>
      </w:r>
    </w:p>
    <w:p w:rsidR="00BC7F61" w:rsidRDefault="00BC7F61" w:rsidP="004F64A5">
      <w:pPr>
        <w:spacing w:line="216" w:lineRule="auto"/>
      </w:pPr>
      <w:r>
        <w:tab/>
      </w:r>
      <w:r>
        <w:tab/>
      </w:r>
      <w:r>
        <w:tab/>
        <w:t>SJS Public Relations</w:t>
      </w:r>
      <w:r>
        <w:tab/>
      </w:r>
      <w:r>
        <w:tab/>
        <w:t xml:space="preserve">   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 xml:space="preserve">      Fall 2011—Present </w:t>
      </w:r>
    </w:p>
    <w:p w:rsidR="00BC7F61" w:rsidRPr="000D33F2" w:rsidRDefault="00BC7F61" w:rsidP="000D33F2">
      <w:pPr>
        <w:rPr>
          <w:b/>
        </w:rPr>
      </w:pPr>
      <w:r>
        <w:tab/>
      </w:r>
      <w:r>
        <w:tab/>
      </w:r>
      <w:r>
        <w:tab/>
      </w:r>
      <w:r w:rsidRPr="000D33F2">
        <w:rPr>
          <w:b/>
        </w:rPr>
        <w:t>Public Relations Specialist</w:t>
      </w:r>
    </w:p>
    <w:p w:rsidR="00BC7F61" w:rsidRDefault="00BC7F61" w:rsidP="000D33F2">
      <w:pPr>
        <w:spacing w:line="216" w:lineRule="auto"/>
        <w:ind w:left="1440" w:firstLine="720"/>
      </w:pPr>
      <w:r>
        <w:t>Identify, develop and evaluate public relations/marketing strategy.</w:t>
      </w:r>
    </w:p>
    <w:p w:rsidR="00BC7F61" w:rsidRDefault="00BC7F61" w:rsidP="000D33F2">
      <w:pPr>
        <w:spacing w:line="216" w:lineRule="auto"/>
        <w:ind w:left="2160"/>
      </w:pPr>
      <w:r>
        <w:t>Strengthen company’s’ social media presence.</w:t>
      </w:r>
    </w:p>
    <w:p w:rsidR="00BC7F61" w:rsidRDefault="00BC7F61" w:rsidP="000D33F2">
      <w:pPr>
        <w:spacing w:line="216" w:lineRule="auto"/>
        <w:ind w:left="1440" w:firstLine="720"/>
      </w:pPr>
      <w:r>
        <w:t xml:space="preserve">Survey responses and gauge public opinions.   </w:t>
      </w:r>
    </w:p>
    <w:p w:rsidR="00BC7F61" w:rsidRPr="00CD15BB" w:rsidRDefault="00BC7F61" w:rsidP="00CD15BB">
      <w:pPr>
        <w:spacing w:line="276" w:lineRule="auto"/>
      </w:pPr>
    </w:p>
    <w:p w:rsidR="00BC7F61" w:rsidRDefault="00BC7F61" w:rsidP="009474D9">
      <w:pPr>
        <w:spacing w:line="276" w:lineRule="auto"/>
        <w:ind w:left="1440" w:firstLine="720"/>
      </w:pPr>
      <w:r>
        <w:t xml:space="preserve">The </w:t>
      </w:r>
      <w:smartTag w:uri="urn:schemas-microsoft-com:office:smarttags" w:element="PlaceName">
        <w:r>
          <w:t>Visual</w:t>
        </w:r>
      </w:smartTag>
      <w:r>
        <w:t xml:space="preserve"> </w:t>
      </w:r>
      <w:smartTag w:uri="urn:schemas-microsoft-com:office:smarttags" w:element="PlaceName">
        <w:r>
          <w:t>Art</w:t>
        </w:r>
      </w:smartTag>
      <w:r>
        <w:t xml:space="preserve"> </w:t>
      </w:r>
      <w:smartTag w:uri="urn:schemas-microsoft-com:office:smarttags" w:element="PlaceName">
        <w:r>
          <w:t>Center</w:t>
        </w:r>
      </w:smartTag>
      <w:r>
        <w:t xml:space="preserve"> of </w:t>
      </w:r>
      <w:smartTag w:uri="urn:schemas-microsoft-com:office:smarttags" w:element="City">
        <w:r>
          <w:t>Richmond</w:t>
        </w:r>
      </w:smartTag>
      <w:r>
        <w:t xml:space="preserve">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 xml:space="preserve">      Fall 2011—Present </w:t>
      </w:r>
    </w:p>
    <w:p w:rsidR="00BC7F61" w:rsidRPr="007F6150" w:rsidRDefault="00BC7F61" w:rsidP="000B795F">
      <w:pPr>
        <w:spacing w:line="276" w:lineRule="auto"/>
        <w:rPr>
          <w:b/>
        </w:rPr>
      </w:pPr>
      <w:r>
        <w:tab/>
      </w:r>
      <w:r>
        <w:tab/>
      </w:r>
      <w:r>
        <w:tab/>
      </w:r>
      <w:r w:rsidRPr="007F6150">
        <w:rPr>
          <w:b/>
        </w:rPr>
        <w:t xml:space="preserve">Public Relations/Marketing </w:t>
      </w:r>
      <w:r>
        <w:rPr>
          <w:b/>
        </w:rPr>
        <w:t>Volunteer</w:t>
      </w:r>
    </w:p>
    <w:p w:rsidR="00BC7F61" w:rsidRDefault="00BC7F61">
      <w:r>
        <w:tab/>
      </w:r>
      <w:r>
        <w:tab/>
      </w:r>
      <w:r>
        <w:tab/>
        <w:t>Assist with managing company blog and twitter account.</w:t>
      </w:r>
    </w:p>
    <w:p w:rsidR="00BC7F61" w:rsidRDefault="00BC7F61">
      <w:r>
        <w:tab/>
      </w:r>
      <w:r>
        <w:tab/>
      </w:r>
      <w:r>
        <w:tab/>
        <w:t>Author press releases and artist profiles.</w:t>
      </w:r>
    </w:p>
    <w:p w:rsidR="00BC7F61" w:rsidRDefault="00BC7F61">
      <w:r>
        <w:tab/>
      </w:r>
      <w:r>
        <w:tab/>
      </w:r>
      <w:r>
        <w:tab/>
        <w:t>Reorganize company website to be more reader friendly.</w:t>
      </w:r>
    </w:p>
    <w:p w:rsidR="00BC7F61" w:rsidRDefault="00BC7F61"/>
    <w:p w:rsidR="00BC7F61" w:rsidRDefault="00BC7F61" w:rsidP="00B86326">
      <w:pPr>
        <w:ind w:left="1440" w:firstLine="720"/>
      </w:pPr>
      <w:r>
        <w:t>Virginia War Memorial</w:t>
      </w:r>
      <w:r>
        <w:tab/>
      </w:r>
      <w:r>
        <w:tab/>
        <w:t xml:space="preserve">   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ab/>
        <w:t>Fall 2010</w:t>
      </w:r>
    </w:p>
    <w:p w:rsidR="00BC7F61" w:rsidRPr="00555B39" w:rsidRDefault="00BC7F61">
      <w:pPr>
        <w:rPr>
          <w:b/>
        </w:rPr>
      </w:pPr>
      <w:r>
        <w:tab/>
      </w:r>
      <w:r>
        <w:tab/>
      </w:r>
      <w:r>
        <w:tab/>
      </w:r>
      <w:r w:rsidRPr="00555B39">
        <w:rPr>
          <w:b/>
        </w:rPr>
        <w:t>Public Relations Intern</w:t>
      </w:r>
    </w:p>
    <w:p w:rsidR="00BC7F61" w:rsidRDefault="00BC7F61">
      <w:r>
        <w:tab/>
      </w:r>
      <w:r>
        <w:tab/>
      </w:r>
      <w:r>
        <w:tab/>
        <w:t>Research effectiveness of online marketing campaigns.</w:t>
      </w:r>
    </w:p>
    <w:p w:rsidR="00BC7F61" w:rsidRDefault="00BC7F61" w:rsidP="00B21879">
      <w:pPr>
        <w:spacing w:line="216" w:lineRule="auto"/>
      </w:pPr>
      <w:r>
        <w:tab/>
      </w:r>
      <w:r>
        <w:tab/>
      </w:r>
      <w:r>
        <w:tab/>
        <w:t>Coordinate media during major events.</w:t>
      </w:r>
    </w:p>
    <w:p w:rsidR="00BC7F61" w:rsidRDefault="00BC7F61" w:rsidP="00B21879">
      <w:pPr>
        <w:spacing w:line="216" w:lineRule="auto"/>
      </w:pPr>
      <w:r>
        <w:tab/>
      </w:r>
      <w:r>
        <w:tab/>
      </w:r>
      <w:r>
        <w:tab/>
        <w:t>Maintain and research media clippings.</w:t>
      </w:r>
    </w:p>
    <w:p w:rsidR="00BC7F61" w:rsidRDefault="00BC7F61" w:rsidP="00B21879">
      <w:pPr>
        <w:spacing w:line="216" w:lineRule="auto"/>
      </w:pPr>
      <w:r>
        <w:tab/>
      </w:r>
      <w:r>
        <w:tab/>
      </w:r>
      <w:r>
        <w:tab/>
        <w:t>Redesign brochures, event programs and create e-newsletters.</w:t>
      </w:r>
    </w:p>
    <w:p w:rsidR="00BC7F61" w:rsidRDefault="00BC7F61" w:rsidP="00B21879">
      <w:pPr>
        <w:spacing w:line="216" w:lineRule="auto"/>
      </w:pPr>
      <w:r>
        <w:tab/>
      </w:r>
      <w:r>
        <w:tab/>
      </w:r>
      <w:r>
        <w:tab/>
        <w:t>Assist directors with overall maintenance of organization and offices.</w:t>
      </w:r>
    </w:p>
    <w:p w:rsidR="00BC7F61" w:rsidRDefault="00BC7F61">
      <w:r>
        <w:tab/>
      </w:r>
      <w:r>
        <w:tab/>
      </w:r>
      <w:r>
        <w:tab/>
      </w:r>
    </w:p>
    <w:p w:rsidR="00BC7F61" w:rsidRDefault="00BC7F61">
      <w:r>
        <w:tab/>
      </w:r>
      <w:r>
        <w:tab/>
      </w:r>
      <w:r>
        <w:tab/>
        <w:t xml:space="preserve">Venture </w:t>
      </w:r>
      <w:smartTag w:uri="urn:schemas-microsoft-com:office:smarttags" w:element="City">
        <w:r>
          <w:t>Richmond</w:t>
        </w:r>
      </w:smartTag>
      <w:r>
        <w:tab/>
      </w:r>
      <w:r>
        <w:tab/>
        <w:t xml:space="preserve">   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ab/>
        <w:t>Summer/Fall 2010</w:t>
      </w:r>
    </w:p>
    <w:p w:rsidR="00BC7F61" w:rsidRPr="00555B39" w:rsidRDefault="00BC7F61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Campaign Partner</w:t>
      </w:r>
    </w:p>
    <w:p w:rsidR="00BC7F61" w:rsidRDefault="00BC7F61" w:rsidP="000435CA">
      <w:pPr>
        <w:ind w:left="2160"/>
      </w:pPr>
      <w:r>
        <w:t>Promote and market 2010 Richmond Folk Festival to VCU students.</w:t>
      </w:r>
    </w:p>
    <w:p w:rsidR="00BC7F61" w:rsidRDefault="00BC7F61" w:rsidP="00B6051A">
      <w:pPr>
        <w:ind w:left="1440" w:firstLine="720"/>
      </w:pPr>
      <w:r>
        <w:t>Create, distribute and tabulate intercept surveys.</w:t>
      </w:r>
    </w:p>
    <w:p w:rsidR="00BC7F61" w:rsidRDefault="00BC7F61" w:rsidP="00B21879">
      <w:pPr>
        <w:spacing w:line="216" w:lineRule="auto"/>
        <w:ind w:left="2160"/>
      </w:pPr>
      <w:r>
        <w:t>Increase event awareness by 15% in two weeks using popular social media sites.</w:t>
      </w:r>
    </w:p>
    <w:p w:rsidR="00BC7F61" w:rsidRDefault="00BC7F61" w:rsidP="00C14D89">
      <w:pPr>
        <w:spacing w:line="216" w:lineRule="auto"/>
        <w:ind w:left="2160"/>
      </w:pPr>
      <w:r>
        <w:t>Gained new sponsors and vendors for event.</w:t>
      </w:r>
    </w:p>
    <w:p w:rsidR="00BC7F61" w:rsidRDefault="00BC7F61" w:rsidP="00947C8F"/>
    <w:p w:rsidR="00BC7F61" w:rsidRDefault="00BC7F61" w:rsidP="008D70FE">
      <w:pPr>
        <w:ind w:left="2160"/>
      </w:pPr>
      <w:smartTag w:uri="urn:schemas-microsoft-com:office:smarttags" w:element="PlaceName">
        <w:r>
          <w:t>Valentine</w:t>
        </w:r>
      </w:smartTag>
      <w:r>
        <w:t xml:space="preserve"> </w:t>
      </w:r>
      <w:smartTag w:uri="urn:schemas-microsoft-com:office:smarttags" w:element="PlaceName">
        <w:r>
          <w:t>Richmond</w:t>
        </w:r>
      </w:smartTag>
      <w:r>
        <w:t xml:space="preserve"> </w:t>
      </w:r>
      <w:smartTag w:uri="urn:schemas-microsoft-com:office:smarttags" w:element="PlaceName">
        <w:r>
          <w:t>History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ab/>
        <w:t>Fall 2009</w:t>
      </w:r>
    </w:p>
    <w:p w:rsidR="00BC7F61" w:rsidRPr="00555B39" w:rsidRDefault="00BC7F61" w:rsidP="008D70FE">
      <w:pPr>
        <w:ind w:left="2160"/>
        <w:rPr>
          <w:b/>
        </w:rPr>
      </w:pPr>
      <w:r w:rsidRPr="00555B39">
        <w:rPr>
          <w:b/>
        </w:rPr>
        <w:t>Marketing Department Volunteer</w:t>
      </w:r>
    </w:p>
    <w:p w:rsidR="00BC7F61" w:rsidRDefault="00BC7F61" w:rsidP="008D70FE">
      <w:pPr>
        <w:ind w:left="2160"/>
      </w:pPr>
      <w:r>
        <w:t>Edit company website by restructuring design and content.</w:t>
      </w:r>
    </w:p>
    <w:p w:rsidR="00BC7F61" w:rsidRDefault="00BC7F61" w:rsidP="00B21879">
      <w:pPr>
        <w:spacing w:line="216" w:lineRule="auto"/>
        <w:ind w:left="2160"/>
      </w:pPr>
      <w:r>
        <w:t xml:space="preserve">Update local event calendars with </w:t>
      </w:r>
      <w:smartTag w:uri="urn:schemas-microsoft-com:office:smarttags" w:element="place">
        <w:smartTag w:uri="urn:schemas-microsoft-com:office:smarttags" w:element="PlaceName">
          <w:r>
            <w:t>Richmond</w:t>
          </w:r>
        </w:smartTag>
        <w:r>
          <w:t xml:space="preserve"> </w:t>
        </w:r>
        <w:smartTag w:uri="urn:schemas-microsoft-com:office:smarttags" w:element="PlaceName">
          <w:r>
            <w:t>History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events.</w:t>
      </w:r>
    </w:p>
    <w:p w:rsidR="00BC7F61" w:rsidRDefault="00BC7F61" w:rsidP="00A70CC3">
      <w:pPr>
        <w:spacing w:line="216" w:lineRule="auto"/>
        <w:ind w:left="2160"/>
      </w:pPr>
      <w:r>
        <w:t>Edit media alerts and event press releases.</w:t>
      </w:r>
    </w:p>
    <w:p w:rsidR="00BC7F61" w:rsidRDefault="00BC7F61" w:rsidP="00A70CC3">
      <w:pPr>
        <w:spacing w:line="216" w:lineRule="auto"/>
        <w:ind w:left="2160"/>
      </w:pPr>
      <w:r>
        <w:t>Manage media contact lists</w:t>
      </w:r>
    </w:p>
    <w:p w:rsidR="00BC7F61" w:rsidRDefault="00BC7F61" w:rsidP="00A23657">
      <w:pPr>
        <w:rPr>
          <w:b/>
        </w:rPr>
      </w:pPr>
    </w:p>
    <w:p w:rsidR="00BC7F61" w:rsidRDefault="00BC7F61" w:rsidP="00A23657">
      <w:pPr>
        <w:rPr>
          <w:b/>
        </w:rPr>
      </w:pPr>
      <w:r>
        <w:rPr>
          <w:noProof/>
        </w:rPr>
        <w:pict>
          <v:line id="Straight Connector 7" o:spid="_x0000_s1027" style="position:absolute;z-index:251657728;visibility:visible;mso-wrap-distance-top:-3e-5mm;mso-wrap-distance-bottom:-3e-5mm" from="-3.4pt,.35pt" to="467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" strokecolor="#bfbfbf">
            <o:lock v:ext="edit" shapetype="f"/>
          </v:line>
        </w:pict>
      </w:r>
    </w:p>
    <w:p w:rsidR="00BC7F61" w:rsidRDefault="00BC7F61" w:rsidP="00A23657">
      <w:r w:rsidRPr="00555B39">
        <w:rPr>
          <w:b/>
        </w:rPr>
        <w:t>Technical Skills</w:t>
      </w:r>
      <w:r>
        <w:tab/>
      </w:r>
      <w:r>
        <w:tab/>
        <w:t xml:space="preserve">Photoshop </w:t>
      </w:r>
      <w:r>
        <w:tab/>
      </w:r>
      <w:r>
        <w:tab/>
        <w:t>Illustrator</w:t>
      </w:r>
      <w:r>
        <w:tab/>
      </w:r>
      <w:r>
        <w:tab/>
        <w:t>InDesign</w:t>
      </w:r>
    </w:p>
    <w:p w:rsidR="00BC7F61" w:rsidRDefault="00BC7F61" w:rsidP="000F7AC7">
      <w:pPr>
        <w:ind w:left="1440" w:firstLine="720"/>
      </w:pPr>
      <w:r>
        <w:t xml:space="preserve">Acrobat Professional </w:t>
      </w:r>
      <w:r>
        <w:tab/>
        <w:t>Dreamweaver</w:t>
      </w:r>
      <w:r>
        <w:tab/>
      </w:r>
      <w:r>
        <w:tab/>
        <w:t xml:space="preserve">Microsoft Office </w:t>
      </w:r>
      <w:r>
        <w:tab/>
      </w:r>
    </w:p>
    <w:p w:rsidR="00BC7F61" w:rsidRDefault="00BC7F61" w:rsidP="000F7AC7">
      <w:pPr>
        <w:ind w:left="1440" w:firstLine="720"/>
      </w:pPr>
      <w:r>
        <w:t>Lotus Notes</w:t>
      </w:r>
      <w:r>
        <w:tab/>
      </w:r>
      <w:r>
        <w:tab/>
        <w:t>Lawson</w:t>
      </w:r>
      <w:r>
        <w:tab/>
      </w:r>
      <w:r>
        <w:tab/>
      </w:r>
      <w:r>
        <w:tab/>
        <w:t>Kronos</w:t>
      </w:r>
      <w:r>
        <w:tab/>
      </w:r>
      <w:r>
        <w:tab/>
      </w:r>
      <w:r>
        <w:tab/>
      </w:r>
      <w:r>
        <w:tab/>
      </w:r>
      <w:r>
        <w:tab/>
      </w:r>
    </w:p>
    <w:p w:rsidR="00BC7F61" w:rsidRDefault="00BC7F61" w:rsidP="000F7AC7">
      <w:pPr>
        <w:ind w:left="1440" w:firstLine="720"/>
      </w:pPr>
      <w:r>
        <w:t>Visio</w:t>
      </w:r>
      <w:r>
        <w:tab/>
        <w:t xml:space="preserve">                             Windows XP/Vista</w:t>
      </w:r>
      <w:r>
        <w:tab/>
        <w:t>CisionPoint</w:t>
      </w:r>
    </w:p>
    <w:p w:rsidR="00BC7F61" w:rsidRDefault="00BC7F61" w:rsidP="000F7AC7">
      <w:pPr>
        <w:ind w:left="1440" w:firstLine="720"/>
      </w:pPr>
      <w:r>
        <w:t>Mac OS X</w:t>
      </w:r>
      <w:r>
        <w:tab/>
      </w:r>
      <w:r>
        <w:tab/>
        <w:t>AP Style</w:t>
      </w:r>
      <w:r>
        <w:tab/>
      </w:r>
      <w:r>
        <w:tab/>
        <w:t>Vocus</w:t>
      </w:r>
    </w:p>
    <w:p w:rsidR="00BC7F61" w:rsidRDefault="00BC7F61" w:rsidP="00CD118C">
      <w:pPr>
        <w:ind w:left="1440" w:firstLine="720"/>
      </w:pPr>
      <w:r>
        <w:t>Google Analytics</w:t>
      </w:r>
      <w:r>
        <w:tab/>
        <w:t>Google Documents</w:t>
      </w:r>
      <w:r>
        <w:tab/>
        <w:t>HTML</w:t>
      </w:r>
    </w:p>
    <w:p w:rsidR="00BC7F61" w:rsidRDefault="00BC7F61" w:rsidP="00CD118C">
      <w:pPr>
        <w:ind w:left="1440" w:firstLine="720"/>
      </w:pPr>
      <w:r>
        <w:rPr>
          <w:noProof/>
        </w:rPr>
        <w:pict>
          <v:line id="Straight Connector 6" o:spid="_x0000_s1028" style="position:absolute;left:0;text-align:left;z-index:251656704;visibility:visible;mso-wrap-distance-top:-3e-5mm;mso-wrap-distance-bottom:-3e-5mm" from="-3.3pt,10pt" to="468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" strokecolor="#bfbfbf">
            <o:lock v:ext="edit" shapetype="f"/>
          </v:line>
        </w:pict>
      </w:r>
    </w:p>
    <w:p w:rsidR="00BC7F61" w:rsidRDefault="00BC7F61" w:rsidP="00947C8F">
      <w:pPr>
        <w:ind w:left="1440" w:firstLine="720"/>
      </w:pPr>
    </w:p>
    <w:p w:rsidR="00BC7F61" w:rsidRDefault="00BC7F61" w:rsidP="00947C8F">
      <w:r w:rsidRPr="00A70CC3">
        <w:rPr>
          <w:b/>
        </w:rPr>
        <w:t>Education</w:t>
      </w:r>
      <w:r>
        <w:tab/>
      </w:r>
      <w:r>
        <w:tab/>
      </w:r>
      <w:smartTag w:uri="urn:schemas-microsoft-com:office:smarttags" w:element="PlaceName">
        <w:r>
          <w:t>Virginia</w:t>
        </w:r>
      </w:smartTag>
      <w:r>
        <w:t xml:space="preserve"> </w:t>
      </w:r>
      <w:smartTag w:uri="urn:schemas-microsoft-com:office:smarttags" w:element="PlaceName">
        <w:r>
          <w:t>Commonwealth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BC7F61" w:rsidRPr="00A70CC3" w:rsidRDefault="00BC7F61" w:rsidP="00947C8F">
      <w:pPr>
        <w:ind w:left="1440" w:firstLine="720"/>
        <w:rPr>
          <w:b/>
        </w:rPr>
      </w:pPr>
      <w:r w:rsidRPr="00A70CC3">
        <w:rPr>
          <w:b/>
        </w:rPr>
        <w:t>B.S. in Mass Communications concentrated in Public Relations</w:t>
      </w:r>
    </w:p>
    <w:p w:rsidR="00BC7F61" w:rsidRPr="00A70CC3" w:rsidRDefault="00BC7F61" w:rsidP="00947C8F">
      <w:pPr>
        <w:ind w:left="1440" w:firstLine="720"/>
        <w:rPr>
          <w:b/>
        </w:rPr>
      </w:pPr>
      <w:r w:rsidRPr="00A70CC3">
        <w:rPr>
          <w:b/>
        </w:rPr>
        <w:t>Minor in General Business, Dec. 2010</w:t>
      </w:r>
    </w:p>
    <w:p w:rsidR="00BC7F61" w:rsidRDefault="00BC7F61" w:rsidP="00A23657">
      <w:r>
        <w:rPr>
          <w:noProof/>
        </w:rPr>
        <w:pict>
          <v:line id="Straight Connector 8" o:spid="_x0000_s1029" style="position:absolute;z-index:251658752;visibility:visible;mso-wrap-distance-top:-3e-5mm;mso-wrap-distance-bottom:-3e-5mm" from="-3.3pt,6.9pt" to="46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" strokecolor="#bfbfbf">
            <o:lock v:ext="edit" shapetype="f"/>
          </v:line>
        </w:pict>
      </w:r>
    </w:p>
    <w:p w:rsidR="00BC7F61" w:rsidRDefault="00BC7F61" w:rsidP="00A23657">
      <w:r w:rsidRPr="00555B39">
        <w:rPr>
          <w:b/>
        </w:rPr>
        <w:t>Work Experience</w:t>
      </w:r>
      <w:r>
        <w:tab/>
        <w:t>VCU Health Systems</w:t>
      </w:r>
      <w:r>
        <w:tab/>
      </w:r>
      <w:r>
        <w:tab/>
        <w:t xml:space="preserve">          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  <w:r>
        <w:tab/>
        <w:t>2007-2011</w:t>
      </w:r>
    </w:p>
    <w:p w:rsidR="00BC7F61" w:rsidRPr="00555B39" w:rsidRDefault="00BC7F61" w:rsidP="00A23657">
      <w:pPr>
        <w:rPr>
          <w:b/>
        </w:rPr>
      </w:pPr>
      <w:r>
        <w:tab/>
      </w:r>
      <w:r>
        <w:tab/>
      </w:r>
      <w:r>
        <w:tab/>
      </w:r>
      <w:r w:rsidRPr="00555B39">
        <w:rPr>
          <w:b/>
        </w:rPr>
        <w:t>Acute Care Oncology Unit Secretary</w:t>
      </w:r>
    </w:p>
    <w:p w:rsidR="00BC7F61" w:rsidRDefault="00BC7F61" w:rsidP="00A23657">
      <w:pPr>
        <w:ind w:left="2160"/>
      </w:pPr>
      <w:r>
        <w:t xml:space="preserve">Serve as a team member in offering critical care to patients in a fast pace </w:t>
      </w:r>
    </w:p>
    <w:p w:rsidR="00BC7F61" w:rsidRDefault="00BC7F61" w:rsidP="00A23657">
      <w:pPr>
        <w:ind w:left="2160"/>
      </w:pPr>
      <w:r>
        <w:t>environment.</w:t>
      </w:r>
    </w:p>
    <w:p w:rsidR="00BC7F61" w:rsidRDefault="00BC7F61" w:rsidP="00B21879">
      <w:pPr>
        <w:spacing w:line="216" w:lineRule="auto"/>
        <w:ind w:left="2160"/>
      </w:pPr>
      <w:r>
        <w:t>Promote and organize fundraising events for the department.</w:t>
      </w:r>
    </w:p>
    <w:p w:rsidR="00BC7F61" w:rsidRDefault="00BC7F61" w:rsidP="00B21879">
      <w:pPr>
        <w:spacing w:line="216" w:lineRule="auto"/>
        <w:ind w:left="2160"/>
      </w:pPr>
      <w:r>
        <w:t xml:space="preserve">Perform clerical duties involved in preparing and maintaining patient and unit </w:t>
      </w:r>
    </w:p>
    <w:p w:rsidR="00BC7F61" w:rsidRDefault="00BC7F61" w:rsidP="00B21879">
      <w:pPr>
        <w:spacing w:line="216" w:lineRule="auto"/>
        <w:ind w:left="2160"/>
      </w:pPr>
      <w:r>
        <w:t>activities.</w:t>
      </w:r>
    </w:p>
    <w:p w:rsidR="00BC7F61" w:rsidRDefault="00BC7F61" w:rsidP="00825A90"/>
    <w:p w:rsidR="00BC7F61" w:rsidRDefault="00BC7F61" w:rsidP="00A23657">
      <w:pPr>
        <w:ind w:left="2160"/>
      </w:pPr>
      <w:r>
        <w:t>SUNY Geneseo</w:t>
      </w:r>
      <w:r>
        <w:tab/>
      </w:r>
      <w:r>
        <w:tab/>
      </w:r>
      <w:r>
        <w:tab/>
        <w:t xml:space="preserve">            </w:t>
      </w:r>
      <w:smartTag w:uri="urn:schemas-microsoft-com:office:smarttags" w:element="place">
        <w:smartTag w:uri="urn:schemas-microsoft-com:office:smarttags" w:element="City">
          <w:r>
            <w:t>Geneseo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ab/>
        <w:t>2005-2007</w:t>
      </w:r>
    </w:p>
    <w:p w:rsidR="00BC7F61" w:rsidRPr="00555B39" w:rsidRDefault="00BC7F61" w:rsidP="00A23657">
      <w:pPr>
        <w:ind w:left="2160"/>
        <w:rPr>
          <w:b/>
        </w:rPr>
      </w:pPr>
      <w:r w:rsidRPr="00555B39">
        <w:rPr>
          <w:b/>
        </w:rPr>
        <w:t>Computer Technical Assistant</w:t>
      </w:r>
    </w:p>
    <w:p w:rsidR="00BC7F61" w:rsidRDefault="00BC7F61" w:rsidP="00A23657">
      <w:pPr>
        <w:ind w:left="2160"/>
      </w:pPr>
      <w:r>
        <w:t>Provide technical assistance to faculty and staff.</w:t>
      </w:r>
    </w:p>
    <w:p w:rsidR="00BC7F61" w:rsidRDefault="00BC7F61" w:rsidP="00B21879">
      <w:pPr>
        <w:spacing w:line="216" w:lineRule="auto"/>
        <w:ind w:left="2160"/>
      </w:pPr>
      <w:r>
        <w:t>Train employees on various computer applications to strengthen classroom presentations.</w:t>
      </w:r>
    </w:p>
    <w:p w:rsidR="00BC7F61" w:rsidRDefault="00BC7F61" w:rsidP="00B21879">
      <w:pPr>
        <w:spacing w:line="216" w:lineRule="auto"/>
        <w:ind w:left="2160"/>
      </w:pPr>
      <w:r>
        <w:t>Provide maintenance on equipment and software.</w:t>
      </w:r>
    </w:p>
    <w:p w:rsidR="00BC7F61" w:rsidRDefault="00BC7F61" w:rsidP="00A23657">
      <w:pPr>
        <w:ind w:left="2160"/>
      </w:pPr>
    </w:p>
    <w:p w:rsidR="00BC7F61" w:rsidRDefault="00BC7F61" w:rsidP="00A23657">
      <w:pPr>
        <w:ind w:left="2160"/>
      </w:pPr>
      <w:r>
        <w:t>Queen of Peace Residence</w:t>
      </w:r>
      <w:r>
        <w:tab/>
        <w:t xml:space="preserve">            </w:t>
      </w:r>
      <w:smartTag w:uri="urn:schemas-microsoft-com:office:smarttags" w:element="place">
        <w:smartTag w:uri="urn:schemas-microsoft-com:office:smarttags" w:element="City">
          <w:r>
            <w:t>Queens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ab/>
        <w:t xml:space="preserve"> 2003-2008</w:t>
      </w:r>
    </w:p>
    <w:p w:rsidR="00BC7F61" w:rsidRPr="00555B39" w:rsidRDefault="00BC7F61" w:rsidP="00A23657">
      <w:pPr>
        <w:ind w:left="2160"/>
        <w:rPr>
          <w:b/>
        </w:rPr>
      </w:pPr>
      <w:r w:rsidRPr="00555B39">
        <w:rPr>
          <w:b/>
        </w:rPr>
        <w:t>Receptionist</w:t>
      </w:r>
    </w:p>
    <w:p w:rsidR="00BC7F61" w:rsidRDefault="00BC7F61" w:rsidP="00A23657">
      <w:pPr>
        <w:ind w:left="2160"/>
      </w:pPr>
      <w:r>
        <w:t>Welcome and direct visitors throughout facility.</w:t>
      </w:r>
    </w:p>
    <w:p w:rsidR="00BC7F61" w:rsidRDefault="00BC7F61" w:rsidP="00B21879">
      <w:pPr>
        <w:spacing w:line="216" w:lineRule="auto"/>
        <w:ind w:left="2160"/>
      </w:pPr>
      <w:r>
        <w:t>Answer phones, respond to email and fax inquiries.</w:t>
      </w:r>
    </w:p>
    <w:p w:rsidR="00BC7F61" w:rsidRDefault="00BC7F61" w:rsidP="00B21879">
      <w:pPr>
        <w:spacing w:line="216" w:lineRule="auto"/>
        <w:ind w:left="2160"/>
      </w:pPr>
      <w:r>
        <w:t>Manage mail for a staff of 100.</w:t>
      </w:r>
    </w:p>
    <w:p w:rsidR="00BC7F61" w:rsidRDefault="00BC7F61" w:rsidP="00374BDD">
      <w:pPr>
        <w:spacing w:line="216" w:lineRule="auto"/>
      </w:pPr>
    </w:p>
    <w:p w:rsidR="00BC7F61" w:rsidRDefault="00BC7F61" w:rsidP="00934550">
      <w:pPr>
        <w:spacing w:line="216" w:lineRule="auto"/>
        <w:ind w:left="2160" w:hanging="2160"/>
        <w:rPr>
          <w:b/>
        </w:rPr>
      </w:pPr>
      <w:r>
        <w:rPr>
          <w:noProof/>
        </w:rPr>
        <w:pict>
          <v:line id="Straight Connector 2" o:spid="_x0000_s1030" style="position:absolute;left:0;text-align:left;z-index:251659776;visibility:visible;mso-wrap-distance-top:-3e-5mm;mso-wrap-distance-bottom:-3e-5mm" from="-3.3pt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" strokecolor="#bfbfbf">
            <o:lock v:ext="edit" shapetype="f"/>
          </v:line>
        </w:pict>
      </w:r>
    </w:p>
    <w:p w:rsidR="00BC7F61" w:rsidRDefault="00BC7F61" w:rsidP="00934550">
      <w:pPr>
        <w:spacing w:line="216" w:lineRule="auto"/>
        <w:ind w:left="2160" w:hanging="2160"/>
      </w:pPr>
      <w:r w:rsidRPr="00C14D89">
        <w:rPr>
          <w:b/>
        </w:rPr>
        <w:t>Organizations</w:t>
      </w:r>
      <w:r>
        <w:tab/>
        <w:t xml:space="preserve">Public Relations Society of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</w:p>
    <w:p w:rsidR="00BC7F61" w:rsidRPr="0092480F" w:rsidRDefault="00BC7F61" w:rsidP="00934550">
      <w:pPr>
        <w:spacing w:line="216" w:lineRule="auto"/>
        <w:ind w:left="2160" w:hanging="2160"/>
      </w:pPr>
      <w:r>
        <w:rPr>
          <w:b/>
        </w:rPr>
        <w:tab/>
      </w:r>
      <w:r w:rsidRPr="0092480F">
        <w:t>Social Media Club of Richmond attendee</w:t>
      </w:r>
    </w:p>
    <w:p w:rsidR="00BC7F61" w:rsidRDefault="00BC7F61" w:rsidP="00934550">
      <w:pPr>
        <w:spacing w:line="216" w:lineRule="auto"/>
        <w:ind w:left="2160"/>
      </w:pPr>
      <w:smartTag w:uri="urn:schemas-microsoft-com:office:smarttags" w:element="place">
        <w:smartTag w:uri="urn:schemas-microsoft-com:office:smarttags" w:element="PlaceName">
          <w:r>
            <w:t>Virginia</w:t>
          </w:r>
        </w:smartTag>
        <w:r>
          <w:t xml:space="preserve"> </w:t>
        </w:r>
        <w:smartTag w:uri="urn:schemas-microsoft-com:office:smarttags" w:element="PlaceName">
          <w:r>
            <w:t>Commonwealth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Alumni Association</w:t>
      </w:r>
    </w:p>
    <w:p w:rsidR="00BC7F61" w:rsidRDefault="00BC7F61" w:rsidP="00934550">
      <w:pPr>
        <w:spacing w:line="216" w:lineRule="auto"/>
        <w:ind w:left="2160"/>
      </w:pPr>
      <w:r w:rsidRPr="00934550">
        <w:t>Acute Care Oncology Celebrations Committee</w:t>
      </w:r>
    </w:p>
    <w:p w:rsidR="00BC7F61" w:rsidRDefault="00BC7F61" w:rsidP="00B21879">
      <w:pPr>
        <w:spacing w:line="216" w:lineRule="auto"/>
      </w:pPr>
    </w:p>
    <w:sectPr w:rsidR="00BC7F61" w:rsidSect="00947C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61" w:rsidRDefault="00BC7F61" w:rsidP="00D21B2A">
      <w:r>
        <w:separator/>
      </w:r>
    </w:p>
  </w:endnote>
  <w:endnote w:type="continuationSeparator" w:id="0">
    <w:p w:rsidR="00BC7F61" w:rsidRDefault="00BC7F61" w:rsidP="00D21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61" w:rsidRDefault="00BC7F61" w:rsidP="00D21B2A">
      <w:r>
        <w:separator/>
      </w:r>
    </w:p>
  </w:footnote>
  <w:footnote w:type="continuationSeparator" w:id="0">
    <w:p w:rsidR="00BC7F61" w:rsidRDefault="00BC7F61" w:rsidP="00D21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E47"/>
    <w:rsid w:val="000435CA"/>
    <w:rsid w:val="00082D87"/>
    <w:rsid w:val="00090B81"/>
    <w:rsid w:val="000B340D"/>
    <w:rsid w:val="000B795F"/>
    <w:rsid w:val="000C294E"/>
    <w:rsid w:val="000C3799"/>
    <w:rsid w:val="000C7E16"/>
    <w:rsid w:val="000D33F2"/>
    <w:rsid w:val="000D4C00"/>
    <w:rsid w:val="000F7AC7"/>
    <w:rsid w:val="00144175"/>
    <w:rsid w:val="0019230B"/>
    <w:rsid w:val="001D7BCD"/>
    <w:rsid w:val="001F1C6B"/>
    <w:rsid w:val="0021700A"/>
    <w:rsid w:val="002268DE"/>
    <w:rsid w:val="00235875"/>
    <w:rsid w:val="002630A4"/>
    <w:rsid w:val="002760E6"/>
    <w:rsid w:val="0028244D"/>
    <w:rsid w:val="00296F91"/>
    <w:rsid w:val="002A035D"/>
    <w:rsid w:val="002F129E"/>
    <w:rsid w:val="0034122D"/>
    <w:rsid w:val="003625AA"/>
    <w:rsid w:val="0036481A"/>
    <w:rsid w:val="00364EFF"/>
    <w:rsid w:val="00374BDD"/>
    <w:rsid w:val="003A5DC1"/>
    <w:rsid w:val="003E62B4"/>
    <w:rsid w:val="003E7071"/>
    <w:rsid w:val="003F3105"/>
    <w:rsid w:val="0040100F"/>
    <w:rsid w:val="004545D5"/>
    <w:rsid w:val="004B59AB"/>
    <w:rsid w:val="004F64A5"/>
    <w:rsid w:val="005077C9"/>
    <w:rsid w:val="0054580A"/>
    <w:rsid w:val="00555B39"/>
    <w:rsid w:val="00557316"/>
    <w:rsid w:val="005A45BC"/>
    <w:rsid w:val="005B4C29"/>
    <w:rsid w:val="005C6F47"/>
    <w:rsid w:val="006213EC"/>
    <w:rsid w:val="0063023B"/>
    <w:rsid w:val="00633372"/>
    <w:rsid w:val="00647863"/>
    <w:rsid w:val="00683528"/>
    <w:rsid w:val="00690CC8"/>
    <w:rsid w:val="00697099"/>
    <w:rsid w:val="006A381A"/>
    <w:rsid w:val="006B189A"/>
    <w:rsid w:val="006D155B"/>
    <w:rsid w:val="00747649"/>
    <w:rsid w:val="007522BE"/>
    <w:rsid w:val="00757C0E"/>
    <w:rsid w:val="00781A6E"/>
    <w:rsid w:val="00790858"/>
    <w:rsid w:val="007A2060"/>
    <w:rsid w:val="007F6150"/>
    <w:rsid w:val="00825A90"/>
    <w:rsid w:val="00854639"/>
    <w:rsid w:val="008760D3"/>
    <w:rsid w:val="00882B31"/>
    <w:rsid w:val="0088526E"/>
    <w:rsid w:val="00887BA3"/>
    <w:rsid w:val="008A4F00"/>
    <w:rsid w:val="008D70FE"/>
    <w:rsid w:val="008E2F7B"/>
    <w:rsid w:val="00912A8C"/>
    <w:rsid w:val="009171B7"/>
    <w:rsid w:val="0092480F"/>
    <w:rsid w:val="00934550"/>
    <w:rsid w:val="009474D9"/>
    <w:rsid w:val="00947C8F"/>
    <w:rsid w:val="00952DC5"/>
    <w:rsid w:val="00967B98"/>
    <w:rsid w:val="00980E47"/>
    <w:rsid w:val="00981502"/>
    <w:rsid w:val="009B3161"/>
    <w:rsid w:val="009B7DB7"/>
    <w:rsid w:val="009C3A88"/>
    <w:rsid w:val="009C79E2"/>
    <w:rsid w:val="00A022E2"/>
    <w:rsid w:val="00A035E8"/>
    <w:rsid w:val="00A23657"/>
    <w:rsid w:val="00A378BA"/>
    <w:rsid w:val="00A70CC3"/>
    <w:rsid w:val="00A75DB7"/>
    <w:rsid w:val="00A90F69"/>
    <w:rsid w:val="00A95930"/>
    <w:rsid w:val="00A95FD3"/>
    <w:rsid w:val="00AD0CF0"/>
    <w:rsid w:val="00AD10ED"/>
    <w:rsid w:val="00AD445D"/>
    <w:rsid w:val="00B04293"/>
    <w:rsid w:val="00B11227"/>
    <w:rsid w:val="00B21879"/>
    <w:rsid w:val="00B24F7F"/>
    <w:rsid w:val="00B447C9"/>
    <w:rsid w:val="00B6051A"/>
    <w:rsid w:val="00B86326"/>
    <w:rsid w:val="00B92C2F"/>
    <w:rsid w:val="00BA043A"/>
    <w:rsid w:val="00BA701A"/>
    <w:rsid w:val="00BB16B1"/>
    <w:rsid w:val="00BC7F61"/>
    <w:rsid w:val="00BD11E1"/>
    <w:rsid w:val="00BD174C"/>
    <w:rsid w:val="00BD5321"/>
    <w:rsid w:val="00BE6812"/>
    <w:rsid w:val="00BF50B2"/>
    <w:rsid w:val="00C14D89"/>
    <w:rsid w:val="00C7787F"/>
    <w:rsid w:val="00CB63CA"/>
    <w:rsid w:val="00CC130E"/>
    <w:rsid w:val="00CD118C"/>
    <w:rsid w:val="00CD15BB"/>
    <w:rsid w:val="00CE567A"/>
    <w:rsid w:val="00D21B2A"/>
    <w:rsid w:val="00D427FA"/>
    <w:rsid w:val="00D70374"/>
    <w:rsid w:val="00DE0219"/>
    <w:rsid w:val="00E15666"/>
    <w:rsid w:val="00E25269"/>
    <w:rsid w:val="00E41025"/>
    <w:rsid w:val="00E67C5B"/>
    <w:rsid w:val="00E7159D"/>
    <w:rsid w:val="00E87CA2"/>
    <w:rsid w:val="00EA029C"/>
    <w:rsid w:val="00EC4F64"/>
    <w:rsid w:val="00ED66D3"/>
    <w:rsid w:val="00EF2215"/>
    <w:rsid w:val="00F061FE"/>
    <w:rsid w:val="00F165E1"/>
    <w:rsid w:val="00F17AF4"/>
    <w:rsid w:val="00F644C0"/>
    <w:rsid w:val="00FA3032"/>
    <w:rsid w:val="00FB290F"/>
    <w:rsid w:val="00FC40BE"/>
    <w:rsid w:val="00FD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7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0E4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159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59D"/>
    <w:rPr>
      <w:rFonts w:ascii="Tahoma" w:hAnsi="Tahoma" w:cs="Times New Roman"/>
      <w:sz w:val="16"/>
    </w:rPr>
  </w:style>
  <w:style w:type="character" w:styleId="FollowedHyperlink">
    <w:name w:val="FollowedHyperlink"/>
    <w:basedOn w:val="DefaultParagraphFont"/>
    <w:uiPriority w:val="99"/>
    <w:semiHidden/>
    <w:rsid w:val="000B340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2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B2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2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1B2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x.com/staffordsj1/portfol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ffordsj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575</Words>
  <Characters>3282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Sierra Stafford    [Innovative Thinker, Strategist, Born Communicator]</dc:title>
  <dc:subject/>
  <dc:creator>Sierra Stafford</dc:creator>
  <cp:keywords/>
  <dc:description/>
  <cp:lastModifiedBy>sstaffor</cp:lastModifiedBy>
  <cp:revision>3</cp:revision>
  <dcterms:created xsi:type="dcterms:W3CDTF">2012-04-02T11:44:00Z</dcterms:created>
  <dcterms:modified xsi:type="dcterms:W3CDTF">2012-04-16T21:47:00Z</dcterms:modified>
</cp:coreProperties>
</file>