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453"/>
        <w:gridCol w:w="4229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1611B2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Jeremie Spillers</w:t>
                  </w:r>
                </w:p>
              </w:tc>
            </w:tr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993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1611B2">
                    <w:rPr>
                      <w:rFonts w:ascii="Arial" w:hAnsi="Arial" w:cs="Arial"/>
                      <w:b/>
                      <w:bCs/>
                      <w:color w:val="3B3E42"/>
                    </w:rPr>
                    <w:t>303-946-6615</w:t>
                  </w:r>
                </w:p>
                <w:p w:rsidR="009F2958" w:rsidRPr="00FA7B5B" w:rsidRDefault="00FA7B5B" w:rsidP="001611B2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proofErr w:type="spellStart"/>
                  <w:r w:rsidR="001611B2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spillersg@msn.coom</w:t>
                  </w:r>
                  <w:proofErr w:type="spellEnd"/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1611B2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886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Ponderosa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Ln.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Lochbuie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Colorado 80603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E93F7B" w:rsidP="001611B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 am s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>eeking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a position 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within the </w:t>
                        </w:r>
                        <w:r w:rsidR="001611B2">
                          <w:rPr>
                            <w:rFonts w:ascii="Arial" w:hAnsi="Arial" w:cs="Arial"/>
                            <w:color w:val="3B3E42"/>
                          </w:rPr>
                          <w:t xml:space="preserve">Accounting field while I continue to finish my Bachelors and finally my </w:t>
                        </w:r>
                        <w:proofErr w:type="spellStart"/>
                        <w:r w:rsidR="001611B2">
                          <w:rPr>
                            <w:rFonts w:ascii="Arial" w:hAnsi="Arial" w:cs="Arial"/>
                            <w:color w:val="3B3E42"/>
                          </w:rPr>
                          <w:t>Masters</w:t>
                        </w:r>
                        <w:proofErr w:type="spellEnd"/>
                        <w:r w:rsidR="001611B2">
                          <w:rPr>
                            <w:rFonts w:ascii="Arial" w:hAnsi="Arial" w:cs="Arial"/>
                            <w:color w:val="3B3E42"/>
                          </w:rPr>
                          <w:t xml:space="preserve"> Degree</w:t>
                        </w:r>
                        <w:r w:rsidR="00914EC1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1611B2" w:rsidP="00FA7B5B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Immeaditly</w:t>
                        </w:r>
                        <w:proofErr w:type="spellEnd"/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1611B2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</w:rPr>
                    <w:t>Profeient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 in all Microsoft programs,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</w:rPr>
                    <w:t>andlearn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 other systems very quickly. Other programs I have worked with</w:t>
                  </w:r>
                  <w:r w:rsidR="00315076" w:rsidRPr="002D44B0">
                    <w:rPr>
                      <w:rFonts w:ascii="Arial" w:hAnsi="Arial" w:cs="Arial"/>
                      <w:bCs/>
                      <w:color w:val="3B3E42"/>
                    </w:rPr>
                    <w:t>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1611B2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Sage Peach Tree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611B2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Quickbooks</w:t>
                        </w:r>
                        <w:proofErr w:type="spellEnd"/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611B2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JD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Reynold</w:t>
                        </w:r>
                        <w:proofErr w:type="spellEnd"/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1611B2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ADP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130370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50"/>
                    <w:gridCol w:w="8065"/>
                  </w:tblGrid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1611B2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2009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2010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1611B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Associates Degree in Accounting from University of Phoenix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DB5A85" w:rsidP="001611B2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20</w:t>
                        </w:r>
                        <w:r w:rsidR="001611B2">
                          <w:rPr>
                            <w:rFonts w:ascii="Arial" w:hAnsi="Arial" w:cs="Arial"/>
                            <w:b/>
                            <w:color w:val="3B3E42"/>
                          </w:rPr>
                          <w:t>10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 w:rsidR="001611B2">
                          <w:rPr>
                            <w:rFonts w:ascii="Arial" w:hAnsi="Arial" w:cs="Arial"/>
                            <w:b/>
                            <w:color w:val="3B3E42"/>
                          </w:rPr>
                          <w:t>Present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BF7D61" w:rsidP="001611B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Working on Bachelors from Colorado State University</w:t>
                        </w:r>
                        <w:bookmarkStart w:id="0" w:name="_GoBack"/>
                        <w:bookmarkEnd w:id="0"/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DB5A85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DB5A85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107"/>
                    <w:gridCol w:w="5108"/>
                  </w:tblGrid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1611B2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Christopher’s Dodge World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1611B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1611B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Cashier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1611B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September 2007 to January 2009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8312AB" w:rsidRDefault="001611B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Cashiering duties</w:t>
                        </w:r>
                      </w:p>
                      <w:p w:rsidR="001611B2" w:rsidRDefault="001611B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Filing</w:t>
                        </w:r>
                      </w:p>
                      <w:p w:rsidR="001611B2" w:rsidRDefault="001611B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Booking tickets</w:t>
                        </w:r>
                      </w:p>
                      <w:p w:rsidR="001611B2" w:rsidRDefault="001611B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Some end of month closing</w:t>
                        </w:r>
                      </w:p>
                      <w:p w:rsidR="001611B2" w:rsidRPr="002D44B0" w:rsidRDefault="001611B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Payroll upkeep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1611B2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Saturn North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1611B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1611B2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Cashiering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1611B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January 2007 to September 2007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606CB9" w:rsidRPr="002D44B0" w:rsidRDefault="001611B2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Cashiering duties</w:t>
                        </w:r>
                      </w:p>
                      <w:p w:rsidR="00606CB9" w:rsidRPr="002D44B0" w:rsidRDefault="001611B2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Filing</w:t>
                        </w:r>
                      </w:p>
                      <w:p w:rsidR="008312AB" w:rsidRPr="002D44B0" w:rsidRDefault="001611B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Payroll upkeep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1611B2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BJ Services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1611B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5107" w:type="dxa"/>
                      </w:tcPr>
                      <w:p w:rsidR="008312AB" w:rsidRPr="002D44B0" w:rsidRDefault="001611B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Dispatcher</w:t>
                        </w:r>
                      </w:p>
                    </w:tc>
                    <w:tc>
                      <w:tcPr>
                        <w:tcW w:w="5108" w:type="dxa"/>
                      </w:tcPr>
                      <w:p w:rsidR="008312AB" w:rsidRPr="002D44B0" w:rsidRDefault="001611B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November 2002 to July 2003</w:t>
                        </w:r>
                      </w:p>
                    </w:tc>
                  </w:tr>
                  <w:tr w:rsidR="008312AB" w:rsidRPr="002D44B0" w:rsidTr="002D44B0">
                    <w:tc>
                      <w:tcPr>
                        <w:tcW w:w="10215" w:type="dxa"/>
                        <w:gridSpan w:val="2"/>
                      </w:tcPr>
                      <w:p w:rsidR="00606CB9" w:rsidRPr="002D44B0" w:rsidRDefault="001611B2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Payroll upkeep</w:t>
                        </w:r>
                      </w:p>
                      <w:p w:rsidR="00606CB9" w:rsidRPr="002D44B0" w:rsidRDefault="001611B2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Phones</w:t>
                        </w:r>
                      </w:p>
                      <w:p w:rsidR="008312AB" w:rsidRDefault="001611B2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Hazmat paperwork</w:t>
                        </w:r>
                      </w:p>
                      <w:p w:rsidR="001611B2" w:rsidRDefault="001611B2" w:rsidP="007E70AC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Driver log upkeep</w:t>
                        </w:r>
                      </w:p>
                      <w:p w:rsidR="001611B2" w:rsidRPr="001611B2" w:rsidRDefault="001611B2" w:rsidP="001611B2">
                        <w:pPr>
                          <w:spacing w:after="80" w:line="240" w:lineRule="auto"/>
                          <w:ind w:left="360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CA4EDD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606CB9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Internet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1611B2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Researching school work, and other items that interest me</w:t>
                        </w:r>
                      </w:p>
                    </w:tc>
                  </w:tr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606CB9" w:rsidP="001611B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606CB9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606CB9" w:rsidRPr="002D44B0" w:rsidTr="002D44B0">
                    <w:tc>
                      <w:tcPr>
                        <w:tcW w:w="2145" w:type="dxa"/>
                      </w:tcPr>
                      <w:p w:rsidR="00606CB9" w:rsidRPr="002D44B0" w:rsidRDefault="00606CB9" w:rsidP="002D44B0">
                        <w:pPr>
                          <w:spacing w:after="8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Traveling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1611B2" w:rsidP="00BE76CE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Would love to travel to other portions of the U.S. and outside the country</w:t>
                        </w:r>
                      </w:p>
                    </w:tc>
                  </w:tr>
                </w:tbl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303B1" w:rsidRPr="002D44B0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3303B1" w:rsidRPr="002D44B0" w:rsidTr="00504C8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710"/>
                    <w:gridCol w:w="3544"/>
                    <w:gridCol w:w="3961"/>
                  </w:tblGrid>
                  <w:tr w:rsidR="003303B1" w:rsidRPr="00504C88" w:rsidTr="00504C88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3303B1" w:rsidRPr="00504C88" w:rsidRDefault="003303B1" w:rsidP="001611B2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3303B1" w:rsidRPr="00504C88" w:rsidRDefault="003303B1" w:rsidP="001611B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504C8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English 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3303B1" w:rsidRPr="00504C88" w:rsidRDefault="003303B1" w:rsidP="00D51AE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</w:tbl>
                <w:p w:rsidR="003303B1" w:rsidRPr="002D44B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B2"/>
    <w:rsid w:val="00062AD3"/>
    <w:rsid w:val="00083491"/>
    <w:rsid w:val="001211DC"/>
    <w:rsid w:val="00130370"/>
    <w:rsid w:val="001611B2"/>
    <w:rsid w:val="00215B45"/>
    <w:rsid w:val="002D44B0"/>
    <w:rsid w:val="00315076"/>
    <w:rsid w:val="003303B1"/>
    <w:rsid w:val="00504C88"/>
    <w:rsid w:val="00532D43"/>
    <w:rsid w:val="00562696"/>
    <w:rsid w:val="006068F3"/>
    <w:rsid w:val="00606CB9"/>
    <w:rsid w:val="00641208"/>
    <w:rsid w:val="00694E29"/>
    <w:rsid w:val="006E5165"/>
    <w:rsid w:val="00730A28"/>
    <w:rsid w:val="007E70AC"/>
    <w:rsid w:val="008312AB"/>
    <w:rsid w:val="00864960"/>
    <w:rsid w:val="008D653C"/>
    <w:rsid w:val="00914EC1"/>
    <w:rsid w:val="009F2958"/>
    <w:rsid w:val="009F79C8"/>
    <w:rsid w:val="00A34C4E"/>
    <w:rsid w:val="00B34E7A"/>
    <w:rsid w:val="00B508D4"/>
    <w:rsid w:val="00BB17F5"/>
    <w:rsid w:val="00BE76CE"/>
    <w:rsid w:val="00BF0E24"/>
    <w:rsid w:val="00BF7D61"/>
    <w:rsid w:val="00CA4EDD"/>
    <w:rsid w:val="00D51AE4"/>
    <w:rsid w:val="00DB5A85"/>
    <w:rsid w:val="00DE2EAE"/>
    <w:rsid w:val="00E93F7B"/>
    <w:rsid w:val="00ED023E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\Documents\Jeremie%20Resum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60070-7C3F-4193-9744-39DDCCA9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Jeremie Resume</Template>
  <TotalTime>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Jeremie</cp:lastModifiedBy>
  <cp:revision>4</cp:revision>
  <cp:lastPrinted>2011-08-11T17:58:00Z</cp:lastPrinted>
  <dcterms:created xsi:type="dcterms:W3CDTF">2011-08-08T20:12:00Z</dcterms:created>
  <dcterms:modified xsi:type="dcterms:W3CDTF">2012-03-29T21:35:00Z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