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5490"/>
        <w:gridCol w:w="900"/>
        <w:gridCol w:w="270"/>
      </w:tblGrid>
      <w:tr w:rsidR="000F3D9E" w:rsidTr="009464AB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Pr="0083435D" w:rsidRDefault="00336BD7" w:rsidP="007D3FF2">
            <w:pPr>
              <w:pStyle w:val="Name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/>
            <w:bookmarkEnd w:id="0"/>
            <w:r w:rsidRPr="0083435D">
              <w:rPr>
                <w:rFonts w:ascii="Times New Roman" w:hAnsi="Times New Roman"/>
                <w:b w:val="0"/>
                <w:sz w:val="24"/>
                <w:szCs w:val="24"/>
              </w:rPr>
              <w:t>Keniesha Spaulding-Steele</w:t>
            </w:r>
          </w:p>
        </w:tc>
      </w:tr>
      <w:tr w:rsidR="000F3D9E" w:rsidTr="009464AB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Pr="0083435D" w:rsidRDefault="00227836" w:rsidP="006F4719">
            <w:pPr>
              <w:pStyle w:val="Heading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="00336BD7" w:rsidRPr="0083435D">
              <w:rPr>
                <w:rFonts w:ascii="Times New Roman" w:hAnsi="Times New Roman" w:cs="Times New Roman"/>
                <w:b w:val="0"/>
                <w:sz w:val="24"/>
                <w:szCs w:val="24"/>
              </w:rPr>
              <w:t>204125333</w:t>
            </w:r>
          </w:p>
        </w:tc>
      </w:tr>
      <w:tr w:rsidR="009315B9" w:rsidTr="009464AB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9315B9" w:rsidRPr="0083435D" w:rsidRDefault="00E33CD3" w:rsidP="006F4719">
            <w:pPr>
              <w:pStyle w:val="Heading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spauldingskeniesha@g</w:t>
            </w:r>
            <w:r w:rsidR="00336BD7" w:rsidRPr="0083435D">
              <w:rPr>
                <w:rFonts w:ascii="Times New Roman" w:hAnsi="Times New Roman" w:cs="Times New Roman"/>
                <w:b w:val="0"/>
                <w:sz w:val="24"/>
                <w:szCs w:val="24"/>
              </w:rPr>
              <w:t>mail.com</w:t>
            </w:r>
          </w:p>
        </w:tc>
      </w:tr>
      <w:tr w:rsidR="006C2742" w:rsidTr="009464AB">
        <w:trPr>
          <w:trHeight w:val="457"/>
        </w:trPr>
        <w:tc>
          <w:tcPr>
            <w:tcW w:w="954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336BD7" w:rsidRPr="0083435D" w:rsidRDefault="00336BD7" w:rsidP="00336BD7">
            <w:pPr>
              <w:pStyle w:val="Heading4"/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Objective</w:t>
            </w:r>
          </w:p>
          <w:p w:rsidR="006C2742" w:rsidRPr="0083435D" w:rsidRDefault="00336BD7" w:rsidP="00336BD7">
            <w:p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bCs/>
                <w:iCs/>
                <w:sz w:val="24"/>
              </w:rPr>
              <w:t>Seeking a challenging position utilizing my</w:t>
            </w:r>
            <w:r w:rsidRPr="0083435D">
              <w:rPr>
                <w:rFonts w:ascii="Times New Roman" w:hAnsi="Times New Roman"/>
                <w:bCs/>
                <w:i/>
                <w:iCs/>
                <w:sz w:val="24"/>
              </w:rPr>
              <w:t xml:space="preserve"> </w:t>
            </w:r>
            <w:r w:rsidRPr="0083435D">
              <w:rPr>
                <w:rFonts w:ascii="Times New Roman" w:hAnsi="Times New Roman"/>
                <w:bCs/>
                <w:sz w:val="24"/>
              </w:rPr>
              <w:t>problem-solving, trouble-shooting, and planning proactive procedures abilities in a highly competitive, passionate and persuasive environment</w:t>
            </w:r>
            <w:r w:rsidR="0083435D">
              <w:rPr>
                <w:rFonts w:ascii="Times New Roman" w:hAnsi="Times New Roman"/>
                <w:bCs/>
                <w:sz w:val="24"/>
              </w:rPr>
              <w:t>.</w:t>
            </w:r>
          </w:p>
        </w:tc>
      </w:tr>
      <w:tr w:rsidR="00585849" w:rsidTr="009464AB">
        <w:trPr>
          <w:trHeight w:val="2663"/>
        </w:trPr>
        <w:tc>
          <w:tcPr>
            <w:tcW w:w="28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85849" w:rsidRPr="006F4719" w:rsidRDefault="000B6764" w:rsidP="006F4719">
            <w:pPr>
              <w:pStyle w:val="Heading1"/>
            </w:pPr>
            <w:r w:rsidRPr="006F4719">
              <w:t>Profile</w:t>
            </w:r>
          </w:p>
        </w:tc>
        <w:tc>
          <w:tcPr>
            <w:tcW w:w="66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0B6764" w:rsidRPr="0083435D" w:rsidRDefault="001D075C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More than 5</w:t>
            </w:r>
            <w:r w:rsidR="000B6764" w:rsidRPr="0083435D">
              <w:rPr>
                <w:rFonts w:ascii="Times New Roman" w:hAnsi="Times New Roman"/>
                <w:sz w:val="24"/>
              </w:rPr>
              <w:t xml:space="preserve"> years’ successful experience in</w:t>
            </w:r>
            <w:r w:rsidR="000E1383">
              <w:rPr>
                <w:rFonts w:ascii="Times New Roman" w:hAnsi="Times New Roman"/>
                <w:sz w:val="24"/>
              </w:rPr>
              <w:t xml:space="preserve"> office and</w:t>
            </w:r>
            <w:r w:rsidR="000B6764" w:rsidRPr="0083435D">
              <w:rPr>
                <w:rFonts w:ascii="Times New Roman" w:hAnsi="Times New Roman"/>
                <w:sz w:val="24"/>
              </w:rPr>
              <w:t xml:space="preserve"> </w:t>
            </w:r>
            <w:r w:rsidR="00A614BB" w:rsidRPr="0083435D">
              <w:rPr>
                <w:rFonts w:ascii="Times New Roman" w:hAnsi="Times New Roman"/>
                <w:sz w:val="24"/>
              </w:rPr>
              <w:t>c</w:t>
            </w:r>
            <w:r w:rsidR="000B6764" w:rsidRPr="0083435D">
              <w:rPr>
                <w:rFonts w:ascii="Times New Roman" w:hAnsi="Times New Roman"/>
                <w:sz w:val="24"/>
              </w:rPr>
              <w:t xml:space="preserve">ustomer </w:t>
            </w:r>
            <w:r w:rsidR="00A614BB" w:rsidRPr="0083435D">
              <w:rPr>
                <w:rFonts w:ascii="Times New Roman" w:hAnsi="Times New Roman"/>
                <w:sz w:val="24"/>
              </w:rPr>
              <w:t>s</w:t>
            </w:r>
            <w:r w:rsidR="004F2EF5">
              <w:rPr>
                <w:rFonts w:ascii="Times New Roman" w:hAnsi="Times New Roman"/>
                <w:sz w:val="24"/>
              </w:rPr>
              <w:t>ervice</w:t>
            </w:r>
            <w:r w:rsidR="00A614BB" w:rsidRPr="0083435D">
              <w:rPr>
                <w:rFonts w:ascii="Times New Roman" w:hAnsi="Times New Roman"/>
                <w:sz w:val="24"/>
              </w:rPr>
              <w:t xml:space="preserve"> s</w:t>
            </w:r>
            <w:r w:rsidR="000B6764" w:rsidRPr="0083435D">
              <w:rPr>
                <w:rFonts w:ascii="Times New Roman" w:hAnsi="Times New Roman"/>
                <w:sz w:val="24"/>
              </w:rPr>
              <w:t xml:space="preserve">upport with recognized </w:t>
            </w:r>
            <w:r w:rsidRPr="0083435D">
              <w:rPr>
                <w:rFonts w:ascii="Times New Roman" w:hAnsi="Times New Roman"/>
                <w:sz w:val="24"/>
              </w:rPr>
              <w:t>strengths in account maintenance</w:t>
            </w:r>
            <w:r w:rsidR="000B6764" w:rsidRPr="0083435D">
              <w:rPr>
                <w:rFonts w:ascii="Times New Roman" w:hAnsi="Times New Roman"/>
                <w:sz w:val="24"/>
              </w:rPr>
              <w:t xml:space="preserve">, problem-solving </w:t>
            </w:r>
            <w:r w:rsidR="00A614BB" w:rsidRPr="0083435D">
              <w:rPr>
                <w:rFonts w:ascii="Times New Roman" w:hAnsi="Times New Roman"/>
                <w:sz w:val="24"/>
              </w:rPr>
              <w:t>and</w:t>
            </w:r>
            <w:r w:rsidR="000B6764" w:rsidRPr="0083435D">
              <w:rPr>
                <w:rFonts w:ascii="Times New Roman" w:hAnsi="Times New Roman"/>
                <w:sz w:val="24"/>
              </w:rPr>
              <w:t xml:space="preserve"> troub</w:t>
            </w:r>
            <w:r w:rsidRPr="0083435D">
              <w:rPr>
                <w:rFonts w:ascii="Times New Roman" w:hAnsi="Times New Roman"/>
                <w:sz w:val="24"/>
              </w:rPr>
              <w:t xml:space="preserve">le-shooting, </w:t>
            </w:r>
            <w:r w:rsidR="000B6764" w:rsidRPr="0083435D">
              <w:rPr>
                <w:rFonts w:ascii="Times New Roman" w:hAnsi="Times New Roman"/>
                <w:sz w:val="24"/>
              </w:rPr>
              <w:t>and planning/implementing proactive procedures and systems to a</w:t>
            </w:r>
            <w:r w:rsidR="00A614BB" w:rsidRPr="0083435D">
              <w:rPr>
                <w:rFonts w:ascii="Times New Roman" w:hAnsi="Times New Roman"/>
                <w:sz w:val="24"/>
              </w:rPr>
              <w:t>void</w:t>
            </w:r>
            <w:r w:rsidR="000B6764" w:rsidRPr="0083435D">
              <w:rPr>
                <w:rFonts w:ascii="Times New Roman" w:hAnsi="Times New Roman"/>
                <w:sz w:val="24"/>
              </w:rPr>
              <w:t xml:space="preserve"> problems in the first place.</w:t>
            </w:r>
          </w:p>
          <w:p w:rsidR="000B6764" w:rsidRPr="0083435D" w:rsidRDefault="000B6764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Possess solid computer skills.</w:t>
            </w:r>
          </w:p>
          <w:p w:rsidR="000B6764" w:rsidRPr="0083435D" w:rsidRDefault="001D075C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Working knowledge of</w:t>
            </w:r>
            <w:r w:rsidR="000B6764" w:rsidRPr="0083435D">
              <w:rPr>
                <w:rFonts w:ascii="Times New Roman" w:hAnsi="Times New Roman"/>
                <w:sz w:val="24"/>
              </w:rPr>
              <w:t xml:space="preserve"> </w:t>
            </w:r>
            <w:r w:rsidR="00A614BB" w:rsidRPr="0083435D">
              <w:rPr>
                <w:rFonts w:ascii="Times New Roman" w:hAnsi="Times New Roman"/>
                <w:sz w:val="24"/>
              </w:rPr>
              <w:t xml:space="preserve">Microsoft </w:t>
            </w:r>
            <w:r w:rsidRPr="0083435D">
              <w:rPr>
                <w:rFonts w:ascii="Times New Roman" w:hAnsi="Times New Roman"/>
                <w:sz w:val="24"/>
              </w:rPr>
              <w:t>Office</w:t>
            </w:r>
          </w:p>
          <w:p w:rsidR="000B6764" w:rsidRPr="0083435D" w:rsidRDefault="000B6764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 xml:space="preserve">Ability to train, motivate, and supervise </w:t>
            </w:r>
            <w:r w:rsidR="00A614BB" w:rsidRPr="0083435D">
              <w:rPr>
                <w:rFonts w:ascii="Times New Roman" w:hAnsi="Times New Roman"/>
                <w:sz w:val="24"/>
              </w:rPr>
              <w:t>c</w:t>
            </w:r>
            <w:r w:rsidRPr="0083435D">
              <w:rPr>
                <w:rFonts w:ascii="Times New Roman" w:hAnsi="Times New Roman"/>
                <w:sz w:val="24"/>
              </w:rPr>
              <w:t xml:space="preserve">ustomer </w:t>
            </w:r>
            <w:r w:rsidR="00A614BB" w:rsidRPr="0083435D">
              <w:rPr>
                <w:rFonts w:ascii="Times New Roman" w:hAnsi="Times New Roman"/>
                <w:sz w:val="24"/>
              </w:rPr>
              <w:t>s</w:t>
            </w:r>
            <w:r w:rsidRPr="0083435D">
              <w:rPr>
                <w:rFonts w:ascii="Times New Roman" w:hAnsi="Times New Roman"/>
                <w:sz w:val="24"/>
              </w:rPr>
              <w:t>ervice employees.</w:t>
            </w:r>
          </w:p>
          <w:p w:rsidR="000B6764" w:rsidRPr="0083435D" w:rsidRDefault="000B6764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A team player, acknowledged as “Total Quality Customer Service Professional.”</w:t>
            </w:r>
          </w:p>
          <w:p w:rsidR="00585849" w:rsidRPr="0083435D" w:rsidRDefault="001D075C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Process various reports, f</w:t>
            </w:r>
            <w:r w:rsidR="000B6764" w:rsidRPr="0083435D">
              <w:rPr>
                <w:rFonts w:ascii="Times New Roman" w:hAnsi="Times New Roman"/>
                <w:sz w:val="24"/>
              </w:rPr>
              <w:t>ilings, and maintain/update accurate inventories.</w:t>
            </w:r>
          </w:p>
          <w:p w:rsidR="00585849" w:rsidRPr="0083435D" w:rsidRDefault="00585849" w:rsidP="008117CB">
            <w:pPr>
              <w:rPr>
                <w:rFonts w:ascii="Times New Roman" w:hAnsi="Times New Roman"/>
                <w:sz w:val="24"/>
              </w:rPr>
            </w:pPr>
          </w:p>
        </w:tc>
      </w:tr>
      <w:tr w:rsidR="006C2742" w:rsidTr="009464AB">
        <w:trPr>
          <w:trHeight w:val="1178"/>
        </w:trPr>
        <w:tc>
          <w:tcPr>
            <w:tcW w:w="28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6C2742" w:rsidRPr="006F4719" w:rsidRDefault="000B6764" w:rsidP="006F4719">
            <w:pPr>
              <w:pStyle w:val="Heading1"/>
            </w:pPr>
            <w:r w:rsidRPr="006F4719">
              <w:t>Synopsis</w:t>
            </w:r>
            <w:r w:rsidR="00EE055B" w:rsidRPr="006F4719">
              <w:t xml:space="preserve"> of </w:t>
            </w:r>
            <w:r w:rsidRPr="006F4719">
              <w:t>Achievements</w:t>
            </w:r>
          </w:p>
        </w:tc>
        <w:tc>
          <w:tcPr>
            <w:tcW w:w="66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0B6764" w:rsidRPr="0083435D" w:rsidRDefault="001D075C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Earned employee of the quarter three consecutive times</w:t>
            </w:r>
            <w:r w:rsidR="002207A3" w:rsidRPr="0083435D">
              <w:rPr>
                <w:rFonts w:ascii="Times New Roman" w:hAnsi="Times New Roman"/>
                <w:sz w:val="24"/>
              </w:rPr>
              <w:t>.</w:t>
            </w:r>
          </w:p>
          <w:p w:rsidR="000B6764" w:rsidRPr="0083435D" w:rsidRDefault="000B6764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Proactive planning led to notable increase in morale in all departments</w:t>
            </w:r>
            <w:r w:rsidR="002207A3" w:rsidRPr="0083435D">
              <w:rPr>
                <w:rFonts w:ascii="Times New Roman" w:hAnsi="Times New Roman"/>
                <w:sz w:val="24"/>
              </w:rPr>
              <w:t>.</w:t>
            </w:r>
          </w:p>
          <w:p w:rsidR="006C2742" w:rsidRPr="0083435D" w:rsidRDefault="000B6764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Created customer satisfaction survey, drastically reducing potential problems</w:t>
            </w:r>
            <w:r w:rsidR="002207A3" w:rsidRPr="0083435D">
              <w:rPr>
                <w:rFonts w:ascii="Times New Roman" w:hAnsi="Times New Roman"/>
                <w:sz w:val="24"/>
              </w:rPr>
              <w:t>.</w:t>
            </w:r>
          </w:p>
          <w:p w:rsidR="006C2742" w:rsidRPr="0083435D" w:rsidRDefault="006C2742" w:rsidP="00EE055B">
            <w:pPr>
              <w:rPr>
                <w:rFonts w:ascii="Times New Roman" w:hAnsi="Times New Roman"/>
                <w:sz w:val="24"/>
              </w:rPr>
            </w:pPr>
          </w:p>
        </w:tc>
      </w:tr>
      <w:tr w:rsidR="006C2742" w:rsidTr="009464AB">
        <w:trPr>
          <w:trHeight w:val="315"/>
        </w:trPr>
        <w:tc>
          <w:tcPr>
            <w:tcW w:w="288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C2742" w:rsidRPr="006F4719" w:rsidRDefault="001F7038" w:rsidP="006F4719">
            <w:pPr>
              <w:pStyle w:val="Heading1"/>
            </w:pPr>
            <w:r>
              <w:t xml:space="preserve"> </w:t>
            </w:r>
            <w:r w:rsidR="00EE055B" w:rsidRPr="006F4719">
              <w:t>Employment</w:t>
            </w:r>
          </w:p>
        </w:tc>
        <w:tc>
          <w:tcPr>
            <w:tcW w:w="639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9464AB" w:rsidRPr="009464AB" w:rsidRDefault="001F7038" w:rsidP="0083435D">
            <w:pPr>
              <w:pStyle w:val="1stlinebulleted"/>
              <w:numPr>
                <w:ilvl w:val="0"/>
                <w:numId w:val="0"/>
              </w:numPr>
              <w:ind w:left="2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Spaulding Metal works</w:t>
            </w:r>
            <w:r w:rsidR="009464AB">
              <w:rPr>
                <w:rFonts w:ascii="Times New Roman" w:hAnsi="Times New Roman"/>
                <w:b/>
                <w:sz w:val="24"/>
              </w:rPr>
              <w:t xml:space="preserve"> –                        </w:t>
            </w:r>
            <w:r w:rsidR="004F4502">
              <w:rPr>
                <w:rFonts w:ascii="Times New Roman" w:hAnsi="Times New Roman"/>
                <w:b/>
                <w:sz w:val="24"/>
              </w:rPr>
              <w:t xml:space="preserve">           </w:t>
            </w:r>
            <w:r w:rsidR="009464AB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F4502">
              <w:rPr>
                <w:rFonts w:ascii="Times New Roman" w:hAnsi="Times New Roman"/>
                <w:szCs w:val="20"/>
              </w:rPr>
              <w:t>4/2013-</w:t>
            </w:r>
            <w:r w:rsidR="009464AB" w:rsidRPr="009464AB">
              <w:rPr>
                <w:rFonts w:ascii="Times New Roman" w:hAnsi="Times New Roman"/>
                <w:szCs w:val="20"/>
              </w:rPr>
              <w:t>7/2013</w:t>
            </w:r>
          </w:p>
          <w:p w:rsidR="001F7038" w:rsidRDefault="009464AB" w:rsidP="009464AB">
            <w:pPr>
              <w:pStyle w:val="1stlinebulleted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</w:t>
            </w:r>
            <w:r w:rsidR="001F7038">
              <w:rPr>
                <w:rFonts w:ascii="Times New Roman" w:hAnsi="Times New Roman"/>
                <w:b/>
                <w:sz w:val="24"/>
              </w:rPr>
              <w:t xml:space="preserve"> Administrative Assistant</w:t>
            </w:r>
            <w:r>
              <w:rPr>
                <w:rFonts w:ascii="Times New Roman" w:hAnsi="Times New Roman"/>
                <w:b/>
                <w:sz w:val="24"/>
              </w:rPr>
              <w:t xml:space="preserve">   </w:t>
            </w:r>
          </w:p>
          <w:p w:rsidR="001F7038" w:rsidRPr="001F7038" w:rsidRDefault="001F7038" w:rsidP="004F4502">
            <w:pPr>
              <w:pStyle w:val="1stlinebulleted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1F7038">
              <w:rPr>
                <w:rFonts w:ascii="Times New Roman" w:hAnsi="Times New Roman"/>
                <w:sz w:val="24"/>
              </w:rPr>
              <w:t>Cash handling</w:t>
            </w:r>
          </w:p>
          <w:p w:rsidR="001F7038" w:rsidRPr="001F7038" w:rsidRDefault="001F7038" w:rsidP="004F4502">
            <w:pPr>
              <w:pStyle w:val="1stlinebulleted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</w:rPr>
            </w:pPr>
            <w:r w:rsidRPr="001F7038">
              <w:rPr>
                <w:rFonts w:ascii="Times New Roman" w:hAnsi="Times New Roman"/>
                <w:sz w:val="24"/>
              </w:rPr>
              <w:t>Greets visitors and answers phones, screens calls, responds to questions, takes messages, and coordinates phone coverage for the company</w:t>
            </w:r>
          </w:p>
          <w:p w:rsidR="00626884" w:rsidRDefault="001F7038" w:rsidP="004F4502">
            <w:pPr>
              <w:pStyle w:val="1stlinebulleted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</w:rPr>
            </w:pPr>
            <w:r w:rsidRPr="001F7038">
              <w:rPr>
                <w:rFonts w:ascii="Times New Roman" w:hAnsi="Times New Roman"/>
                <w:sz w:val="24"/>
              </w:rPr>
              <w:t xml:space="preserve">Arranges meetings for as needed. Monitors   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626884">
              <w:rPr>
                <w:rFonts w:ascii="Times New Roman" w:hAnsi="Times New Roman"/>
                <w:sz w:val="24"/>
              </w:rPr>
              <w:t>assignments/deadlines.</w:t>
            </w:r>
            <w:r w:rsidR="00626884">
              <w:rPr>
                <w:rFonts w:ascii="Times New Roman" w:hAnsi="Times New Roman"/>
                <w:sz w:val="24"/>
              </w:rPr>
              <w:br/>
            </w:r>
          </w:p>
          <w:p w:rsidR="00626884" w:rsidRPr="00626884" w:rsidRDefault="001F7038" w:rsidP="004F4502">
            <w:pPr>
              <w:pStyle w:val="1stlinebulleted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</w:rPr>
            </w:pPr>
            <w:r w:rsidRPr="00626884">
              <w:rPr>
                <w:rFonts w:ascii="Times New Roman" w:hAnsi="Times New Roman"/>
                <w:sz w:val="24"/>
              </w:rPr>
              <w:t>Receives and distributes incoming mail, information and requests to appropriate staff. Arranges for courier services/overnight deliveries or makes deliveries of documents.</w:t>
            </w:r>
            <w:r w:rsidRPr="00626884">
              <w:rPr>
                <w:rFonts w:ascii="Times New Roman" w:hAnsi="Times New Roman"/>
                <w:sz w:val="24"/>
              </w:rPr>
              <w:br/>
            </w:r>
          </w:p>
          <w:p w:rsidR="00626884" w:rsidRPr="00626884" w:rsidRDefault="001F7038" w:rsidP="004F4502">
            <w:pPr>
              <w:pStyle w:val="1stlinebulleted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</w:rPr>
            </w:pPr>
            <w:r w:rsidRPr="001F7038">
              <w:rPr>
                <w:rFonts w:ascii="Times New Roman" w:hAnsi="Times New Roman"/>
                <w:sz w:val="24"/>
              </w:rPr>
              <w:lastRenderedPageBreak/>
              <w:t>Creates files for various projects. Provides document control and maintains design and construction records including: correspondence, agreements, design documents, submittals, contract changes, daily reports, proposal requests and payment applications in conjunction with the overall</w:t>
            </w:r>
            <w:r w:rsidR="00626884">
              <w:rPr>
                <w:rFonts w:ascii="Times New Roman" w:hAnsi="Times New Roman"/>
                <w:sz w:val="24"/>
              </w:rPr>
              <w:t xml:space="preserve"> document control system.</w:t>
            </w:r>
          </w:p>
          <w:p w:rsidR="001F7038" w:rsidRPr="001F7038" w:rsidRDefault="001F7038" w:rsidP="004F4502">
            <w:pPr>
              <w:pStyle w:val="1stlinebulleted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</w:rPr>
            </w:pPr>
            <w:r w:rsidRPr="001F7038">
              <w:rPr>
                <w:rFonts w:ascii="Times New Roman" w:hAnsi="Times New Roman"/>
                <w:sz w:val="24"/>
              </w:rPr>
              <w:t xml:space="preserve">Inventories and orders office supplies. </w:t>
            </w:r>
          </w:p>
          <w:p w:rsidR="00626884" w:rsidRDefault="00626884" w:rsidP="00626884">
            <w:pPr>
              <w:pStyle w:val="1stlinebulleted"/>
              <w:numPr>
                <w:ilvl w:val="0"/>
                <w:numId w:val="0"/>
              </w:numPr>
              <w:ind w:firstLine="180"/>
              <w:rPr>
                <w:rFonts w:ascii="Times New Roman" w:hAnsi="Times New Roman"/>
                <w:b/>
                <w:sz w:val="24"/>
              </w:rPr>
            </w:pPr>
          </w:p>
          <w:p w:rsidR="00F43DA7" w:rsidRPr="00626884" w:rsidRDefault="00626884" w:rsidP="00626884">
            <w:pPr>
              <w:pStyle w:val="1stlinebulleted"/>
              <w:numPr>
                <w:ilvl w:val="0"/>
                <w:numId w:val="0"/>
              </w:num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</w:t>
            </w:r>
            <w:r w:rsidR="00F43DA7" w:rsidRPr="0083435D">
              <w:rPr>
                <w:rFonts w:ascii="Times New Roman" w:hAnsi="Times New Roman"/>
                <w:b/>
                <w:sz w:val="24"/>
              </w:rPr>
              <w:t>Ministry of Agriculture – Records Officer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 w:rsidR="009464AB">
              <w:rPr>
                <w:rFonts w:ascii="Times New Roman" w:hAnsi="Times New Roman"/>
                <w:b/>
                <w:sz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9464AB">
              <w:rPr>
                <w:rFonts w:ascii="Times New Roman" w:hAnsi="Times New Roman"/>
                <w:szCs w:val="20"/>
              </w:rPr>
              <w:t>2006-2011</w:t>
            </w:r>
            <w:r w:rsidRPr="00626884">
              <w:rPr>
                <w:rFonts w:ascii="Times New Roman" w:hAnsi="Times New Roman"/>
                <w:szCs w:val="20"/>
              </w:rPr>
              <w:t xml:space="preserve">          </w:t>
            </w:r>
          </w:p>
          <w:p w:rsidR="00F43DA7" w:rsidRPr="0083435D" w:rsidRDefault="00F43DA7" w:rsidP="0083435D">
            <w:pPr>
              <w:pStyle w:val="1stlinebulleted"/>
              <w:numPr>
                <w:ilvl w:val="0"/>
                <w:numId w:val="0"/>
              </w:numPr>
              <w:ind w:left="216"/>
              <w:rPr>
                <w:rFonts w:ascii="Times New Roman" w:hAnsi="Times New Roman"/>
                <w:b/>
                <w:sz w:val="24"/>
              </w:rPr>
            </w:pPr>
            <w:r w:rsidRPr="0083435D">
              <w:rPr>
                <w:rFonts w:ascii="Times New Roman" w:hAnsi="Times New Roman"/>
                <w:b/>
                <w:sz w:val="24"/>
              </w:rPr>
              <w:t xml:space="preserve">Mail management </w:t>
            </w:r>
            <w:r w:rsidR="00626884">
              <w:rPr>
                <w:rFonts w:ascii="Times New Roman" w:hAnsi="Times New Roman"/>
                <w:b/>
                <w:sz w:val="24"/>
              </w:rPr>
              <w:t xml:space="preserve">                               </w:t>
            </w:r>
          </w:p>
          <w:p w:rsidR="009F3BDD" w:rsidRPr="009F3BDD" w:rsidRDefault="00F43DA7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Process incoming/outgoing and postal mails</w:t>
            </w:r>
          </w:p>
          <w:p w:rsidR="009F3BDD" w:rsidRPr="0083435D" w:rsidRDefault="009F3BDD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Account balancing</w:t>
            </w:r>
          </w:p>
          <w:p w:rsidR="00F43DA7" w:rsidRPr="0083435D" w:rsidRDefault="00F43DA7" w:rsidP="0083435D">
            <w:pPr>
              <w:pStyle w:val="1stlinebulleted"/>
              <w:numPr>
                <w:ilvl w:val="0"/>
                <w:numId w:val="0"/>
              </w:numPr>
              <w:ind w:left="216"/>
              <w:rPr>
                <w:rFonts w:ascii="Times New Roman" w:hAnsi="Times New Roman"/>
                <w:b/>
                <w:sz w:val="24"/>
              </w:rPr>
            </w:pPr>
            <w:r w:rsidRPr="0083435D">
              <w:rPr>
                <w:rFonts w:ascii="Times New Roman" w:hAnsi="Times New Roman"/>
                <w:b/>
                <w:bCs/>
                <w:sz w:val="24"/>
              </w:rPr>
              <w:t>File Maintenance Team Leader</w:t>
            </w:r>
          </w:p>
          <w:p w:rsidR="00F43DA7" w:rsidRPr="0083435D" w:rsidRDefault="00360244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File documents </w:t>
            </w:r>
            <w:r w:rsidR="00F43DA7" w:rsidRPr="0083435D">
              <w:rPr>
                <w:rFonts w:ascii="Times New Roman" w:hAnsi="Times New Roman"/>
                <w:sz w:val="24"/>
              </w:rPr>
              <w:t xml:space="preserve">and </w:t>
            </w:r>
            <w:r>
              <w:rPr>
                <w:rFonts w:ascii="Times New Roman" w:hAnsi="Times New Roman"/>
                <w:sz w:val="24"/>
              </w:rPr>
              <w:t>update</w:t>
            </w:r>
            <w:r w:rsidR="00F43DA7" w:rsidRPr="0083435D">
              <w:rPr>
                <w:rFonts w:ascii="Times New Roman" w:hAnsi="Times New Roman"/>
                <w:sz w:val="24"/>
              </w:rPr>
              <w:t xml:space="preserve"> files</w:t>
            </w:r>
          </w:p>
          <w:p w:rsidR="00F43DA7" w:rsidRPr="0083435D" w:rsidRDefault="00F43DA7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Reorganize and maintain personnel file room</w:t>
            </w:r>
          </w:p>
          <w:p w:rsidR="00F43DA7" w:rsidRDefault="00F43DA7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Reshelf and maintain files</w:t>
            </w:r>
          </w:p>
          <w:p w:rsidR="00D00E16" w:rsidRPr="0083435D" w:rsidRDefault="00D00E16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</w:t>
            </w:r>
            <w:r w:rsidRPr="00D00E16">
              <w:rPr>
                <w:rFonts w:ascii="Times New Roman" w:hAnsi="Times New Roman"/>
                <w:sz w:val="24"/>
              </w:rPr>
              <w:t>end files offsite for storage</w:t>
            </w:r>
          </w:p>
          <w:p w:rsidR="00F43DA7" w:rsidRPr="0083435D" w:rsidRDefault="00F43DA7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Responsible for the custody and maintenance of the ministry records which includes vital, temporary and semi-permanent records</w:t>
            </w:r>
          </w:p>
          <w:p w:rsidR="00F43DA7" w:rsidRDefault="00F43DA7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Monitor projects implemented by the Records manager</w:t>
            </w:r>
          </w:p>
          <w:p w:rsidR="00360244" w:rsidRPr="0083435D" w:rsidRDefault="00360244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</w:t>
            </w:r>
            <w:r w:rsidRPr="00360244">
              <w:rPr>
                <w:rFonts w:ascii="Times New Roman" w:hAnsi="Times New Roman"/>
                <w:sz w:val="24"/>
              </w:rPr>
              <w:t>eep electronic files up-to-date</w:t>
            </w:r>
          </w:p>
          <w:p w:rsidR="00F43DA7" w:rsidRDefault="00F43DA7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Produce weekly reports in regards to work done and problems encountered</w:t>
            </w:r>
          </w:p>
          <w:p w:rsidR="00360244" w:rsidRPr="0083435D" w:rsidRDefault="00360244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Create labels for boxes and</w:t>
            </w:r>
            <w:r w:rsidRPr="00360244">
              <w:rPr>
                <w:rFonts w:ascii="Times New Roman" w:hAnsi="Times New Roman"/>
                <w:sz w:val="24"/>
              </w:rPr>
              <w:t xml:space="preserve"> files</w:t>
            </w:r>
          </w:p>
          <w:p w:rsidR="00F43DA7" w:rsidRPr="00360244" w:rsidRDefault="00F43DA7" w:rsidP="00360244">
            <w:pPr>
              <w:pStyle w:val="1stlinebulleted"/>
              <w:numPr>
                <w:ilvl w:val="0"/>
                <w:numId w:val="0"/>
              </w:numPr>
              <w:ind w:left="216"/>
              <w:rPr>
                <w:rFonts w:ascii="Times New Roman" w:hAnsi="Times New Roman"/>
                <w:b/>
                <w:sz w:val="24"/>
              </w:rPr>
            </w:pPr>
            <w:r w:rsidRPr="00360244">
              <w:rPr>
                <w:rFonts w:ascii="Times New Roman" w:hAnsi="Times New Roman"/>
                <w:b/>
                <w:bCs/>
                <w:sz w:val="24"/>
              </w:rPr>
              <w:t>Customer Service</w:t>
            </w:r>
            <w:r w:rsidR="00C721DE" w:rsidRPr="00360244">
              <w:rPr>
                <w:rFonts w:ascii="Times New Roman" w:hAnsi="Times New Roman"/>
                <w:b/>
                <w:bCs/>
                <w:sz w:val="24"/>
              </w:rPr>
              <w:t xml:space="preserve"> Representative</w:t>
            </w:r>
          </w:p>
          <w:p w:rsidR="00F43DA7" w:rsidRPr="0083435D" w:rsidRDefault="00F43DA7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 xml:space="preserve">Process requests for files, documents and information. </w:t>
            </w:r>
          </w:p>
          <w:p w:rsidR="00F43DA7" w:rsidRPr="0083435D" w:rsidRDefault="00F43DA7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Maintain an accurate charge out system, receive all incoming mails and documents</w:t>
            </w:r>
          </w:p>
          <w:p w:rsidR="006C2742" w:rsidRPr="0083435D" w:rsidRDefault="00F43DA7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Maintain and improve Customer Service Delivery</w:t>
            </w:r>
          </w:p>
        </w:tc>
        <w:tc>
          <w:tcPr>
            <w:tcW w:w="27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6C2742" w:rsidRPr="0083435D" w:rsidRDefault="00F43DA7" w:rsidP="0083435D">
            <w:pPr>
              <w:pStyle w:val="1stlinebulleted"/>
              <w:numPr>
                <w:ilvl w:val="0"/>
                <w:numId w:val="0"/>
              </w:numPr>
              <w:ind w:left="216"/>
              <w:rPr>
                <w:rFonts w:ascii="Times New Roman" w:hAnsi="Times New Roman"/>
                <w:szCs w:val="20"/>
              </w:rPr>
            </w:pPr>
            <w:r w:rsidRPr="0083435D">
              <w:rPr>
                <w:rFonts w:ascii="Times New Roman" w:hAnsi="Times New Roman"/>
                <w:szCs w:val="20"/>
              </w:rPr>
              <w:lastRenderedPageBreak/>
              <w:t>2006</w:t>
            </w:r>
            <w:r w:rsidR="00EE055B" w:rsidRPr="0083435D">
              <w:rPr>
                <w:rFonts w:ascii="Times New Roman" w:hAnsi="Times New Roman"/>
                <w:szCs w:val="20"/>
              </w:rPr>
              <w:t xml:space="preserve">- </w:t>
            </w:r>
            <w:r w:rsidRPr="0083435D">
              <w:rPr>
                <w:rFonts w:ascii="Times New Roman" w:hAnsi="Times New Roman"/>
                <w:szCs w:val="20"/>
              </w:rPr>
              <w:t>2011</w:t>
            </w:r>
          </w:p>
        </w:tc>
      </w:tr>
      <w:tr w:rsidR="006C2742" w:rsidTr="009464AB">
        <w:trPr>
          <w:trHeight w:val="530"/>
        </w:trPr>
        <w:tc>
          <w:tcPr>
            <w:tcW w:w="28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742" w:rsidRDefault="006C2742" w:rsidP="006C2742"/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EE055B" w:rsidRPr="0083435D" w:rsidRDefault="00C721DE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Support other departments</w:t>
            </w:r>
            <w:r w:rsidR="00EE055B" w:rsidRPr="0083435D">
              <w:rPr>
                <w:rFonts w:ascii="Times New Roman" w:hAnsi="Times New Roman"/>
                <w:sz w:val="24"/>
              </w:rPr>
              <w:t xml:space="preserve"> in opening new account</w:t>
            </w:r>
            <w:r w:rsidRPr="0083435D">
              <w:rPr>
                <w:rFonts w:ascii="Times New Roman" w:hAnsi="Times New Roman"/>
                <w:sz w:val="24"/>
              </w:rPr>
              <w:t>s and upgrading existing documents.</w:t>
            </w:r>
          </w:p>
          <w:p w:rsidR="00EE055B" w:rsidRPr="0083435D" w:rsidRDefault="00EE055B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Quickly and effectively solve customer challenges</w:t>
            </w:r>
            <w:r w:rsidR="002207A3" w:rsidRPr="0083435D">
              <w:rPr>
                <w:rFonts w:ascii="Times New Roman" w:hAnsi="Times New Roman"/>
                <w:sz w:val="24"/>
              </w:rPr>
              <w:t>.</w:t>
            </w:r>
          </w:p>
          <w:p w:rsidR="00ED3A23" w:rsidRPr="0083435D" w:rsidRDefault="00EE055B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Maintain quality control/satisfaction records, constantly seeking new ways to improve customer service</w:t>
            </w:r>
            <w:r w:rsidR="002207A3" w:rsidRPr="0083435D">
              <w:rPr>
                <w:rFonts w:ascii="Times New Roman" w:hAnsi="Times New Roman"/>
                <w:sz w:val="24"/>
              </w:rPr>
              <w:t>.</w:t>
            </w:r>
          </w:p>
          <w:p w:rsidR="00E6207C" w:rsidRPr="0083435D" w:rsidRDefault="00E6207C" w:rsidP="00E6207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742" w:rsidRPr="0083435D" w:rsidRDefault="006C2742" w:rsidP="009F3BDD">
            <w:pPr>
              <w:pStyle w:val="1stlinebulleted"/>
              <w:numPr>
                <w:ilvl w:val="0"/>
                <w:numId w:val="0"/>
              </w:numPr>
              <w:ind w:left="216"/>
              <w:rPr>
                <w:rFonts w:ascii="Times New Roman" w:hAnsi="Times New Roman"/>
                <w:sz w:val="24"/>
              </w:rPr>
            </w:pPr>
          </w:p>
        </w:tc>
      </w:tr>
      <w:tr w:rsidR="003E1F5B" w:rsidTr="009464AB">
        <w:trPr>
          <w:trHeight w:val="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E1F5B" w:rsidRDefault="003E1F5B" w:rsidP="00184B53"/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3E1F5B" w:rsidRPr="0083435D" w:rsidRDefault="00346499" w:rsidP="0083435D">
            <w:pPr>
              <w:pStyle w:val="1stlinebulleted"/>
              <w:numPr>
                <w:ilvl w:val="0"/>
                <w:numId w:val="0"/>
              </w:numPr>
              <w:ind w:left="216"/>
              <w:rPr>
                <w:rFonts w:ascii="Times New Roman" w:hAnsi="Times New Roman"/>
                <w:b/>
                <w:sz w:val="24"/>
              </w:rPr>
            </w:pPr>
            <w:r w:rsidRPr="0083435D">
              <w:rPr>
                <w:rFonts w:ascii="Times New Roman" w:hAnsi="Times New Roman"/>
                <w:b/>
                <w:sz w:val="24"/>
              </w:rPr>
              <w:t>Computer Graphics Jamaica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F5B" w:rsidRPr="0083435D" w:rsidRDefault="00346499" w:rsidP="0083435D">
            <w:pPr>
              <w:pStyle w:val="1stlinebulleted"/>
              <w:numPr>
                <w:ilvl w:val="0"/>
                <w:numId w:val="0"/>
              </w:numPr>
              <w:rPr>
                <w:rFonts w:ascii="Times New Roman" w:hAnsi="Times New Roman"/>
                <w:szCs w:val="20"/>
              </w:rPr>
            </w:pPr>
            <w:r w:rsidRPr="0083435D">
              <w:rPr>
                <w:rFonts w:ascii="Times New Roman" w:hAnsi="Times New Roman"/>
                <w:szCs w:val="20"/>
              </w:rPr>
              <w:t>2005</w:t>
            </w:r>
            <w:r w:rsidR="0083435D" w:rsidRPr="0083435D">
              <w:rPr>
                <w:rFonts w:ascii="Times New Roman" w:hAnsi="Times New Roman"/>
                <w:szCs w:val="20"/>
              </w:rPr>
              <w:t xml:space="preserve"> -</w:t>
            </w:r>
            <w:r w:rsidRPr="0083435D">
              <w:rPr>
                <w:rFonts w:ascii="Times New Roman" w:hAnsi="Times New Roman"/>
                <w:szCs w:val="20"/>
              </w:rPr>
              <w:t>2006</w:t>
            </w:r>
          </w:p>
        </w:tc>
      </w:tr>
      <w:tr w:rsidR="0023717A" w:rsidTr="009464AB">
        <w:trPr>
          <w:trHeight w:val="1017"/>
        </w:trPr>
        <w:tc>
          <w:tcPr>
            <w:tcW w:w="28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23717A" w:rsidRDefault="0023717A" w:rsidP="00184B53"/>
        </w:tc>
        <w:tc>
          <w:tcPr>
            <w:tcW w:w="549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346499" w:rsidRPr="0083435D" w:rsidRDefault="00346499" w:rsidP="0083435D">
            <w:pPr>
              <w:pStyle w:val="1stlinebulleted"/>
              <w:numPr>
                <w:ilvl w:val="0"/>
                <w:numId w:val="0"/>
              </w:numPr>
              <w:ind w:left="216"/>
              <w:rPr>
                <w:rFonts w:ascii="Times New Roman" w:hAnsi="Times New Roman"/>
                <w:b/>
                <w:sz w:val="24"/>
              </w:rPr>
            </w:pPr>
            <w:r w:rsidRPr="0083435D">
              <w:rPr>
                <w:rFonts w:ascii="Times New Roman" w:hAnsi="Times New Roman"/>
                <w:b/>
                <w:sz w:val="24"/>
              </w:rPr>
              <w:t>Customer Service, Sales Representative</w:t>
            </w:r>
          </w:p>
          <w:p w:rsidR="00346499" w:rsidRDefault="00346499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Made promotional calls on behalf of the company advising clients on various products/services offered.</w:t>
            </w:r>
          </w:p>
          <w:p w:rsidR="009F3BDD" w:rsidRPr="0083435D" w:rsidRDefault="009F3BDD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  <w:r w:rsidRPr="009F3BDD">
              <w:rPr>
                <w:rFonts w:ascii="Times New Roman" w:hAnsi="Times New Roman"/>
                <w:sz w:val="24"/>
              </w:rPr>
              <w:t>ash-handling</w:t>
            </w:r>
          </w:p>
          <w:p w:rsidR="00346499" w:rsidRPr="0083435D" w:rsidRDefault="00346499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Liaise with clients on behalf of manager to make sure clients’ needs were met in appropriate n efficient manner</w:t>
            </w:r>
          </w:p>
          <w:p w:rsidR="00346499" w:rsidRPr="0083435D" w:rsidRDefault="00346499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Kept an accurate account of the managers schedule and daily activities</w:t>
            </w:r>
          </w:p>
          <w:p w:rsidR="00346499" w:rsidRPr="0083435D" w:rsidRDefault="00346499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Perform receptionist duties, which included answering and directing calls</w:t>
            </w:r>
          </w:p>
          <w:p w:rsidR="00EF33E2" w:rsidRDefault="00346499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Make sure records within the company were organized and updated daily for better transparency</w:t>
            </w:r>
          </w:p>
          <w:p w:rsidR="000E0AB4" w:rsidRPr="0083435D" w:rsidRDefault="000E0AB4" w:rsidP="00626884">
            <w:pPr>
              <w:pStyle w:val="1stlinebulleted"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23717A" w:rsidRPr="0083435D" w:rsidRDefault="0023717A" w:rsidP="0083435D">
            <w:pPr>
              <w:pStyle w:val="1stlinebulleted"/>
              <w:numPr>
                <w:ilvl w:val="0"/>
                <w:numId w:val="0"/>
              </w:numPr>
              <w:ind w:left="216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D3A23" w:rsidTr="009464AB">
        <w:trPr>
          <w:trHeight w:val="117"/>
        </w:trPr>
        <w:tc>
          <w:tcPr>
            <w:tcW w:w="28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3A23" w:rsidRPr="006F4719" w:rsidRDefault="00EE055B" w:rsidP="006F4719">
            <w:pPr>
              <w:pStyle w:val="Heading1"/>
            </w:pPr>
            <w:r w:rsidRPr="006F4719">
              <w:t>Education</w:t>
            </w:r>
            <w:r w:rsidR="00346499">
              <w:t xml:space="preserve"> and Certifications</w:t>
            </w:r>
          </w:p>
        </w:tc>
        <w:tc>
          <w:tcPr>
            <w:tcW w:w="549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336BD7" w:rsidRDefault="00336BD7" w:rsidP="0083435D">
            <w:pPr>
              <w:pStyle w:val="1stlinebulleted"/>
              <w:numPr>
                <w:ilvl w:val="0"/>
                <w:numId w:val="0"/>
              </w:numPr>
              <w:ind w:left="216"/>
              <w:rPr>
                <w:rFonts w:ascii="Times New Roman" w:hAnsi="Times New Roman"/>
                <w:b/>
                <w:sz w:val="24"/>
              </w:rPr>
            </w:pPr>
            <w:r w:rsidRPr="0083435D">
              <w:rPr>
                <w:rFonts w:ascii="Times New Roman" w:hAnsi="Times New Roman"/>
                <w:b/>
                <w:sz w:val="24"/>
              </w:rPr>
              <w:t>University</w:t>
            </w:r>
            <w:r w:rsidR="002064AE">
              <w:rPr>
                <w:rFonts w:ascii="Times New Roman" w:hAnsi="Times New Roman"/>
                <w:b/>
                <w:sz w:val="24"/>
              </w:rPr>
              <w:t xml:space="preserve"> Of Phoenix</w:t>
            </w:r>
          </w:p>
          <w:p w:rsidR="002064AE" w:rsidRPr="002064AE" w:rsidRDefault="002064AE" w:rsidP="0083435D">
            <w:pPr>
              <w:pStyle w:val="1stlinebulleted"/>
              <w:numPr>
                <w:ilvl w:val="0"/>
                <w:numId w:val="0"/>
              </w:numPr>
              <w:ind w:left="2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Presently Enrolled</w:t>
            </w:r>
          </w:p>
          <w:p w:rsidR="00ED3A23" w:rsidRPr="0083435D" w:rsidRDefault="00346499" w:rsidP="0083435D">
            <w:pPr>
              <w:pStyle w:val="1stlinebulleted"/>
              <w:numPr>
                <w:ilvl w:val="0"/>
                <w:numId w:val="0"/>
              </w:numPr>
              <w:ind w:left="216"/>
              <w:rPr>
                <w:rFonts w:ascii="Times New Roman" w:hAnsi="Times New Roman"/>
                <w:b/>
                <w:sz w:val="24"/>
              </w:rPr>
            </w:pPr>
            <w:r w:rsidRPr="0083435D">
              <w:rPr>
                <w:rFonts w:ascii="Times New Roman" w:hAnsi="Times New Roman"/>
                <w:b/>
                <w:sz w:val="24"/>
              </w:rPr>
              <w:t>Mico University College(Jamaica)</w:t>
            </w:r>
          </w:p>
          <w:p w:rsidR="00346499" w:rsidRPr="0083435D" w:rsidRDefault="00346499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86 College Credits</w:t>
            </w:r>
          </w:p>
        </w:tc>
        <w:tc>
          <w:tcPr>
            <w:tcW w:w="117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3A23" w:rsidRPr="0083435D" w:rsidRDefault="00ED3A23" w:rsidP="0083435D">
            <w:pPr>
              <w:pStyle w:val="1stlinebulleted"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</w:p>
        </w:tc>
      </w:tr>
      <w:tr w:rsidR="00ED3A23" w:rsidTr="009464AB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D3A23" w:rsidRDefault="00ED3A23" w:rsidP="00184B53"/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336BD7" w:rsidRPr="0083435D" w:rsidRDefault="00336BD7" w:rsidP="0083435D">
            <w:pPr>
              <w:pStyle w:val="1stlinebulleted"/>
              <w:numPr>
                <w:ilvl w:val="0"/>
                <w:numId w:val="0"/>
              </w:numPr>
              <w:ind w:left="216"/>
              <w:rPr>
                <w:rFonts w:ascii="Times New Roman" w:hAnsi="Times New Roman"/>
                <w:b/>
                <w:sz w:val="24"/>
              </w:rPr>
            </w:pPr>
            <w:r w:rsidRPr="0083435D">
              <w:rPr>
                <w:rFonts w:ascii="Times New Roman" w:hAnsi="Times New Roman"/>
                <w:b/>
                <w:sz w:val="24"/>
              </w:rPr>
              <w:t>M.I.N.D Institute</w:t>
            </w:r>
          </w:p>
          <w:p w:rsidR="00336BD7" w:rsidRPr="0083435D" w:rsidRDefault="00336BD7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Records Officer 1 Certified</w:t>
            </w:r>
          </w:p>
          <w:p w:rsidR="00336BD7" w:rsidRPr="0083435D" w:rsidRDefault="00336BD7" w:rsidP="0083435D">
            <w:pPr>
              <w:pStyle w:val="1stlinebulleted"/>
              <w:numPr>
                <w:ilvl w:val="0"/>
                <w:numId w:val="0"/>
              </w:numPr>
              <w:ind w:left="216"/>
              <w:rPr>
                <w:rFonts w:ascii="Times New Roman" w:hAnsi="Times New Roman"/>
                <w:b/>
                <w:sz w:val="24"/>
              </w:rPr>
            </w:pPr>
            <w:r w:rsidRPr="0083435D">
              <w:rPr>
                <w:rFonts w:ascii="Times New Roman" w:hAnsi="Times New Roman"/>
                <w:b/>
                <w:sz w:val="24"/>
              </w:rPr>
              <w:t>American Red Cross</w:t>
            </w:r>
          </w:p>
          <w:p w:rsidR="00336BD7" w:rsidRPr="0083435D" w:rsidRDefault="00336BD7" w:rsidP="004F4502">
            <w:pPr>
              <w:pStyle w:val="1stlinebulleted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3435D">
              <w:rPr>
                <w:rFonts w:ascii="Times New Roman" w:hAnsi="Times New Roman"/>
                <w:sz w:val="24"/>
              </w:rPr>
              <w:t>CPR/AED/First Aid</w:t>
            </w:r>
          </w:p>
          <w:p w:rsidR="00EE055B" w:rsidRPr="0083435D" w:rsidRDefault="00EE055B" w:rsidP="00EE055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A23" w:rsidRPr="0083435D" w:rsidRDefault="00ED3A23" w:rsidP="0083435D">
            <w:pPr>
              <w:pStyle w:val="1stlinebulleted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56CA8" w:rsidRPr="003F17A0" w:rsidTr="009464AB">
        <w:trPr>
          <w:trHeight w:val="242"/>
        </w:trPr>
        <w:tc>
          <w:tcPr>
            <w:tcW w:w="954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056CA8" w:rsidRPr="00A456CD" w:rsidRDefault="00056CA8" w:rsidP="00E6207C">
            <w:pPr>
              <w:pStyle w:val="Heading4"/>
            </w:pPr>
          </w:p>
        </w:tc>
      </w:tr>
      <w:tr w:rsidR="00AF5332" w:rsidRPr="0081664F" w:rsidTr="009464AB">
        <w:trPr>
          <w:trHeight w:val="9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332" w:rsidRPr="00AF5332" w:rsidRDefault="00AF5332" w:rsidP="006F4719">
            <w:pPr>
              <w:pStyle w:val="Copyright"/>
            </w:pPr>
          </w:p>
        </w:tc>
      </w:tr>
    </w:tbl>
    <w:p w:rsidR="00A92D25" w:rsidRDefault="00A92D25" w:rsidP="009315B9"/>
    <w:sectPr w:rsidR="00A92D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92ED0"/>
    <w:multiLevelType w:val="hybridMultilevel"/>
    <w:tmpl w:val="B4DA9702"/>
    <w:lvl w:ilvl="0" w:tplc="AB6CD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AA603B"/>
    <w:multiLevelType w:val="singleLevel"/>
    <w:tmpl w:val="4B92AE7C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3">
    <w:nsid w:val="74495FF2"/>
    <w:multiLevelType w:val="hybridMultilevel"/>
    <w:tmpl w:val="1DB60E3A"/>
    <w:lvl w:ilvl="0" w:tplc="21F051DA">
      <w:start w:val="1"/>
      <w:numFmt w:val="bullet"/>
      <w:pStyle w:val="1stlinebulleted"/>
      <w:lvlText w:val=""/>
      <w:lvlJc w:val="left"/>
      <w:pPr>
        <w:ind w:left="936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E6"/>
    <w:rsid w:val="000042FE"/>
    <w:rsid w:val="0001432C"/>
    <w:rsid w:val="00021F60"/>
    <w:rsid w:val="00022185"/>
    <w:rsid w:val="00036117"/>
    <w:rsid w:val="0004584D"/>
    <w:rsid w:val="000477EC"/>
    <w:rsid w:val="00056CA8"/>
    <w:rsid w:val="0008506D"/>
    <w:rsid w:val="00095B3D"/>
    <w:rsid w:val="000B6764"/>
    <w:rsid w:val="000D006E"/>
    <w:rsid w:val="000E0AB4"/>
    <w:rsid w:val="000E1383"/>
    <w:rsid w:val="000F3D9E"/>
    <w:rsid w:val="0011602F"/>
    <w:rsid w:val="001209EA"/>
    <w:rsid w:val="00150D22"/>
    <w:rsid w:val="00184B53"/>
    <w:rsid w:val="001852EB"/>
    <w:rsid w:val="00186AA6"/>
    <w:rsid w:val="0019026C"/>
    <w:rsid w:val="001959E6"/>
    <w:rsid w:val="001B58AB"/>
    <w:rsid w:val="001D075C"/>
    <w:rsid w:val="001F7038"/>
    <w:rsid w:val="00203E98"/>
    <w:rsid w:val="002064AE"/>
    <w:rsid w:val="002207A3"/>
    <w:rsid w:val="00222FBA"/>
    <w:rsid w:val="00225E32"/>
    <w:rsid w:val="00226CA5"/>
    <w:rsid w:val="00227836"/>
    <w:rsid w:val="0023717A"/>
    <w:rsid w:val="00245814"/>
    <w:rsid w:val="00290E09"/>
    <w:rsid w:val="002E6BD5"/>
    <w:rsid w:val="00303457"/>
    <w:rsid w:val="00305BA5"/>
    <w:rsid w:val="003255C0"/>
    <w:rsid w:val="003268E3"/>
    <w:rsid w:val="00336BD7"/>
    <w:rsid w:val="00346499"/>
    <w:rsid w:val="00360244"/>
    <w:rsid w:val="003643EB"/>
    <w:rsid w:val="00382916"/>
    <w:rsid w:val="003910A5"/>
    <w:rsid w:val="003B64C6"/>
    <w:rsid w:val="003C030D"/>
    <w:rsid w:val="003D30DD"/>
    <w:rsid w:val="003E1905"/>
    <w:rsid w:val="003E1F5B"/>
    <w:rsid w:val="003E3210"/>
    <w:rsid w:val="003F11F5"/>
    <w:rsid w:val="003F17A0"/>
    <w:rsid w:val="003F2612"/>
    <w:rsid w:val="0042564D"/>
    <w:rsid w:val="00436179"/>
    <w:rsid w:val="00480F5D"/>
    <w:rsid w:val="00492E7E"/>
    <w:rsid w:val="004D25AE"/>
    <w:rsid w:val="004F2EF5"/>
    <w:rsid w:val="004F4502"/>
    <w:rsid w:val="004F6F87"/>
    <w:rsid w:val="005141A0"/>
    <w:rsid w:val="00516A35"/>
    <w:rsid w:val="00522AF1"/>
    <w:rsid w:val="00537E6D"/>
    <w:rsid w:val="00543F26"/>
    <w:rsid w:val="00572B3F"/>
    <w:rsid w:val="00585849"/>
    <w:rsid w:val="005B31BB"/>
    <w:rsid w:val="005B37A2"/>
    <w:rsid w:val="005E74E3"/>
    <w:rsid w:val="005F649A"/>
    <w:rsid w:val="00614046"/>
    <w:rsid w:val="00614C29"/>
    <w:rsid w:val="00626884"/>
    <w:rsid w:val="006445F2"/>
    <w:rsid w:val="006922E8"/>
    <w:rsid w:val="00693A08"/>
    <w:rsid w:val="006A1348"/>
    <w:rsid w:val="006B37FD"/>
    <w:rsid w:val="006C0C55"/>
    <w:rsid w:val="006C2742"/>
    <w:rsid w:val="006E424B"/>
    <w:rsid w:val="006E6720"/>
    <w:rsid w:val="006F1E6E"/>
    <w:rsid w:val="006F4719"/>
    <w:rsid w:val="007417EF"/>
    <w:rsid w:val="00751BD9"/>
    <w:rsid w:val="00767F6B"/>
    <w:rsid w:val="00780F50"/>
    <w:rsid w:val="00785781"/>
    <w:rsid w:val="007A54B9"/>
    <w:rsid w:val="007C36B1"/>
    <w:rsid w:val="007D3FF2"/>
    <w:rsid w:val="007D5C35"/>
    <w:rsid w:val="007E3BB0"/>
    <w:rsid w:val="008117CB"/>
    <w:rsid w:val="00814760"/>
    <w:rsid w:val="0081664F"/>
    <w:rsid w:val="00821D79"/>
    <w:rsid w:val="0083435D"/>
    <w:rsid w:val="008377FE"/>
    <w:rsid w:val="00853F4C"/>
    <w:rsid w:val="008912F5"/>
    <w:rsid w:val="008931FF"/>
    <w:rsid w:val="008A482D"/>
    <w:rsid w:val="008A6148"/>
    <w:rsid w:val="008B231C"/>
    <w:rsid w:val="00900D90"/>
    <w:rsid w:val="009315B9"/>
    <w:rsid w:val="009464AB"/>
    <w:rsid w:val="009679FC"/>
    <w:rsid w:val="009A5874"/>
    <w:rsid w:val="009E1882"/>
    <w:rsid w:val="009F0916"/>
    <w:rsid w:val="009F2D7B"/>
    <w:rsid w:val="009F3BDD"/>
    <w:rsid w:val="00A22589"/>
    <w:rsid w:val="00A332E5"/>
    <w:rsid w:val="00A456CD"/>
    <w:rsid w:val="00A5754B"/>
    <w:rsid w:val="00A614BB"/>
    <w:rsid w:val="00A76701"/>
    <w:rsid w:val="00A92D25"/>
    <w:rsid w:val="00A962C1"/>
    <w:rsid w:val="00AB5B26"/>
    <w:rsid w:val="00AC1C37"/>
    <w:rsid w:val="00AF5332"/>
    <w:rsid w:val="00B44718"/>
    <w:rsid w:val="00B51CD2"/>
    <w:rsid w:val="00B60A37"/>
    <w:rsid w:val="00B65FDB"/>
    <w:rsid w:val="00B84022"/>
    <w:rsid w:val="00BD4EFC"/>
    <w:rsid w:val="00BF06FB"/>
    <w:rsid w:val="00C71F47"/>
    <w:rsid w:val="00C721DE"/>
    <w:rsid w:val="00C77A92"/>
    <w:rsid w:val="00C94284"/>
    <w:rsid w:val="00CB7969"/>
    <w:rsid w:val="00CC2DBA"/>
    <w:rsid w:val="00CD0C38"/>
    <w:rsid w:val="00D00E16"/>
    <w:rsid w:val="00D45B25"/>
    <w:rsid w:val="00D75AAE"/>
    <w:rsid w:val="00DA0123"/>
    <w:rsid w:val="00DD6800"/>
    <w:rsid w:val="00E24309"/>
    <w:rsid w:val="00E251F6"/>
    <w:rsid w:val="00E3354C"/>
    <w:rsid w:val="00E33CD3"/>
    <w:rsid w:val="00E6207C"/>
    <w:rsid w:val="00E638F4"/>
    <w:rsid w:val="00E8155E"/>
    <w:rsid w:val="00E853F4"/>
    <w:rsid w:val="00E90D10"/>
    <w:rsid w:val="00E952C4"/>
    <w:rsid w:val="00E963B0"/>
    <w:rsid w:val="00EA43DB"/>
    <w:rsid w:val="00EA72E9"/>
    <w:rsid w:val="00EB0C8F"/>
    <w:rsid w:val="00EB3E11"/>
    <w:rsid w:val="00EB6577"/>
    <w:rsid w:val="00EC75B2"/>
    <w:rsid w:val="00ED3A23"/>
    <w:rsid w:val="00EE055B"/>
    <w:rsid w:val="00EF33E2"/>
    <w:rsid w:val="00EF4B06"/>
    <w:rsid w:val="00F132FA"/>
    <w:rsid w:val="00F13427"/>
    <w:rsid w:val="00F43DA7"/>
    <w:rsid w:val="00F80CB9"/>
    <w:rsid w:val="00F958B2"/>
    <w:rsid w:val="00F97E16"/>
    <w:rsid w:val="00FA12E9"/>
    <w:rsid w:val="00FC239F"/>
    <w:rsid w:val="00FE392E"/>
    <w:rsid w:val="00FF08FF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3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basedOn w:val="DefaultParagraphFont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basedOn w:val="DefaultParagraphFont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basedOn w:val="DefaultParagraphFont"/>
    <w:link w:val="1stlinebulleted"/>
    <w:rsid w:val="009315B9"/>
    <w:rPr>
      <w:rFonts w:ascii="Garamond" w:hAnsi="Garamond"/>
      <w:szCs w:val="24"/>
    </w:rPr>
  </w:style>
  <w:style w:type="numbering" w:customStyle="1" w:styleId="Bulletedlist">
    <w:name w:val="Bulleted list"/>
    <w:basedOn w:val="NoList"/>
    <w:rsid w:val="006922E8"/>
    <w:pPr>
      <w:numPr>
        <w:numId w:val="1"/>
      </w:numPr>
    </w:pPr>
  </w:style>
  <w:style w:type="character" w:customStyle="1" w:styleId="CompanyCharChar">
    <w:name w:val="Company Char Char"/>
    <w:basedOn w:val="DefaultParagraphFont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346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3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basedOn w:val="DefaultParagraphFont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basedOn w:val="DefaultParagraphFont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basedOn w:val="DefaultParagraphFont"/>
    <w:link w:val="1stlinebulleted"/>
    <w:rsid w:val="009315B9"/>
    <w:rPr>
      <w:rFonts w:ascii="Garamond" w:hAnsi="Garamond"/>
      <w:szCs w:val="24"/>
    </w:rPr>
  </w:style>
  <w:style w:type="numbering" w:customStyle="1" w:styleId="Bulletedlist">
    <w:name w:val="Bulleted list"/>
    <w:basedOn w:val="NoList"/>
    <w:rsid w:val="006922E8"/>
    <w:pPr>
      <w:numPr>
        <w:numId w:val="1"/>
      </w:numPr>
    </w:pPr>
  </w:style>
  <w:style w:type="character" w:customStyle="1" w:styleId="CompanyCharChar">
    <w:name w:val="Company Char Char"/>
    <w:basedOn w:val="DefaultParagraphFont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346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nt\AppData\Roaming\Microsoft\Templates\Customer%20service%20and%20suppor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Customer service and support resume</Template>
  <TotalTime>1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2003-11-21T20:14:00Z</cp:lastPrinted>
  <dcterms:created xsi:type="dcterms:W3CDTF">2013-07-27T21:10:00Z</dcterms:created>
  <dcterms:modified xsi:type="dcterms:W3CDTF">2013-07-27T21:10:00Z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TC063694271033</vt:lpwstr>
  </property>
</Properties>
</file>