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974E00" w:rsidTr="00481AB6">
        <w:trPr>
          <w:trHeight w:val="540"/>
        </w:trPr>
        <w:tc>
          <w:tcPr>
            <w:tcW w:w="2070" w:type="dxa"/>
          </w:tcPr>
          <w:p w:rsidR="00974E00" w:rsidRDefault="00974E00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974E00" w:rsidRDefault="005A4036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3A6FF255432B41CE883C579DCCEB6A2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F02E65">
                  <w:t>MAria Soto</w:t>
                </w:r>
              </w:sdtContent>
            </w:sdt>
          </w:p>
          <w:p w:rsidR="00974E00" w:rsidRDefault="00F02E65" w:rsidP="00F02E65">
            <w:pPr>
              <w:pStyle w:val="NoSpacing"/>
            </w:pPr>
            <w:r>
              <w:t>2150 Wilson Ave Apt.150</w:t>
            </w:r>
            <w:r w:rsidR="005A4036">
              <w:t>  </w:t>
            </w:r>
            <w:r w:rsidR="005A4036">
              <w:rPr>
                <w:rStyle w:val="Emphasis"/>
              </w:rPr>
              <w:t>|</w:t>
            </w:r>
            <w:r w:rsidR="005A4036">
              <w:t> </w:t>
            </w:r>
            <w:r w:rsidR="005A4036">
              <w:rPr>
                <w:kern w:val="20"/>
              </w:rPr>
              <w:t> </w:t>
            </w:r>
            <w:r>
              <w:t>soto_m79@yahoo.com</w:t>
            </w:r>
            <w:r w:rsidR="005A4036">
              <w:t>  </w:t>
            </w:r>
            <w:r w:rsidR="005A4036">
              <w:rPr>
                <w:rStyle w:val="Emphasis"/>
              </w:rPr>
              <w:t>|</w:t>
            </w:r>
            <w:r w:rsidR="005A4036">
              <w:t>  </w:t>
            </w:r>
            <w:r>
              <w:t>651-285-7640</w:t>
            </w:r>
          </w:p>
        </w:tc>
      </w:tr>
      <w:tr w:rsidR="00974E00">
        <w:tc>
          <w:tcPr>
            <w:tcW w:w="2070" w:type="dxa"/>
          </w:tcPr>
          <w:p w:rsidR="00974E00" w:rsidRDefault="005A4036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974E00" w:rsidRDefault="00F02E65" w:rsidP="00F02E65">
            <w:r>
              <w:t>Seeking a position with an opportunity of a long term career.</w:t>
            </w:r>
          </w:p>
        </w:tc>
      </w:tr>
      <w:tr w:rsidR="00974E00">
        <w:tc>
          <w:tcPr>
            <w:tcW w:w="2070" w:type="dxa"/>
          </w:tcPr>
          <w:p w:rsidR="00974E00" w:rsidRDefault="005A4036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 xml:space="preserve"> Spanish </w:t>
            </w:r>
          </w:p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>Medical Charting</w:t>
            </w:r>
          </w:p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 xml:space="preserve">Word, Excel and </w:t>
            </w:r>
            <w:proofErr w:type="spellStart"/>
            <w:r>
              <w:t>Medisoft</w:t>
            </w:r>
            <w:proofErr w:type="spellEnd"/>
          </w:p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 xml:space="preserve">Bookkeeping </w:t>
            </w:r>
          </w:p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 xml:space="preserve">Scheduling and filing  </w:t>
            </w:r>
          </w:p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 xml:space="preserve">Prep and processing insurance claims </w:t>
            </w:r>
          </w:p>
          <w:p w:rsidR="007536B0" w:rsidRDefault="007536B0" w:rsidP="007536B0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>Type 45 wpm</w:t>
            </w:r>
          </w:p>
          <w:p w:rsidR="00DA1761" w:rsidRDefault="00DA1761" w:rsidP="00DA1761">
            <w:pPr>
              <w:pStyle w:val="ListParagraph"/>
              <w:numPr>
                <w:ilvl w:val="0"/>
                <w:numId w:val="6"/>
              </w:numPr>
              <w:ind w:left="126" w:hanging="90"/>
            </w:pPr>
            <w:r>
              <w:t xml:space="preserve">Proficiency in CMS-1500, ICD-9, and COT coding </w:t>
            </w:r>
          </w:p>
        </w:tc>
      </w:tr>
      <w:tr w:rsidR="00974E00">
        <w:tc>
          <w:tcPr>
            <w:tcW w:w="2070" w:type="dxa"/>
          </w:tcPr>
          <w:p w:rsidR="00974E00" w:rsidRDefault="005A4036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20A503D52F874439A488632D2AA4EB14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974E00" w:rsidRDefault="00DA1761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Quality control</w:t>
                    </w:r>
                    <w:r w:rsidR="005A4036">
                      <w:t xml:space="preserve"> </w:t>
                    </w:r>
                    <w:r>
                      <w:t>bo-décor metal finishing</w:t>
                    </w:r>
                  </w:p>
                  <w:p w:rsidR="00485214" w:rsidRDefault="00485214" w:rsidP="00485214">
                    <w:pPr>
                      <w:pStyle w:val="Heading3"/>
                    </w:pPr>
                    <w:r>
                      <w:t>july 2013-april 2104</w:t>
                    </w:r>
                    <w:r w:rsidR="00DA1761">
                      <w:t xml:space="preserve"> </w:t>
                    </w:r>
                  </w:p>
                  <w:p w:rsidR="00974E00" w:rsidRPr="00485214" w:rsidRDefault="00481AB6" w:rsidP="00485214">
                    <w:r>
                      <w:t>To ensure product is not anyway harm or unfinished before shipping off to the customer.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20A503D52F874439A488632D2AA4EB14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974E00" w:rsidRDefault="00DA1761">
                    <w:pPr>
                      <w:pStyle w:val="Heading2"/>
                    </w:pPr>
                    <w:r>
                      <w:rPr>
                        <w:rStyle w:val="Strong"/>
                      </w:rPr>
                      <w:t>Waitress/host</w:t>
                    </w:r>
                    <w:r w:rsidR="005A4036">
                      <w:t xml:space="preserve"> </w:t>
                    </w:r>
                    <w:r>
                      <w:t>Los Ocampos REsturant</w:t>
                    </w:r>
                  </w:p>
                  <w:p w:rsidR="00974E00" w:rsidRDefault="00DA1761">
                    <w:pPr>
                      <w:pStyle w:val="Heading3"/>
                    </w:pPr>
                    <w:r>
                      <w:t>november 2011 –july 2013</w:t>
                    </w:r>
                  </w:p>
                  <w:p w:rsidR="00485214" w:rsidRDefault="00DA1761">
                    <w:pPr>
                      <w:spacing w:line="240" w:lineRule="auto"/>
                    </w:pPr>
                    <w:r w:rsidRPr="00485214">
                      <w:rPr>
                        <w:rFonts w:cstheme="minorHAnsi"/>
                        <w:color w:val="000000"/>
                      </w:rPr>
                      <w:t xml:space="preserve">Making sure the paying customer has at least a satisfactory dining experience.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Being knowledgeable of the menu, ingredients, and how each item is prepared.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Being polite, courteous, and prompt.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Knowing how to answer or fix a complaint.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Working well with others.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Making sure the dining room is presentable.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Performing side work tasks, and some cleaning.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>Handling cash, checks, and credit</w:t>
                    </w:r>
                    <w:r>
                      <w:rPr>
                        <w:rFonts w:ascii="Helvetica" w:hAnsi="Helvetica" w:cs="Helvetica"/>
                        <w:color w:val="000000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539813750"/>
                  <w:placeholder>
                    <w:docPart w:val="C6F78013032E4C30BD6179869E2E3118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85214" w:rsidRDefault="00485214">
                    <w:pPr>
                      <w:pStyle w:val="Heading2"/>
                    </w:pPr>
                    <w:r>
                      <w:rPr>
                        <w:rStyle w:val="Strong"/>
                      </w:rPr>
                      <w:t>Cashier</w:t>
                    </w:r>
                    <w:r>
                      <w:t xml:space="preserve"> El Burrito Mercado</w:t>
                    </w:r>
                  </w:p>
                  <w:p w:rsidR="00485214" w:rsidRDefault="00485214">
                    <w:pPr>
                      <w:pStyle w:val="Heading3"/>
                    </w:pPr>
                    <w:r>
                      <w:t>July 2011 – November 2011</w:t>
                    </w:r>
                  </w:p>
                  <w:p w:rsidR="00974E00" w:rsidRDefault="00485214">
                    <w:pPr>
                      <w:spacing w:line="240" w:lineRule="auto"/>
                    </w:pPr>
                    <w:r w:rsidRPr="00485214">
                      <w:rPr>
                        <w:rFonts w:cstheme="minorHAnsi"/>
                        <w:color w:val="000000"/>
                      </w:rPr>
                      <w:t xml:space="preserve">Providing good services to the customers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Having good knowledge of the products that are available in the shop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Maintaining accurate records regarding the sales of services and goods conducted at the shop and ensure that the prepared data is free of any errors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Act as a communication source between the management and the customer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Receive cash after purchase from customers. Money can also be obtained through credit cards, check, cash, automatic debits or vouchers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Calculating the total amount of money transacted for the day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Resolving the customer complains if there are any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 xml:space="preserve">Carry out sorting, wrapping currencies and counting </w:t>
                    </w:r>
                    <w:r w:rsidRPr="00485214">
                      <w:rPr>
                        <w:rFonts w:cstheme="minorHAnsi"/>
                        <w:color w:val="000000"/>
                      </w:rPr>
                      <w:br/>
                      <w:t>Always ensure that adequate amount of cash is available at cashier counter so that balance can be paid to the customers easily.</w:t>
                    </w:r>
                  </w:p>
                </w:sdtContent>
              </w:sdt>
            </w:sdtContent>
          </w:sdt>
        </w:tc>
      </w:tr>
      <w:tr w:rsidR="00974E00">
        <w:tc>
          <w:tcPr>
            <w:tcW w:w="2070" w:type="dxa"/>
          </w:tcPr>
          <w:p w:rsidR="00974E00" w:rsidRDefault="005A4036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>
              <w:rPr>
                <w:caps/>
                <w:sz w:val="17"/>
                <w:szCs w:val="17"/>
              </w:rPr>
            </w:sdtEnd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20A503D52F874439A488632D2AA4EB14"/>
                  </w:placeholder>
                  <w15:repeatingSectionItem/>
                </w:sdtPr>
                <w:sdtEndPr>
                  <w:rPr>
                    <w:caps/>
                    <w:sz w:val="17"/>
                    <w:szCs w:val="17"/>
                  </w:rPr>
                </w:sdtEndPr>
                <w:sdtContent>
                  <w:p w:rsidR="00974E00" w:rsidRDefault="00481AB6">
                    <w:pPr>
                      <w:pStyle w:val="Heading2"/>
                    </w:pPr>
                    <w:r>
                      <w:rPr>
                        <w:rStyle w:val="Strong"/>
                      </w:rPr>
                      <w:t xml:space="preserve">Everest </w:t>
                    </w:r>
                    <w:proofErr w:type="gramStart"/>
                    <w:r>
                      <w:rPr>
                        <w:rStyle w:val="Strong"/>
                      </w:rPr>
                      <w:t xml:space="preserve">Institute </w:t>
                    </w:r>
                    <w:r w:rsidR="005A4036">
                      <w:t>,</w:t>
                    </w:r>
                    <w:proofErr w:type="gramEnd"/>
                    <w:r w:rsidR="005A4036">
                      <w:t xml:space="preserve"> </w:t>
                    </w:r>
                    <w:r>
                      <w:t>Eagan, mn</w:t>
                    </w:r>
                  </w:p>
                  <w:p w:rsidR="00481AB6" w:rsidRDefault="00481AB6" w:rsidP="00481AB6">
                    <w:pPr>
                      <w:pStyle w:val="Heading3"/>
                    </w:pPr>
                    <w:r>
                      <w:t>Medical Adminstration Assitant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670479499"/>
                  <w:placeholder>
                    <w:docPart w:val="64F533A6CFB34BB5B4AC2EFB74F06258"/>
                  </w:placeholder>
                  <w15:repeatingSectionItem/>
                </w:sdtPr>
                <w:sdtEndPr>
                  <w:rPr>
                    <w:caps/>
                    <w:sz w:val="17"/>
                    <w:szCs w:val="17"/>
                  </w:rPr>
                </w:sdtEndPr>
                <w:sdtContent>
                  <w:p w:rsidR="00481AB6" w:rsidRDefault="00481AB6">
                    <w:pPr>
                      <w:pStyle w:val="Heading2"/>
                    </w:pPr>
                    <w:r>
                      <w:rPr>
                        <w:rStyle w:val="Strong"/>
                      </w:rPr>
                      <w:t>Saint Paul Area learning center</w:t>
                    </w:r>
                    <w:r>
                      <w:t>, Saint paul, mn</w:t>
                    </w:r>
                  </w:p>
                  <w:p w:rsidR="00974E00" w:rsidRDefault="00481AB6" w:rsidP="00481AB6">
                    <w:pPr>
                      <w:pStyle w:val="Heading3"/>
                    </w:pPr>
                    <w:r>
                      <w:t>High School Diploma</w:t>
                    </w:r>
                  </w:p>
                </w:sdtContent>
              </w:sdt>
            </w:sdtContent>
          </w:sdt>
        </w:tc>
      </w:tr>
      <w:tr w:rsidR="00974E00">
        <w:tc>
          <w:tcPr>
            <w:tcW w:w="2070" w:type="dxa"/>
          </w:tcPr>
          <w:p w:rsidR="00974E00" w:rsidRDefault="005A4036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p w:rsidR="00974E00" w:rsidRPr="00481AB6" w:rsidRDefault="00481AB6" w:rsidP="00481AB6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Available Upon request</w:t>
            </w:r>
          </w:p>
        </w:tc>
      </w:tr>
    </w:tbl>
    <w:p w:rsidR="00974E00" w:rsidRDefault="00974E00"/>
    <w:sectPr w:rsidR="00974E00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36" w:rsidRDefault="005A4036">
      <w:pPr>
        <w:spacing w:after="0" w:line="240" w:lineRule="auto"/>
      </w:pPr>
      <w:r>
        <w:separator/>
      </w:r>
    </w:p>
  </w:endnote>
  <w:endnote w:type="continuationSeparator" w:id="0">
    <w:p w:rsidR="005A4036" w:rsidRDefault="005A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00" w:rsidRDefault="005A403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81A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36" w:rsidRDefault="005A4036">
      <w:pPr>
        <w:spacing w:after="0" w:line="240" w:lineRule="auto"/>
      </w:pPr>
      <w:r>
        <w:separator/>
      </w:r>
    </w:p>
  </w:footnote>
  <w:footnote w:type="continuationSeparator" w:id="0">
    <w:p w:rsidR="005A4036" w:rsidRDefault="005A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5C7"/>
    <w:multiLevelType w:val="hybridMultilevel"/>
    <w:tmpl w:val="CB94707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69D3974"/>
    <w:multiLevelType w:val="hybridMultilevel"/>
    <w:tmpl w:val="CF56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B4C74"/>
    <w:multiLevelType w:val="hybridMultilevel"/>
    <w:tmpl w:val="9AB8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E138F"/>
    <w:multiLevelType w:val="hybridMultilevel"/>
    <w:tmpl w:val="2F60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00AFA"/>
    <w:multiLevelType w:val="hybridMultilevel"/>
    <w:tmpl w:val="99B0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E6566"/>
    <w:multiLevelType w:val="hybridMultilevel"/>
    <w:tmpl w:val="8B1046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65"/>
    <w:rsid w:val="00481AB6"/>
    <w:rsid w:val="00485214"/>
    <w:rsid w:val="005A4036"/>
    <w:rsid w:val="007536B0"/>
    <w:rsid w:val="00974E00"/>
    <w:rsid w:val="00DA1761"/>
    <w:rsid w:val="00F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D0236-08CD-475B-91A8-3134335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75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6FF255432B41CE883C579DCCEB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0D28-0892-4663-88D7-8ECFBA6D5B1B}"/>
      </w:docPartPr>
      <w:docPartBody>
        <w:p w:rsidR="00000000" w:rsidRDefault="00FA04E0">
          <w:pPr>
            <w:pStyle w:val="3A6FF255432B41CE883C579DCCEB6A2C"/>
          </w:pPr>
          <w:r>
            <w:t>[Your Name]</w:t>
          </w:r>
        </w:p>
      </w:docPartBody>
    </w:docPart>
    <w:docPart>
      <w:docPartPr>
        <w:name w:val="20A503D52F874439A488632D2AA4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1E06-7C47-4C08-8B15-E12F9226929D}"/>
      </w:docPartPr>
      <w:docPartBody>
        <w:p w:rsidR="00000000" w:rsidRDefault="00FA04E0">
          <w:pPr>
            <w:pStyle w:val="20A503D52F874439A488632D2AA4EB14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C6F78013032E4C30BD6179869E2E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C55B0-376A-4968-A7CB-1AF2CE348EBB}"/>
      </w:docPartPr>
      <w:docPartBody>
        <w:p w:rsidR="00000000" w:rsidRDefault="002F5399" w:rsidP="002F5399">
          <w:pPr>
            <w:pStyle w:val="C6F78013032E4C30BD6179869E2E311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4F533A6CFB34BB5B4AC2EFB74F0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0E91-5229-4724-B628-BCC4B793E2A2}"/>
      </w:docPartPr>
      <w:docPartBody>
        <w:p w:rsidR="00000000" w:rsidRDefault="002F5399" w:rsidP="002F5399">
          <w:pPr>
            <w:pStyle w:val="64F533A6CFB34BB5B4AC2EFB74F0625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9"/>
    <w:rsid w:val="002F5399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6FF255432B41CE883C579DCCEB6A2C">
    <w:name w:val="3A6FF255432B41CE883C579DCCEB6A2C"/>
  </w:style>
  <w:style w:type="paragraph" w:customStyle="1" w:styleId="69A7CA0A91124862B6EAD77107FD169C">
    <w:name w:val="69A7CA0A91124862B6EAD77107FD169C"/>
  </w:style>
  <w:style w:type="paragraph" w:customStyle="1" w:styleId="59F603F898444ADEB91295F2C02210AB">
    <w:name w:val="59F603F898444ADEB91295F2C02210AB"/>
  </w:style>
  <w:style w:type="paragraph" w:customStyle="1" w:styleId="02CA0BDA3B3C427694F2C55A7726789A">
    <w:name w:val="02CA0BDA3B3C427694F2C55A7726789A"/>
  </w:style>
  <w:style w:type="paragraph" w:customStyle="1" w:styleId="C5B783223A4E4D09899C177237C67687">
    <w:name w:val="C5B783223A4E4D09899C177237C67687"/>
  </w:style>
  <w:style w:type="paragraph" w:customStyle="1" w:styleId="FF6FA2DA81D74C219EE3A68AB722F67D">
    <w:name w:val="FF6FA2DA81D74C219EE3A68AB722F67D"/>
  </w:style>
  <w:style w:type="character" w:styleId="PlaceholderText">
    <w:name w:val="Placeholder Text"/>
    <w:basedOn w:val="DefaultParagraphFont"/>
    <w:uiPriority w:val="99"/>
    <w:semiHidden/>
    <w:rsid w:val="002F5399"/>
    <w:rPr>
      <w:color w:val="808080"/>
    </w:rPr>
  </w:style>
  <w:style w:type="paragraph" w:customStyle="1" w:styleId="20A503D52F874439A488632D2AA4EB14">
    <w:name w:val="20A503D52F874439A488632D2AA4EB14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EFA1D95E69C48448236409392036F65">
    <w:name w:val="CEFA1D95E69C48448236409392036F65"/>
  </w:style>
  <w:style w:type="paragraph" w:customStyle="1" w:styleId="C8EDAFFB417A4B208C23AFE5E43AC6B8">
    <w:name w:val="C8EDAFFB417A4B208C23AFE5E43AC6B8"/>
  </w:style>
  <w:style w:type="paragraph" w:customStyle="1" w:styleId="DF896469CBC048BBAD07F697297E0169">
    <w:name w:val="DF896469CBC048BBAD07F697297E0169"/>
  </w:style>
  <w:style w:type="paragraph" w:customStyle="1" w:styleId="0A1ED751D26344BEA620EBE1AC946D51">
    <w:name w:val="0A1ED751D26344BEA620EBE1AC946D51"/>
  </w:style>
  <w:style w:type="paragraph" w:customStyle="1" w:styleId="D5D80B5F87094868B94F321485F8C3B5">
    <w:name w:val="D5D80B5F87094868B94F321485F8C3B5"/>
  </w:style>
  <w:style w:type="paragraph" w:customStyle="1" w:styleId="CB44AA7F902E48B79BC58AEE4ABC33A5">
    <w:name w:val="CB44AA7F902E48B79BC58AEE4ABC33A5"/>
  </w:style>
  <w:style w:type="paragraph" w:customStyle="1" w:styleId="25334D80A3BD4F87840F61DC12AAFB35">
    <w:name w:val="25334D80A3BD4F87840F61DC12AAFB35"/>
  </w:style>
  <w:style w:type="paragraph" w:customStyle="1" w:styleId="264DBF8A640B4637A1FF7DE785FEBC87">
    <w:name w:val="264DBF8A640B4637A1FF7DE785FEBC87"/>
  </w:style>
  <w:style w:type="paragraph" w:customStyle="1" w:styleId="EEA0550E5EEE4B308B6D90BC38F209CC">
    <w:name w:val="EEA0550E5EEE4B308B6D90BC38F209CC"/>
  </w:style>
  <w:style w:type="paragraph" w:customStyle="1" w:styleId="EFE90C5E11184AF9A9BA2B15245447FB">
    <w:name w:val="EFE90C5E11184AF9A9BA2B15245447FB"/>
  </w:style>
  <w:style w:type="paragraph" w:customStyle="1" w:styleId="54A1D53A1FB941B8BFD9FA07421B0128">
    <w:name w:val="54A1D53A1FB941B8BFD9FA07421B0128"/>
  </w:style>
  <w:style w:type="paragraph" w:customStyle="1" w:styleId="AAFF986948F84E11978E029A2542D17F">
    <w:name w:val="AAFF986948F84E11978E029A2542D17F"/>
  </w:style>
  <w:style w:type="paragraph" w:customStyle="1" w:styleId="1020C8B5A08F4C54B9C422E9A499212E">
    <w:name w:val="1020C8B5A08F4C54B9C422E9A499212E"/>
  </w:style>
  <w:style w:type="paragraph" w:customStyle="1" w:styleId="1CD6E00474524033A5AA3F51ED323999">
    <w:name w:val="1CD6E00474524033A5AA3F51ED323999"/>
  </w:style>
  <w:style w:type="paragraph" w:customStyle="1" w:styleId="C6F78013032E4C30BD6179869E2E3118">
    <w:name w:val="C6F78013032E4C30BD6179869E2E3118"/>
    <w:rsid w:val="002F5399"/>
  </w:style>
  <w:style w:type="paragraph" w:customStyle="1" w:styleId="64F533A6CFB34BB5B4AC2EFB74F06258">
    <w:name w:val="64F533A6CFB34BB5B4AC2EFB74F06258"/>
    <w:rsid w:val="002F5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49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Soto</dc:creator>
  <cp:keywords/>
  <dc:description/>
  <cp:lastModifiedBy>Sandra Soto</cp:lastModifiedBy>
  <cp:revision>1</cp:revision>
  <dcterms:created xsi:type="dcterms:W3CDTF">2014-04-04T20:52:00Z</dcterms:created>
  <dcterms:modified xsi:type="dcterms:W3CDTF">2014-04-04T21:43:00Z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