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DE" w:rsidRDefault="00DB7FDE">
      <w:pPr>
        <w:pStyle w:val="ResumeSections"/>
        <w:tabs>
          <w:tab w:val="clear" w:pos="9360"/>
          <w:tab w:val="left" w:pos="3450"/>
        </w:tabs>
      </w:pPr>
      <w:r>
        <w:t>Professional Profile</w:t>
      </w:r>
    </w:p>
    <w:p w:rsidR="00DB7FDE" w:rsidRDefault="00DB7FDE">
      <w:pPr>
        <w:pStyle w:val="ResumeSubsection"/>
      </w:pPr>
      <w:r>
        <w:t>Objection: To establish an exciting career in a company with advancement opportunities.</w:t>
      </w:r>
    </w:p>
    <w:p w:rsidR="00DB7FDE" w:rsidRDefault="00DB7FDE">
      <w:pPr>
        <w:pStyle w:val="ResumeSubsection"/>
      </w:pPr>
      <w:r>
        <w:rPr>
          <w:noProof/>
        </w:rPr>
        <w:t xml:space="preserve">Skills Summary </w:t>
      </w:r>
    </w:p>
    <w:tbl>
      <w:tblPr>
        <w:tblW w:w="8614" w:type="dxa"/>
        <w:tblInd w:w="378" w:type="dxa"/>
        <w:tblLayout w:type="fixed"/>
        <w:tblLook w:val="0000"/>
      </w:tblPr>
      <w:tblGrid>
        <w:gridCol w:w="4320"/>
        <w:gridCol w:w="4294"/>
      </w:tblGrid>
      <w:tr w:rsidR="00DB7FDE" w:rsidTr="000A72F1">
        <w:trPr>
          <w:trHeight w:val="1260"/>
        </w:trPr>
        <w:tc>
          <w:tcPr>
            <w:tcW w:w="4320" w:type="dxa"/>
          </w:tcPr>
          <w:p w:rsidR="00DB7FDE" w:rsidRDefault="00DB7FDE">
            <w:pPr>
              <w:pStyle w:val="SkillsBullets"/>
            </w:pPr>
            <w:r>
              <w:t>Security</w:t>
            </w:r>
          </w:p>
          <w:p w:rsidR="00DB7FDE" w:rsidRDefault="00DB7FDE" w:rsidP="000A72F1">
            <w:pPr>
              <w:pStyle w:val="SkillsBullets"/>
            </w:pPr>
            <w:r>
              <w:t>Reliable</w:t>
            </w:r>
          </w:p>
          <w:p w:rsidR="00DB7FDE" w:rsidRDefault="00DB7FDE">
            <w:pPr>
              <w:pStyle w:val="SkillsBullets"/>
            </w:pPr>
            <w:r>
              <w:t>Goal Oriented</w:t>
            </w:r>
          </w:p>
          <w:p w:rsidR="00DB7FDE" w:rsidRDefault="00DB7FDE">
            <w:pPr>
              <w:pStyle w:val="SkillsBullets"/>
            </w:pPr>
            <w:r>
              <w:t>Leadership skills</w:t>
            </w:r>
          </w:p>
        </w:tc>
        <w:tc>
          <w:tcPr>
            <w:tcW w:w="4294" w:type="dxa"/>
          </w:tcPr>
          <w:p w:rsidR="00DB7FDE" w:rsidRDefault="00DB7FDE">
            <w:pPr>
              <w:pStyle w:val="SkillsBullets"/>
            </w:pPr>
            <w:r>
              <w:t>Great Time Management Skills</w:t>
            </w:r>
          </w:p>
          <w:p w:rsidR="00DB7FDE" w:rsidRDefault="00DB7FDE">
            <w:pPr>
              <w:pStyle w:val="SkillsBullets"/>
            </w:pPr>
            <w:r>
              <w:t>Risk Management Skills</w:t>
            </w:r>
          </w:p>
          <w:p w:rsidR="00DB7FDE" w:rsidRDefault="00DB7FDE">
            <w:pPr>
              <w:pStyle w:val="SkillsBullets"/>
            </w:pPr>
            <w:r>
              <w:t>Forklift skills</w:t>
            </w:r>
          </w:p>
          <w:p w:rsidR="00DB7FDE" w:rsidRDefault="00DB7FDE">
            <w:pPr>
              <w:pStyle w:val="SkillsBullets"/>
            </w:pPr>
            <w:r>
              <w:t>Lifting ability of 100+</w:t>
            </w:r>
          </w:p>
        </w:tc>
      </w:tr>
    </w:tbl>
    <w:p w:rsidR="00DB7FDE" w:rsidRDefault="00DB7FDE">
      <w:pPr>
        <w:pStyle w:val="ResumeSections"/>
      </w:pPr>
      <w:r>
        <w:t xml:space="preserve">Professional Experience </w:t>
      </w:r>
    </w:p>
    <w:p w:rsidR="00DB7FDE" w:rsidRDefault="00DB7FDE">
      <w:pPr>
        <w:pStyle w:val="ResumeSubsection"/>
      </w:pPr>
      <w:r w:rsidRPr="00681F1D">
        <w:rPr>
          <w:i/>
          <w:sz w:val="24"/>
          <w:szCs w:val="24"/>
        </w:rPr>
        <w:t xml:space="preserve">Garda </w:t>
      </w:r>
      <w:r>
        <w:t xml:space="preserve">  Lead Armored Car Carrier -September 2007-Present</w:t>
      </w:r>
    </w:p>
    <w:p w:rsidR="00DB7FDE" w:rsidRPr="00681F1D" w:rsidRDefault="00DB7FDE" w:rsidP="00484203">
      <w:pPr>
        <w:pStyle w:val="ResumeSubsection"/>
        <w:numPr>
          <w:ilvl w:val="0"/>
          <w:numId w:val="7"/>
        </w:numPr>
      </w:pPr>
      <w:r>
        <w:rPr>
          <w:b w:val="0"/>
        </w:rPr>
        <w:t>Delivered money to specified retail/government/medical  locations</w:t>
      </w:r>
    </w:p>
    <w:p w:rsidR="00DB7FDE" w:rsidRPr="00681F1D" w:rsidRDefault="00DB7FDE" w:rsidP="00484203">
      <w:pPr>
        <w:pStyle w:val="ResumeSubsection"/>
        <w:numPr>
          <w:ilvl w:val="0"/>
          <w:numId w:val="7"/>
        </w:numPr>
      </w:pPr>
      <w:r>
        <w:rPr>
          <w:b w:val="0"/>
        </w:rPr>
        <w:t>Armored Guard</w:t>
      </w:r>
    </w:p>
    <w:p w:rsidR="00DB7FDE" w:rsidRPr="00681F1D" w:rsidRDefault="00DB7FDE" w:rsidP="00484203">
      <w:pPr>
        <w:pStyle w:val="ResumeSubsection"/>
        <w:numPr>
          <w:ilvl w:val="0"/>
          <w:numId w:val="7"/>
        </w:numPr>
      </w:pPr>
      <w:r>
        <w:rPr>
          <w:b w:val="0"/>
        </w:rPr>
        <w:t>Lead route as a partner team daily</w:t>
      </w:r>
    </w:p>
    <w:p w:rsidR="00DB7FDE" w:rsidRPr="00681F1D" w:rsidRDefault="00DB7FDE" w:rsidP="00484203">
      <w:pPr>
        <w:pStyle w:val="ResumeSubsection"/>
        <w:numPr>
          <w:ilvl w:val="0"/>
          <w:numId w:val="7"/>
        </w:numPr>
      </w:pPr>
      <w:r>
        <w:rPr>
          <w:b w:val="0"/>
        </w:rPr>
        <w:t>Scanned and verify money received</w:t>
      </w:r>
    </w:p>
    <w:p w:rsidR="00DB7FDE" w:rsidRPr="00681F1D" w:rsidRDefault="00DB7FDE" w:rsidP="00484203">
      <w:pPr>
        <w:pStyle w:val="ResumeSubsection"/>
        <w:numPr>
          <w:ilvl w:val="0"/>
          <w:numId w:val="7"/>
        </w:numPr>
      </w:pPr>
      <w:r>
        <w:rPr>
          <w:b w:val="0"/>
        </w:rPr>
        <w:t>Serviced over 20 ATMS</w:t>
      </w:r>
    </w:p>
    <w:p w:rsidR="00DB7FDE" w:rsidRPr="00790E84" w:rsidRDefault="00DB7FDE" w:rsidP="00484203">
      <w:pPr>
        <w:pStyle w:val="ResumeSubsection"/>
        <w:numPr>
          <w:ilvl w:val="0"/>
          <w:numId w:val="7"/>
        </w:numPr>
      </w:pPr>
      <w:r>
        <w:rPr>
          <w:b w:val="0"/>
        </w:rPr>
        <w:t>Handled over 80+ stops daily</w:t>
      </w:r>
    </w:p>
    <w:p w:rsidR="00DB7FDE" w:rsidRDefault="00DB7FDE" w:rsidP="00484203">
      <w:pPr>
        <w:pStyle w:val="ResumeSubsection"/>
        <w:numPr>
          <w:ilvl w:val="0"/>
          <w:numId w:val="7"/>
        </w:numPr>
      </w:pPr>
      <w:r>
        <w:rPr>
          <w:b w:val="0"/>
        </w:rPr>
        <w:t>Drove a 20+ foot truck</w:t>
      </w:r>
    </w:p>
    <w:p w:rsidR="00DB7FDE" w:rsidRDefault="00DB7FDE">
      <w:pPr>
        <w:pStyle w:val="ResumeSubsection"/>
      </w:pPr>
      <w:smartTag w:uri="urn:schemas-microsoft-com:office:smarttags" w:element="place">
        <w:r w:rsidRPr="00681F1D">
          <w:rPr>
            <w:i/>
            <w:sz w:val="24"/>
            <w:szCs w:val="24"/>
          </w:rPr>
          <w:t>Dunbar</w:t>
        </w:r>
      </w:smartTag>
      <w:r>
        <w:t xml:space="preserve">  Armored Car Carrier- January 2006-September 2007</w:t>
      </w:r>
    </w:p>
    <w:p w:rsidR="00DB7FDE" w:rsidRDefault="00DB7FDE" w:rsidP="00681F1D">
      <w:pPr>
        <w:pStyle w:val="ExperienceBullets"/>
      </w:pPr>
      <w:r>
        <w:t xml:space="preserve">Delivered money to specified retail/government/medical locations </w:t>
      </w:r>
    </w:p>
    <w:p w:rsidR="00DB7FDE" w:rsidRDefault="00DB7FDE" w:rsidP="00681F1D">
      <w:pPr>
        <w:pStyle w:val="ExperienceBullets"/>
      </w:pPr>
      <w:r>
        <w:t>Armored Guard</w:t>
      </w:r>
    </w:p>
    <w:p w:rsidR="00DB7FDE" w:rsidRDefault="00DB7FDE" w:rsidP="00681F1D">
      <w:pPr>
        <w:pStyle w:val="ExperienceBullets"/>
      </w:pPr>
      <w:r>
        <w:t xml:space="preserve">Learned Risk management skills daily with vocational and on the job training.  </w:t>
      </w:r>
    </w:p>
    <w:p w:rsidR="00DB7FDE" w:rsidRDefault="00DB7FDE" w:rsidP="00681F1D">
      <w:pPr>
        <w:pStyle w:val="ExperienceBullets"/>
        <w:numPr>
          <w:ilvl w:val="0"/>
          <w:numId w:val="0"/>
        </w:numPr>
        <w:ind w:left="1440"/>
      </w:pPr>
    </w:p>
    <w:p w:rsidR="00DB7FDE" w:rsidRDefault="00DB7FDE" w:rsidP="00681F1D">
      <w:pPr>
        <w:pStyle w:val="ExperienceBullets"/>
        <w:numPr>
          <w:ilvl w:val="0"/>
          <w:numId w:val="0"/>
        </w:numPr>
        <w:rPr>
          <w:b/>
        </w:rPr>
      </w:pPr>
      <w:r>
        <w:t xml:space="preserve">         </w:t>
      </w:r>
      <w:r w:rsidRPr="00681F1D">
        <w:rPr>
          <w:b/>
          <w:i/>
          <w:sz w:val="24"/>
          <w:szCs w:val="24"/>
        </w:rPr>
        <w:t>Kmart Warehouse</w:t>
      </w:r>
      <w:r>
        <w:t xml:space="preserve">  </w:t>
      </w:r>
      <w:r w:rsidRPr="00DD3F18">
        <w:rPr>
          <w:b/>
        </w:rPr>
        <w:t>Forklift Operator</w:t>
      </w:r>
      <w:r>
        <w:rPr>
          <w:b/>
        </w:rPr>
        <w:t>-</w:t>
      </w:r>
      <w:r w:rsidRPr="00DD3F18">
        <w:rPr>
          <w:b/>
        </w:rPr>
        <w:t xml:space="preserve"> January 2005-January 2006</w:t>
      </w:r>
    </w:p>
    <w:p w:rsidR="00DB7FDE" w:rsidRDefault="00DB7FDE" w:rsidP="00DD3F18">
      <w:pPr>
        <w:pStyle w:val="ExperienceBullets"/>
        <w:numPr>
          <w:ilvl w:val="0"/>
          <w:numId w:val="6"/>
        </w:numPr>
      </w:pPr>
      <w:r>
        <w:t>Shifts 12 hours +</w:t>
      </w:r>
    </w:p>
    <w:p w:rsidR="00DB7FDE" w:rsidRDefault="00DB7FDE" w:rsidP="00DD3F18">
      <w:pPr>
        <w:pStyle w:val="ExperienceBullets"/>
        <w:numPr>
          <w:ilvl w:val="0"/>
          <w:numId w:val="6"/>
        </w:numPr>
      </w:pPr>
      <w:r>
        <w:t>Lifted 50+ pounds daily</w:t>
      </w:r>
    </w:p>
    <w:p w:rsidR="00DB7FDE" w:rsidRDefault="00DB7FDE" w:rsidP="00681F1D">
      <w:pPr>
        <w:pStyle w:val="ExperienceBullets"/>
        <w:numPr>
          <w:ilvl w:val="0"/>
          <w:numId w:val="0"/>
        </w:numPr>
      </w:pPr>
      <w:r>
        <w:t xml:space="preserve">                       </w:t>
      </w:r>
    </w:p>
    <w:p w:rsidR="00DB7FDE" w:rsidRDefault="00DB7FDE">
      <w:pPr>
        <w:pStyle w:val="ResumeSections"/>
      </w:pPr>
      <w:r>
        <w:t xml:space="preserve">Education </w:t>
      </w:r>
    </w:p>
    <w:p w:rsidR="00DB7FDE" w:rsidRDefault="00DB7FDE" w:rsidP="00790E84">
      <w:pPr>
        <w:pStyle w:val="ListParagraph"/>
      </w:pPr>
      <w:smartTag w:uri="urn:schemas-microsoft-com:office:smarttags" w:element="State">
        <w:r>
          <w:rPr>
            <w:caps/>
            <w:color w:val="auto"/>
            <w:sz w:val="20"/>
          </w:rPr>
          <w:t>Brighton</w:t>
        </w:r>
      </w:smartTag>
      <w:r>
        <w:rPr>
          <w:caps/>
          <w:color w:val="auto"/>
          <w:sz w:val="20"/>
        </w:rPr>
        <w:t xml:space="preserve"> </w:t>
      </w:r>
      <w:smartTag w:uri="urn:schemas-microsoft-com:office:smarttags" w:element="State">
        <w:r>
          <w:rPr>
            <w:caps/>
            <w:color w:val="auto"/>
            <w:sz w:val="20"/>
          </w:rPr>
          <w:t>high school</w:t>
        </w:r>
      </w:smartTag>
      <w:r>
        <w:t xml:space="preserve"> – </w:t>
      </w:r>
      <w:smartTag w:uri="urn:schemas-microsoft-com:office:smarttags" w:element="State">
        <w:smartTag w:uri="urn:schemas-microsoft-com:office:smarttags" w:element="State">
          <w:r>
            <w:t>Brighton</w:t>
          </w:r>
        </w:smartTag>
        <w:r>
          <w:t xml:space="preserve">, </w:t>
        </w:r>
        <w:smartTag w:uri="urn:schemas-microsoft-com:office:smarttags" w:element="State">
          <w:r>
            <w:t>CO</w:t>
          </w:r>
        </w:smartTag>
      </w:smartTag>
    </w:p>
    <w:p w:rsidR="00DB7FDE" w:rsidRDefault="00DB7FDE" w:rsidP="00790E84">
      <w:pPr>
        <w:pStyle w:val="ListParagraph"/>
        <w:rPr>
          <w:caps/>
          <w:color w:val="auto"/>
          <w:sz w:val="20"/>
        </w:rPr>
      </w:pPr>
      <w:r>
        <w:rPr>
          <w:caps/>
          <w:color w:val="auto"/>
          <w:sz w:val="20"/>
        </w:rPr>
        <w:t>Diploma</w:t>
      </w:r>
    </w:p>
    <w:p w:rsidR="00DB7FDE" w:rsidRPr="00790E84" w:rsidRDefault="00DB7FDE" w:rsidP="00790E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Certifications- Denver Merchant Guard License </w:t>
      </w:r>
    </w:p>
    <w:p w:rsidR="00DB7FDE" w:rsidRDefault="00DB7FDE">
      <w:pPr>
        <w:pStyle w:val="ListParagraph"/>
      </w:pPr>
      <w:r>
        <w:tab/>
      </w:r>
    </w:p>
    <w:sectPr w:rsidR="00DB7FDE" w:rsidSect="008450E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360" w:right="1440" w:bottom="1440" w:left="1440" w:header="274" w:footer="49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FDE" w:rsidRDefault="00DB7FDE">
      <w:r>
        <w:separator/>
      </w:r>
    </w:p>
  </w:endnote>
  <w:endnote w:type="continuationSeparator" w:id="0">
    <w:p w:rsidR="00DB7FDE" w:rsidRDefault="00DB7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DE" w:rsidRDefault="00DB7FDE">
    <w:pPr>
      <w:pStyle w:val="Footer"/>
    </w:pP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>
              <w:t>567 Rose Lane</w:t>
            </w:r>
          </w:smartTag>
        </w:smartTag>
        <w:r>
          <w:t xml:space="preserve"> </w:t>
        </w:r>
        <w:r>
          <w:sym w:font="Wingdings" w:char="F075"/>
        </w:r>
        <w:r>
          <w:t xml:space="preserve"> </w:t>
        </w:r>
        <w:smartTag w:uri="urn:schemas-microsoft-com:office:smarttags" w:element="PostalCode">
          <w:smartTag w:uri="urn:schemas-microsoft-com:office:smarttags" w:element="City">
            <w:r>
              <w:t>Colorado Springs</w:t>
            </w:r>
          </w:smartTag>
        </w:smartTag>
        <w:r>
          <w:t xml:space="preserve">, </w:t>
        </w:r>
        <w:smartTag w:uri="urn:schemas-microsoft-com:office:smarttags" w:element="PostalCode">
          <w:smartTag w:uri="urn:schemas-microsoft-com:office:smarttags" w:element="State">
            <w:r>
              <w:t>CO</w:t>
            </w:r>
          </w:smartTag>
        </w:smartTag>
        <w:r>
          <w:t xml:space="preserve">  </w:t>
        </w:r>
        <w:smartTag w:uri="urn:schemas-microsoft-com:office:smarttags" w:element="PostalCode">
          <w:r>
            <w:t>81207</w:t>
          </w:r>
        </w:smartTag>
      </w:smartTag>
    </w:smartTag>
    <w:r>
      <w:t xml:space="preserve"> </w:t>
    </w:r>
    <w:r>
      <w:sym w:font="Wingdings" w:char="F075"/>
    </w:r>
    <w:r>
      <w:t xml:space="preserve"> (960) 555-0112 </w:t>
    </w:r>
    <w:r>
      <w:sym w:font="Wingdings" w:char="F075"/>
    </w:r>
    <w:r>
      <w:t xml:space="preserve"> </w:t>
    </w:r>
    <w:hyperlink r:id="rId1" w:history="1">
      <w:r>
        <w:rPr>
          <w:rStyle w:val="Hyperlink"/>
        </w:rPr>
        <w:t>someone@example.com</w:t>
      </w:r>
    </w:hyperlink>
  </w:p>
  <w:p w:rsidR="00DB7FDE" w:rsidRDefault="00DB7FDE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DE" w:rsidRDefault="00DB7FDE">
    <w:pPr>
      <w:pStyle w:val="Footer"/>
    </w:pPr>
  </w:p>
  <w:p w:rsidR="00DB7FDE" w:rsidRDefault="00DB7F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FDE" w:rsidRDefault="00DB7FDE">
      <w:r>
        <w:separator/>
      </w:r>
    </w:p>
  </w:footnote>
  <w:footnote w:type="continuationSeparator" w:id="0">
    <w:p w:rsidR="00DB7FDE" w:rsidRDefault="00DB7F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DE" w:rsidRDefault="00DB7FDE">
    <w:pPr>
      <w:pStyle w:val="NamePage2"/>
    </w:pPr>
    <w:r>
      <w:t>Lisa Miller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30" w:type="dxa"/>
      <w:tblInd w:w="-792" w:type="dxa"/>
      <w:tblLook w:val="00A0"/>
    </w:tblPr>
    <w:tblGrid>
      <w:gridCol w:w="3510"/>
      <w:gridCol w:w="7020"/>
    </w:tblGrid>
    <w:tr w:rsidR="00DB7FDE" w:rsidTr="00467205">
      <w:trPr>
        <w:trHeight w:val="1260"/>
      </w:trPr>
      <w:tc>
        <w:tcPr>
          <w:tcW w:w="4410" w:type="dxa"/>
          <w:shd w:val="clear" w:color="auto" w:fill="8DB3E2"/>
          <w:vAlign w:val="center"/>
        </w:tcPr>
        <w:p w:rsidR="00DB7FDE" w:rsidRDefault="00DB7FDE" w:rsidP="00467205">
          <w:pPr>
            <w:pStyle w:val="Name"/>
            <w:ind w:left="0"/>
          </w:pPr>
          <w:r>
            <w:t>Roman Sosamon</w:t>
          </w:r>
        </w:p>
      </w:tc>
      <w:tc>
        <w:tcPr>
          <w:tcW w:w="7020" w:type="dxa"/>
          <w:shd w:val="clear" w:color="auto" w:fill="365F91"/>
          <w:vAlign w:val="center"/>
        </w:tcPr>
        <w:p w:rsidR="00DB7FDE" w:rsidRDefault="00DB7FDE">
          <w:pPr>
            <w:pStyle w:val="Addressandcontact"/>
          </w:pPr>
          <w:smartTag w:uri="urn:schemas-microsoft-com:office:smarttags" w:element="PostalCode">
            <w:smartTag w:uri="urn:schemas-microsoft-com:office:smarttags" w:element="Street">
              <w:r>
                <w:t>3467 Purcel St</w:t>
              </w:r>
            </w:smartTag>
            <w:r>
              <w:t xml:space="preserve"> </w:t>
            </w:r>
            <w:smartTag w:uri="urn:schemas-microsoft-com:office:smarttags" w:element="PostalCode">
              <w:r>
                <w:t>Brighton</w:t>
              </w:r>
            </w:smartTag>
            <w:r>
              <w:t xml:space="preserve">, </w:t>
            </w:r>
            <w:smartTag w:uri="urn:schemas-microsoft-com:office:smarttags" w:element="PostalCode">
              <w:r>
                <w:t>CO</w:t>
              </w:r>
            </w:smartTag>
            <w:r>
              <w:t xml:space="preserve"> </w:t>
            </w:r>
            <w:smartTag w:uri="urn:schemas-microsoft-com:office:smarttags" w:element="PostalCode">
              <w:r>
                <w:t>80601</w:t>
              </w:r>
            </w:smartTag>
          </w:smartTag>
        </w:p>
        <w:p w:rsidR="00DB7FDE" w:rsidRDefault="00DB7FDE">
          <w:pPr>
            <w:pStyle w:val="Addressandcontact"/>
          </w:pPr>
          <w:r>
            <w:t>303-524-0201</w:t>
          </w:r>
        </w:p>
        <w:p w:rsidR="00DB7FDE" w:rsidRDefault="00DB7FDE">
          <w:pPr>
            <w:pStyle w:val="Addressandcontact"/>
          </w:pPr>
          <w:r>
            <w:t>sosamonr@gmail.com</w:t>
          </w:r>
        </w:p>
      </w:tc>
    </w:tr>
    <w:tr w:rsidR="00DB7FDE" w:rsidTr="00467205">
      <w:trPr>
        <w:trHeight w:val="1260"/>
      </w:trPr>
      <w:tc>
        <w:tcPr>
          <w:tcW w:w="4410" w:type="dxa"/>
          <w:shd w:val="clear" w:color="auto" w:fill="8DB3E2"/>
          <w:vAlign w:val="center"/>
        </w:tcPr>
        <w:p w:rsidR="00DB7FDE" w:rsidRDefault="00DB7FDE" w:rsidP="00467205">
          <w:pPr>
            <w:pStyle w:val="Name"/>
            <w:ind w:left="0"/>
          </w:pPr>
        </w:p>
      </w:tc>
      <w:tc>
        <w:tcPr>
          <w:tcW w:w="7020" w:type="dxa"/>
          <w:shd w:val="clear" w:color="auto" w:fill="365F91"/>
          <w:vAlign w:val="center"/>
        </w:tcPr>
        <w:p w:rsidR="00DB7FDE" w:rsidRDefault="00DB7FDE">
          <w:pPr>
            <w:pStyle w:val="Addressandcontact"/>
          </w:pPr>
        </w:p>
      </w:tc>
    </w:tr>
  </w:tbl>
  <w:p w:rsidR="00DB7FDE" w:rsidRDefault="00DB7FD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66BB8"/>
    <w:multiLevelType w:val="singleLevel"/>
    <w:tmpl w:val="7F683314"/>
    <w:lvl w:ilvl="0">
      <w:start w:val="1"/>
      <w:numFmt w:val="bullet"/>
      <w:pStyle w:val="SkillsBullets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</w:abstractNum>
  <w:abstractNum w:abstractNumId="2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0357A"/>
    <w:multiLevelType w:val="hybridMultilevel"/>
    <w:tmpl w:val="623E696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383B7E6C"/>
    <w:multiLevelType w:val="hybridMultilevel"/>
    <w:tmpl w:val="AF9A24E4"/>
    <w:lvl w:ilvl="0" w:tplc="F0C6960A">
      <w:start w:val="1"/>
      <w:numFmt w:val="bullet"/>
      <w:pStyle w:val="Experienc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7E0F53"/>
    <w:multiLevelType w:val="hybridMultilevel"/>
    <w:tmpl w:val="1B480128"/>
    <w:lvl w:ilvl="0" w:tplc="6F7A0322">
      <w:start w:val="1"/>
      <w:numFmt w:val="bullet"/>
      <w:pStyle w:val="DetailBulle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66"/>
        <w:kern w:val="0"/>
        <w:position w:val="0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539DC"/>
    <w:multiLevelType w:val="hybridMultilevel"/>
    <w:tmpl w:val="7592FB88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8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F1D"/>
    <w:rsid w:val="000A72F1"/>
    <w:rsid w:val="001C632F"/>
    <w:rsid w:val="00467205"/>
    <w:rsid w:val="00484203"/>
    <w:rsid w:val="00681F1D"/>
    <w:rsid w:val="006E419B"/>
    <w:rsid w:val="00790E84"/>
    <w:rsid w:val="008155C7"/>
    <w:rsid w:val="008450E7"/>
    <w:rsid w:val="009C7327"/>
    <w:rsid w:val="00A34D67"/>
    <w:rsid w:val="00BE15D9"/>
    <w:rsid w:val="00C34085"/>
    <w:rsid w:val="00CA50FD"/>
    <w:rsid w:val="00DB7FDE"/>
    <w:rsid w:val="00DD3F18"/>
    <w:rsid w:val="00E3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450E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50E7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link w:val="Heading2Char"/>
    <w:uiPriority w:val="99"/>
    <w:qFormat/>
    <w:rsid w:val="008450E7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450E7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50E7"/>
    <w:pPr>
      <w:keepNext/>
      <w:outlineLvl w:val="3"/>
    </w:pPr>
    <w:rPr>
      <w:b/>
      <w:spacing w:val="10"/>
      <w:sz w:val="4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450E7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50E7"/>
    <w:pPr>
      <w:keepNext/>
      <w:spacing w:after="40"/>
      <w:jc w:val="center"/>
      <w:outlineLvl w:val="5"/>
    </w:pPr>
    <w:rPr>
      <w:b/>
      <w:spacing w:val="10"/>
      <w:sz w:val="4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50E7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450E7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450E7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9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Experience Headings Char"/>
    <w:basedOn w:val="DefaultParagraphFont"/>
    <w:link w:val="Heading2"/>
    <w:uiPriority w:val="9"/>
    <w:semiHidden/>
    <w:rsid w:val="008D69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9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450E7"/>
    <w:rPr>
      <w:rFonts w:ascii="Garamond" w:hAnsi="Garamond" w:cs="Times New Roman"/>
      <w:b/>
      <w:snapToGrid w:val="0"/>
      <w:spacing w:val="10"/>
      <w:sz w:val="4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93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93D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93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93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93D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semiHidden/>
    <w:rsid w:val="008450E7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D693D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8450E7"/>
    <w:pPr>
      <w:spacing w:after="60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693D"/>
    <w:rPr>
      <w:sz w:val="20"/>
      <w:szCs w:val="20"/>
    </w:rPr>
  </w:style>
  <w:style w:type="character" w:styleId="Hyperlink">
    <w:name w:val="Hyperlink"/>
    <w:basedOn w:val="DefaultParagraphFont"/>
    <w:uiPriority w:val="99"/>
    <w:rsid w:val="008450E7"/>
    <w:rPr>
      <w:rFonts w:cs="Times New Roman"/>
      <w:color w:val="333399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8450E7"/>
    <w:pPr>
      <w:ind w:left="2160" w:hanging="21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693D"/>
    <w:rPr>
      <w:sz w:val="20"/>
      <w:szCs w:val="20"/>
    </w:rPr>
  </w:style>
  <w:style w:type="paragraph" w:styleId="NormalWeb">
    <w:name w:val="Normal (Web)"/>
    <w:basedOn w:val="Normal"/>
    <w:link w:val="NormalWebChar"/>
    <w:uiPriority w:val="99"/>
    <w:semiHidden/>
    <w:rsid w:val="008450E7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uiPriority w:val="99"/>
    <w:semiHidden/>
    <w:rsid w:val="008450E7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99"/>
    <w:qFormat/>
    <w:rsid w:val="008450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450E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99"/>
    <w:rsid w:val="008450E7"/>
    <w:pPr>
      <w:spacing w:after="100"/>
      <w:ind w:left="446"/>
    </w:pPr>
  </w:style>
  <w:style w:type="paragraph" w:customStyle="1" w:styleId="Style1">
    <w:name w:val="Style1"/>
    <w:basedOn w:val="NormalWeb"/>
    <w:link w:val="Style1Char"/>
    <w:uiPriority w:val="99"/>
    <w:rsid w:val="008450E7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99"/>
    <w:qFormat/>
    <w:rsid w:val="008450E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locked/>
    <w:rsid w:val="008450E7"/>
    <w:rPr>
      <w:rFonts w:cs="Times New Roman"/>
      <w:sz w:val="24"/>
      <w:szCs w:val="24"/>
    </w:rPr>
  </w:style>
  <w:style w:type="character" w:customStyle="1" w:styleId="Style1Char">
    <w:name w:val="Style1 Char"/>
    <w:basedOn w:val="NormalWebChar"/>
    <w:link w:val="Style1"/>
    <w:uiPriority w:val="99"/>
    <w:locked/>
    <w:rsid w:val="008450E7"/>
    <w:rPr>
      <w:rFonts w:ascii="Garamond" w:hAnsi="Garamond"/>
      <w:caps/>
    </w:rPr>
  </w:style>
  <w:style w:type="paragraph" w:customStyle="1" w:styleId="Name">
    <w:name w:val="Name"/>
    <w:basedOn w:val="Normal"/>
    <w:link w:val="NameChar"/>
    <w:uiPriority w:val="99"/>
    <w:rsid w:val="008450E7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uiPriority w:val="99"/>
    <w:locked/>
    <w:rsid w:val="008450E7"/>
    <w:rPr>
      <w:rFonts w:ascii="Garamond" w:hAnsi="Garamond"/>
      <w:color w:val="000000"/>
      <w:lang w:val="en-US" w:eastAsia="en-US" w:bidi="ar-SA"/>
    </w:rPr>
  </w:style>
  <w:style w:type="character" w:customStyle="1" w:styleId="NameChar">
    <w:name w:val="Name Char"/>
    <w:basedOn w:val="Heading4Char"/>
    <w:link w:val="Name"/>
    <w:uiPriority w:val="99"/>
    <w:locked/>
    <w:rsid w:val="008450E7"/>
    <w:rPr>
      <w:i/>
      <w:sz w:val="44"/>
    </w:rPr>
  </w:style>
  <w:style w:type="paragraph" w:customStyle="1" w:styleId="Objective">
    <w:name w:val="Objective"/>
    <w:basedOn w:val="Normal"/>
    <w:uiPriority w:val="99"/>
    <w:rsid w:val="008450E7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paragraph" w:styleId="Header">
    <w:name w:val="header"/>
    <w:basedOn w:val="Normal"/>
    <w:link w:val="HeaderChar"/>
    <w:uiPriority w:val="99"/>
    <w:rsid w:val="008450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693D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450E7"/>
    <w:pPr>
      <w:jc w:val="center"/>
    </w:pPr>
  </w:style>
  <w:style w:type="character" w:customStyle="1" w:styleId="FooterChar">
    <w:name w:val="Footer Char"/>
    <w:basedOn w:val="ProfileCharChar"/>
    <w:link w:val="Footer"/>
    <w:uiPriority w:val="99"/>
    <w:locked/>
    <w:rsid w:val="008450E7"/>
  </w:style>
  <w:style w:type="character" w:customStyle="1" w:styleId="ProfileCharChar">
    <w:name w:val="Profile Char Char"/>
    <w:basedOn w:val="DefaultParagraphFont"/>
    <w:link w:val="Profile"/>
    <w:uiPriority w:val="99"/>
    <w:locked/>
    <w:rsid w:val="008450E7"/>
    <w:rPr>
      <w:rFonts w:cs="Times New Roman"/>
    </w:rPr>
  </w:style>
  <w:style w:type="table" w:styleId="TableGrid">
    <w:name w:val="Table Grid"/>
    <w:basedOn w:val="TableNormal"/>
    <w:uiPriority w:val="99"/>
    <w:rsid w:val="008450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8450E7"/>
    <w:rPr>
      <w:rFonts w:cs="Times New Roman"/>
    </w:rPr>
  </w:style>
  <w:style w:type="paragraph" w:customStyle="1" w:styleId="ContactInfo">
    <w:name w:val="Contact Info"/>
    <w:basedOn w:val="Normal"/>
    <w:autoRedefine/>
    <w:uiPriority w:val="99"/>
    <w:rsid w:val="008450E7"/>
    <w:pPr>
      <w:framePr w:wrap="around" w:vAnchor="text" w:hAnchor="text" w:y="1"/>
    </w:pPr>
  </w:style>
  <w:style w:type="paragraph" w:customStyle="1" w:styleId="BulletedIndent">
    <w:name w:val="Bulleted Indent"/>
    <w:basedOn w:val="Normal"/>
    <w:uiPriority w:val="99"/>
    <w:rsid w:val="008450E7"/>
    <w:pPr>
      <w:numPr>
        <w:ilvl w:val="1"/>
        <w:numId w:val="1"/>
      </w:numPr>
    </w:pPr>
  </w:style>
  <w:style w:type="paragraph" w:customStyle="1" w:styleId="Spacing">
    <w:name w:val="Spacing"/>
    <w:basedOn w:val="Normal"/>
    <w:uiPriority w:val="99"/>
    <w:rsid w:val="008450E7"/>
    <w:rPr>
      <w:sz w:val="14"/>
      <w:szCs w:val="14"/>
    </w:rPr>
  </w:style>
  <w:style w:type="paragraph" w:customStyle="1" w:styleId="SubmitResume">
    <w:name w:val="Submit Resume"/>
    <w:basedOn w:val="Normal"/>
    <w:uiPriority w:val="99"/>
    <w:rsid w:val="008450E7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uiPriority w:val="99"/>
    <w:rsid w:val="008450E7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uiPriority w:val="99"/>
    <w:rsid w:val="008450E7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45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50E7"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uiPriority w:val="99"/>
    <w:rsid w:val="008450E7"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uiPriority w:val="99"/>
    <w:rsid w:val="008450E7"/>
    <w:pPr>
      <w:numPr>
        <w:numId w:val="3"/>
      </w:numPr>
      <w:spacing w:before="40" w:after="40"/>
    </w:pPr>
  </w:style>
  <w:style w:type="paragraph" w:customStyle="1" w:styleId="ExperienceBullets">
    <w:name w:val="Experience Bullets"/>
    <w:basedOn w:val="Normal"/>
    <w:uiPriority w:val="99"/>
    <w:rsid w:val="008450E7"/>
    <w:pPr>
      <w:numPr>
        <w:numId w:val="4"/>
      </w:numPr>
      <w:spacing w:before="80"/>
    </w:pPr>
  </w:style>
  <w:style w:type="paragraph" w:customStyle="1" w:styleId="Addressandcontact">
    <w:name w:val="Address and contact"/>
    <w:basedOn w:val="Normal"/>
    <w:uiPriority w:val="99"/>
    <w:rsid w:val="008450E7"/>
    <w:pPr>
      <w:jc w:val="right"/>
    </w:pPr>
  </w:style>
  <w:style w:type="character" w:styleId="FollowedHyperlink">
    <w:name w:val="FollowedHyperlink"/>
    <w:basedOn w:val="DefaultParagraphFont"/>
    <w:uiPriority w:val="99"/>
    <w:semiHidden/>
    <w:rsid w:val="008450E7"/>
    <w:rPr>
      <w:rFonts w:cs="Times New Roman"/>
      <w:color w:val="800080"/>
      <w:u w:val="single"/>
    </w:rPr>
  </w:style>
  <w:style w:type="paragraph" w:customStyle="1" w:styleId="DetailBullets">
    <w:name w:val="Detail Bullets"/>
    <w:basedOn w:val="Normal"/>
    <w:uiPriority w:val="99"/>
    <w:rsid w:val="008450E7"/>
    <w:pPr>
      <w:numPr>
        <w:numId w:val="5"/>
      </w:numPr>
      <w:ind w:left="1800"/>
    </w:pPr>
  </w:style>
  <w:style w:type="numbering" w:customStyle="1" w:styleId="BulletedList">
    <w:name w:val="Bulleted List"/>
    <w:rsid w:val="008D693D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meone@exampl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ebug\Documents\Roman%20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Roman Resume</Template>
  <TotalTime>16</TotalTime>
  <Pages>1</Pages>
  <Words>154</Words>
  <Characters>879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with Border</dc:title>
  <dc:subject/>
  <dc:creator>junebug</dc:creator>
  <cp:keywords/>
  <dc:description>Monster.com Resume Sample</dc:description>
  <cp:lastModifiedBy>uden1759</cp:lastModifiedBy>
  <cp:revision>6</cp:revision>
  <cp:lastPrinted>2009-03-17T14:40:00Z</cp:lastPrinted>
  <dcterms:created xsi:type="dcterms:W3CDTF">2012-10-09T20:13:00Z</dcterms:created>
  <dcterms:modified xsi:type="dcterms:W3CDTF">2012-12-15T21:07:00Z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TC019533789991</vt:lpwstr>
  </property>
</Properties>
</file>