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PlainTable2"/>
        <w:tblW w:w="0" w:type="auto"/>
        <w:tblLayout w:type="fixed"/>
        <w:tblLook w:val="04A0" w:firstRow="1" w:lastRow="0" w:firstColumn="1" w:lastColumn="0" w:noHBand="0" w:noVBand="1"/>
        <w:tblDescription w:val="Resume"/>
      </w:tblPr>
      <w:tblGrid>
        <w:gridCol w:w="2070"/>
        <w:gridCol w:w="7650"/>
      </w:tblGrid>
      <w:tr w:rsidR="002A0049" w:rsidRPr="002A0049" w:rsidTr="002A0049">
        <w:trPr>
          <w:cnfStyle w:val="100000000000" w:firstRow="1" w:lastRow="0" w:firstColumn="0" w:lastColumn="0" w:oddVBand="0" w:evenVBand="0" w:oddHBand="0"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2070" w:type="dxa"/>
          </w:tcPr>
          <w:p w:rsidR="008D696E" w:rsidRPr="002A0049" w:rsidRDefault="008D696E">
            <w:pPr>
              <w:rPr>
                <w:rFonts w:cstheme="minorHAnsi"/>
                <w:color w:val="32263D" w:themeColor="accent6" w:themeShade="80"/>
              </w:rPr>
            </w:pPr>
          </w:p>
        </w:tc>
        <w:tc>
          <w:tcPr>
            <w:tcW w:w="7650" w:type="dxa"/>
          </w:tcPr>
          <w:p w:rsidR="008D696E" w:rsidRPr="002A0049" w:rsidRDefault="007039B2">
            <w:pPr>
              <w:pStyle w:val="Nam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32263D" w:themeColor="accent6" w:themeShade="80"/>
              </w:rPr>
            </w:pPr>
            <w:sdt>
              <w:sdtPr>
                <w:rPr>
                  <w:rFonts w:asciiTheme="minorHAnsi" w:hAnsiTheme="minorHAnsi" w:cstheme="minorHAnsi"/>
                  <w:color w:val="32263D" w:themeColor="accent6" w:themeShade="80"/>
                </w:rPr>
                <w:alias w:val="Your Name"/>
                <w:tag w:val=""/>
                <w:id w:val="1197042864"/>
                <w:placeholder>
                  <w:docPart w:val="7D1FE45E6E414871BE9F71D5D063BE34"/>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AB54F2" w:rsidRPr="002A0049">
                  <w:rPr>
                    <w:rFonts w:asciiTheme="minorHAnsi" w:hAnsiTheme="minorHAnsi" w:cstheme="minorHAnsi"/>
                    <w:color w:val="32263D" w:themeColor="accent6" w:themeShade="80"/>
                  </w:rPr>
                  <w:t>Sonja soper</w:t>
                </w:r>
              </w:sdtContent>
            </w:sdt>
          </w:p>
          <w:p w:rsidR="008D696E" w:rsidRPr="002A0049" w:rsidRDefault="003F504C" w:rsidP="003F504C">
            <w:pPr>
              <w:pStyle w:val="NoSpacing"/>
              <w:cnfStyle w:val="100000000000" w:firstRow="1" w:lastRow="0" w:firstColumn="0" w:lastColumn="0" w:oddVBand="0" w:evenVBand="0" w:oddHBand="0" w:evenHBand="0" w:firstRowFirstColumn="0" w:firstRowLastColumn="0" w:lastRowFirstColumn="0" w:lastRowLastColumn="0"/>
              <w:rPr>
                <w:rFonts w:cstheme="minorHAnsi"/>
                <w:color w:val="32263D" w:themeColor="accent6" w:themeShade="80"/>
              </w:rPr>
            </w:pPr>
            <w:r w:rsidRPr="002A0049">
              <w:rPr>
                <w:rFonts w:cstheme="minorHAnsi"/>
                <w:color w:val="32263D" w:themeColor="accent6" w:themeShade="80"/>
              </w:rPr>
              <w:t>202 N Wood Street Apt. 2B</w:t>
            </w:r>
            <w:r w:rsidR="00ED43D1" w:rsidRPr="002A0049">
              <w:rPr>
                <w:rFonts w:cstheme="minorHAnsi"/>
                <w:color w:val="32263D" w:themeColor="accent6" w:themeShade="80"/>
              </w:rPr>
              <w:t>  </w:t>
            </w:r>
            <w:r w:rsidR="00ED43D1" w:rsidRPr="002A0049">
              <w:rPr>
                <w:rStyle w:val="Emphasis"/>
                <w:rFonts w:cstheme="minorHAnsi"/>
                <w:color w:val="32263D" w:themeColor="accent6" w:themeShade="80"/>
              </w:rPr>
              <w:t>|</w:t>
            </w:r>
            <w:r w:rsidR="00ED43D1" w:rsidRPr="002A0049">
              <w:rPr>
                <w:rFonts w:cstheme="minorHAnsi"/>
                <w:color w:val="32263D" w:themeColor="accent6" w:themeShade="80"/>
              </w:rPr>
              <w:t> </w:t>
            </w:r>
            <w:r w:rsidR="00ED43D1" w:rsidRPr="002A0049">
              <w:rPr>
                <w:rFonts w:cstheme="minorHAnsi"/>
                <w:color w:val="32263D" w:themeColor="accent6" w:themeShade="80"/>
                <w:kern w:val="20"/>
              </w:rPr>
              <w:t> </w:t>
            </w:r>
            <w:r w:rsidR="00DD1720">
              <w:rPr>
                <w:rFonts w:cstheme="minorHAnsi"/>
                <w:color w:val="32263D" w:themeColor="accent6" w:themeShade="80"/>
              </w:rPr>
              <w:t>Sonja04@inbox.com</w:t>
            </w:r>
            <w:r w:rsidR="00ED43D1" w:rsidRPr="002A0049">
              <w:rPr>
                <w:rFonts w:cstheme="minorHAnsi"/>
                <w:color w:val="32263D" w:themeColor="accent6" w:themeShade="80"/>
              </w:rPr>
              <w:t>  </w:t>
            </w:r>
            <w:r w:rsidR="00ED43D1" w:rsidRPr="002A0049">
              <w:rPr>
                <w:rStyle w:val="Emphasis"/>
                <w:rFonts w:cstheme="minorHAnsi"/>
                <w:color w:val="32263D" w:themeColor="accent6" w:themeShade="80"/>
              </w:rPr>
              <w:t>|</w:t>
            </w:r>
            <w:r w:rsidR="00ED43D1" w:rsidRPr="002A0049">
              <w:rPr>
                <w:rFonts w:cstheme="minorHAnsi"/>
                <w:color w:val="32263D" w:themeColor="accent6" w:themeShade="80"/>
              </w:rPr>
              <w:t>  </w:t>
            </w:r>
            <w:r w:rsidRPr="002A0049">
              <w:rPr>
                <w:rFonts w:cstheme="minorHAnsi"/>
                <w:color w:val="32263D" w:themeColor="accent6" w:themeShade="80"/>
              </w:rPr>
              <w:t xml:space="preserve">(419) 707–1810 </w:t>
            </w:r>
          </w:p>
          <w:p w:rsidR="00AB54F2" w:rsidRPr="002A0049" w:rsidRDefault="00AB54F2" w:rsidP="003F504C">
            <w:pPr>
              <w:pStyle w:val="NoSpacing"/>
              <w:cnfStyle w:val="100000000000" w:firstRow="1" w:lastRow="0" w:firstColumn="0" w:lastColumn="0" w:oddVBand="0" w:evenVBand="0" w:oddHBand="0" w:evenHBand="0" w:firstRowFirstColumn="0" w:firstRowLastColumn="0" w:lastRowFirstColumn="0" w:lastRowLastColumn="0"/>
              <w:rPr>
                <w:rFonts w:cstheme="minorHAnsi"/>
                <w:color w:val="32263D" w:themeColor="accent6" w:themeShade="80"/>
              </w:rPr>
            </w:pPr>
          </w:p>
        </w:tc>
      </w:tr>
    </w:tbl>
    <w:p w:rsidR="003F504C" w:rsidRPr="002A0049" w:rsidRDefault="003F504C">
      <w:pPr>
        <w:pStyle w:val="Heading1"/>
        <w:rPr>
          <w:rFonts w:cstheme="minorHAnsi"/>
          <w:color w:val="32263D" w:themeColor="accent6" w:themeShade="80"/>
        </w:rPr>
        <w:sectPr w:rsidR="003F504C" w:rsidRPr="002A0049">
          <w:footerReference w:type="default" r:id="rId9"/>
          <w:pgSz w:w="12240" w:h="15840"/>
          <w:pgMar w:top="1512" w:right="1584" w:bottom="432" w:left="936" w:header="720" w:footer="720" w:gutter="0"/>
          <w:cols w:space="720"/>
          <w:titlePg/>
          <w:docGrid w:linePitch="360"/>
        </w:sectPr>
      </w:pPr>
    </w:p>
    <w:tbl>
      <w:tblPr>
        <w:tblW w:w="0" w:type="auto"/>
        <w:tblLayout w:type="fixed"/>
        <w:tblCellMar>
          <w:left w:w="144" w:type="dxa"/>
          <w:bottom w:w="360" w:type="dxa"/>
          <w:right w:w="144" w:type="dxa"/>
        </w:tblCellMar>
        <w:tblLook w:val="04A0" w:firstRow="1" w:lastRow="0" w:firstColumn="1" w:lastColumn="0" w:noHBand="0" w:noVBand="1"/>
        <w:tblDescription w:val="Resume"/>
      </w:tblPr>
      <w:tblGrid>
        <w:gridCol w:w="2070"/>
        <w:gridCol w:w="7650"/>
      </w:tblGrid>
      <w:tr w:rsidR="002A0049" w:rsidRPr="002A0049" w:rsidTr="003F504C">
        <w:tc>
          <w:tcPr>
            <w:tcW w:w="2070" w:type="dxa"/>
          </w:tcPr>
          <w:p w:rsidR="003F504C" w:rsidRPr="002A0049" w:rsidRDefault="003F504C">
            <w:pPr>
              <w:pStyle w:val="Heading1"/>
              <w:rPr>
                <w:rFonts w:cstheme="minorHAnsi"/>
                <w:color w:val="32263D" w:themeColor="accent6" w:themeShade="80"/>
                <w:sz w:val="20"/>
              </w:rPr>
            </w:pPr>
            <w:r w:rsidRPr="002A0049">
              <w:rPr>
                <w:rFonts w:cstheme="minorHAnsi"/>
                <w:color w:val="32263D" w:themeColor="accent6" w:themeShade="80"/>
                <w:sz w:val="20"/>
              </w:rPr>
              <w:lastRenderedPageBreak/>
              <w:t>Skills &amp; Abilities</w:t>
            </w:r>
          </w:p>
        </w:tc>
        <w:tc>
          <w:tcPr>
            <w:tcW w:w="7650" w:type="dxa"/>
          </w:tcPr>
          <w:p w:rsidR="003F504C" w:rsidRPr="002A0049" w:rsidRDefault="003F504C" w:rsidP="00AB54F2">
            <w:pPr>
              <w:pStyle w:val="ListParagraph"/>
              <w:numPr>
                <w:ilvl w:val="0"/>
                <w:numId w:val="1"/>
              </w:numPr>
              <w:spacing w:after="160" w:line="360" w:lineRule="auto"/>
              <w:rPr>
                <w:rFonts w:cstheme="minorHAnsi"/>
                <w:b/>
                <w:color w:val="32263D" w:themeColor="accent6" w:themeShade="80"/>
                <w:sz w:val="20"/>
                <w:szCs w:val="20"/>
              </w:rPr>
            </w:pPr>
            <w:r w:rsidRPr="002A0049">
              <w:rPr>
                <w:rFonts w:cstheme="minorHAnsi"/>
                <w:b/>
                <w:color w:val="32263D" w:themeColor="accent6" w:themeShade="80"/>
                <w:sz w:val="20"/>
                <w:szCs w:val="20"/>
              </w:rPr>
              <w:t>Attention to detail</w:t>
            </w:r>
          </w:p>
          <w:p w:rsidR="003F504C" w:rsidRPr="002A0049" w:rsidRDefault="003F504C" w:rsidP="00AB54F2">
            <w:pPr>
              <w:pStyle w:val="ListParagraph"/>
              <w:numPr>
                <w:ilvl w:val="0"/>
                <w:numId w:val="1"/>
              </w:numPr>
              <w:spacing w:line="360" w:lineRule="auto"/>
              <w:rPr>
                <w:rFonts w:cstheme="minorHAnsi"/>
                <w:b/>
                <w:color w:val="32263D" w:themeColor="accent6" w:themeShade="80"/>
                <w:sz w:val="20"/>
                <w:szCs w:val="20"/>
              </w:rPr>
            </w:pPr>
            <w:r w:rsidRPr="002A0049">
              <w:rPr>
                <w:rFonts w:cstheme="minorHAnsi"/>
                <w:b/>
                <w:color w:val="32263D" w:themeColor="accent6" w:themeShade="80"/>
                <w:sz w:val="20"/>
                <w:szCs w:val="20"/>
              </w:rPr>
              <w:t xml:space="preserve">First aid and CPR Certified </w:t>
            </w:r>
          </w:p>
          <w:p w:rsidR="003F504C" w:rsidRPr="002A0049" w:rsidRDefault="003F504C" w:rsidP="00AB54F2">
            <w:pPr>
              <w:pStyle w:val="ListParagraph"/>
              <w:numPr>
                <w:ilvl w:val="0"/>
                <w:numId w:val="1"/>
              </w:numPr>
              <w:spacing w:line="360" w:lineRule="auto"/>
              <w:rPr>
                <w:rFonts w:cstheme="minorHAnsi"/>
                <w:b/>
                <w:color w:val="32263D" w:themeColor="accent6" w:themeShade="80"/>
                <w:sz w:val="20"/>
                <w:szCs w:val="20"/>
              </w:rPr>
            </w:pPr>
            <w:r w:rsidRPr="002A0049">
              <w:rPr>
                <w:rFonts w:cstheme="minorHAnsi"/>
                <w:b/>
                <w:color w:val="32263D" w:themeColor="accent6" w:themeShade="80"/>
                <w:sz w:val="20"/>
                <w:szCs w:val="20"/>
              </w:rPr>
              <w:t>S</w:t>
            </w:r>
            <w:r w:rsidR="002A0049">
              <w:rPr>
                <w:rFonts w:cstheme="minorHAnsi"/>
                <w:b/>
                <w:color w:val="32263D" w:themeColor="accent6" w:themeShade="80"/>
                <w:sz w:val="20"/>
                <w:szCs w:val="20"/>
              </w:rPr>
              <w:t>erv</w:t>
            </w:r>
            <w:r w:rsidRPr="002A0049">
              <w:rPr>
                <w:rFonts w:cstheme="minorHAnsi"/>
                <w:b/>
                <w:color w:val="32263D" w:themeColor="accent6" w:themeShade="80"/>
                <w:sz w:val="20"/>
                <w:szCs w:val="20"/>
              </w:rPr>
              <w:t xml:space="preserve">Safe Food Safety Certified </w:t>
            </w:r>
          </w:p>
          <w:p w:rsidR="003F504C" w:rsidRPr="002A0049" w:rsidRDefault="003F504C" w:rsidP="00AB54F2">
            <w:pPr>
              <w:pStyle w:val="ListParagraph"/>
              <w:numPr>
                <w:ilvl w:val="0"/>
                <w:numId w:val="1"/>
              </w:numPr>
              <w:spacing w:line="360" w:lineRule="auto"/>
              <w:rPr>
                <w:rFonts w:cstheme="minorHAnsi"/>
                <w:b/>
                <w:color w:val="32263D" w:themeColor="accent6" w:themeShade="80"/>
                <w:sz w:val="20"/>
                <w:szCs w:val="20"/>
              </w:rPr>
            </w:pPr>
            <w:r w:rsidRPr="002A0049">
              <w:rPr>
                <w:rFonts w:cstheme="minorHAnsi"/>
                <w:b/>
                <w:color w:val="32263D" w:themeColor="accent6" w:themeShade="80"/>
                <w:sz w:val="20"/>
                <w:szCs w:val="20"/>
              </w:rPr>
              <w:t xml:space="preserve">Extensive knowledge of Microsoft Office </w:t>
            </w:r>
          </w:p>
          <w:p w:rsidR="003F504C" w:rsidRPr="002A0049" w:rsidRDefault="002A0049" w:rsidP="00AB54F2">
            <w:pPr>
              <w:pStyle w:val="ListParagraph"/>
              <w:numPr>
                <w:ilvl w:val="0"/>
                <w:numId w:val="1"/>
              </w:numPr>
              <w:spacing w:line="360" w:lineRule="auto"/>
              <w:rPr>
                <w:rFonts w:cstheme="minorHAnsi"/>
                <w:b/>
                <w:color w:val="32263D" w:themeColor="accent6" w:themeShade="80"/>
                <w:sz w:val="20"/>
                <w:szCs w:val="20"/>
              </w:rPr>
            </w:pPr>
            <w:r>
              <w:rPr>
                <w:rFonts w:cstheme="minorHAnsi"/>
                <w:b/>
                <w:color w:val="32263D" w:themeColor="accent6" w:themeShade="80"/>
                <w:sz w:val="20"/>
                <w:szCs w:val="20"/>
              </w:rPr>
              <w:t xml:space="preserve">7+ year’s experience with </w:t>
            </w:r>
            <w:r w:rsidR="00472641" w:rsidRPr="002A0049">
              <w:rPr>
                <w:rFonts w:cstheme="minorHAnsi"/>
                <w:b/>
                <w:color w:val="32263D" w:themeColor="accent6" w:themeShade="80"/>
                <w:sz w:val="20"/>
                <w:szCs w:val="20"/>
              </w:rPr>
              <w:t xml:space="preserve"> i</w:t>
            </w:r>
            <w:r w:rsidR="003F504C" w:rsidRPr="002A0049">
              <w:rPr>
                <w:rFonts w:cstheme="minorHAnsi"/>
                <w:b/>
                <w:color w:val="32263D" w:themeColor="accent6" w:themeShade="80"/>
                <w:sz w:val="20"/>
                <w:szCs w:val="20"/>
              </w:rPr>
              <w:t xml:space="preserve">nventory management systems </w:t>
            </w:r>
          </w:p>
          <w:p w:rsidR="003F504C" w:rsidRPr="002A0049" w:rsidRDefault="002A0049" w:rsidP="00AB54F2">
            <w:pPr>
              <w:pStyle w:val="ListParagraph"/>
              <w:numPr>
                <w:ilvl w:val="0"/>
                <w:numId w:val="1"/>
              </w:numPr>
              <w:spacing w:line="360" w:lineRule="auto"/>
              <w:rPr>
                <w:rFonts w:cstheme="minorHAnsi"/>
                <w:b/>
                <w:color w:val="32263D" w:themeColor="accent6" w:themeShade="80"/>
              </w:rPr>
            </w:pPr>
            <w:r>
              <w:rPr>
                <w:rFonts w:cstheme="minorHAnsi"/>
                <w:b/>
                <w:color w:val="32263D" w:themeColor="accent6" w:themeShade="80"/>
                <w:sz w:val="20"/>
                <w:szCs w:val="20"/>
              </w:rPr>
              <w:t xml:space="preserve">Experience leading and directing teams </w:t>
            </w:r>
            <w:r w:rsidR="00472641" w:rsidRPr="002A0049">
              <w:rPr>
                <w:rFonts w:cstheme="minorHAnsi"/>
                <w:b/>
                <w:color w:val="32263D" w:themeColor="accent6" w:themeShade="80"/>
              </w:rPr>
              <w:t xml:space="preserve"> </w:t>
            </w:r>
            <w:r w:rsidR="003F504C" w:rsidRPr="002A0049">
              <w:rPr>
                <w:rFonts w:cstheme="minorHAnsi"/>
                <w:b/>
                <w:color w:val="32263D" w:themeColor="accent6" w:themeShade="80"/>
              </w:rPr>
              <w:t xml:space="preserve">  </w:t>
            </w:r>
          </w:p>
        </w:tc>
      </w:tr>
    </w:tbl>
    <w:p w:rsidR="003F504C" w:rsidRPr="002A0049" w:rsidRDefault="003F504C">
      <w:pPr>
        <w:pStyle w:val="Heading1"/>
        <w:rPr>
          <w:rFonts w:cstheme="minorHAnsi"/>
          <w:color w:val="32263D" w:themeColor="accent6" w:themeShade="80"/>
        </w:rPr>
        <w:sectPr w:rsidR="003F504C" w:rsidRPr="002A0049" w:rsidSect="005F18B7">
          <w:type w:val="continuous"/>
          <w:pgSz w:w="12240" w:h="15840"/>
          <w:pgMar w:top="1512" w:right="1584" w:bottom="432" w:left="936" w:header="720" w:footer="720" w:gutter="0"/>
          <w:cols w:space="720"/>
          <w:titlePg/>
          <w:docGrid w:linePitch="360"/>
        </w:sectPr>
      </w:pPr>
    </w:p>
    <w:tbl>
      <w:tblPr>
        <w:tblW w:w="0" w:type="auto"/>
        <w:tblLayout w:type="fixed"/>
        <w:tblCellMar>
          <w:left w:w="144" w:type="dxa"/>
          <w:bottom w:w="360" w:type="dxa"/>
          <w:right w:w="144" w:type="dxa"/>
        </w:tblCellMar>
        <w:tblLook w:val="04A0" w:firstRow="1" w:lastRow="0" w:firstColumn="1" w:lastColumn="0" w:noHBand="0" w:noVBand="1"/>
        <w:tblDescription w:val="Resume"/>
      </w:tblPr>
      <w:tblGrid>
        <w:gridCol w:w="2070"/>
        <w:gridCol w:w="7650"/>
      </w:tblGrid>
      <w:tr w:rsidR="002A0049" w:rsidRPr="002A0049" w:rsidTr="00472641">
        <w:tc>
          <w:tcPr>
            <w:tcW w:w="2070" w:type="dxa"/>
          </w:tcPr>
          <w:p w:rsidR="003F504C" w:rsidRPr="002A0049" w:rsidRDefault="003F504C">
            <w:pPr>
              <w:pStyle w:val="Heading1"/>
              <w:rPr>
                <w:rFonts w:cstheme="minorHAnsi"/>
                <w:color w:val="32263D" w:themeColor="accent6" w:themeShade="80"/>
                <w:sz w:val="20"/>
              </w:rPr>
            </w:pPr>
            <w:r w:rsidRPr="002A0049">
              <w:rPr>
                <w:rFonts w:cstheme="minorHAnsi"/>
                <w:color w:val="32263D" w:themeColor="accent6" w:themeShade="80"/>
                <w:sz w:val="20"/>
              </w:rPr>
              <w:lastRenderedPageBreak/>
              <w:t>Education</w:t>
            </w:r>
          </w:p>
        </w:tc>
        <w:tc>
          <w:tcPr>
            <w:tcW w:w="7650" w:type="dxa"/>
          </w:tcPr>
          <w:p w:rsidR="005F18B7" w:rsidRPr="002A0049" w:rsidRDefault="005F18B7" w:rsidP="006B7BE3">
            <w:pPr>
              <w:pStyle w:val="Heading2"/>
              <w:numPr>
                <w:ilvl w:val="0"/>
                <w:numId w:val="3"/>
              </w:numPr>
              <w:spacing w:line="276" w:lineRule="auto"/>
              <w:rPr>
                <w:rFonts w:cstheme="minorHAnsi"/>
                <w:b/>
                <w:color w:val="32263D" w:themeColor="accent6" w:themeShade="80"/>
              </w:rPr>
            </w:pPr>
            <w:r w:rsidRPr="002A0049">
              <w:rPr>
                <w:rStyle w:val="Strong"/>
                <w:rFonts w:cstheme="minorHAnsi"/>
                <w:color w:val="32263D" w:themeColor="accent6" w:themeShade="80"/>
              </w:rPr>
              <w:t xml:space="preserve">Clyde High School </w:t>
            </w:r>
          </w:p>
          <w:p w:rsidR="005F18B7" w:rsidRPr="002A0049" w:rsidRDefault="005F18B7" w:rsidP="006B7BE3">
            <w:pPr>
              <w:spacing w:line="276" w:lineRule="auto"/>
              <w:rPr>
                <w:rFonts w:cstheme="minorHAnsi"/>
                <w:color w:val="32263D" w:themeColor="accent6" w:themeShade="80"/>
              </w:rPr>
            </w:pPr>
            <w:r w:rsidRPr="002A0049">
              <w:rPr>
                <w:rFonts w:cstheme="minorHAnsi"/>
                <w:color w:val="32263D" w:themeColor="accent6" w:themeShade="80"/>
              </w:rPr>
              <w:t>Graduate of 2014</w:t>
            </w:r>
            <w:r w:rsidR="00A24213" w:rsidRPr="002A0049">
              <w:rPr>
                <w:rFonts w:cstheme="minorHAnsi"/>
                <w:color w:val="32263D" w:themeColor="accent6" w:themeShade="80"/>
              </w:rPr>
              <w:t xml:space="preserve"> </w:t>
            </w:r>
            <w:r w:rsidR="00A24213" w:rsidRPr="002A0049">
              <w:rPr>
                <w:rFonts w:eastAsiaTheme="majorEastAsia" w:cstheme="minorHAnsi"/>
                <w:color w:val="32263D" w:themeColor="accent6" w:themeShade="80"/>
                <w:spacing w:val="24"/>
              </w:rPr>
              <w:t>▪</w:t>
            </w:r>
            <w:r w:rsidR="00A24213" w:rsidRPr="002A0049">
              <w:rPr>
                <w:rFonts w:cstheme="minorHAnsi"/>
                <w:color w:val="32263D" w:themeColor="accent6" w:themeShade="80"/>
              </w:rPr>
              <w:t xml:space="preserve"> </w:t>
            </w:r>
            <w:r w:rsidRPr="002A0049">
              <w:rPr>
                <w:rFonts w:cstheme="minorHAnsi"/>
                <w:color w:val="32263D" w:themeColor="accent6" w:themeShade="80"/>
              </w:rPr>
              <w:t xml:space="preserve">High School Diploma  </w:t>
            </w:r>
          </w:p>
          <w:p w:rsidR="005F18B7" w:rsidRPr="002A0049" w:rsidRDefault="005F18B7" w:rsidP="006B7BE3">
            <w:pPr>
              <w:pStyle w:val="Heading2"/>
              <w:numPr>
                <w:ilvl w:val="0"/>
                <w:numId w:val="3"/>
              </w:numPr>
              <w:spacing w:line="276" w:lineRule="auto"/>
              <w:rPr>
                <w:rFonts w:cstheme="minorHAnsi"/>
                <w:b/>
                <w:color w:val="32263D" w:themeColor="accent6" w:themeShade="80"/>
              </w:rPr>
            </w:pPr>
            <w:r w:rsidRPr="002A0049">
              <w:rPr>
                <w:rStyle w:val="Strong"/>
                <w:rFonts w:cstheme="minorHAnsi"/>
                <w:color w:val="32263D" w:themeColor="accent6" w:themeShade="80"/>
              </w:rPr>
              <w:t xml:space="preserve">Terra Community College </w:t>
            </w:r>
            <w:r w:rsidRPr="002A0049">
              <w:rPr>
                <w:rFonts w:cstheme="minorHAnsi"/>
                <w:b/>
                <w:color w:val="32263D" w:themeColor="accent6" w:themeShade="80"/>
              </w:rPr>
              <w:t xml:space="preserve"> </w:t>
            </w:r>
          </w:p>
          <w:p w:rsidR="003F504C" w:rsidRPr="002A0049" w:rsidRDefault="005F18B7" w:rsidP="006B7BE3">
            <w:pPr>
              <w:spacing w:line="276" w:lineRule="auto"/>
              <w:rPr>
                <w:rFonts w:cstheme="minorHAnsi"/>
                <w:color w:val="32263D" w:themeColor="accent6" w:themeShade="80"/>
              </w:rPr>
            </w:pPr>
            <w:r w:rsidRPr="002A0049">
              <w:rPr>
                <w:rFonts w:cstheme="minorHAnsi"/>
                <w:color w:val="32263D" w:themeColor="accent6" w:themeShade="80"/>
              </w:rPr>
              <w:t>Graduate May 2014</w:t>
            </w:r>
            <w:r w:rsidR="00A24213" w:rsidRPr="002A0049">
              <w:rPr>
                <w:rFonts w:cstheme="minorHAnsi"/>
                <w:color w:val="32263D" w:themeColor="accent6" w:themeShade="80"/>
              </w:rPr>
              <w:t xml:space="preserve"> </w:t>
            </w:r>
            <w:r w:rsidR="00A24213" w:rsidRPr="002A0049">
              <w:rPr>
                <w:rFonts w:eastAsiaTheme="majorEastAsia" w:cstheme="minorHAnsi"/>
                <w:color w:val="32263D" w:themeColor="accent6" w:themeShade="80"/>
                <w:spacing w:val="24"/>
              </w:rPr>
              <w:t>▪</w:t>
            </w:r>
            <w:r w:rsidRPr="002A0049">
              <w:rPr>
                <w:rFonts w:cstheme="minorHAnsi"/>
                <w:color w:val="32263D" w:themeColor="accent6" w:themeShade="80"/>
              </w:rPr>
              <w:t xml:space="preserve"> Business </w:t>
            </w:r>
            <w:r w:rsidR="002A0049">
              <w:rPr>
                <w:rFonts w:cstheme="minorHAnsi"/>
                <w:color w:val="32263D" w:themeColor="accent6" w:themeShade="80"/>
              </w:rPr>
              <w:t>M</w:t>
            </w:r>
            <w:r w:rsidRPr="002A0049">
              <w:rPr>
                <w:rFonts w:cstheme="minorHAnsi"/>
                <w:color w:val="32263D" w:themeColor="accent6" w:themeShade="80"/>
              </w:rPr>
              <w:t xml:space="preserve">anagement Associate Degree </w:t>
            </w:r>
          </w:p>
        </w:tc>
      </w:tr>
      <w:tr w:rsidR="002A0049" w:rsidRPr="002A0049" w:rsidTr="00472641">
        <w:tc>
          <w:tcPr>
            <w:tcW w:w="2070" w:type="dxa"/>
          </w:tcPr>
          <w:p w:rsidR="003F504C" w:rsidRPr="002A0049" w:rsidRDefault="003F504C">
            <w:pPr>
              <w:pStyle w:val="Heading1"/>
              <w:rPr>
                <w:rFonts w:cstheme="minorHAnsi"/>
                <w:color w:val="32263D" w:themeColor="accent6" w:themeShade="80"/>
                <w:sz w:val="20"/>
              </w:rPr>
            </w:pPr>
            <w:r w:rsidRPr="002A0049">
              <w:rPr>
                <w:rFonts w:cstheme="minorHAnsi"/>
                <w:color w:val="32263D" w:themeColor="accent6" w:themeShade="80"/>
                <w:sz w:val="20"/>
              </w:rPr>
              <w:t xml:space="preserve">experience </w:t>
            </w:r>
          </w:p>
        </w:tc>
        <w:tc>
          <w:tcPr>
            <w:tcW w:w="7650" w:type="dxa"/>
          </w:tcPr>
          <w:sdt>
            <w:sdtPr>
              <w:rPr>
                <w:rFonts w:cstheme="minorHAnsi"/>
                <w:b/>
                <w:bCs/>
                <w:caps w:val="0"/>
                <w:color w:val="32263D" w:themeColor="accent6" w:themeShade="80"/>
                <w:kern w:val="0"/>
              </w:rPr>
              <w:id w:val="1436861535"/>
              <w15:color w:val="C0C0C0"/>
              <w15:repeatingSection/>
            </w:sdtPr>
            <w:sdtEndPr>
              <w:rPr>
                <w:bCs w:val="0"/>
              </w:rPr>
            </w:sdtEndPr>
            <w:sdtContent>
              <w:sdt>
                <w:sdtPr>
                  <w:rPr>
                    <w:rFonts w:cstheme="minorHAnsi"/>
                    <w:b/>
                    <w:bCs/>
                    <w:caps w:val="0"/>
                    <w:color w:val="32263D" w:themeColor="accent6" w:themeShade="80"/>
                    <w:kern w:val="0"/>
                  </w:rPr>
                  <w:id w:val="221802691"/>
                  <w:placeholder>
                    <w:docPart w:val="2F3C60624D9D49F48B3F10BB400F6A6E"/>
                  </w:placeholder>
                  <w15:color w:val="C0C0C0"/>
                  <w15:repeatingSectionItem/>
                </w:sdtPr>
                <w:sdtEndPr>
                  <w:rPr>
                    <w:bCs w:val="0"/>
                  </w:rPr>
                </w:sdtEndPr>
                <w:sdtContent>
                  <w:p w:rsidR="005F18B7" w:rsidRPr="002A0049" w:rsidRDefault="005F18B7" w:rsidP="006B7BE3">
                    <w:pPr>
                      <w:pStyle w:val="Heading2"/>
                      <w:numPr>
                        <w:ilvl w:val="0"/>
                        <w:numId w:val="3"/>
                      </w:numPr>
                      <w:spacing w:line="276" w:lineRule="auto"/>
                      <w:rPr>
                        <w:rFonts w:cstheme="minorHAnsi"/>
                        <w:b/>
                        <w:color w:val="32263D" w:themeColor="accent6" w:themeShade="80"/>
                      </w:rPr>
                    </w:pPr>
                    <w:proofErr w:type="gramStart"/>
                    <w:r w:rsidRPr="002A0049">
                      <w:rPr>
                        <w:rFonts w:cstheme="minorHAnsi"/>
                        <w:b/>
                        <w:color w:val="32263D" w:themeColor="accent6" w:themeShade="80"/>
                        <w:szCs w:val="21"/>
                      </w:rPr>
                      <w:t>Lifestyle</w:t>
                    </w:r>
                    <w:r w:rsidR="002A0049">
                      <w:rPr>
                        <w:rFonts w:cstheme="minorHAnsi"/>
                        <w:b/>
                        <w:color w:val="32263D" w:themeColor="accent6" w:themeShade="80"/>
                        <w:szCs w:val="21"/>
                      </w:rPr>
                      <w:t xml:space="preserve"> </w:t>
                    </w:r>
                    <w:r w:rsidRPr="002A0049">
                      <w:rPr>
                        <w:rFonts w:cstheme="minorHAnsi"/>
                        <w:b/>
                        <w:color w:val="32263D" w:themeColor="accent6" w:themeShade="80"/>
                        <w:szCs w:val="21"/>
                      </w:rPr>
                      <w:t xml:space="preserve"> </w:t>
                    </w:r>
                    <w:r w:rsidR="00472641" w:rsidRPr="002A0049">
                      <w:rPr>
                        <w:rFonts w:cstheme="minorHAnsi"/>
                        <w:b/>
                        <w:color w:val="32263D" w:themeColor="accent6" w:themeShade="80"/>
                        <w:szCs w:val="21"/>
                      </w:rPr>
                      <w:t>COACH</w:t>
                    </w:r>
                    <w:proofErr w:type="gramEnd"/>
                    <w:r w:rsidR="00472641" w:rsidRPr="002A0049">
                      <w:rPr>
                        <w:rFonts w:cstheme="minorHAnsi"/>
                        <w:b/>
                        <w:color w:val="32263D" w:themeColor="accent6" w:themeShade="80"/>
                        <w:szCs w:val="21"/>
                      </w:rPr>
                      <w:t xml:space="preserve"> ▪</w:t>
                    </w:r>
                    <w:r w:rsidRPr="002A0049">
                      <w:rPr>
                        <w:rFonts w:eastAsiaTheme="majorEastAsia" w:cstheme="minorHAnsi"/>
                        <w:b/>
                        <w:color w:val="32263D" w:themeColor="accent6" w:themeShade="80"/>
                        <w:spacing w:val="24"/>
                      </w:rPr>
                      <w:t xml:space="preserve"> </w:t>
                    </w:r>
                    <w:r w:rsidRPr="002A0049">
                      <w:rPr>
                        <w:rFonts w:cstheme="minorHAnsi"/>
                        <w:b/>
                        <w:color w:val="32263D" w:themeColor="accent6" w:themeShade="80"/>
                      </w:rPr>
                      <w:t>October, 2014 – Present Date</w:t>
                    </w:r>
                  </w:p>
                  <w:p w:rsidR="005F18B7" w:rsidRPr="002A0049" w:rsidRDefault="005F18B7" w:rsidP="006B7BE3">
                    <w:pPr>
                      <w:spacing w:line="276" w:lineRule="auto"/>
                      <w:rPr>
                        <w:rFonts w:cstheme="minorHAnsi"/>
                        <w:color w:val="32263D" w:themeColor="accent6" w:themeShade="80"/>
                        <w:u w:val="single"/>
                      </w:rPr>
                    </w:pPr>
                    <w:r w:rsidRPr="002A0049">
                      <w:rPr>
                        <w:rFonts w:cstheme="minorHAnsi"/>
                        <w:color w:val="32263D" w:themeColor="accent6" w:themeShade="80"/>
                        <w:u w:val="single"/>
                      </w:rPr>
                      <w:t>S.T.E.P.S.</w:t>
                    </w:r>
                    <w:r w:rsidRPr="002A0049">
                      <w:rPr>
                        <w:rFonts w:cstheme="minorHAnsi"/>
                        <w:color w:val="32263D" w:themeColor="accent6" w:themeShade="80"/>
                        <w:spacing w:val="24"/>
                        <w:u w:val="single"/>
                      </w:rPr>
                      <w:t xml:space="preserve"> Provider </w:t>
                    </w:r>
                    <w:r w:rsidRPr="002A0049">
                      <w:rPr>
                        <w:rFonts w:eastAsiaTheme="majorEastAsia" w:cstheme="minorHAnsi"/>
                        <w:color w:val="32263D" w:themeColor="accent6" w:themeShade="80"/>
                        <w:spacing w:val="24"/>
                        <w:u w:val="single"/>
                      </w:rPr>
                      <w:t xml:space="preserve">▪ </w:t>
                    </w:r>
                    <w:r w:rsidRPr="002A0049">
                      <w:rPr>
                        <w:rFonts w:cstheme="minorHAnsi"/>
                        <w:color w:val="32263D" w:themeColor="accent6" w:themeShade="80"/>
                        <w:u w:val="single"/>
                      </w:rPr>
                      <w:t>Fremont Ohio – (</w:t>
                    </w:r>
                    <w:r w:rsidR="004064BE" w:rsidRPr="002A0049">
                      <w:rPr>
                        <w:rFonts w:cstheme="minorHAnsi"/>
                        <w:color w:val="32263D" w:themeColor="accent6" w:themeShade="80"/>
                        <w:u w:val="single"/>
                      </w:rPr>
                      <w:t>567) 201-2320</w:t>
                    </w:r>
                    <w:r w:rsidR="00472641" w:rsidRPr="002A0049">
                      <w:rPr>
                        <w:rFonts w:cstheme="minorHAnsi"/>
                        <w:color w:val="32263D" w:themeColor="accent6" w:themeShade="80"/>
                        <w:u w:val="single"/>
                      </w:rPr>
                      <w:t xml:space="preserve"> - </w:t>
                    </w:r>
                    <w:r w:rsidRPr="002A0049">
                      <w:rPr>
                        <w:rFonts w:cstheme="minorHAnsi"/>
                        <w:color w:val="32263D" w:themeColor="accent6" w:themeShade="80"/>
                        <w:u w:val="single"/>
                      </w:rPr>
                      <w:t xml:space="preserve">Ann </w:t>
                    </w:r>
                    <w:proofErr w:type="spellStart"/>
                    <w:r w:rsidRPr="002A0049">
                      <w:rPr>
                        <w:rFonts w:cstheme="minorHAnsi"/>
                        <w:color w:val="32263D" w:themeColor="accent6" w:themeShade="80"/>
                        <w:u w:val="single"/>
                      </w:rPr>
                      <w:t>Knappins</w:t>
                    </w:r>
                    <w:proofErr w:type="spellEnd"/>
                    <w:r w:rsidRPr="002A0049">
                      <w:rPr>
                        <w:rFonts w:cstheme="minorHAnsi"/>
                        <w:color w:val="32263D" w:themeColor="accent6" w:themeShade="80"/>
                        <w:u w:val="single"/>
                      </w:rPr>
                      <w:t xml:space="preserve"> </w:t>
                    </w:r>
                  </w:p>
                  <w:p w:rsidR="005F18B7" w:rsidRPr="002A0049" w:rsidRDefault="004064BE" w:rsidP="005F18B7">
                    <w:pPr>
                      <w:spacing w:line="264" w:lineRule="auto"/>
                      <w:rPr>
                        <w:rFonts w:cstheme="minorHAnsi"/>
                        <w:b/>
                        <w:color w:val="32263D" w:themeColor="accent6" w:themeShade="80"/>
                      </w:rPr>
                    </w:pPr>
                    <w:r w:rsidRPr="002A0049">
                      <w:rPr>
                        <w:rFonts w:cstheme="minorHAnsi"/>
                        <w:b/>
                        <w:color w:val="32263D" w:themeColor="accent6" w:themeShade="80"/>
                      </w:rPr>
                      <w:t xml:space="preserve">Enhance the lives of those with developmental or physical disabilities. Handle details and paperwork for multiple contracts for clients with different capabilities. Administer Medication and emergency medical treatment as well as, provide daily guidance to clients. </w:t>
                    </w:r>
                  </w:p>
                  <w:p w:rsidR="003F504C" w:rsidRPr="002A0049" w:rsidRDefault="007039B2">
                    <w:pPr>
                      <w:spacing w:line="240" w:lineRule="auto"/>
                      <w:rPr>
                        <w:rFonts w:cstheme="minorHAnsi"/>
                        <w:b/>
                        <w:color w:val="32263D" w:themeColor="accent6" w:themeShade="80"/>
                      </w:rPr>
                    </w:pPr>
                  </w:p>
                </w:sdtContent>
              </w:sdt>
              <w:sdt>
                <w:sdtPr>
                  <w:rPr>
                    <w:rFonts w:cstheme="minorHAnsi"/>
                    <w:b/>
                    <w:caps w:val="0"/>
                    <w:color w:val="32263D" w:themeColor="accent6" w:themeShade="80"/>
                    <w:kern w:val="0"/>
                  </w:rPr>
                  <w:id w:val="-223295061"/>
                  <w:placeholder>
                    <w:docPart w:val="6037066751F145428EAB42B8B14C538C"/>
                  </w:placeholder>
                  <w:temporary/>
                  <w15:appearance w15:val="hidden"/>
                </w:sdtPr>
                <w:sdtEndPr/>
                <w:sdtContent>
                  <w:sdt>
                    <w:sdtPr>
                      <w:rPr>
                        <w:rFonts w:cstheme="minorHAnsi"/>
                        <w:b/>
                        <w:bCs/>
                        <w:caps w:val="0"/>
                        <w:color w:val="32263D" w:themeColor="accent6" w:themeShade="80"/>
                        <w:kern w:val="0"/>
                      </w:rPr>
                      <w:id w:val="68699791"/>
                      <w:placeholder>
                        <w:docPart w:val="2F3C60624D9D49F48B3F10BB400F6A6E"/>
                      </w:placeholder>
                      <w15:color w:val="C0C0C0"/>
                      <w15:repeatingSectionItem/>
                    </w:sdtPr>
                    <w:sdtEndPr>
                      <w:rPr>
                        <w:bCs w:val="0"/>
                      </w:rPr>
                    </w:sdtEndPr>
                    <w:sdtContent>
                      <w:p w:rsidR="005F18B7" w:rsidRPr="002A0049" w:rsidRDefault="005F18B7" w:rsidP="006B7BE3">
                        <w:pPr>
                          <w:pStyle w:val="Heading2"/>
                          <w:numPr>
                            <w:ilvl w:val="0"/>
                            <w:numId w:val="3"/>
                          </w:numPr>
                          <w:spacing w:line="276" w:lineRule="auto"/>
                          <w:rPr>
                            <w:rFonts w:cstheme="minorHAnsi"/>
                            <w:b/>
                            <w:color w:val="32263D" w:themeColor="accent6" w:themeShade="80"/>
                          </w:rPr>
                        </w:pPr>
                        <w:r w:rsidRPr="002A0049">
                          <w:rPr>
                            <w:rFonts w:cstheme="minorHAnsi"/>
                            <w:b/>
                            <w:color w:val="32263D" w:themeColor="accent6" w:themeShade="80"/>
                            <w:szCs w:val="21"/>
                          </w:rPr>
                          <w:t>Shift Coordinator</w:t>
                        </w:r>
                        <w:r w:rsidRPr="002A0049">
                          <w:rPr>
                            <w:rFonts w:eastAsiaTheme="majorEastAsia" w:cstheme="minorHAnsi"/>
                            <w:b/>
                            <w:color w:val="32263D" w:themeColor="accent6" w:themeShade="80"/>
                            <w:spacing w:val="24"/>
                            <w:sz w:val="20"/>
                          </w:rPr>
                          <w:t xml:space="preserve"> </w:t>
                        </w:r>
                        <w:r w:rsidRPr="002A0049">
                          <w:rPr>
                            <w:rFonts w:eastAsiaTheme="majorEastAsia" w:cstheme="minorHAnsi"/>
                            <w:b/>
                            <w:color w:val="32263D" w:themeColor="accent6" w:themeShade="80"/>
                            <w:spacing w:val="24"/>
                          </w:rPr>
                          <w:t xml:space="preserve">▪ </w:t>
                        </w:r>
                        <w:r w:rsidRPr="002A0049">
                          <w:rPr>
                            <w:rFonts w:cstheme="minorHAnsi"/>
                            <w:b/>
                            <w:color w:val="32263D" w:themeColor="accent6" w:themeShade="80"/>
                          </w:rPr>
                          <w:t>February, 2007 – February 2014</w:t>
                        </w:r>
                      </w:p>
                      <w:p w:rsidR="005F18B7" w:rsidRPr="002A0049" w:rsidRDefault="005F18B7" w:rsidP="006B7BE3">
                        <w:pPr>
                          <w:spacing w:line="276" w:lineRule="auto"/>
                          <w:rPr>
                            <w:rFonts w:cstheme="minorHAnsi"/>
                            <w:color w:val="32263D" w:themeColor="accent6" w:themeShade="80"/>
                            <w:u w:val="single"/>
                          </w:rPr>
                        </w:pPr>
                        <w:r w:rsidRPr="002A0049">
                          <w:rPr>
                            <w:rFonts w:cstheme="minorHAnsi"/>
                            <w:color w:val="32263D" w:themeColor="accent6" w:themeShade="80"/>
                            <w:u w:val="single"/>
                          </w:rPr>
                          <w:t>Carrols LLC</w:t>
                        </w:r>
                        <w:r w:rsidRPr="002A0049">
                          <w:rPr>
                            <w:rFonts w:cstheme="minorHAnsi"/>
                            <w:color w:val="32263D" w:themeColor="accent6" w:themeShade="80"/>
                            <w:spacing w:val="24"/>
                            <w:u w:val="single"/>
                          </w:rPr>
                          <w:t xml:space="preserve"> </w:t>
                        </w:r>
                        <w:r w:rsidRPr="002A0049">
                          <w:rPr>
                            <w:rFonts w:eastAsiaTheme="majorEastAsia" w:cstheme="minorHAnsi"/>
                            <w:color w:val="32263D" w:themeColor="accent6" w:themeShade="80"/>
                            <w:spacing w:val="24"/>
                            <w:u w:val="single"/>
                          </w:rPr>
                          <w:t xml:space="preserve">▪ </w:t>
                        </w:r>
                        <w:r w:rsidRPr="002A0049">
                          <w:rPr>
                            <w:rFonts w:cstheme="minorHAnsi"/>
                            <w:color w:val="32263D" w:themeColor="accent6" w:themeShade="80"/>
                            <w:u w:val="single"/>
                          </w:rPr>
                          <w:t xml:space="preserve">Fremont Ohio – (419) </w:t>
                        </w:r>
                        <w:r w:rsidR="00472641" w:rsidRPr="002A0049">
                          <w:rPr>
                            <w:rFonts w:cstheme="minorHAnsi"/>
                            <w:color w:val="32263D" w:themeColor="accent6" w:themeShade="80"/>
                            <w:u w:val="single"/>
                          </w:rPr>
                          <w:t xml:space="preserve">332-8463 - </w:t>
                        </w:r>
                        <w:r w:rsidRPr="002A0049">
                          <w:rPr>
                            <w:rFonts w:cstheme="minorHAnsi"/>
                            <w:color w:val="32263D" w:themeColor="accent6" w:themeShade="80"/>
                            <w:u w:val="single"/>
                          </w:rPr>
                          <w:t xml:space="preserve">Robert </w:t>
                        </w:r>
                        <w:proofErr w:type="spellStart"/>
                        <w:r w:rsidRPr="002A0049">
                          <w:rPr>
                            <w:rFonts w:cstheme="minorHAnsi"/>
                            <w:color w:val="32263D" w:themeColor="accent6" w:themeShade="80"/>
                            <w:u w:val="single"/>
                          </w:rPr>
                          <w:t>McDaniels</w:t>
                        </w:r>
                        <w:proofErr w:type="spellEnd"/>
                        <w:r w:rsidRPr="002A0049">
                          <w:rPr>
                            <w:rFonts w:cstheme="minorHAnsi"/>
                            <w:color w:val="32263D" w:themeColor="accent6" w:themeShade="80"/>
                            <w:u w:val="single"/>
                          </w:rPr>
                          <w:t xml:space="preserve"> (Store Manager) </w:t>
                        </w:r>
                      </w:p>
                      <w:p w:rsidR="005F18B7" w:rsidRPr="002A0049" w:rsidRDefault="005F18B7" w:rsidP="005F18B7">
                        <w:pPr>
                          <w:spacing w:line="264" w:lineRule="auto"/>
                          <w:rPr>
                            <w:rFonts w:cstheme="minorHAnsi"/>
                            <w:color w:val="32263D" w:themeColor="accent6" w:themeShade="80"/>
                          </w:rPr>
                        </w:pPr>
                        <w:r w:rsidRPr="002A0049">
                          <w:rPr>
                            <w:rFonts w:cstheme="minorHAnsi"/>
                            <w:color w:val="32263D" w:themeColor="accent6" w:themeShade="80"/>
                          </w:rPr>
                          <w:t>Cash Handling and accounting procedures, as well as, doing inventory and managing small teams under a high stress, fast paced environment, while controlling labor, speed of service, waste and customer satisfaction.</w:t>
                        </w:r>
                      </w:p>
                      <w:p w:rsidR="005F18B7" w:rsidRPr="002A0049" w:rsidRDefault="007039B2">
                        <w:pPr>
                          <w:spacing w:line="240" w:lineRule="auto"/>
                          <w:rPr>
                            <w:rFonts w:cstheme="minorHAnsi"/>
                            <w:b/>
                            <w:color w:val="32263D" w:themeColor="accent6" w:themeShade="80"/>
                          </w:rPr>
                        </w:pPr>
                      </w:p>
                    </w:sdtContent>
                  </w:sdt>
                </w:sdtContent>
              </w:sdt>
              <w:sdt>
                <w:sdtPr>
                  <w:rPr>
                    <w:rFonts w:cstheme="minorHAnsi"/>
                    <w:b/>
                    <w:bCs/>
                    <w:caps w:val="0"/>
                    <w:color w:val="32263D" w:themeColor="accent6" w:themeShade="80"/>
                    <w:kern w:val="0"/>
                  </w:rPr>
                  <w:id w:val="1479961498"/>
                  <w:placeholder>
                    <w:docPart w:val="4AE2169A7D8045CE853819D0E9920A98"/>
                  </w:placeholder>
                  <w15:color w:val="C0C0C0"/>
                  <w15:repeatingSectionItem/>
                </w:sdtPr>
                <w:sdtEndPr>
                  <w:rPr>
                    <w:bCs w:val="0"/>
                  </w:rPr>
                </w:sdtEndPr>
                <w:sdtContent>
                  <w:p w:rsidR="005F18B7" w:rsidRPr="002A0049" w:rsidRDefault="005F18B7" w:rsidP="006B7BE3">
                    <w:pPr>
                      <w:pStyle w:val="Heading2"/>
                      <w:numPr>
                        <w:ilvl w:val="0"/>
                        <w:numId w:val="3"/>
                      </w:numPr>
                      <w:spacing w:line="276" w:lineRule="auto"/>
                      <w:rPr>
                        <w:rFonts w:cstheme="minorHAnsi"/>
                        <w:b/>
                        <w:color w:val="32263D" w:themeColor="accent6" w:themeShade="80"/>
                      </w:rPr>
                    </w:pPr>
                    <w:r w:rsidRPr="002A0049">
                      <w:rPr>
                        <w:rFonts w:cstheme="minorHAnsi"/>
                        <w:b/>
                        <w:color w:val="32263D" w:themeColor="accent6" w:themeShade="80"/>
                      </w:rPr>
                      <w:t xml:space="preserve">Assistant Manager </w:t>
                    </w:r>
                    <w:r w:rsidRPr="002A0049">
                      <w:rPr>
                        <w:rFonts w:cstheme="minorHAnsi"/>
                        <w:b/>
                        <w:color w:val="32263D" w:themeColor="accent6" w:themeShade="80"/>
                        <w:spacing w:val="24"/>
                      </w:rPr>
                      <w:t xml:space="preserve">▪ </w:t>
                    </w:r>
                    <w:r w:rsidRPr="002A0049">
                      <w:rPr>
                        <w:rFonts w:cstheme="minorHAnsi"/>
                        <w:b/>
                        <w:color w:val="32263D" w:themeColor="accent6" w:themeShade="80"/>
                      </w:rPr>
                      <w:t>September, 2006 – March 2007</w:t>
                    </w:r>
                  </w:p>
                  <w:p w:rsidR="005F18B7" w:rsidRPr="002A0049" w:rsidRDefault="005F18B7" w:rsidP="006B7BE3">
                    <w:pPr>
                      <w:pStyle w:val="Subsection"/>
                      <w:spacing w:line="276" w:lineRule="auto"/>
                      <w:rPr>
                        <w:rFonts w:cstheme="minorHAnsi"/>
                        <w:color w:val="32263D" w:themeColor="accent6" w:themeShade="80"/>
                        <w:u w:val="single"/>
                      </w:rPr>
                    </w:pPr>
                    <w:r w:rsidRPr="002A0049">
                      <w:rPr>
                        <w:rFonts w:cstheme="minorHAnsi"/>
                        <w:color w:val="32263D" w:themeColor="accent6" w:themeShade="80"/>
                        <w:u w:val="single"/>
                      </w:rPr>
                      <w:t xml:space="preserve">Paramount Cinema </w:t>
                    </w:r>
                    <w:r w:rsidRPr="002A0049">
                      <w:rPr>
                        <w:rFonts w:cstheme="minorHAnsi"/>
                        <w:color w:val="32263D" w:themeColor="accent6" w:themeShade="80"/>
                        <w:spacing w:val="24"/>
                        <w:u w:val="single"/>
                      </w:rPr>
                      <w:t xml:space="preserve">▪ </w:t>
                    </w:r>
                    <w:r w:rsidRPr="002A0049">
                      <w:rPr>
                        <w:rFonts w:cstheme="minorHAnsi"/>
                        <w:color w:val="32263D" w:themeColor="accent6" w:themeShade="80"/>
                        <w:u w:val="single"/>
                      </w:rPr>
                      <w:t xml:space="preserve">Fremont, Ohio – (419) </w:t>
                    </w:r>
                    <w:r w:rsidR="00472641" w:rsidRPr="002A0049">
                      <w:rPr>
                        <w:rFonts w:cstheme="minorHAnsi"/>
                        <w:color w:val="32263D" w:themeColor="accent6" w:themeShade="80"/>
                        <w:u w:val="single"/>
                      </w:rPr>
                      <w:t xml:space="preserve">332-6960 - Ezekiel Griffin </w:t>
                    </w:r>
                  </w:p>
                  <w:p w:rsidR="005F18B7" w:rsidRPr="002A0049" w:rsidRDefault="00472641" w:rsidP="005F18B7">
                    <w:pPr>
                      <w:pStyle w:val="Subsection"/>
                      <w:rPr>
                        <w:rFonts w:cstheme="minorHAnsi"/>
                        <w:b/>
                        <w:color w:val="32263D" w:themeColor="accent6" w:themeShade="80"/>
                      </w:rPr>
                    </w:pPr>
                    <w:r w:rsidRPr="002A0049">
                      <w:rPr>
                        <w:rFonts w:cstheme="minorHAnsi"/>
                        <w:b/>
                        <w:color w:val="32263D" w:themeColor="accent6" w:themeShade="80"/>
                      </w:rPr>
                      <w:t xml:space="preserve">  </w:t>
                    </w:r>
                  </w:p>
                  <w:p w:rsidR="005F18B7" w:rsidRPr="002A0049" w:rsidRDefault="005F18B7" w:rsidP="005F18B7">
                    <w:pPr>
                      <w:rPr>
                        <w:rFonts w:cstheme="minorHAnsi"/>
                        <w:color w:val="32263D" w:themeColor="accent6" w:themeShade="80"/>
                      </w:rPr>
                    </w:pPr>
                    <w:r w:rsidRPr="002A0049">
                      <w:rPr>
                        <w:rFonts w:cstheme="minorHAnsi"/>
                        <w:color w:val="32263D" w:themeColor="accent6" w:themeShade="80"/>
                      </w:rPr>
                      <w:t xml:space="preserve">Cash Handling and accounting procedures, as well as, operations of specialized cinema equipment, team management and shift organization. </w:t>
                    </w:r>
                  </w:p>
                  <w:p w:rsidR="003F504C" w:rsidRPr="002A0049" w:rsidRDefault="007039B2">
                    <w:pPr>
                      <w:spacing w:line="240" w:lineRule="auto"/>
                      <w:rPr>
                        <w:rFonts w:cstheme="minorHAnsi"/>
                        <w:b/>
                        <w:color w:val="32263D" w:themeColor="accent6" w:themeShade="80"/>
                      </w:rPr>
                    </w:pPr>
                  </w:p>
                </w:sdtContent>
              </w:sdt>
            </w:sdtContent>
          </w:sdt>
        </w:tc>
      </w:tr>
      <w:tr w:rsidR="002A0049" w:rsidRPr="002A0049" w:rsidTr="00AE0CE4">
        <w:tc>
          <w:tcPr>
            <w:tcW w:w="2070" w:type="dxa"/>
          </w:tcPr>
          <w:p w:rsidR="00AB54F2" w:rsidRPr="002A0049" w:rsidRDefault="00AB54F2" w:rsidP="00AB54F2">
            <w:pPr>
              <w:pStyle w:val="Heading1"/>
              <w:rPr>
                <w:rFonts w:cstheme="minorHAnsi"/>
                <w:color w:val="32263D" w:themeColor="accent6" w:themeShade="80"/>
                <w:sz w:val="20"/>
              </w:rPr>
            </w:pPr>
            <w:bookmarkStart w:id="0" w:name="_GoBack"/>
            <w:r w:rsidRPr="002A0049">
              <w:rPr>
                <w:rFonts w:cstheme="minorHAnsi"/>
                <w:color w:val="32263D" w:themeColor="accent6" w:themeShade="80"/>
                <w:sz w:val="20"/>
              </w:rPr>
              <w:t xml:space="preserve">References </w:t>
            </w:r>
          </w:p>
        </w:tc>
        <w:tc>
          <w:tcPr>
            <w:tcW w:w="7650" w:type="dxa"/>
          </w:tcPr>
          <w:p w:rsidR="00AB54F2" w:rsidRPr="002A0049" w:rsidRDefault="00AB54F2" w:rsidP="00AB54F2">
            <w:pPr>
              <w:pStyle w:val="ListParagraph"/>
              <w:numPr>
                <w:ilvl w:val="0"/>
                <w:numId w:val="3"/>
              </w:numPr>
              <w:tabs>
                <w:tab w:val="left" w:pos="2670"/>
              </w:tabs>
              <w:spacing w:after="0" w:line="360" w:lineRule="auto"/>
              <w:rPr>
                <w:rFonts w:cstheme="minorHAnsi"/>
                <w:color w:val="32263D" w:themeColor="accent6" w:themeShade="80"/>
                <w:u w:val="single"/>
              </w:rPr>
            </w:pPr>
            <w:r w:rsidRPr="00AB13B0">
              <w:rPr>
                <w:rFonts w:eastAsiaTheme="majorEastAsia" w:cstheme="minorHAnsi"/>
                <w:b/>
                <w:color w:val="32263D" w:themeColor="accent6" w:themeShade="80"/>
                <w:sz w:val="20"/>
              </w:rPr>
              <w:t>Nicole Freeze</w:t>
            </w:r>
            <w:r w:rsidRPr="00AB13B0">
              <w:rPr>
                <w:rFonts w:cstheme="minorHAnsi"/>
                <w:b/>
                <w:color w:val="32263D" w:themeColor="accent6" w:themeShade="80"/>
                <w:sz w:val="20"/>
              </w:rPr>
              <w:t xml:space="preserve"> </w:t>
            </w:r>
            <w:r w:rsidRPr="002A0049">
              <w:rPr>
                <w:rFonts w:eastAsiaTheme="majorEastAsia" w:cstheme="minorHAnsi"/>
                <w:b/>
                <w:color w:val="32263D" w:themeColor="accent6" w:themeShade="80"/>
                <w:spacing w:val="24"/>
              </w:rPr>
              <w:t xml:space="preserve">▪ </w:t>
            </w:r>
            <w:r w:rsidRPr="002A0049">
              <w:rPr>
                <w:rFonts w:cstheme="minorHAnsi"/>
                <w:color w:val="32263D" w:themeColor="accent6" w:themeShade="80"/>
                <w:u w:val="single"/>
              </w:rPr>
              <w:t>Life Coach – S.T.E.P.S. Provider  (419) 603-9024</w:t>
            </w:r>
          </w:p>
          <w:p w:rsidR="00AB54F2" w:rsidRPr="002A0049" w:rsidRDefault="00AB54F2" w:rsidP="00AB54F2">
            <w:pPr>
              <w:pStyle w:val="ListParagraph"/>
              <w:numPr>
                <w:ilvl w:val="0"/>
                <w:numId w:val="3"/>
              </w:numPr>
              <w:tabs>
                <w:tab w:val="left" w:pos="2670"/>
              </w:tabs>
              <w:spacing w:after="0" w:line="360" w:lineRule="auto"/>
              <w:rPr>
                <w:rFonts w:cstheme="minorHAnsi"/>
                <w:color w:val="32263D" w:themeColor="accent6" w:themeShade="80"/>
                <w:u w:val="single"/>
              </w:rPr>
            </w:pPr>
            <w:r w:rsidRPr="00AB13B0">
              <w:rPr>
                <w:rFonts w:eastAsiaTheme="majorEastAsia" w:cstheme="minorHAnsi"/>
                <w:b/>
                <w:color w:val="32263D" w:themeColor="accent6" w:themeShade="80"/>
                <w:sz w:val="20"/>
              </w:rPr>
              <w:t xml:space="preserve">Michelle </w:t>
            </w:r>
            <w:proofErr w:type="spellStart"/>
            <w:r w:rsidRPr="00AB13B0">
              <w:rPr>
                <w:rFonts w:eastAsiaTheme="majorEastAsia" w:cstheme="minorHAnsi"/>
                <w:b/>
                <w:color w:val="32263D" w:themeColor="accent6" w:themeShade="80"/>
                <w:sz w:val="20"/>
              </w:rPr>
              <w:t>Gooslin</w:t>
            </w:r>
            <w:proofErr w:type="spellEnd"/>
            <w:r w:rsidRPr="00AB13B0">
              <w:rPr>
                <w:rFonts w:eastAsiaTheme="majorEastAsia" w:cstheme="minorHAnsi"/>
                <w:b/>
                <w:color w:val="32263D" w:themeColor="accent6" w:themeShade="80"/>
                <w:sz w:val="20"/>
              </w:rPr>
              <w:t xml:space="preserve"> </w:t>
            </w:r>
            <w:r w:rsidRPr="00AB13B0">
              <w:rPr>
                <w:rFonts w:cstheme="minorHAnsi"/>
                <w:b/>
                <w:color w:val="32263D" w:themeColor="accent6" w:themeShade="80"/>
                <w:sz w:val="20"/>
              </w:rPr>
              <w:t xml:space="preserve"> </w:t>
            </w:r>
            <w:r w:rsidRPr="002A0049">
              <w:rPr>
                <w:rFonts w:eastAsiaTheme="majorEastAsia" w:cstheme="minorHAnsi"/>
                <w:b/>
                <w:color w:val="32263D" w:themeColor="accent6" w:themeShade="80"/>
                <w:spacing w:val="24"/>
              </w:rPr>
              <w:t xml:space="preserve">▪ </w:t>
            </w:r>
            <w:r w:rsidRPr="002A0049">
              <w:rPr>
                <w:rFonts w:cstheme="minorHAnsi"/>
                <w:color w:val="32263D" w:themeColor="accent6" w:themeShade="80"/>
                <w:u w:val="single"/>
              </w:rPr>
              <w:t>Team Leader  – Carrols Burger King  (419) 603-9024</w:t>
            </w:r>
          </w:p>
          <w:p w:rsidR="00AB54F2" w:rsidRPr="002A0049" w:rsidRDefault="00AB54F2" w:rsidP="00AB54F2">
            <w:pPr>
              <w:pStyle w:val="ListParagraph"/>
              <w:numPr>
                <w:ilvl w:val="0"/>
                <w:numId w:val="3"/>
              </w:numPr>
              <w:tabs>
                <w:tab w:val="left" w:pos="2670"/>
              </w:tabs>
              <w:spacing w:after="0" w:line="360" w:lineRule="auto"/>
              <w:rPr>
                <w:rFonts w:cstheme="minorHAnsi"/>
                <w:color w:val="32263D" w:themeColor="accent6" w:themeShade="80"/>
                <w:u w:val="single"/>
              </w:rPr>
            </w:pPr>
            <w:r w:rsidRPr="00AB13B0">
              <w:rPr>
                <w:rFonts w:cstheme="minorHAnsi"/>
                <w:b/>
                <w:color w:val="32263D" w:themeColor="accent6" w:themeShade="80"/>
                <w:sz w:val="20"/>
              </w:rPr>
              <w:t xml:space="preserve">Andrew Massie  </w:t>
            </w:r>
            <w:r w:rsidRPr="002A0049">
              <w:rPr>
                <w:rFonts w:eastAsiaTheme="majorEastAsia" w:cstheme="minorHAnsi"/>
                <w:b/>
                <w:color w:val="32263D" w:themeColor="accent6" w:themeShade="80"/>
                <w:spacing w:val="24"/>
              </w:rPr>
              <w:t xml:space="preserve">▪ </w:t>
            </w:r>
            <w:r w:rsidRPr="002A0049">
              <w:rPr>
                <w:rFonts w:cstheme="minorHAnsi"/>
                <w:color w:val="32263D" w:themeColor="accent6" w:themeShade="80"/>
                <w:u w:val="single"/>
              </w:rPr>
              <w:t>Manager  – Carrols Burger King  (419) 559-7152</w:t>
            </w:r>
          </w:p>
          <w:p w:rsidR="00AB54F2" w:rsidRPr="002A0049" w:rsidRDefault="00AB54F2" w:rsidP="00AB54F2">
            <w:pPr>
              <w:spacing w:line="240" w:lineRule="auto"/>
              <w:rPr>
                <w:rFonts w:cstheme="minorHAnsi"/>
                <w:b/>
                <w:color w:val="32263D" w:themeColor="accent6" w:themeShade="80"/>
              </w:rPr>
            </w:pPr>
          </w:p>
        </w:tc>
      </w:tr>
      <w:bookmarkEnd w:id="0"/>
    </w:tbl>
    <w:p w:rsidR="008D696E" w:rsidRPr="002A0049" w:rsidRDefault="008D696E">
      <w:pPr>
        <w:rPr>
          <w:rFonts w:ascii="Cambria" w:hAnsi="Cambria"/>
          <w:b/>
          <w:color w:val="32263D" w:themeColor="accent6" w:themeShade="80"/>
        </w:rPr>
      </w:pPr>
    </w:p>
    <w:sectPr w:rsidR="008D696E" w:rsidRPr="002A0049" w:rsidSect="003F504C">
      <w:type w:val="continuous"/>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9B2" w:rsidRDefault="007039B2">
      <w:pPr>
        <w:spacing w:after="0" w:line="240" w:lineRule="auto"/>
      </w:pPr>
      <w:r>
        <w:separator/>
      </w:r>
    </w:p>
  </w:endnote>
  <w:endnote w:type="continuationSeparator" w:id="0">
    <w:p w:rsidR="007039B2" w:rsidRDefault="0070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6E" w:rsidRDefault="00ED43D1">
    <w:pPr>
      <w:pStyle w:val="Footer"/>
    </w:pPr>
    <w:r>
      <w:t xml:space="preserve">Page </w:t>
    </w:r>
    <w:r>
      <w:fldChar w:fldCharType="begin"/>
    </w:r>
    <w:r>
      <w:instrText xml:space="preserve"> PAGE </w:instrText>
    </w:r>
    <w:r>
      <w:fldChar w:fldCharType="separate"/>
    </w:r>
    <w:r w:rsidR="00AB13B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9B2" w:rsidRDefault="007039B2">
      <w:pPr>
        <w:spacing w:after="0" w:line="240" w:lineRule="auto"/>
      </w:pPr>
      <w:r>
        <w:separator/>
      </w:r>
    </w:p>
  </w:footnote>
  <w:footnote w:type="continuationSeparator" w:id="0">
    <w:p w:rsidR="007039B2" w:rsidRDefault="007039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4F6013"/>
    <w:multiLevelType w:val="hybridMultilevel"/>
    <w:tmpl w:val="55D2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9E03D4"/>
    <w:multiLevelType w:val="hybridMultilevel"/>
    <w:tmpl w:val="F0CA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1B419E"/>
    <w:multiLevelType w:val="hybridMultilevel"/>
    <w:tmpl w:val="70F8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4C"/>
    <w:rsid w:val="002A0049"/>
    <w:rsid w:val="003F504C"/>
    <w:rsid w:val="004064BE"/>
    <w:rsid w:val="00472641"/>
    <w:rsid w:val="005F18B7"/>
    <w:rsid w:val="006B7BE3"/>
    <w:rsid w:val="007039B2"/>
    <w:rsid w:val="008D696E"/>
    <w:rsid w:val="00A24213"/>
    <w:rsid w:val="00AB13B0"/>
    <w:rsid w:val="00AB54F2"/>
    <w:rsid w:val="00DD1720"/>
    <w:rsid w:val="00ED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85417-2841-4897-B1DE-E44478A0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unhideWhenUsed/>
    <w:qFormat/>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caps/>
      <w:color w:val="7C9E0E" w:themeColor="accent1"/>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Ind w:w="0" w:type="dxa"/>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Pr>
      <w:i w:val="0"/>
      <w:iCs w:val="0"/>
      <w:color w:val="7C9E0E"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Pr>
      <w:b/>
      <w:bCs/>
      <w:caps/>
      <w:color w:val="7C9E0E" w:themeColor="accent1"/>
      <w:sz w:val="16"/>
      <w:szCs w:val="16"/>
    </w:rPr>
  </w:style>
  <w:style w:type="paragraph" w:styleId="ListParagraph">
    <w:name w:val="List Paragraph"/>
    <w:basedOn w:val="Normal"/>
    <w:uiPriority w:val="34"/>
    <w:unhideWhenUsed/>
    <w:qFormat/>
    <w:rsid w:val="003F504C"/>
    <w:pPr>
      <w:ind w:left="720"/>
      <w:contextualSpacing/>
    </w:pPr>
  </w:style>
  <w:style w:type="character" w:customStyle="1" w:styleId="NoSpacingChar">
    <w:name w:val="No Spacing Char"/>
    <w:basedOn w:val="DefaultParagraphFont"/>
    <w:link w:val="NoSpacing"/>
    <w:uiPriority w:val="1"/>
    <w:rsid w:val="005F18B7"/>
  </w:style>
  <w:style w:type="paragraph" w:customStyle="1" w:styleId="Subsection">
    <w:name w:val="Subsection"/>
    <w:basedOn w:val="Heading2"/>
    <w:qFormat/>
    <w:rsid w:val="005F18B7"/>
    <w:pPr>
      <w:spacing w:line="240" w:lineRule="auto"/>
    </w:pPr>
    <w:rPr>
      <w:rFonts w:eastAsiaTheme="majorEastAsia" w:cstheme="majorBidi"/>
      <w:bCs/>
      <w:caps w:val="0"/>
      <w:color w:val="7C9E0E" w:themeColor="accent1"/>
      <w:kern w:val="0"/>
      <w:sz w:val="21"/>
      <w:szCs w:val="26"/>
      <w:lang w:eastAsia="en-US"/>
    </w:rPr>
  </w:style>
  <w:style w:type="table" w:styleId="PlainTable2">
    <w:name w:val="Plain Table 2"/>
    <w:basedOn w:val="TableNormal"/>
    <w:uiPriority w:val="42"/>
    <w:rsid w:val="00A2421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Sue\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1FE45E6E414871BE9F71D5D063BE34"/>
        <w:category>
          <w:name w:val="General"/>
          <w:gallery w:val="placeholder"/>
        </w:category>
        <w:types>
          <w:type w:val="bbPlcHdr"/>
        </w:types>
        <w:behaviors>
          <w:behavior w:val="content"/>
        </w:behaviors>
        <w:guid w:val="{562CC75B-E310-479D-A6AD-0FDB998C2A0D}"/>
      </w:docPartPr>
      <w:docPartBody>
        <w:p w:rsidR="00DB2155" w:rsidRDefault="00385A95">
          <w:pPr>
            <w:pStyle w:val="7D1FE45E6E414871BE9F71D5D063BE34"/>
          </w:pPr>
          <w:r>
            <w:t>[Your Name]</w:t>
          </w:r>
        </w:p>
      </w:docPartBody>
    </w:docPart>
    <w:docPart>
      <w:docPartPr>
        <w:name w:val="2F3C60624D9D49F48B3F10BB400F6A6E"/>
        <w:category>
          <w:name w:val="General"/>
          <w:gallery w:val="placeholder"/>
        </w:category>
        <w:types>
          <w:type w:val="bbPlcHdr"/>
        </w:types>
        <w:behaviors>
          <w:behavior w:val="content"/>
        </w:behaviors>
        <w:guid w:val="{630EC3B2-C684-4B0E-9B22-F5371526EAEF}"/>
      </w:docPartPr>
      <w:docPartBody>
        <w:p w:rsidR="00DB2155" w:rsidRDefault="0061505C" w:rsidP="0061505C">
          <w:pPr>
            <w:pStyle w:val="2F3C60624D9D49F48B3F10BB400F6A6E"/>
          </w:pPr>
          <w:r>
            <w:rPr>
              <w:rStyle w:val="PlaceholderText"/>
            </w:rPr>
            <w:t>Enter any content that you want to repeat, including other content controls. You can also insert this control around table rows in order to repeat parts of a table.</w:t>
          </w:r>
        </w:p>
      </w:docPartBody>
    </w:docPart>
    <w:docPart>
      <w:docPartPr>
        <w:name w:val="6037066751F145428EAB42B8B14C538C"/>
        <w:category>
          <w:name w:val="General"/>
          <w:gallery w:val="placeholder"/>
        </w:category>
        <w:types>
          <w:type w:val="bbPlcHdr"/>
        </w:types>
        <w:behaviors>
          <w:behavior w:val="content"/>
        </w:behaviors>
        <w:guid w:val="{F414CE05-1C5C-4CCA-80C1-83D972EF1DD0}"/>
      </w:docPartPr>
      <w:docPartBody>
        <w:p w:rsidR="00DB2155" w:rsidRDefault="0061505C" w:rsidP="0061505C">
          <w:pPr>
            <w:pStyle w:val="6037066751F145428EAB42B8B14C538C"/>
          </w:pPr>
          <w:r>
            <w:t>This is the place for a brief summary of your key responsibilities and most stellar accomplishments.</w:t>
          </w:r>
        </w:p>
      </w:docPartBody>
    </w:docPart>
    <w:docPart>
      <w:docPartPr>
        <w:name w:val="4AE2169A7D8045CE853819D0E9920A98"/>
        <w:category>
          <w:name w:val="General"/>
          <w:gallery w:val="placeholder"/>
        </w:category>
        <w:types>
          <w:type w:val="bbPlcHdr"/>
        </w:types>
        <w:behaviors>
          <w:behavior w:val="content"/>
        </w:behaviors>
        <w:guid w:val="{25AF0CB3-B695-4721-89D8-BA673DCA2982}"/>
      </w:docPartPr>
      <w:docPartBody>
        <w:p w:rsidR="00DB2155" w:rsidRDefault="0061505C" w:rsidP="0061505C">
          <w:pPr>
            <w:pStyle w:val="4AE2169A7D8045CE853819D0E9920A98"/>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5C"/>
    <w:rsid w:val="00385A95"/>
    <w:rsid w:val="0061505C"/>
    <w:rsid w:val="008207A8"/>
    <w:rsid w:val="00DB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1FE45E6E414871BE9F71D5D063BE34">
    <w:name w:val="7D1FE45E6E414871BE9F71D5D063BE34"/>
  </w:style>
  <w:style w:type="paragraph" w:customStyle="1" w:styleId="A4BFC48FAA984148946EA41B9A1A4BC1">
    <w:name w:val="A4BFC48FAA984148946EA41B9A1A4BC1"/>
  </w:style>
  <w:style w:type="paragraph" w:customStyle="1" w:styleId="81E27CD70398408DAF93E86F9E292F7D">
    <w:name w:val="81E27CD70398408DAF93E86F9E292F7D"/>
  </w:style>
  <w:style w:type="paragraph" w:customStyle="1" w:styleId="77BC3728E29740D084F6B647E2A8DC91">
    <w:name w:val="77BC3728E29740D084F6B647E2A8DC91"/>
  </w:style>
  <w:style w:type="paragraph" w:customStyle="1" w:styleId="15F1461F3B3E41E0B0EA8A5578213382">
    <w:name w:val="15F1461F3B3E41E0B0EA8A5578213382"/>
  </w:style>
  <w:style w:type="paragraph" w:customStyle="1" w:styleId="4E6168834C464BA38A2B793459252771">
    <w:name w:val="4E6168834C464BA38A2B793459252771"/>
  </w:style>
  <w:style w:type="character" w:styleId="PlaceholderText">
    <w:name w:val="Placeholder Text"/>
    <w:basedOn w:val="DefaultParagraphFont"/>
    <w:uiPriority w:val="99"/>
    <w:semiHidden/>
    <w:rsid w:val="0061505C"/>
    <w:rPr>
      <w:color w:val="808080"/>
    </w:rPr>
  </w:style>
  <w:style w:type="paragraph" w:customStyle="1" w:styleId="003310FB595645C69B814566187ACE24">
    <w:name w:val="003310FB595645C69B814566187ACE24"/>
  </w:style>
  <w:style w:type="character" w:styleId="Strong">
    <w:name w:val="Strong"/>
    <w:basedOn w:val="DefaultParagraphFont"/>
    <w:uiPriority w:val="22"/>
    <w:qFormat/>
    <w:rsid w:val="0061505C"/>
    <w:rPr>
      <w:b/>
      <w:bCs/>
    </w:rPr>
  </w:style>
  <w:style w:type="paragraph" w:customStyle="1" w:styleId="A681D7FB77264DB88ECF694F2C9F3593">
    <w:name w:val="A681D7FB77264DB88ECF694F2C9F3593"/>
  </w:style>
  <w:style w:type="paragraph" w:customStyle="1" w:styleId="2E1FD843FC1B489BB88E75AACFFB93DA">
    <w:name w:val="2E1FD843FC1B489BB88E75AACFFB93DA"/>
  </w:style>
  <w:style w:type="paragraph" w:customStyle="1" w:styleId="FDF69B90F2694A3896AB391D8D027780">
    <w:name w:val="FDF69B90F2694A3896AB391D8D027780"/>
  </w:style>
  <w:style w:type="paragraph" w:customStyle="1" w:styleId="F94966C746BE4DCD8F5A27065788F8CD">
    <w:name w:val="F94966C746BE4DCD8F5A27065788F8CD"/>
  </w:style>
  <w:style w:type="paragraph" w:customStyle="1" w:styleId="BACCB07FFAE440149DF2ACD6439F911C">
    <w:name w:val="BACCB07FFAE440149DF2ACD6439F911C"/>
  </w:style>
  <w:style w:type="paragraph" w:customStyle="1" w:styleId="0ECEEFD9671747BDB6686633B949AF86">
    <w:name w:val="0ECEEFD9671747BDB6686633B949AF86"/>
  </w:style>
  <w:style w:type="paragraph" w:customStyle="1" w:styleId="2D9501F9D32542EAA381930BE3334A99">
    <w:name w:val="2D9501F9D32542EAA381930BE3334A99"/>
  </w:style>
  <w:style w:type="paragraph" w:customStyle="1" w:styleId="4B0F854A10034C38A789B85311448EC3">
    <w:name w:val="4B0F854A10034C38A789B85311448EC3"/>
  </w:style>
  <w:style w:type="paragraph" w:customStyle="1" w:styleId="2D285E1D5E484C2F8948AEA22365A414">
    <w:name w:val="2D285E1D5E484C2F8948AEA22365A414"/>
  </w:style>
  <w:style w:type="paragraph" w:customStyle="1" w:styleId="F6507938BD244DC6A462F5222365D173">
    <w:name w:val="F6507938BD244DC6A462F5222365D173"/>
  </w:style>
  <w:style w:type="paragraph" w:customStyle="1" w:styleId="5B419267EF0F40838EC77A0B9176D815">
    <w:name w:val="5B419267EF0F40838EC77A0B9176D815"/>
  </w:style>
  <w:style w:type="paragraph" w:customStyle="1" w:styleId="456FBBF8F10647EAB3322AD884843B6D">
    <w:name w:val="456FBBF8F10647EAB3322AD884843B6D"/>
  </w:style>
  <w:style w:type="paragraph" w:customStyle="1" w:styleId="7F151BDCCDCC48D28FCF2A0D76D15481">
    <w:name w:val="7F151BDCCDCC48D28FCF2A0D76D15481"/>
  </w:style>
  <w:style w:type="paragraph" w:customStyle="1" w:styleId="8D95FE7A0AF947F79420F93800006EB3">
    <w:name w:val="8D95FE7A0AF947F79420F93800006EB3"/>
  </w:style>
  <w:style w:type="paragraph" w:customStyle="1" w:styleId="9A45F34F12574F9BBC63649492F13A43">
    <w:name w:val="9A45F34F12574F9BBC63649492F13A43"/>
    <w:rsid w:val="0061505C"/>
  </w:style>
  <w:style w:type="paragraph" w:customStyle="1" w:styleId="2F3C60624D9D49F48B3F10BB400F6A6E">
    <w:name w:val="2F3C60624D9D49F48B3F10BB400F6A6E"/>
    <w:rsid w:val="0061505C"/>
  </w:style>
  <w:style w:type="paragraph" w:customStyle="1" w:styleId="FB6F29A6A402471B9885E7951BE19C7B">
    <w:name w:val="FB6F29A6A402471B9885E7951BE19C7B"/>
    <w:rsid w:val="0061505C"/>
  </w:style>
  <w:style w:type="paragraph" w:customStyle="1" w:styleId="2A283ED2B9B0408791935B011BDACCCC">
    <w:name w:val="2A283ED2B9B0408791935B011BDACCCC"/>
    <w:rsid w:val="0061505C"/>
  </w:style>
  <w:style w:type="paragraph" w:customStyle="1" w:styleId="3C10E87E5D504A2F9F8FE01D999AB931">
    <w:name w:val="3C10E87E5D504A2F9F8FE01D999AB931"/>
    <w:rsid w:val="0061505C"/>
  </w:style>
  <w:style w:type="paragraph" w:customStyle="1" w:styleId="6037066751F145428EAB42B8B14C538C">
    <w:name w:val="6037066751F145428EAB42B8B14C538C"/>
    <w:rsid w:val="0061505C"/>
  </w:style>
  <w:style w:type="paragraph" w:customStyle="1" w:styleId="221A4AE679574EA68142D5A74844BCB3">
    <w:name w:val="221A4AE679574EA68142D5A74844BCB3"/>
    <w:rsid w:val="0061505C"/>
  </w:style>
  <w:style w:type="paragraph" w:customStyle="1" w:styleId="E8ACC6A0622E45B1969E87AE55A75E51">
    <w:name w:val="E8ACC6A0622E45B1969E87AE55A75E51"/>
    <w:rsid w:val="0061505C"/>
  </w:style>
  <w:style w:type="paragraph" w:customStyle="1" w:styleId="603C893034344C9B971B11730C34E98C">
    <w:name w:val="603C893034344C9B971B11730C34E98C"/>
    <w:rsid w:val="0061505C"/>
  </w:style>
  <w:style w:type="paragraph" w:customStyle="1" w:styleId="17BCF51F6B124DBCA1C90A1EB0A21D21">
    <w:name w:val="17BCF51F6B124DBCA1C90A1EB0A21D21"/>
    <w:rsid w:val="0061505C"/>
  </w:style>
  <w:style w:type="paragraph" w:customStyle="1" w:styleId="585308ED8B3541DC82C1913750AA9C7F">
    <w:name w:val="585308ED8B3541DC82C1913750AA9C7F"/>
    <w:rsid w:val="0061505C"/>
  </w:style>
  <w:style w:type="paragraph" w:customStyle="1" w:styleId="93CCE33616484461A2284210DF34590D">
    <w:name w:val="93CCE33616484461A2284210DF34590D"/>
    <w:rsid w:val="0061505C"/>
  </w:style>
  <w:style w:type="paragraph" w:customStyle="1" w:styleId="06B02106482D4F53854CD3F9D700B2F6">
    <w:name w:val="06B02106482D4F53854CD3F9D700B2F6"/>
    <w:rsid w:val="0061505C"/>
  </w:style>
  <w:style w:type="paragraph" w:customStyle="1" w:styleId="896228B0E2814F4E92B97B1B3DE08636">
    <w:name w:val="896228B0E2814F4E92B97B1B3DE08636"/>
    <w:rsid w:val="0061505C"/>
  </w:style>
  <w:style w:type="paragraph" w:customStyle="1" w:styleId="0A310C86856644EBB818FDC6E998C970">
    <w:name w:val="0A310C86856644EBB818FDC6E998C970"/>
    <w:rsid w:val="0061505C"/>
  </w:style>
  <w:style w:type="paragraph" w:customStyle="1" w:styleId="85FA779D5A264FF78F515655B7503C0B">
    <w:name w:val="85FA779D5A264FF78F515655B7503C0B"/>
    <w:rsid w:val="0061505C"/>
  </w:style>
  <w:style w:type="paragraph" w:customStyle="1" w:styleId="88F4ACADA763403AB5AF9F9CB118853E">
    <w:name w:val="88F4ACADA763403AB5AF9F9CB118853E"/>
    <w:rsid w:val="0061505C"/>
  </w:style>
  <w:style w:type="paragraph" w:customStyle="1" w:styleId="5510CF33257946CAA99AF55451AFB3D5">
    <w:name w:val="5510CF33257946CAA99AF55451AFB3D5"/>
    <w:rsid w:val="0061505C"/>
  </w:style>
  <w:style w:type="paragraph" w:customStyle="1" w:styleId="5F59544B1BB743FDB68227F5344E3739">
    <w:name w:val="5F59544B1BB743FDB68227F5344E3739"/>
    <w:rsid w:val="0061505C"/>
  </w:style>
  <w:style w:type="paragraph" w:customStyle="1" w:styleId="877175C0C03E495DAA669C4240C4D2C8">
    <w:name w:val="877175C0C03E495DAA669C4240C4D2C8"/>
    <w:rsid w:val="0061505C"/>
  </w:style>
  <w:style w:type="paragraph" w:customStyle="1" w:styleId="20CFD31A477C44618842E89811F1F06B">
    <w:name w:val="20CFD31A477C44618842E89811F1F06B"/>
    <w:rsid w:val="0061505C"/>
  </w:style>
  <w:style w:type="paragraph" w:customStyle="1" w:styleId="7472CF1DEE61400E8BBD873D4E5BDC38">
    <w:name w:val="7472CF1DEE61400E8BBD873D4E5BDC38"/>
    <w:rsid w:val="0061505C"/>
  </w:style>
  <w:style w:type="paragraph" w:customStyle="1" w:styleId="9977D4FFC1834822A6E3043A3678377F">
    <w:name w:val="9977D4FFC1834822A6E3043A3678377F"/>
    <w:rsid w:val="0061505C"/>
  </w:style>
  <w:style w:type="paragraph" w:customStyle="1" w:styleId="43AF811653A444A787AA5C2F3B0585F9">
    <w:name w:val="43AF811653A444A787AA5C2F3B0585F9"/>
    <w:rsid w:val="0061505C"/>
  </w:style>
  <w:style w:type="paragraph" w:customStyle="1" w:styleId="1EB801E4CE344635BC3B882CD62D31D4">
    <w:name w:val="1EB801E4CE344635BC3B882CD62D31D4"/>
    <w:rsid w:val="0061505C"/>
  </w:style>
  <w:style w:type="paragraph" w:customStyle="1" w:styleId="F53A40A05F9F4BB4BB54EC926C995257">
    <w:name w:val="F53A40A05F9F4BB4BB54EC926C995257"/>
    <w:rsid w:val="0061505C"/>
  </w:style>
  <w:style w:type="paragraph" w:customStyle="1" w:styleId="22B5C3781EC049E0A8B8B3EF67BFD251">
    <w:name w:val="22B5C3781EC049E0A8B8B3EF67BFD251"/>
    <w:rsid w:val="0061505C"/>
  </w:style>
  <w:style w:type="paragraph" w:customStyle="1" w:styleId="4AE2169A7D8045CE853819D0E9920A98">
    <w:name w:val="4AE2169A7D8045CE853819D0E9920A98"/>
    <w:rsid w:val="0061505C"/>
  </w:style>
  <w:style w:type="paragraph" w:customStyle="1" w:styleId="ADABB264FDC84135A62E15A8603C30C2">
    <w:name w:val="ADABB264FDC84135A62E15A8603C30C2"/>
    <w:rsid w:val="0061505C"/>
  </w:style>
  <w:style w:type="paragraph" w:customStyle="1" w:styleId="42C3AFBB29C34D04A57B59F968F850FC">
    <w:name w:val="42C3AFBB29C34D04A57B59F968F850FC"/>
    <w:rsid w:val="0061505C"/>
  </w:style>
  <w:style w:type="paragraph" w:customStyle="1" w:styleId="5834216F52F5493C95D018DD91996DAE">
    <w:name w:val="5834216F52F5493C95D018DD91996DAE"/>
    <w:rsid w:val="0061505C"/>
  </w:style>
  <w:style w:type="paragraph" w:customStyle="1" w:styleId="5E5744DA6201490CB2258FA617A0BC33">
    <w:name w:val="5E5744DA6201490CB2258FA617A0BC33"/>
    <w:rsid w:val="0061505C"/>
  </w:style>
  <w:style w:type="paragraph" w:customStyle="1" w:styleId="FD3AEB6C08614D80B61293E2CF61EC12">
    <w:name w:val="FD3AEB6C08614D80B61293E2CF61EC12"/>
    <w:rsid w:val="0061505C"/>
  </w:style>
  <w:style w:type="paragraph" w:customStyle="1" w:styleId="E90C368830F04098B5012549308A268D">
    <w:name w:val="E90C368830F04098B5012549308A268D"/>
    <w:rsid w:val="0061505C"/>
  </w:style>
  <w:style w:type="paragraph" w:customStyle="1" w:styleId="CDCC28A9B97848EA8BD9A292DCD3EFBB">
    <w:name w:val="CDCC28A9B97848EA8BD9A292DCD3EFBB"/>
    <w:rsid w:val="0061505C"/>
  </w:style>
  <w:style w:type="paragraph" w:customStyle="1" w:styleId="11F1F6D3A2024CA6834002EC4224F01C">
    <w:name w:val="11F1F6D3A2024CA6834002EC4224F01C"/>
    <w:rsid w:val="0061505C"/>
  </w:style>
  <w:style w:type="paragraph" w:customStyle="1" w:styleId="5EF7C10FB0C6453FABB91A7A70CC6B85">
    <w:name w:val="5EF7C10FB0C6453FABB91A7A70CC6B85"/>
    <w:rsid w:val="0061505C"/>
  </w:style>
  <w:style w:type="paragraph" w:customStyle="1" w:styleId="5A0C889E3FED42479053E79453DC806B">
    <w:name w:val="5A0C889E3FED42479053E79453DC806B"/>
    <w:rsid w:val="0061505C"/>
  </w:style>
  <w:style w:type="paragraph" w:customStyle="1" w:styleId="1B29ADA14B83444C9980B3C19B8359D3">
    <w:name w:val="1B29ADA14B83444C9980B3C19B8359D3"/>
    <w:rsid w:val="0061505C"/>
  </w:style>
  <w:style w:type="paragraph" w:customStyle="1" w:styleId="D4BE4B2EC7BC498D8037CCA4C7F6C6BE">
    <w:name w:val="D4BE4B2EC7BC498D8037CCA4C7F6C6BE"/>
    <w:rsid w:val="0061505C"/>
  </w:style>
  <w:style w:type="paragraph" w:customStyle="1" w:styleId="34F6EFBFBBA44F3DB2D9D6FA98D97B4F">
    <w:name w:val="34F6EFBFBBA44F3DB2D9D6FA98D97B4F"/>
    <w:rsid w:val="0061505C"/>
  </w:style>
  <w:style w:type="paragraph" w:customStyle="1" w:styleId="B51B4628594B4496B7224845798F77E3">
    <w:name w:val="B51B4628594B4496B7224845798F77E3"/>
    <w:rsid w:val="0061505C"/>
  </w:style>
  <w:style w:type="paragraph" w:customStyle="1" w:styleId="0D39DA5A01E24DF7A764BE617EBB63B3">
    <w:name w:val="0D39DA5A01E24DF7A764BE617EBB63B3"/>
    <w:rsid w:val="0061505C"/>
  </w:style>
  <w:style w:type="paragraph" w:customStyle="1" w:styleId="CA6C8CC934D34CD584DC69A28CFD3713">
    <w:name w:val="CA6C8CC934D34CD584DC69A28CFD3713"/>
    <w:rsid w:val="0061505C"/>
  </w:style>
  <w:style w:type="paragraph" w:customStyle="1" w:styleId="7155CD9741BF4FBE97DD3BA57F4DDAFB">
    <w:name w:val="7155CD9741BF4FBE97DD3BA57F4DDAFB"/>
    <w:rsid w:val="0061505C"/>
  </w:style>
  <w:style w:type="paragraph" w:customStyle="1" w:styleId="E7A09FD580C544D990855E000D329FAE">
    <w:name w:val="E7A09FD580C544D990855E000D329FAE"/>
    <w:rsid w:val="0061505C"/>
  </w:style>
  <w:style w:type="paragraph" w:customStyle="1" w:styleId="C59CBFD07BD94F90B266A2D8AE2D2A60">
    <w:name w:val="C59CBFD07BD94F90B266A2D8AE2D2A60"/>
    <w:rsid w:val="0061505C"/>
  </w:style>
  <w:style w:type="paragraph" w:customStyle="1" w:styleId="44EF3E8103064979BA5ABE054E90ED5E">
    <w:name w:val="44EF3E8103064979BA5ABE054E90ED5E"/>
    <w:rsid w:val="0061505C"/>
  </w:style>
  <w:style w:type="paragraph" w:customStyle="1" w:styleId="D9F75471D0F14D22A13C1678C479BEF4">
    <w:name w:val="D9F75471D0F14D22A13C1678C479BEF4"/>
    <w:rsid w:val="0061505C"/>
  </w:style>
  <w:style w:type="paragraph" w:customStyle="1" w:styleId="014CB41E46574D8897E0CFD417C90FA5">
    <w:name w:val="014CB41E46574D8897E0CFD417C90FA5"/>
    <w:rsid w:val="0061505C"/>
  </w:style>
  <w:style w:type="paragraph" w:customStyle="1" w:styleId="3ACB7537C447403AB240CD18E5989801">
    <w:name w:val="3ACB7537C447403AB240CD18E5989801"/>
    <w:rsid w:val="0061505C"/>
  </w:style>
  <w:style w:type="paragraph" w:customStyle="1" w:styleId="358A525A3C0F4F64827F5F6B9098FF02">
    <w:name w:val="358A525A3C0F4F64827F5F6B9098FF02"/>
    <w:rsid w:val="0061505C"/>
  </w:style>
  <w:style w:type="paragraph" w:customStyle="1" w:styleId="EB211E1914204DBBA736E2F7E9662132">
    <w:name w:val="EB211E1914204DBBA736E2F7E9662132"/>
    <w:rsid w:val="0061505C"/>
  </w:style>
  <w:style w:type="paragraph" w:customStyle="1" w:styleId="BC7F3A273A3D4C39BA10129EEE198ECE">
    <w:name w:val="BC7F3A273A3D4C39BA10129EEE198ECE"/>
    <w:rsid w:val="0061505C"/>
  </w:style>
  <w:style w:type="paragraph" w:customStyle="1" w:styleId="51F89DBCA7624636B7E823FCBA0E6B2C">
    <w:name w:val="51F89DBCA7624636B7E823FCBA0E6B2C"/>
    <w:rsid w:val="0061505C"/>
  </w:style>
  <w:style w:type="paragraph" w:customStyle="1" w:styleId="07A2741518C649FB8F473391F7140432">
    <w:name w:val="07A2741518C649FB8F473391F7140432"/>
    <w:rsid w:val="0061505C"/>
  </w:style>
  <w:style w:type="paragraph" w:customStyle="1" w:styleId="6CF59EAC8F8A48A7B05C33B3AD3A8223">
    <w:name w:val="6CF59EAC8F8A48A7B05C33B3AD3A8223"/>
    <w:rsid w:val="0061505C"/>
  </w:style>
  <w:style w:type="paragraph" w:customStyle="1" w:styleId="62B731EA1462464391760141E70A022E">
    <w:name w:val="62B731EA1462464391760141E70A022E"/>
    <w:rsid w:val="006150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customXml/itemProps2.xml><?xml version="1.0" encoding="utf-8"?>
<ds:datastoreItem xmlns:ds="http://schemas.openxmlformats.org/officeDocument/2006/customXml" ds:itemID="{F07AD57B-CAE3-4F36-A4C5-A20AD2C7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resume</Template>
  <TotalTime>74</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soper</dc:creator>
  <cp:keywords/>
  <dc:description/>
  <cp:lastModifiedBy>Microsoft account</cp:lastModifiedBy>
  <cp:revision>4</cp:revision>
  <dcterms:created xsi:type="dcterms:W3CDTF">2014-02-04T04:33:00Z</dcterms:created>
  <dcterms:modified xsi:type="dcterms:W3CDTF">2014-02-04T05:56:00Z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