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page" w:tblpXSpec="center" w:tblpY="1"/>
        <w:tblOverlap w:val="never"/>
        <w:tblW w:w="8640" w:type="dxa"/>
        <w:tblLayout w:type="fixed"/>
        <w:tblCellMar>
          <w:top w:w="144" w:type="dxa"/>
          <w:left w:w="29" w:type="dxa"/>
          <w:bottom w:w="72" w:type="dxa"/>
          <w:right w:w="115" w:type="dxa"/>
        </w:tblCellMar>
        <w:tblLook w:val="04A0"/>
      </w:tblPr>
      <w:tblGrid>
        <w:gridCol w:w="1607"/>
        <w:gridCol w:w="7033"/>
      </w:tblGrid>
      <w:tr w:rsidR="00591E9C">
        <w:trPr>
          <w:trHeight w:val="26"/>
        </w:trPr>
        <w:tc>
          <w:tcPr>
            <w:tcW w:w="1607" w:type="dxa"/>
            <w:vAlign w:val="bottom"/>
          </w:tcPr>
          <w:p w:rsidR="00591E9C" w:rsidRDefault="00591E9C"/>
        </w:tc>
        <w:tc>
          <w:tcPr>
            <w:tcW w:w="7033" w:type="dxa"/>
            <w:tcBorders>
              <w:bottom w:val="single" w:sz="4" w:space="0" w:color="auto"/>
            </w:tcBorders>
            <w:vAlign w:val="bottom"/>
          </w:tcPr>
          <w:sdt>
            <w:sdtPr>
              <w:alias w:val="Author"/>
              <w:id w:val="1159751"/>
              <w:placeholder>
                <w:docPart w:val="8496D6A924884A7AAEF36D8756AFF937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591E9C" w:rsidRDefault="009B7293">
                <w:pPr>
                  <w:pStyle w:val="YourName"/>
                </w:pPr>
                <w:r>
                  <w:t>Pedro Solis</w:t>
                </w:r>
              </w:p>
            </w:sdtContent>
          </w:sdt>
          <w:p w:rsidR="00591E9C" w:rsidRDefault="009B7293" w:rsidP="009B7293">
            <w:pPr>
              <w:pStyle w:val="ContactInformation"/>
            </w:pPr>
            <w:r>
              <w:t>11349 Iola St. Henderson CO</w:t>
            </w:r>
            <w:r w:rsidR="00B514F3">
              <w:rPr>
                <w:rFonts w:ascii="Century Gothic" w:hAnsi="Century Gothic"/>
              </w:rPr>
              <w:t>−</w:t>
            </w:r>
            <w:r w:rsidR="00B514F3">
              <w:t xml:space="preserve"> </w:t>
            </w:r>
            <w:r>
              <w:t>80640- 303-941-7508</w:t>
            </w:r>
            <w:r w:rsidR="00B514F3">
              <w:t xml:space="preserve"> </w:t>
            </w:r>
            <w:r>
              <w:rPr>
                <w:rFonts w:ascii="Century Gothic" w:hAnsi="Century Gothic"/>
              </w:rPr>
              <w:t>–</w:t>
            </w:r>
            <w:r w:rsidR="00B514F3">
              <w:t xml:space="preserve"> </w:t>
            </w:r>
            <w:r>
              <w:t>soltor60@msn.com</w:t>
            </w:r>
          </w:p>
        </w:tc>
      </w:tr>
      <w:tr w:rsidR="00591E9C" w:rsidTr="00CF1350">
        <w:trPr>
          <w:trHeight w:hRule="exact" w:val="676"/>
        </w:trPr>
        <w:tc>
          <w:tcPr>
            <w:tcW w:w="1607" w:type="dxa"/>
          </w:tcPr>
          <w:p w:rsidR="00591E9C" w:rsidRDefault="00591E9C" w:rsidP="00CF1350"/>
        </w:tc>
        <w:tc>
          <w:tcPr>
            <w:tcW w:w="7033" w:type="dxa"/>
            <w:tcBorders>
              <w:top w:val="single" w:sz="4" w:space="0" w:color="auto"/>
            </w:tcBorders>
          </w:tcPr>
          <w:p w:rsidR="00591E9C" w:rsidRDefault="00591E9C"/>
        </w:tc>
      </w:tr>
      <w:tr w:rsidR="00591E9C">
        <w:tc>
          <w:tcPr>
            <w:tcW w:w="1607" w:type="dxa"/>
          </w:tcPr>
          <w:p w:rsidR="00591E9C" w:rsidRDefault="00B514F3">
            <w:pPr>
              <w:pStyle w:val="ResumeHeading1"/>
              <w:framePr w:hSpace="0" w:wrap="auto" w:vAnchor="margin" w:hAnchor="text" w:xAlign="left" w:yAlign="inline"/>
              <w:suppressOverlap w:val="0"/>
            </w:pPr>
            <w:r>
              <w:t>Objective</w:t>
            </w:r>
          </w:p>
        </w:tc>
        <w:tc>
          <w:tcPr>
            <w:tcW w:w="7033" w:type="dxa"/>
          </w:tcPr>
          <w:p w:rsidR="00591E9C" w:rsidRDefault="009B7293" w:rsidP="009B7293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I’m a friendly, loyal and clearly dedicated individual who has an ambition to succeed in any given environment.  Although I have extensive experience in the Industrial field. I love to learn, and am always up to  a challenge whatever the situation. I get well with others, also working efficiently on my own. I’ m  seeking a position where I can develop and excel while giving my best to an employer.</w:t>
            </w:r>
          </w:p>
        </w:tc>
      </w:tr>
      <w:tr w:rsidR="00591E9C">
        <w:tc>
          <w:tcPr>
            <w:tcW w:w="1607" w:type="dxa"/>
          </w:tcPr>
          <w:p w:rsidR="00591E9C" w:rsidRDefault="00B514F3">
            <w:pPr>
              <w:pStyle w:val="ResumeHeading1"/>
              <w:framePr w:hSpace="0" w:wrap="auto" w:vAnchor="margin" w:hAnchor="text" w:xAlign="left" w:yAlign="inline"/>
              <w:suppressOverlap w:val="0"/>
            </w:pPr>
            <w:r>
              <w:t>Experience</w:t>
            </w:r>
          </w:p>
        </w:tc>
        <w:tc>
          <w:tcPr>
            <w:tcW w:w="7033" w:type="dxa"/>
          </w:tcPr>
          <w:p w:rsidR="00591E9C" w:rsidRDefault="00D45E3E">
            <w:pPr>
              <w:pStyle w:val="JobTitle"/>
              <w:framePr w:hSpace="0" w:wrap="auto" w:vAnchor="margin" w:hAnchor="text" w:xAlign="left" w:yAlign="inline"/>
              <w:suppressOverlap w:val="0"/>
            </w:pPr>
            <w:r>
              <w:t>Handyman/Owner</w:t>
            </w:r>
          </w:p>
          <w:p w:rsidR="00591E9C" w:rsidRDefault="00D45E3E">
            <w:pPr>
              <w:pStyle w:val="ContactInformation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Pedro Solis LLC</w:t>
            </w:r>
            <w:r w:rsidR="00B514F3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Henderson , CO</w:t>
            </w:r>
          </w:p>
          <w:p w:rsidR="00591E9C" w:rsidRDefault="00C07929">
            <w:pPr>
              <w:pStyle w:val="Dates"/>
            </w:pPr>
            <w:sdt>
              <w:sdtPr>
                <w:id w:val="278192188"/>
                <w:placeholder>
                  <w:docPart w:val="BA8FD9E056F940789BDAEC2C0DC4389B"/>
                </w:placeholder>
                <w:date w:fullDate="2010-06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D45E3E">
                  <w:t>June 2010</w:t>
                </w:r>
              </w:sdtContent>
            </w:sdt>
            <w:r w:rsidR="00B514F3">
              <w:t xml:space="preserve"> –</w:t>
            </w:r>
            <w:sdt>
              <w:sdtPr>
                <w:id w:val="278192191"/>
                <w:placeholder>
                  <w:docPart w:val="997F6B5AA3794A858B1EBD203CBDD277"/>
                </w:placeholder>
                <w:date w:fullDate="2012-12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D45E3E">
                  <w:t>December 2012</w:t>
                </w:r>
              </w:sdtContent>
            </w:sdt>
            <w:r w:rsidR="00B514F3">
              <w:t xml:space="preserve"> </w:t>
            </w:r>
          </w:p>
          <w:p w:rsidR="00591E9C" w:rsidRDefault="00D45E3E" w:rsidP="00AB52A1">
            <w:pPr>
              <w:pStyle w:val="ContactInformation"/>
            </w:pPr>
            <w:r>
              <w:t>Painting, Remodel, Light Electric and Plumbing, Delivery Driver, Welding.</w:t>
            </w:r>
          </w:p>
          <w:p w:rsidR="00591E9C" w:rsidRDefault="00D45E3E" w:rsidP="00AB52A1">
            <w:pPr>
              <w:pStyle w:val="ContactInformation"/>
            </w:pPr>
            <w:r>
              <w:t>Work for different companies and private parties.</w:t>
            </w:r>
          </w:p>
        </w:tc>
      </w:tr>
      <w:tr w:rsidR="00591E9C">
        <w:tc>
          <w:tcPr>
            <w:tcW w:w="1607" w:type="dxa"/>
          </w:tcPr>
          <w:p w:rsidR="00591E9C" w:rsidRDefault="00591E9C"/>
        </w:tc>
        <w:tc>
          <w:tcPr>
            <w:tcW w:w="7033" w:type="dxa"/>
          </w:tcPr>
          <w:p w:rsidR="00591E9C" w:rsidRDefault="00D45E3E">
            <w:pPr>
              <w:pStyle w:val="JobTitle"/>
              <w:framePr w:hSpace="0" w:wrap="auto" w:vAnchor="margin" w:hAnchor="text" w:xAlign="left" w:yAlign="inline"/>
              <w:suppressOverlap w:val="0"/>
              <w:rPr>
                <w:rFonts w:ascii="Century Gothic" w:eastAsiaTheme="minorEastAsia" w:hAnsi="Century Gothic" w:cstheme="minorHAnsi"/>
                <w:b w:val="0"/>
                <w:szCs w:val="24"/>
              </w:rPr>
            </w:pPr>
            <w:r>
              <w:t>Technician Installer (satellite) Sub-Contractor</w:t>
            </w:r>
          </w:p>
          <w:p w:rsidR="00591E9C" w:rsidRDefault="00D45E3E">
            <w:pPr>
              <w:pStyle w:val="ContactInformation"/>
            </w:pPr>
            <w:r>
              <w:rPr>
                <w:rFonts w:asciiTheme="majorHAnsi" w:hAnsiTheme="majorHAnsi"/>
              </w:rPr>
              <w:t>Infinity Satellite</w:t>
            </w:r>
            <w:r w:rsidR="00B514F3">
              <w:t xml:space="preserve">, </w:t>
            </w:r>
            <w:r>
              <w:rPr>
                <w:rFonts w:asciiTheme="majorHAnsi" w:hAnsiTheme="majorHAnsi"/>
              </w:rPr>
              <w:t>Denver, CO</w:t>
            </w:r>
          </w:p>
          <w:p w:rsidR="00591E9C" w:rsidRDefault="00C07929">
            <w:pPr>
              <w:pStyle w:val="Dates"/>
            </w:pPr>
            <w:sdt>
              <w:sdtPr>
                <w:id w:val="278192198"/>
                <w:placeholder>
                  <w:docPart w:val="990AEC93922A4BA38CA6DCA91C9595C1"/>
                </w:placeholder>
                <w:date w:fullDate="2008-12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D45E3E">
                  <w:t>December 2008</w:t>
                </w:r>
              </w:sdtContent>
            </w:sdt>
            <w:r w:rsidR="00B514F3">
              <w:t xml:space="preserve"> – </w:t>
            </w:r>
            <w:sdt>
              <w:sdtPr>
                <w:id w:val="278192200"/>
                <w:placeholder>
                  <w:docPart w:val="B9EB62F8B00D46F3B3E3B8308BA74133"/>
                </w:placeholder>
                <w:date w:fullDate="2010-04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D45E3E">
                  <w:t>April 2010</w:t>
                </w:r>
              </w:sdtContent>
            </w:sdt>
          </w:p>
          <w:p w:rsidR="00D45E3E" w:rsidRDefault="00D45E3E" w:rsidP="00D45E3E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Install  satellite equipment and Customer Service for DirecTV.</w:t>
            </w:r>
            <w:r w:rsidR="00CF1350">
              <w:rPr>
                <w:rFonts w:asciiTheme="majorHAnsi" w:hAnsiTheme="majorHAnsi"/>
              </w:rPr>
              <w:t xml:space="preserve"> Work </w:t>
            </w:r>
            <w:r w:rsidR="00AB52A1">
              <w:rPr>
                <w:rFonts w:asciiTheme="majorHAnsi" w:hAnsiTheme="majorHAnsi"/>
              </w:rPr>
              <w:t xml:space="preserve"> in town and</w:t>
            </w:r>
            <w:r w:rsidR="00CF1350">
              <w:rPr>
                <w:rFonts w:asciiTheme="majorHAnsi" w:hAnsiTheme="majorHAnsi"/>
              </w:rPr>
              <w:t xml:space="preserve"> as remote tech </w:t>
            </w:r>
            <w:r>
              <w:rPr>
                <w:rFonts w:asciiTheme="majorHAnsi" w:hAnsiTheme="majorHAnsi"/>
              </w:rPr>
              <w:t>all over USA.</w:t>
            </w:r>
          </w:p>
        </w:tc>
      </w:tr>
      <w:tr w:rsidR="00591E9C">
        <w:tc>
          <w:tcPr>
            <w:tcW w:w="1607" w:type="dxa"/>
          </w:tcPr>
          <w:p w:rsidR="00591E9C" w:rsidRDefault="00591E9C"/>
        </w:tc>
        <w:tc>
          <w:tcPr>
            <w:tcW w:w="7033" w:type="dxa"/>
          </w:tcPr>
          <w:p w:rsidR="00591E9C" w:rsidRDefault="00986252">
            <w:pPr>
              <w:pStyle w:val="JobTitle"/>
              <w:framePr w:hSpace="0" w:wrap="auto" w:vAnchor="margin" w:hAnchor="text" w:xAlign="left" w:yAlign="inline"/>
              <w:suppressOverlap w:val="0"/>
              <w:rPr>
                <w:rFonts w:ascii="Century Gothic" w:eastAsiaTheme="minorEastAsia" w:hAnsi="Century Gothic" w:cstheme="minorHAnsi"/>
                <w:b w:val="0"/>
                <w:szCs w:val="24"/>
              </w:rPr>
            </w:pPr>
            <w:r>
              <w:t>Welder and Electro-Mechanical Tech.</w:t>
            </w:r>
          </w:p>
          <w:p w:rsidR="00591E9C" w:rsidRPr="00986252" w:rsidRDefault="00986252">
            <w:pPr>
              <w:pStyle w:val="ContactInformation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C.E.I.S. (Concrete  Equipment Installation and Services)</w:t>
            </w:r>
            <w:r w:rsidR="00B514F3">
              <w:t xml:space="preserve">, </w:t>
            </w:r>
            <w:r>
              <w:rPr>
                <w:rFonts w:asciiTheme="majorHAnsi" w:hAnsiTheme="majorHAnsi"/>
              </w:rPr>
              <w:t>Brighton, CO.</w:t>
            </w:r>
          </w:p>
          <w:p w:rsidR="00591E9C" w:rsidRDefault="00C07929">
            <w:pPr>
              <w:pStyle w:val="Dates"/>
            </w:pPr>
            <w:sdt>
              <w:sdtPr>
                <w:id w:val="278192208"/>
                <w:placeholder>
                  <w:docPart w:val="00EA4FC8ECD04179B031CC070E4C8899"/>
                </w:placeholder>
                <w:date w:fullDate="2003-05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986252">
                  <w:t>May 2003</w:t>
                </w:r>
              </w:sdtContent>
            </w:sdt>
            <w:r w:rsidR="00B514F3">
              <w:t xml:space="preserve"> – </w:t>
            </w:r>
            <w:sdt>
              <w:sdtPr>
                <w:id w:val="278192210"/>
                <w:placeholder>
                  <w:docPart w:val="19773846775E4F03B93F524964E632BC"/>
                </w:placeholder>
                <w:date w:fullDate="2008-03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986252">
                  <w:t>March 2008</w:t>
                </w:r>
              </w:sdtContent>
            </w:sdt>
          </w:p>
          <w:p w:rsidR="00591E9C" w:rsidRPr="00A02EAB" w:rsidRDefault="00986252" w:rsidP="00986252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Service and maintain concrete plants. Fabricate  parts and equipment (concrete related). Work in  different states.</w:t>
            </w:r>
          </w:p>
        </w:tc>
      </w:tr>
      <w:tr w:rsidR="00591E9C">
        <w:tc>
          <w:tcPr>
            <w:tcW w:w="1607" w:type="dxa"/>
          </w:tcPr>
          <w:p w:rsidR="00591E9C" w:rsidRDefault="00591E9C"/>
        </w:tc>
        <w:tc>
          <w:tcPr>
            <w:tcW w:w="7033" w:type="dxa"/>
          </w:tcPr>
          <w:p w:rsidR="00591E9C" w:rsidRDefault="00986252">
            <w:pPr>
              <w:pStyle w:val="JobTitle"/>
              <w:framePr w:hSpace="0" w:wrap="auto" w:vAnchor="margin" w:hAnchor="text" w:xAlign="left" w:yAlign="inline"/>
              <w:suppressOverlap w:val="0"/>
              <w:rPr>
                <w:rFonts w:ascii="Century Gothic" w:eastAsiaTheme="minorEastAsia" w:hAnsi="Century Gothic" w:cstheme="minorHAnsi"/>
                <w:b w:val="0"/>
                <w:szCs w:val="24"/>
              </w:rPr>
            </w:pPr>
            <w:r>
              <w:t>Welder Fabricator / Electrical Tech. / CAD Tech.</w:t>
            </w:r>
          </w:p>
          <w:p w:rsidR="00591E9C" w:rsidRDefault="00986252">
            <w:pPr>
              <w:pStyle w:val="ContactInformation"/>
            </w:pPr>
            <w:r>
              <w:rPr>
                <w:rFonts w:asciiTheme="majorHAnsi" w:hAnsiTheme="majorHAnsi"/>
              </w:rPr>
              <w:t>Transteq</w:t>
            </w:r>
            <w:r w:rsidR="00B514F3">
              <w:t xml:space="preserve">, </w:t>
            </w:r>
            <w:r>
              <w:rPr>
                <w:rFonts w:asciiTheme="majorHAnsi" w:hAnsiTheme="majorHAnsi"/>
              </w:rPr>
              <w:t>Denver, CO.</w:t>
            </w:r>
          </w:p>
          <w:p w:rsidR="00591E9C" w:rsidRDefault="00C07929">
            <w:pPr>
              <w:pStyle w:val="Dates"/>
            </w:pPr>
            <w:sdt>
              <w:sdtPr>
                <w:id w:val="278192216"/>
                <w:placeholder>
                  <w:docPart w:val="3B9352231C644EE9B6A4FE76A4081E35"/>
                </w:placeholder>
                <w:date w:fullDate="2000-01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986252">
                  <w:t>January 2000</w:t>
                </w:r>
              </w:sdtContent>
            </w:sdt>
            <w:r w:rsidR="00B514F3">
              <w:t xml:space="preserve"> – </w:t>
            </w:r>
            <w:sdt>
              <w:sdtPr>
                <w:id w:val="278192218"/>
                <w:placeholder>
                  <w:docPart w:val="F64780ED66654C879F7C933C37EA02E4"/>
                </w:placeholder>
                <w:date w:fullDate="2003-03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Content>
                <w:r w:rsidR="00986252">
                  <w:t>March 2003</w:t>
                </w:r>
              </w:sdtContent>
            </w:sdt>
          </w:p>
          <w:p w:rsidR="00591E9C" w:rsidRDefault="00986252" w:rsidP="00AB52A1">
            <w:pPr>
              <w:pStyle w:val="ContactInformation"/>
            </w:pPr>
            <w:r>
              <w:t>Fabricate and weld frame, doors and windows for Hybrid-Electric buses.</w:t>
            </w:r>
          </w:p>
          <w:p w:rsidR="00986252" w:rsidRDefault="00986252" w:rsidP="00AB52A1">
            <w:pPr>
              <w:pStyle w:val="ContactInformation"/>
            </w:pPr>
            <w:r>
              <w:t>Build and wiring Dash board and Control panel.</w:t>
            </w:r>
          </w:p>
          <w:p w:rsidR="00591E9C" w:rsidRPr="00A02EAB" w:rsidRDefault="00A02EAB" w:rsidP="00AB52A1">
            <w:pPr>
              <w:pStyle w:val="ContactInformation"/>
            </w:pPr>
            <w:r>
              <w:t>Design of Electrical and Plastic components.</w:t>
            </w:r>
          </w:p>
        </w:tc>
      </w:tr>
      <w:tr w:rsidR="00591E9C" w:rsidTr="00AB52A1">
        <w:trPr>
          <w:trHeight w:val="1773"/>
        </w:trPr>
        <w:tc>
          <w:tcPr>
            <w:tcW w:w="1607" w:type="dxa"/>
          </w:tcPr>
          <w:p w:rsidR="00591E9C" w:rsidRDefault="00B514F3">
            <w:pPr>
              <w:pStyle w:val="ResumeHeading1"/>
              <w:framePr w:hSpace="0" w:wrap="auto" w:vAnchor="margin" w:hAnchor="text" w:xAlign="left" w:yAlign="inline"/>
              <w:suppressOverlap w:val="0"/>
            </w:pPr>
            <w:r>
              <w:t>Education</w:t>
            </w:r>
          </w:p>
        </w:tc>
        <w:tc>
          <w:tcPr>
            <w:tcW w:w="7033" w:type="dxa"/>
          </w:tcPr>
          <w:p w:rsidR="00591E9C" w:rsidRDefault="00A02EAB">
            <w:pPr>
              <w:pStyle w:val="JobTitle"/>
              <w:framePr w:hSpace="0" w:wrap="auto" w:vAnchor="margin" w:hAnchor="text" w:xAlign="left" w:yAlign="inline"/>
              <w:suppressOverlap w:val="0"/>
            </w:pPr>
            <w:r>
              <w:t>Technical Mechanic</w:t>
            </w:r>
          </w:p>
          <w:p w:rsidR="00591E9C" w:rsidRDefault="00A02EAB">
            <w:pPr>
              <w:pStyle w:val="ContactInformation"/>
            </w:pPr>
            <w:r>
              <w:t xml:space="preserve">I.P.E.T. </w:t>
            </w:r>
            <w:r w:rsidR="00B514F3">
              <w:t xml:space="preserve">, </w:t>
            </w:r>
            <w:r>
              <w:t>Seraing, Belgium</w:t>
            </w:r>
          </w:p>
          <w:sdt>
            <w:sdtPr>
              <w:id w:val="278192224"/>
              <w:placeholder>
                <w:docPart w:val="FDDFB863E87242E4BEF9CC1C1B79A5C1"/>
              </w:placeholder>
              <w:date>
                <w:dateFormat w:val="MMMM yyyy"/>
                <w:lid w:val="en-US"/>
                <w:storeMappedDataAs w:val="dateTime"/>
                <w:calendar w:val="gregorian"/>
              </w:date>
            </w:sdtPr>
            <w:sdtContent>
              <w:p w:rsidR="00591E9C" w:rsidRDefault="00A02EAB">
                <w:pPr>
                  <w:pStyle w:val="BodyText"/>
                </w:pPr>
                <w:r>
                  <w:t>1981</w:t>
                </w:r>
              </w:p>
            </w:sdtContent>
          </w:sdt>
          <w:p w:rsidR="00591E9C" w:rsidRPr="00AB52A1" w:rsidRDefault="00A02EAB" w:rsidP="00AB52A1">
            <w:pPr>
              <w:pStyle w:val="ContactInformation"/>
            </w:pPr>
            <w:r w:rsidRPr="00AB52A1">
              <w:t>Background in Machinery.</w:t>
            </w:r>
          </w:p>
          <w:p w:rsidR="00A02EAB" w:rsidRPr="00AB52A1" w:rsidRDefault="00A02EAB" w:rsidP="00AB52A1">
            <w:pPr>
              <w:pStyle w:val="ContactInformation"/>
            </w:pPr>
            <w:r w:rsidRPr="00AB52A1">
              <w:t>I do have a large experience in manufacturing industry.</w:t>
            </w:r>
          </w:p>
          <w:p w:rsidR="00CF1350" w:rsidRDefault="00CF1350" w:rsidP="00AB52A1">
            <w:pPr>
              <w:pStyle w:val="ContactInformation"/>
            </w:pPr>
            <w:r w:rsidRPr="00AB52A1">
              <w:t>Fluent in Spanish and French.</w:t>
            </w:r>
          </w:p>
        </w:tc>
      </w:tr>
      <w:tr w:rsidR="00591E9C" w:rsidTr="00AB52A1">
        <w:trPr>
          <w:trHeight w:val="423"/>
        </w:trPr>
        <w:tc>
          <w:tcPr>
            <w:tcW w:w="1607" w:type="dxa"/>
          </w:tcPr>
          <w:p w:rsidR="00591E9C" w:rsidRDefault="00591E9C">
            <w:pPr>
              <w:pStyle w:val="ResumeHeading1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7033" w:type="dxa"/>
          </w:tcPr>
          <w:p w:rsidR="00591E9C" w:rsidRDefault="00591E9C" w:rsidP="00A02EAB">
            <w:pPr>
              <w:pStyle w:val="BodyText"/>
            </w:pPr>
          </w:p>
        </w:tc>
      </w:tr>
      <w:tr w:rsidR="00591E9C" w:rsidTr="00CF1350">
        <w:trPr>
          <w:trHeight w:val="828"/>
        </w:trPr>
        <w:tc>
          <w:tcPr>
            <w:tcW w:w="1607" w:type="dxa"/>
          </w:tcPr>
          <w:p w:rsidR="00591E9C" w:rsidRDefault="00B514F3">
            <w:pPr>
              <w:pStyle w:val="ResumeHeading1"/>
              <w:framePr w:hSpace="0" w:wrap="auto" w:vAnchor="margin" w:hAnchor="text" w:xAlign="left" w:yAlign="inline"/>
              <w:suppressOverlap w:val="0"/>
            </w:pPr>
            <w:r>
              <w:t>References</w:t>
            </w:r>
          </w:p>
        </w:tc>
        <w:tc>
          <w:tcPr>
            <w:tcW w:w="7033" w:type="dxa"/>
          </w:tcPr>
          <w:p w:rsidR="00591E9C" w:rsidRDefault="00B514F3">
            <w:pPr>
              <w:pStyle w:val="BodyText"/>
            </w:pPr>
            <w:r>
              <w:t>References are available on request.</w:t>
            </w:r>
          </w:p>
        </w:tc>
      </w:tr>
    </w:tbl>
    <w:p w:rsidR="00591E9C" w:rsidRDefault="00591E9C">
      <w:pPr>
        <w:pStyle w:val="BodyText"/>
      </w:pPr>
    </w:p>
    <w:sectPr w:rsidR="00591E9C" w:rsidSect="00591E9C">
      <w:footerReference w:type="default" r:id="rId8"/>
      <w:pgSz w:w="12240" w:h="15840"/>
      <w:pgMar w:top="720" w:right="1800" w:bottom="720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02E" w:rsidRDefault="00F1402E">
      <w:r>
        <w:separator/>
      </w:r>
    </w:p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</w:endnote>
  <w:endnote w:type="continuationSeparator" w:id="1">
    <w:p w:rsidR="00F1402E" w:rsidRDefault="00F1402E">
      <w:r>
        <w:continuationSeparator/>
      </w:r>
    </w:p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leftFromText="187" w:rightFromText="187" w:vertAnchor="page" w:horzAnchor="page" w:tblpXSpec="center" w:tblpY="14401"/>
      <w:tblOverlap w:val="never"/>
      <w:tblW w:w="8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29" w:type="dxa"/>
        <w:bottom w:w="72" w:type="dxa"/>
        <w:right w:w="115" w:type="dxa"/>
      </w:tblCellMar>
      <w:tblLook w:val="01E0"/>
    </w:tblPr>
    <w:tblGrid>
      <w:gridCol w:w="1613"/>
      <w:gridCol w:w="7027"/>
    </w:tblGrid>
    <w:tr w:rsidR="00591E9C">
      <w:tc>
        <w:tcPr>
          <w:tcW w:w="1613" w:type="dxa"/>
        </w:tcPr>
        <w:p w:rsidR="00591E9C" w:rsidRDefault="00591E9C"/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p w:rsidR="00591E9C" w:rsidRDefault="00C07929"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[Your Name]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</w:p>
        <w:p w:rsidR="00591E9C" w:rsidRDefault="00C07929"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[Street Address, City, ST  ZIP Code]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  <w:r w:rsidR="00B514F3">
            <w:t xml:space="preserve"> </w: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[phone]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  <w:r w:rsidR="00B514F3">
            <w:t xml:space="preserve"> </w: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[e-mail]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</w:p>
      </w:tc>
    </w:tr>
  </w:tbl>
  <w:p w:rsidR="00591E9C" w:rsidRDefault="00591E9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02E" w:rsidRDefault="00F1402E">
      <w:r>
        <w:separator/>
      </w:r>
    </w:p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</w:footnote>
  <w:footnote w:type="continuationSeparator" w:id="1">
    <w:p w:rsidR="00F1402E" w:rsidRDefault="00F1402E">
      <w:r>
        <w:continuationSeparator/>
      </w:r>
    </w:p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  <w:p w:rsidR="00F1402E" w:rsidRDefault="00F1402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57CBE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3279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BD2C9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FF6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71A0B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7085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4E03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C8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986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AE6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B75600"/>
    <w:multiLevelType w:val="singleLevel"/>
    <w:tmpl w:val="14F68CC2"/>
    <w:lvl w:ilvl="0">
      <w:start w:val="1"/>
      <w:numFmt w:val="bullet"/>
      <w:pStyle w:val="BulletedList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  <w:useFELayout/>
  </w:compat>
  <w:rsids>
    <w:rsidRoot w:val="00D45E3E"/>
    <w:rsid w:val="00181594"/>
    <w:rsid w:val="001A47CA"/>
    <w:rsid w:val="00591E9C"/>
    <w:rsid w:val="00986252"/>
    <w:rsid w:val="009B7293"/>
    <w:rsid w:val="00A02EAB"/>
    <w:rsid w:val="00AB52A1"/>
    <w:rsid w:val="00B514F3"/>
    <w:rsid w:val="00C07929"/>
    <w:rsid w:val="00CA0BAE"/>
    <w:rsid w:val="00CF1350"/>
    <w:rsid w:val="00D45E3E"/>
    <w:rsid w:val="00D90334"/>
    <w:rsid w:val="00F1402E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1" w:unhideWhenUsed="0"/>
    <w:lsdException w:name="heading 3" w:semiHidden="0" w:uiPriority="1" w:unhideWhenUsed="0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header" w:uiPriority="0"/>
    <w:lsdException w:name="footer" w:uiPriority="0"/>
    <w:lsdException w:name="Title" w:uiPriority="4" w:qFormat="1"/>
    <w:lsdException w:name="Default Paragraph Font" w:uiPriority="0"/>
    <w:lsdException w:name="Body Text" w:uiPriority="0" w:qFormat="1"/>
    <w:lsdException w:name="Subtitle" w:uiPriority="5" w:qFormat="1"/>
    <w:lsdException w:name="Date" w:uiPriority="0"/>
    <w:lsdException w:name="Body Text 2" w:uiPriority="0"/>
    <w:lsdException w:name="Block Text" w:uiPriority="3" w:qFormat="1"/>
    <w:lsdException w:name="Strong" w:uiPriority="2" w:qFormat="1"/>
    <w:lsdException w:name="Emphasis" w:uiPriority="2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Revision" w:uiPriority="0" w:unhideWhenUsed="0"/>
    <w:lsdException w:name="List Paragraph" w:semiHidden="0" w:uiPriority="29" w:unhideWhenUsed="0" w:qFormat="1"/>
    <w:lsdException w:name="Quote" w:semiHidden="0" w:uiPriority="2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91E9C"/>
    <w:pPr>
      <w:spacing w:after="0" w:line="288" w:lineRule="auto"/>
    </w:pPr>
    <w:rPr>
      <w:rFonts w:ascii="Century Gothic" w:hAnsi="Century Gothic"/>
      <w:sz w:val="16"/>
      <w:szCs w:val="24"/>
    </w:rPr>
  </w:style>
  <w:style w:type="paragraph" w:styleId="Heading1">
    <w:name w:val="heading 1"/>
    <w:basedOn w:val="Normal"/>
    <w:next w:val="Normal"/>
    <w:link w:val="Heading1Char"/>
    <w:semiHidden/>
    <w:unhideWhenUsed/>
    <w:rsid w:val="00591E9C"/>
    <w:pPr>
      <w:spacing w:before="240"/>
      <w:outlineLvl w:val="0"/>
    </w:pPr>
    <w:rPr>
      <w:rFonts w:asciiTheme="majorHAnsi" w:eastAsia="Times New Roman" w:hAnsiTheme="majorHAnsi" w:cs="Times New Roman"/>
      <w:b/>
      <w:szCs w:val="2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rsid w:val="00591E9C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kern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rsid w:val="00591E9C"/>
    <w:pPr>
      <w:keepNext/>
      <w:keepLines/>
      <w:outlineLvl w:val="2"/>
    </w:pPr>
    <w:rPr>
      <w:rFonts w:asciiTheme="majorHAnsi" w:eastAsiaTheme="majorEastAsia" w:hAnsiTheme="majorHAnsi" w:cstheme="majorHAns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rsid w:val="00591E9C"/>
    <w:pPr>
      <w:jc w:val="both"/>
      <w:outlineLvl w:val="3"/>
    </w:pPr>
    <w:rPr>
      <w:rFonts w:asciiTheme="majorHAnsi" w:eastAsia="Times New Roman" w:hAnsiTheme="majorHAnsi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591E9C"/>
    <w:rPr>
      <w:rFonts w:asciiTheme="majorHAnsi" w:eastAsia="Times New Roman" w:hAnsiTheme="majorHAnsi" w:cs="Times New Roman"/>
      <w:b/>
      <w:sz w:val="16"/>
    </w:rPr>
  </w:style>
  <w:style w:type="paragraph" w:styleId="BodyText">
    <w:name w:val="Body Text"/>
    <w:basedOn w:val="Normal"/>
    <w:link w:val="BodyTextChar"/>
    <w:unhideWhenUsed/>
    <w:qFormat/>
    <w:rsid w:val="00591E9C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591E9C"/>
    <w:rPr>
      <w:sz w:val="16"/>
      <w:szCs w:val="24"/>
    </w:rPr>
  </w:style>
  <w:style w:type="paragraph" w:customStyle="1" w:styleId="BulletedList">
    <w:name w:val="Bulleted List"/>
    <w:basedOn w:val="BodyText"/>
    <w:semiHidden/>
    <w:unhideWhenUsed/>
    <w:qFormat/>
    <w:rsid w:val="00591E9C"/>
    <w:pPr>
      <w:numPr>
        <w:numId w:val="1"/>
      </w:numPr>
      <w:spacing w:after="80"/>
      <w:ind w:left="288" w:hanging="288"/>
    </w:pPr>
  </w:style>
  <w:style w:type="table" w:styleId="TableGrid">
    <w:name w:val="Table Grid"/>
    <w:basedOn w:val="TableNormal"/>
    <w:rsid w:val="00591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qFormat/>
    <w:rsid w:val="00591E9C"/>
    <w:rPr>
      <w:rFonts w:asciiTheme="majorHAnsi" w:eastAsia="Times New Roman" w:hAnsiTheme="majorHAnsi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591E9C"/>
    <w:rPr>
      <w:rFonts w:asciiTheme="majorHAnsi" w:eastAsiaTheme="majorEastAsia" w:hAnsiTheme="majorHAnsi" w:cstheme="majorHAnsi"/>
      <w:b/>
      <w:color w:val="000000" w:themeColor="text1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591E9C"/>
    <w:rPr>
      <w:rFonts w:asciiTheme="majorHAnsi" w:eastAsiaTheme="majorEastAsia" w:hAnsiTheme="majorHAnsi" w:cstheme="majorBidi"/>
      <w:kern w:val="32"/>
      <w:sz w:val="16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591E9C"/>
    <w:rPr>
      <w:rFonts w:asciiTheme="majorHAnsi" w:eastAsia="Times New Roman" w:hAnsiTheme="majorHAnsi" w:cs="Times New Roman"/>
      <w:b/>
      <w:sz w:val="16"/>
      <w:szCs w:val="20"/>
    </w:rPr>
  </w:style>
  <w:style w:type="paragraph" w:customStyle="1" w:styleId="ContactInformation">
    <w:name w:val="Contact Information"/>
    <w:basedOn w:val="Heading2"/>
    <w:qFormat/>
    <w:rsid w:val="00591E9C"/>
    <w:rPr>
      <w:rFonts w:asciiTheme="minorHAnsi" w:hAnsiTheme="minorHAnsi"/>
    </w:rPr>
  </w:style>
  <w:style w:type="paragraph" w:customStyle="1" w:styleId="ResumeHeading1">
    <w:name w:val="Resume Heading 1"/>
    <w:basedOn w:val="Heading3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JobTitle">
    <w:name w:val="Job Title"/>
    <w:basedOn w:val="Heading4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Dates">
    <w:name w:val="Dates"/>
    <w:basedOn w:val="Normal"/>
    <w:qFormat/>
    <w:rsid w:val="00591E9C"/>
    <w:pPr>
      <w:spacing w:after="120"/>
    </w:pPr>
    <w:rPr>
      <w:rFonts w:asciiTheme="minorHAnsi" w:eastAsia="Times New Roman" w:hAnsiTheme="minorHAnsi" w:cs="Times New Roman"/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E9C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os\Documents\Resume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96D6A924884A7AAEF36D8756AFF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2CA57-F63B-4F7C-BEB1-2CF4DDBCDDB3}"/>
      </w:docPartPr>
      <w:docPartBody>
        <w:p w:rsidR="00340DB8" w:rsidRDefault="004C68FA">
          <w:pPr>
            <w:pStyle w:val="8496D6A924884A7AAEF36D8756AFF937"/>
          </w:pPr>
          <w:r>
            <w:t>[Your Name]</w:t>
          </w:r>
        </w:p>
      </w:docPartBody>
    </w:docPart>
    <w:docPart>
      <w:docPartPr>
        <w:name w:val="BA8FD9E056F940789BDAEC2C0DC43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72B72-DFB2-45FA-9CC5-8237FB7E0A90}"/>
      </w:docPartPr>
      <w:docPartBody>
        <w:p w:rsidR="00340DB8" w:rsidRDefault="004C68FA">
          <w:pPr>
            <w:pStyle w:val="BA8FD9E056F940789BDAEC2C0DC4389B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997F6B5AA3794A858B1EBD203CBDD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E0CB4-F576-4003-B546-681C1D1AFE82}"/>
      </w:docPartPr>
      <w:docPartBody>
        <w:p w:rsidR="00340DB8" w:rsidRDefault="004C68FA">
          <w:pPr>
            <w:pStyle w:val="997F6B5AA3794A858B1EBD203CBDD277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990AEC93922A4BA38CA6DCA91C959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86827-9502-45ED-87AE-63A2413ED4CA}"/>
      </w:docPartPr>
      <w:docPartBody>
        <w:p w:rsidR="00340DB8" w:rsidRDefault="004C68FA">
          <w:pPr>
            <w:pStyle w:val="990AEC93922A4BA38CA6DCA91C9595C1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B9EB62F8B00D46F3B3E3B8308BA74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DD068-D5AF-4ACA-BB60-8F04CCCAFD01}"/>
      </w:docPartPr>
      <w:docPartBody>
        <w:p w:rsidR="00340DB8" w:rsidRDefault="004C68FA">
          <w:pPr>
            <w:pStyle w:val="B9EB62F8B00D46F3B3E3B8308BA74133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00EA4FC8ECD04179B031CC070E4C8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00028-51B4-45CF-BC22-7A9F93FEC87E}"/>
      </w:docPartPr>
      <w:docPartBody>
        <w:p w:rsidR="00340DB8" w:rsidRDefault="004C68FA">
          <w:pPr>
            <w:pStyle w:val="00EA4FC8ECD04179B031CC070E4C8899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19773846775E4F03B93F524964E63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2EB66-A184-4B60-99C5-03D40A67E09B}"/>
      </w:docPartPr>
      <w:docPartBody>
        <w:p w:rsidR="00340DB8" w:rsidRDefault="004C68FA">
          <w:pPr>
            <w:pStyle w:val="19773846775E4F03B93F524964E632BC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3B9352231C644EE9B6A4FE76A4081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10AA-77BB-4E5B-9794-57658B6E3C29}"/>
      </w:docPartPr>
      <w:docPartBody>
        <w:p w:rsidR="00340DB8" w:rsidRDefault="004C68FA">
          <w:pPr>
            <w:pStyle w:val="3B9352231C644EE9B6A4FE76A4081E35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F64780ED66654C879F7C933C37EA0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A970E-B39C-4702-A99C-63DEC4580D2C}"/>
      </w:docPartPr>
      <w:docPartBody>
        <w:p w:rsidR="00340DB8" w:rsidRDefault="004C68FA">
          <w:pPr>
            <w:pStyle w:val="F64780ED66654C879F7C933C37EA02E4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FDDFB863E87242E4BEF9CC1C1B79A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81E10-F4BE-4C7F-96AA-381A21CE8BCD}"/>
      </w:docPartPr>
      <w:docPartBody>
        <w:p w:rsidR="00340DB8" w:rsidRDefault="004C68FA">
          <w:pPr>
            <w:pStyle w:val="FDDFB863E87242E4BEF9CC1C1B79A5C1"/>
          </w:pPr>
          <w:r>
            <w:rPr>
              <w:rStyle w:val="PlaceholderText"/>
            </w:rPr>
            <w:t>[Date graduated]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C68FA"/>
    <w:rsid w:val="00340DB8"/>
    <w:rsid w:val="004C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96D6A924884A7AAEF36D8756AFF937">
    <w:name w:val="8496D6A924884A7AAEF36D8756AFF937"/>
    <w:rsid w:val="00340DB8"/>
  </w:style>
  <w:style w:type="paragraph" w:customStyle="1" w:styleId="D79A4536998442C2B955AEF24D753BAE">
    <w:name w:val="D79A4536998442C2B955AEF24D753BAE"/>
    <w:rsid w:val="00340DB8"/>
  </w:style>
  <w:style w:type="paragraph" w:customStyle="1" w:styleId="E1F85DF462044C6991EDEB99363D743E">
    <w:name w:val="E1F85DF462044C6991EDEB99363D743E"/>
    <w:rsid w:val="00340DB8"/>
  </w:style>
  <w:style w:type="paragraph" w:customStyle="1" w:styleId="24162C3B84984D7EB0CE0DA0D8AE99D3">
    <w:name w:val="24162C3B84984D7EB0CE0DA0D8AE99D3"/>
    <w:rsid w:val="00340DB8"/>
  </w:style>
  <w:style w:type="paragraph" w:customStyle="1" w:styleId="6DD8F6A124C74DACA92FEB2E64934D01">
    <w:name w:val="6DD8F6A124C74DACA92FEB2E64934D01"/>
    <w:rsid w:val="00340DB8"/>
  </w:style>
  <w:style w:type="paragraph" w:customStyle="1" w:styleId="6A20BE1E4F674B5ABF45DD3F329A393C">
    <w:name w:val="6A20BE1E4F674B5ABF45DD3F329A393C"/>
    <w:rsid w:val="00340DB8"/>
  </w:style>
  <w:style w:type="paragraph" w:customStyle="1" w:styleId="370A2EDBC5BA497DBE672F5F5484EC1A">
    <w:name w:val="370A2EDBC5BA497DBE672F5F5484EC1A"/>
    <w:rsid w:val="00340DB8"/>
  </w:style>
  <w:style w:type="paragraph" w:customStyle="1" w:styleId="13A6E58E4B8246CAB990874DF064DA75">
    <w:name w:val="13A6E58E4B8246CAB990874DF064DA75"/>
    <w:rsid w:val="00340DB8"/>
  </w:style>
  <w:style w:type="character" w:styleId="PlaceholderText">
    <w:name w:val="Placeholder Text"/>
    <w:basedOn w:val="DefaultParagraphFont"/>
    <w:uiPriority w:val="99"/>
    <w:unhideWhenUsed/>
    <w:rsid w:val="00340DB8"/>
    <w:rPr>
      <w:color w:val="808080"/>
    </w:rPr>
  </w:style>
  <w:style w:type="paragraph" w:customStyle="1" w:styleId="BA8FD9E056F940789BDAEC2C0DC4389B">
    <w:name w:val="BA8FD9E056F940789BDAEC2C0DC4389B"/>
    <w:rsid w:val="00340DB8"/>
  </w:style>
  <w:style w:type="paragraph" w:customStyle="1" w:styleId="997F6B5AA3794A858B1EBD203CBDD277">
    <w:name w:val="997F6B5AA3794A858B1EBD203CBDD277"/>
    <w:rsid w:val="00340DB8"/>
  </w:style>
  <w:style w:type="paragraph" w:customStyle="1" w:styleId="763277EB71364684A46035859BDC5904">
    <w:name w:val="763277EB71364684A46035859BDC5904"/>
    <w:rsid w:val="00340DB8"/>
  </w:style>
  <w:style w:type="paragraph" w:customStyle="1" w:styleId="03C30AC1C6694845AF8DC33D4C64C527">
    <w:name w:val="03C30AC1C6694845AF8DC33D4C64C527"/>
    <w:rsid w:val="00340DB8"/>
  </w:style>
  <w:style w:type="paragraph" w:customStyle="1" w:styleId="FDCC701FEBF3494D976DEE36C84B9376">
    <w:name w:val="FDCC701FEBF3494D976DEE36C84B9376"/>
    <w:rsid w:val="00340DB8"/>
  </w:style>
  <w:style w:type="paragraph" w:customStyle="1" w:styleId="C5590B15CABC48F686FA6BEBB659BDA4">
    <w:name w:val="C5590B15CABC48F686FA6BEBB659BDA4"/>
    <w:rsid w:val="00340DB8"/>
  </w:style>
  <w:style w:type="paragraph" w:customStyle="1" w:styleId="718B71D652764E069ECFE0DFAF85A4D5">
    <w:name w:val="718B71D652764E069ECFE0DFAF85A4D5"/>
    <w:rsid w:val="00340DB8"/>
  </w:style>
  <w:style w:type="paragraph" w:customStyle="1" w:styleId="14814C43CF65445EB73350A0D32E81D8">
    <w:name w:val="14814C43CF65445EB73350A0D32E81D8"/>
    <w:rsid w:val="00340DB8"/>
  </w:style>
  <w:style w:type="paragraph" w:customStyle="1" w:styleId="990AEC93922A4BA38CA6DCA91C9595C1">
    <w:name w:val="990AEC93922A4BA38CA6DCA91C9595C1"/>
    <w:rsid w:val="00340DB8"/>
  </w:style>
  <w:style w:type="paragraph" w:customStyle="1" w:styleId="B9EB62F8B00D46F3B3E3B8308BA74133">
    <w:name w:val="B9EB62F8B00D46F3B3E3B8308BA74133"/>
    <w:rsid w:val="00340DB8"/>
  </w:style>
  <w:style w:type="paragraph" w:customStyle="1" w:styleId="0BC893CE59B04A879287893E6522C3B7">
    <w:name w:val="0BC893CE59B04A879287893E6522C3B7"/>
    <w:rsid w:val="00340DB8"/>
  </w:style>
  <w:style w:type="paragraph" w:customStyle="1" w:styleId="CEF7A7B8F72445699C13A5068BD42ED4">
    <w:name w:val="CEF7A7B8F72445699C13A5068BD42ED4"/>
    <w:rsid w:val="00340DB8"/>
  </w:style>
  <w:style w:type="paragraph" w:customStyle="1" w:styleId="D0089A4E745D482FBA23A0916521E78A">
    <w:name w:val="D0089A4E745D482FBA23A0916521E78A"/>
    <w:rsid w:val="00340DB8"/>
  </w:style>
  <w:style w:type="paragraph" w:customStyle="1" w:styleId="37FFDDBBCD864E8BB9DD3D37393A9911">
    <w:name w:val="37FFDDBBCD864E8BB9DD3D37393A9911"/>
    <w:rsid w:val="00340DB8"/>
  </w:style>
  <w:style w:type="paragraph" w:customStyle="1" w:styleId="76BC03A0D59141F18598D16C8F5B535D">
    <w:name w:val="76BC03A0D59141F18598D16C8F5B535D"/>
    <w:rsid w:val="00340DB8"/>
  </w:style>
  <w:style w:type="paragraph" w:customStyle="1" w:styleId="741F6E8FCB3441319B0E34E436D9FA8E">
    <w:name w:val="741F6E8FCB3441319B0E34E436D9FA8E"/>
    <w:rsid w:val="00340DB8"/>
  </w:style>
  <w:style w:type="paragraph" w:customStyle="1" w:styleId="00EA4FC8ECD04179B031CC070E4C8899">
    <w:name w:val="00EA4FC8ECD04179B031CC070E4C8899"/>
    <w:rsid w:val="00340DB8"/>
  </w:style>
  <w:style w:type="paragraph" w:customStyle="1" w:styleId="19773846775E4F03B93F524964E632BC">
    <w:name w:val="19773846775E4F03B93F524964E632BC"/>
    <w:rsid w:val="00340DB8"/>
  </w:style>
  <w:style w:type="paragraph" w:customStyle="1" w:styleId="47CF1D82F39C4E21989D630707AEAF38">
    <w:name w:val="47CF1D82F39C4E21989D630707AEAF38"/>
    <w:rsid w:val="00340DB8"/>
  </w:style>
  <w:style w:type="paragraph" w:customStyle="1" w:styleId="0531E24547954ECA841FC69E6523886D">
    <w:name w:val="0531E24547954ECA841FC69E6523886D"/>
    <w:rsid w:val="00340DB8"/>
  </w:style>
  <w:style w:type="paragraph" w:customStyle="1" w:styleId="594F69C88CAB4189A04F51BD069F85A1">
    <w:name w:val="594F69C88CAB4189A04F51BD069F85A1"/>
    <w:rsid w:val="00340DB8"/>
  </w:style>
  <w:style w:type="paragraph" w:customStyle="1" w:styleId="29F93271422C49DAAD8E9ABCFBD9C7C7">
    <w:name w:val="29F93271422C49DAAD8E9ABCFBD9C7C7"/>
    <w:rsid w:val="00340DB8"/>
  </w:style>
  <w:style w:type="paragraph" w:customStyle="1" w:styleId="4595F8FC4B574D5EB628F92C10374C54">
    <w:name w:val="4595F8FC4B574D5EB628F92C10374C54"/>
    <w:rsid w:val="00340DB8"/>
  </w:style>
  <w:style w:type="paragraph" w:customStyle="1" w:styleId="3C7A26BF98DF474CA38680DDFBA94D73">
    <w:name w:val="3C7A26BF98DF474CA38680DDFBA94D73"/>
    <w:rsid w:val="00340DB8"/>
  </w:style>
  <w:style w:type="paragraph" w:customStyle="1" w:styleId="3B9352231C644EE9B6A4FE76A4081E35">
    <w:name w:val="3B9352231C644EE9B6A4FE76A4081E35"/>
    <w:rsid w:val="00340DB8"/>
  </w:style>
  <w:style w:type="paragraph" w:customStyle="1" w:styleId="F64780ED66654C879F7C933C37EA02E4">
    <w:name w:val="F64780ED66654C879F7C933C37EA02E4"/>
    <w:rsid w:val="00340DB8"/>
  </w:style>
  <w:style w:type="paragraph" w:customStyle="1" w:styleId="C89EAAFC66AA4E34B06911D08AB14D0B">
    <w:name w:val="C89EAAFC66AA4E34B06911D08AB14D0B"/>
    <w:rsid w:val="00340DB8"/>
  </w:style>
  <w:style w:type="paragraph" w:customStyle="1" w:styleId="A1124761169C41258F3C40F3ABCF4B49">
    <w:name w:val="A1124761169C41258F3C40F3ABCF4B49"/>
    <w:rsid w:val="00340DB8"/>
  </w:style>
  <w:style w:type="paragraph" w:customStyle="1" w:styleId="07FF5F9F13D246ABB9B189C930B54428">
    <w:name w:val="07FF5F9F13D246ABB9B189C930B54428"/>
    <w:rsid w:val="00340DB8"/>
  </w:style>
  <w:style w:type="paragraph" w:customStyle="1" w:styleId="2F8470EF367644C5AB9868005214881A">
    <w:name w:val="2F8470EF367644C5AB9868005214881A"/>
    <w:rsid w:val="00340DB8"/>
  </w:style>
  <w:style w:type="paragraph" w:customStyle="1" w:styleId="0F41E3D1BDC04C4397B67B128077F925">
    <w:name w:val="0F41E3D1BDC04C4397B67B128077F925"/>
    <w:rsid w:val="00340DB8"/>
  </w:style>
  <w:style w:type="paragraph" w:customStyle="1" w:styleId="1A07E4CA2B634F4C916D3D035CB53EFC">
    <w:name w:val="1A07E4CA2B634F4C916D3D035CB53EFC"/>
    <w:rsid w:val="00340DB8"/>
  </w:style>
  <w:style w:type="paragraph" w:customStyle="1" w:styleId="FDDFB863E87242E4BEF9CC1C1B79A5C1">
    <w:name w:val="FDDFB863E87242E4BEF9CC1C1B79A5C1"/>
    <w:rsid w:val="00340DB8"/>
  </w:style>
  <w:style w:type="paragraph" w:customStyle="1" w:styleId="5B56CE4CBF9740FD9CB40F3253C6BEB0">
    <w:name w:val="5B56CE4CBF9740FD9CB40F3253C6BEB0"/>
    <w:rsid w:val="00340DB8"/>
  </w:style>
  <w:style w:type="paragraph" w:customStyle="1" w:styleId="685FBEA9641F4A14911A46E653538114">
    <w:name w:val="685FBEA9641F4A14911A46E653538114"/>
    <w:rsid w:val="00340DB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ustom Theme">
  <a:themeElements>
    <a:clrScheme name="Berry Moon">
      <a:dk1>
        <a:sysClr val="windowText" lastClr="000000"/>
      </a:dk1>
      <a:lt1>
        <a:sysClr val="window" lastClr="FFFFFF"/>
      </a:lt1>
      <a:dk2>
        <a:srgbClr val="AE5492"/>
      </a:dk2>
      <a:lt2>
        <a:srgbClr val="F4E7ED"/>
      </a:lt2>
      <a:accent1>
        <a:srgbClr val="7F4157"/>
      </a:accent1>
      <a:accent2>
        <a:srgbClr val="7C6476"/>
      </a:accent2>
      <a:accent3>
        <a:srgbClr val="B95975"/>
      </a:accent3>
      <a:accent4>
        <a:srgbClr val="F5993C"/>
      </a:accent4>
      <a:accent5>
        <a:srgbClr val="D195C0"/>
      </a:accent5>
      <a:accent6>
        <a:srgbClr val="F98754"/>
      </a:accent6>
      <a:hlink>
        <a:srgbClr val="7B2F6B"/>
      </a:hlink>
      <a:folHlink>
        <a:srgbClr val="F5993C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E9E5085-C87D-4A83-A5FD-057DE53FA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Resume1</Template>
  <TotalTime>50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theme)</vt:lpstr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theme)</dc:title>
  <dc:creator>Pedro Solis</dc:creator>
  <cp:lastModifiedBy>Osos</cp:lastModifiedBy>
  <cp:revision>3</cp:revision>
  <cp:lastPrinted>2006-08-01T17:47:00Z</cp:lastPrinted>
  <dcterms:created xsi:type="dcterms:W3CDTF">2012-12-17T16:47:00Z</dcterms:created>
  <dcterms:modified xsi:type="dcterms:W3CDTF">2012-12-17T17:52:00Z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TC100726819990</vt:lpwstr>
  </property>
</Properties>
</file>