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40"/>
        <w:gridCol w:w="1080"/>
      </w:tblGrid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F1595C" w:rsidRDefault="00A00907" w:rsidP="003D30DD">
            <w:pPr>
              <w:pStyle w:val="Name"/>
              <w:rPr>
                <w:sz w:val="20"/>
              </w:rPr>
            </w:pPr>
            <w:r w:rsidRPr="00F1595C">
              <w:rPr>
                <w:sz w:val="20"/>
              </w:rPr>
              <w:t>Daniel Snyder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F1595C" w:rsidRDefault="0046717F" w:rsidP="00A00907">
            <w:pPr>
              <w:pStyle w:val="ContactInformation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11620 Jersey Ave N</w:t>
            </w:r>
            <w:r w:rsidR="008E2B89">
              <w:rPr>
                <w:sz w:val="18"/>
                <w:szCs w:val="18"/>
              </w:rPr>
              <w:t>,</w:t>
            </w:r>
            <w:r w:rsidRPr="00F1595C">
              <w:rPr>
                <w:sz w:val="18"/>
                <w:szCs w:val="18"/>
              </w:rPr>
              <w:t xml:space="preserve"> </w:t>
            </w:r>
            <w:proofErr w:type="spellStart"/>
            <w:r w:rsidRPr="00F1595C">
              <w:rPr>
                <w:sz w:val="18"/>
                <w:szCs w:val="18"/>
              </w:rPr>
              <w:t>Champlin</w:t>
            </w:r>
            <w:proofErr w:type="spellEnd"/>
            <w:r w:rsidRPr="00F1595C">
              <w:rPr>
                <w:sz w:val="18"/>
                <w:szCs w:val="18"/>
              </w:rPr>
              <w:t>, MN 55316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Pr="00F1595C" w:rsidRDefault="00A00907" w:rsidP="00CD688D">
            <w:pPr>
              <w:pStyle w:val="ContactInformation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612-310-1709</w:t>
            </w:r>
          </w:p>
        </w:tc>
      </w:tr>
      <w:tr w:rsidR="00BD4280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28669B" w:rsidRPr="00F1595C" w:rsidRDefault="005812F8" w:rsidP="007045BA">
            <w:pPr>
              <w:pStyle w:val="ContactInformation"/>
              <w:tabs>
                <w:tab w:val="clear" w:pos="6480"/>
                <w:tab w:val="left" w:pos="8504"/>
              </w:tabs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Daniel.Snyder7@gmail.com</w:t>
            </w:r>
          </w:p>
        </w:tc>
      </w:tr>
      <w:tr w:rsidR="005141A0" w:rsidTr="00D1026E">
        <w:trPr>
          <w:trHeight w:val="448"/>
        </w:trPr>
        <w:tc>
          <w:tcPr>
            <w:tcW w:w="198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5141A0" w:rsidRPr="00F1595C" w:rsidRDefault="00194FCA" w:rsidP="002A33CB">
            <w:pPr>
              <w:pStyle w:val="Heading1"/>
              <w:rPr>
                <w:sz w:val="20"/>
              </w:rPr>
            </w:pPr>
            <w:r w:rsidRPr="00F1595C">
              <w:rPr>
                <w:sz w:val="20"/>
              </w:rPr>
              <w:t>Summary</w:t>
            </w:r>
          </w:p>
        </w:tc>
        <w:tc>
          <w:tcPr>
            <w:tcW w:w="792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vAlign w:val="center"/>
          </w:tcPr>
          <w:p w:rsidR="0028669B" w:rsidRPr="00F1595C" w:rsidRDefault="00AD3F85" w:rsidP="00A00907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Extensive customer service experience in multiple types of environments.</w:t>
            </w:r>
          </w:p>
          <w:p w:rsidR="00A00907" w:rsidRPr="00F1595C" w:rsidRDefault="00FE26DD" w:rsidP="00A00907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Trained and experienced in Microsoft Office and other office software.</w:t>
            </w:r>
          </w:p>
          <w:p w:rsidR="00A00907" w:rsidRPr="00F22C8E" w:rsidRDefault="00A27E10" w:rsidP="00FE26DD">
            <w:pPr>
              <w:pStyle w:val="Bulletedlistlastitem"/>
            </w:pPr>
            <w:r>
              <w:rPr>
                <w:sz w:val="18"/>
                <w:szCs w:val="18"/>
              </w:rPr>
              <w:t>E</w:t>
            </w:r>
            <w:r w:rsidR="00FE26DD">
              <w:rPr>
                <w:sz w:val="18"/>
                <w:szCs w:val="18"/>
              </w:rPr>
              <w:t>xcellent attention to detail with proficiency in following written instructions.</w:t>
            </w:r>
            <w:bookmarkStart w:id="0" w:name="_GoBack"/>
            <w:bookmarkEnd w:id="0"/>
          </w:p>
        </w:tc>
      </w:tr>
      <w:tr w:rsidR="00CD688D" w:rsidTr="008E2B89">
        <w:trPr>
          <w:cantSplit/>
          <w:trHeight w:val="1241"/>
        </w:trPr>
        <w:tc>
          <w:tcPr>
            <w:tcW w:w="1980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nil"/>
            </w:tcBorders>
          </w:tcPr>
          <w:p w:rsidR="00CD688D" w:rsidRPr="00F1595C" w:rsidRDefault="00CD688D" w:rsidP="002A33CB">
            <w:pPr>
              <w:pStyle w:val="Heading1"/>
              <w:rPr>
                <w:sz w:val="20"/>
              </w:rPr>
            </w:pPr>
            <w:r w:rsidRPr="00F1595C">
              <w:rPr>
                <w:sz w:val="20"/>
              </w:rPr>
              <w:t>Education</w:t>
            </w:r>
          </w:p>
        </w:tc>
        <w:tc>
          <w:tcPr>
            <w:tcW w:w="6840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nil"/>
            </w:tcBorders>
          </w:tcPr>
          <w:p w:rsidR="00E03FD1" w:rsidRPr="00F1595C" w:rsidRDefault="007045BA" w:rsidP="00A009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Biblical Studies: Christian Leadership University</w:t>
            </w:r>
          </w:p>
          <w:p w:rsidR="00E03FD1" w:rsidRPr="00F1595C" w:rsidRDefault="007045BA" w:rsidP="00A0090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Cheektowaga, NY</w:t>
            </w:r>
          </w:p>
          <w:p w:rsidR="00E03FD1" w:rsidRPr="00F1595C" w:rsidRDefault="00E03FD1" w:rsidP="00A00907">
            <w:pPr>
              <w:rPr>
                <w:b/>
                <w:sz w:val="18"/>
                <w:szCs w:val="18"/>
              </w:rPr>
            </w:pPr>
          </w:p>
          <w:p w:rsidR="00CD688D" w:rsidRPr="00F1595C" w:rsidRDefault="005812F8" w:rsidP="00A00907">
            <w:pPr>
              <w:rPr>
                <w:b/>
                <w:sz w:val="18"/>
                <w:szCs w:val="18"/>
              </w:rPr>
            </w:pPr>
            <w:r w:rsidRPr="00F1595C">
              <w:rPr>
                <w:b/>
                <w:sz w:val="18"/>
                <w:szCs w:val="18"/>
              </w:rPr>
              <w:t>Minnesota Tr</w:t>
            </w:r>
            <w:r w:rsidR="00E03FD1" w:rsidRPr="00F1595C">
              <w:rPr>
                <w:b/>
                <w:sz w:val="18"/>
                <w:szCs w:val="18"/>
              </w:rPr>
              <w:t xml:space="preserve">ansfer Curriculum: Anoka-Ramsey </w:t>
            </w:r>
            <w:r w:rsidRPr="00F1595C">
              <w:rPr>
                <w:b/>
                <w:sz w:val="18"/>
                <w:szCs w:val="18"/>
              </w:rPr>
              <w:t>Community College</w:t>
            </w:r>
          </w:p>
          <w:p w:rsidR="005812F8" w:rsidRPr="00F1595C" w:rsidRDefault="005812F8" w:rsidP="00A00907">
            <w:pPr>
              <w:rPr>
                <w:i/>
                <w:sz w:val="18"/>
                <w:szCs w:val="18"/>
              </w:rPr>
            </w:pPr>
            <w:r w:rsidRPr="00F1595C">
              <w:rPr>
                <w:i/>
                <w:sz w:val="18"/>
                <w:szCs w:val="18"/>
              </w:rPr>
              <w:t>Coon Rapids, MN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E03FD1" w:rsidRPr="00F1595C" w:rsidRDefault="00E03FD1" w:rsidP="0012184E">
            <w:pPr>
              <w:pStyle w:val="DatesBefore6pt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 xml:space="preserve"> </w:t>
            </w:r>
            <w:r w:rsidR="007045BA">
              <w:rPr>
                <w:sz w:val="18"/>
                <w:szCs w:val="18"/>
              </w:rPr>
              <w:t>August 2013</w:t>
            </w:r>
            <w:r w:rsidRPr="00F1595C">
              <w:rPr>
                <w:sz w:val="18"/>
                <w:szCs w:val="18"/>
              </w:rPr>
              <w:t>-Current</w:t>
            </w:r>
          </w:p>
          <w:p w:rsidR="008E2B89" w:rsidRPr="00F1595C" w:rsidRDefault="00E03FD1" w:rsidP="008E2B89">
            <w:pPr>
              <w:pStyle w:val="DatesBefore6pt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June 2009-May 201</w:t>
            </w:r>
            <w:r w:rsidR="008E2B89">
              <w:rPr>
                <w:sz w:val="18"/>
                <w:szCs w:val="18"/>
              </w:rPr>
              <w:t>1</w:t>
            </w:r>
          </w:p>
        </w:tc>
      </w:tr>
      <w:tr w:rsidR="00921655" w:rsidTr="006760A1">
        <w:trPr>
          <w:cantSplit/>
          <w:trHeight w:val="11501"/>
        </w:trPr>
        <w:tc>
          <w:tcPr>
            <w:tcW w:w="198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21655" w:rsidRPr="00921655" w:rsidRDefault="00921655" w:rsidP="00403E8B">
            <w:pPr>
              <w:spacing w:before="100"/>
              <w:rPr>
                <w:b/>
              </w:rPr>
            </w:pPr>
            <w:r w:rsidRPr="00921655">
              <w:rPr>
                <w:b/>
              </w:rPr>
              <w:t>Career History</w:t>
            </w:r>
          </w:p>
        </w:tc>
        <w:tc>
          <w:tcPr>
            <w:tcW w:w="684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290F27" w:rsidRPr="00F1595C" w:rsidRDefault="00290F27" w:rsidP="00403E8B">
            <w:pPr>
              <w:spacing w:after="120"/>
              <w:rPr>
                <w:rStyle w:val="LocationCharChar"/>
                <w:sz w:val="18"/>
                <w:szCs w:val="18"/>
              </w:rPr>
            </w:pPr>
            <w:r>
              <w:rPr>
                <w:rStyle w:val="Heading4Char"/>
                <w:sz w:val="18"/>
                <w:szCs w:val="18"/>
              </w:rPr>
              <w:t>Loan Servicing Specialist</w:t>
            </w:r>
            <w:r w:rsidR="00F60851">
              <w:rPr>
                <w:rStyle w:val="Heading4Char"/>
                <w:sz w:val="18"/>
                <w:szCs w:val="18"/>
              </w:rPr>
              <w:t xml:space="preserve"> 3</w:t>
            </w:r>
            <w:r w:rsidRPr="00F1595C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LocationCharChar"/>
                <w:sz w:val="18"/>
                <w:szCs w:val="18"/>
              </w:rPr>
              <w:t>Accountemps</w:t>
            </w:r>
            <w:proofErr w:type="spellEnd"/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Receive a daily queue of Wells Fargo Home Mortgage loans after closing.</w:t>
            </w:r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errors in loan documentation.</w:t>
            </w:r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electronic loan file to locate errors.</w:t>
            </w:r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internal calls to obtain missing documents.</w:t>
            </w:r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 customers to request changes made to existing documents.</w:t>
            </w:r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excellent customer service by working around customer schedules.</w:t>
            </w:r>
          </w:p>
          <w:p w:rsidR="00290F27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 any other questions customers might have.</w:t>
            </w:r>
          </w:p>
          <w:p w:rsidR="00290F27" w:rsidRDefault="00C11F8C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with team weekly to discuss problems, share best practices.</w:t>
            </w:r>
          </w:p>
          <w:p w:rsidR="001755CD" w:rsidRPr="00F1595C" w:rsidRDefault="001755CD" w:rsidP="00403E8B">
            <w:pPr>
              <w:pStyle w:val="Bulletedlistlastite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daily quotas for fixed errors.</w:t>
            </w:r>
          </w:p>
          <w:p w:rsidR="00C11F8C" w:rsidRDefault="00C11F8C" w:rsidP="00403E8B">
            <w:pPr>
              <w:pStyle w:val="Bulletedlistlastitem"/>
              <w:numPr>
                <w:ilvl w:val="0"/>
                <w:numId w:val="0"/>
              </w:numPr>
              <w:ind w:left="216" w:hanging="216"/>
              <w:rPr>
                <w:b/>
                <w:sz w:val="18"/>
                <w:szCs w:val="18"/>
              </w:rPr>
            </w:pPr>
          </w:p>
          <w:p w:rsidR="00C11F8C" w:rsidRPr="00F1595C" w:rsidRDefault="00C11F8C" w:rsidP="00403E8B">
            <w:pPr>
              <w:pStyle w:val="Bulletedlistlastitem"/>
              <w:numPr>
                <w:ilvl w:val="0"/>
                <w:numId w:val="0"/>
              </w:numPr>
              <w:ind w:left="216" w:hanging="216"/>
              <w:rPr>
                <w:i/>
                <w:sz w:val="18"/>
                <w:szCs w:val="18"/>
              </w:rPr>
            </w:pPr>
            <w:r w:rsidRPr="00F1595C">
              <w:rPr>
                <w:b/>
                <w:sz w:val="18"/>
                <w:szCs w:val="18"/>
              </w:rPr>
              <w:t>Banquet Server/Bartender</w:t>
            </w:r>
            <w:r w:rsidRPr="00F1595C">
              <w:rPr>
                <w:sz w:val="18"/>
                <w:szCs w:val="18"/>
              </w:rPr>
              <w:t xml:space="preserve">, </w:t>
            </w:r>
            <w:r w:rsidRPr="00F1595C">
              <w:rPr>
                <w:i/>
                <w:sz w:val="18"/>
                <w:szCs w:val="18"/>
              </w:rPr>
              <w:t>Embassy Suites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Prepare banquet room for event according to event requirements.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Prepare bar with required liquor and soda.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Serve food to event guests according to requirements.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Clear tables as guests finish.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Clean banquet room after event is finished.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Serve alcohol quickly and according to state and federal law and hotel policy.</w:t>
            </w:r>
          </w:p>
          <w:p w:rsidR="00C11F8C" w:rsidRPr="00F1595C" w:rsidRDefault="00C11F8C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Provide friendly, cordial service to all guests.</w:t>
            </w:r>
          </w:p>
          <w:p w:rsidR="00290F27" w:rsidRDefault="00290F27" w:rsidP="00403E8B">
            <w:pPr>
              <w:spacing w:after="120"/>
              <w:rPr>
                <w:rStyle w:val="Heading4Char"/>
                <w:sz w:val="18"/>
                <w:szCs w:val="18"/>
              </w:rPr>
            </w:pPr>
          </w:p>
          <w:p w:rsidR="00921655" w:rsidRPr="00F1595C" w:rsidRDefault="00921655" w:rsidP="00403E8B">
            <w:pPr>
              <w:spacing w:after="120"/>
              <w:rPr>
                <w:rStyle w:val="LocationCharChar"/>
                <w:sz w:val="18"/>
                <w:szCs w:val="18"/>
              </w:rPr>
            </w:pPr>
            <w:r w:rsidRPr="00F1595C">
              <w:rPr>
                <w:rStyle w:val="Heading4Char"/>
                <w:sz w:val="18"/>
                <w:szCs w:val="18"/>
              </w:rPr>
              <w:t>Delivery Driver</w:t>
            </w:r>
            <w:r w:rsidRPr="00F1595C">
              <w:rPr>
                <w:sz w:val="18"/>
                <w:szCs w:val="18"/>
              </w:rPr>
              <w:t xml:space="preserve">, </w:t>
            </w:r>
            <w:r w:rsidRPr="00F1595C">
              <w:rPr>
                <w:rStyle w:val="LocationCharChar"/>
                <w:sz w:val="18"/>
                <w:szCs w:val="18"/>
              </w:rPr>
              <w:t>Papa Johns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Deliver pizzas in a timely manner.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Help answer phones, make and cut pizzas.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Clean store at the end of the night.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Read a map and route multiple deliveries.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Provide quality customer service by being friendly, engaging and outgoing.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Ensure that the customers get the highest quality pizzas possible.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Handle money during shift until the end of the night.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Train new drivers.</w:t>
            </w:r>
          </w:p>
          <w:p w:rsidR="00921655" w:rsidRPr="00F1595C" w:rsidRDefault="00921655" w:rsidP="00403E8B">
            <w:pPr>
              <w:pStyle w:val="Bulletedlistlastitem"/>
              <w:numPr>
                <w:ilvl w:val="0"/>
                <w:numId w:val="0"/>
              </w:numPr>
              <w:ind w:left="216" w:hanging="216"/>
              <w:rPr>
                <w:sz w:val="18"/>
                <w:szCs w:val="18"/>
              </w:rPr>
            </w:pPr>
          </w:p>
          <w:p w:rsidR="00921655" w:rsidRPr="00F1595C" w:rsidRDefault="00921655" w:rsidP="00403E8B">
            <w:pPr>
              <w:pStyle w:val="1stlinewspace"/>
              <w:spacing w:before="20" w:after="120"/>
              <w:rPr>
                <w:sz w:val="18"/>
                <w:szCs w:val="18"/>
              </w:rPr>
            </w:pPr>
            <w:proofErr w:type="spellStart"/>
            <w:r w:rsidRPr="00F1595C">
              <w:rPr>
                <w:rStyle w:val="Heading2Char"/>
                <w:sz w:val="18"/>
                <w:szCs w:val="18"/>
              </w:rPr>
              <w:t>Plater</w:t>
            </w:r>
            <w:proofErr w:type="spellEnd"/>
            <w:r w:rsidRPr="00F1595C">
              <w:rPr>
                <w:sz w:val="18"/>
                <w:szCs w:val="18"/>
              </w:rPr>
              <w:t xml:space="preserve">, </w:t>
            </w:r>
            <w:r w:rsidRPr="00F1595C">
              <w:rPr>
                <w:rStyle w:val="LocationCharChar"/>
                <w:sz w:val="18"/>
                <w:szCs w:val="18"/>
              </w:rPr>
              <w:t>Spec Plating Corp.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Finish metal stock with nickel and cadmium.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Etch raw copper parts with phosphoric and sulfuric acids.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Maintain cleanliness and proper working conditions of plating baths.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Ensure jobs are done by specific due dates.</w:t>
            </w:r>
          </w:p>
          <w:p w:rsidR="00921655" w:rsidRPr="00F1595C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Provide quality customer service by contacting them if there are problems.</w:t>
            </w:r>
          </w:p>
          <w:p w:rsidR="00921655" w:rsidRPr="00290F27" w:rsidRDefault="00921655" w:rsidP="00403E8B">
            <w:pPr>
              <w:pStyle w:val="Bulletedlistlastitem"/>
              <w:rPr>
                <w:sz w:val="18"/>
                <w:szCs w:val="18"/>
              </w:rPr>
            </w:pPr>
            <w:r w:rsidRPr="00F1595C">
              <w:rPr>
                <w:sz w:val="18"/>
                <w:szCs w:val="18"/>
              </w:rPr>
              <w:t>Follow specific written instructions.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C11F8C" w:rsidRDefault="00C11F8C" w:rsidP="006760A1">
            <w:pPr>
              <w:pStyle w:val="Dates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2012-</w:t>
            </w:r>
            <w:r w:rsidR="00F60851">
              <w:rPr>
                <w:sz w:val="18"/>
                <w:szCs w:val="18"/>
              </w:rPr>
              <w:t>January 2014</w:t>
            </w: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6760A1" w:rsidRDefault="006760A1" w:rsidP="00C11F8C">
            <w:pPr>
              <w:pStyle w:val="Dates"/>
              <w:rPr>
                <w:sz w:val="18"/>
                <w:szCs w:val="18"/>
              </w:rPr>
            </w:pPr>
          </w:p>
          <w:p w:rsidR="006760A1" w:rsidRDefault="006760A1" w:rsidP="00C11F8C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C11F8C">
            <w:pPr>
              <w:pStyle w:val="Date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2011-Current</w:t>
            </w: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C11F8C" w:rsidRDefault="00C11F8C" w:rsidP="00BA27EA">
            <w:pPr>
              <w:pStyle w:val="Dates"/>
              <w:rPr>
                <w:sz w:val="18"/>
                <w:szCs w:val="18"/>
              </w:rPr>
            </w:pPr>
          </w:p>
          <w:p w:rsidR="00921655" w:rsidRDefault="00C11F8C" w:rsidP="00BA27EA">
            <w:pPr>
              <w:pStyle w:val="Date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July 2007-July 2013</w:t>
            </w: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6760A1" w:rsidRDefault="006760A1" w:rsidP="00C11F8C">
            <w:pPr>
              <w:pStyle w:val="Dates"/>
              <w:rPr>
                <w:sz w:val="18"/>
                <w:szCs w:val="18"/>
              </w:rPr>
            </w:pPr>
          </w:p>
          <w:p w:rsidR="006760A1" w:rsidRDefault="006760A1" w:rsidP="00C11F8C">
            <w:pPr>
              <w:pStyle w:val="Dates"/>
              <w:rPr>
                <w:sz w:val="18"/>
                <w:szCs w:val="18"/>
              </w:rPr>
            </w:pPr>
          </w:p>
          <w:p w:rsidR="006760A1" w:rsidRDefault="006760A1" w:rsidP="00C11F8C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C11F8C">
            <w:pPr>
              <w:pStyle w:val="Date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2007-May</w:t>
            </w:r>
            <w:r w:rsidR="00C11F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2009</w:t>
            </w: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CC6703">
            <w:pPr>
              <w:pStyle w:val="Dates"/>
              <w:jc w:val="left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Default="00BA27EA" w:rsidP="00BA27EA">
            <w:pPr>
              <w:pStyle w:val="Dates"/>
              <w:rPr>
                <w:sz w:val="18"/>
                <w:szCs w:val="18"/>
              </w:rPr>
            </w:pPr>
          </w:p>
          <w:p w:rsidR="00BA27EA" w:rsidRPr="00F1595C" w:rsidRDefault="00BA27EA" w:rsidP="00290F27">
            <w:pPr>
              <w:pStyle w:val="Dates"/>
              <w:rPr>
                <w:sz w:val="18"/>
                <w:szCs w:val="18"/>
              </w:rPr>
            </w:pPr>
          </w:p>
        </w:tc>
      </w:tr>
      <w:tr w:rsidR="00CC6703" w:rsidTr="00E25EE4">
        <w:trPr>
          <w:cantSplit/>
          <w:trHeight w:val="108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0"/>
            </w:tblGrid>
            <w:tr w:rsidR="00CC6703" w:rsidRPr="00F1595C" w:rsidTr="00FC7452">
              <w:trPr>
                <w:cantSplit/>
                <w:trHeight w:val="288"/>
              </w:trPr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703" w:rsidRPr="00F1595C" w:rsidRDefault="00CC6703" w:rsidP="00E25EE4">
                  <w:pPr>
                    <w:pStyle w:val="Name"/>
                    <w:ind w:left="-36"/>
                    <w:rPr>
                      <w:sz w:val="20"/>
                    </w:rPr>
                  </w:pPr>
                  <w:r w:rsidRPr="00F1595C">
                    <w:rPr>
                      <w:sz w:val="20"/>
                    </w:rPr>
                    <w:lastRenderedPageBreak/>
                    <w:t>Daniel Snyder</w:t>
                  </w:r>
                </w:p>
              </w:tc>
            </w:tr>
            <w:tr w:rsidR="00CC6703" w:rsidRPr="00F1595C" w:rsidTr="00FC7452">
              <w:trPr>
                <w:cantSplit/>
                <w:trHeight w:val="288"/>
              </w:trPr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703" w:rsidRPr="00F1595C" w:rsidRDefault="00CC6703" w:rsidP="00E25EE4">
                  <w:pPr>
                    <w:pStyle w:val="ContactInformation"/>
                    <w:ind w:left="-36"/>
                    <w:rPr>
                      <w:sz w:val="18"/>
                      <w:szCs w:val="18"/>
                    </w:rPr>
                  </w:pPr>
                  <w:r w:rsidRPr="00F1595C">
                    <w:rPr>
                      <w:sz w:val="18"/>
                      <w:szCs w:val="18"/>
                    </w:rPr>
                    <w:t>11620 Jersey Ave N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F1595C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1595C">
                    <w:rPr>
                      <w:sz w:val="18"/>
                      <w:szCs w:val="18"/>
                    </w:rPr>
                    <w:t>Champlin</w:t>
                  </w:r>
                  <w:proofErr w:type="spellEnd"/>
                  <w:r w:rsidRPr="00F1595C">
                    <w:rPr>
                      <w:sz w:val="18"/>
                      <w:szCs w:val="18"/>
                    </w:rPr>
                    <w:t>, MN 55316</w:t>
                  </w:r>
                </w:p>
              </w:tc>
            </w:tr>
            <w:tr w:rsidR="00CC6703" w:rsidRPr="00F1595C" w:rsidTr="00FC7452">
              <w:trPr>
                <w:cantSplit/>
                <w:trHeight w:val="288"/>
              </w:trPr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6703" w:rsidRPr="00F1595C" w:rsidRDefault="00CC6703" w:rsidP="00E25EE4">
                  <w:pPr>
                    <w:pStyle w:val="ContactInformation"/>
                    <w:ind w:left="-36"/>
                    <w:rPr>
                      <w:sz w:val="18"/>
                      <w:szCs w:val="18"/>
                    </w:rPr>
                  </w:pPr>
                  <w:r w:rsidRPr="00F1595C">
                    <w:rPr>
                      <w:sz w:val="18"/>
                      <w:szCs w:val="18"/>
                    </w:rPr>
                    <w:t>612-310-1709</w:t>
                  </w:r>
                </w:p>
              </w:tc>
            </w:tr>
            <w:tr w:rsidR="00CC6703" w:rsidRPr="00F1595C" w:rsidTr="00FC7452">
              <w:trPr>
                <w:cantSplit/>
                <w:trHeight w:val="288"/>
              </w:trPr>
              <w:tc>
                <w:tcPr>
                  <w:tcW w:w="9900" w:type="dxa"/>
                  <w:tcBorders>
                    <w:top w:val="nil"/>
                    <w:left w:val="nil"/>
                    <w:bottom w:val="single" w:sz="8" w:space="0" w:color="808080"/>
                    <w:right w:val="nil"/>
                  </w:tcBorders>
                </w:tcPr>
                <w:p w:rsidR="00CC6703" w:rsidRPr="00F1595C" w:rsidRDefault="00CC6703" w:rsidP="00E25EE4">
                  <w:pPr>
                    <w:pStyle w:val="ContactInformation"/>
                    <w:tabs>
                      <w:tab w:val="clear" w:pos="6480"/>
                      <w:tab w:val="left" w:pos="8504"/>
                    </w:tabs>
                    <w:ind w:left="-36"/>
                    <w:rPr>
                      <w:sz w:val="18"/>
                      <w:szCs w:val="18"/>
                    </w:rPr>
                  </w:pPr>
                  <w:r w:rsidRPr="00F1595C">
                    <w:rPr>
                      <w:sz w:val="18"/>
                      <w:szCs w:val="18"/>
                    </w:rPr>
                    <w:t>Daniel.Snyder7@gmail.com</w:t>
                  </w:r>
                </w:p>
              </w:tc>
            </w:tr>
          </w:tbl>
          <w:p w:rsidR="00CC6703" w:rsidRDefault="00CC6703" w:rsidP="00061397">
            <w:pPr>
              <w:pStyle w:val="Dates"/>
              <w:rPr>
                <w:sz w:val="18"/>
                <w:szCs w:val="18"/>
              </w:rPr>
            </w:pPr>
          </w:p>
        </w:tc>
      </w:tr>
      <w:tr w:rsidR="00921655" w:rsidTr="006760A1">
        <w:trPr>
          <w:cantSplit/>
          <w:trHeight w:val="19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21655" w:rsidRPr="00921655" w:rsidRDefault="00921655" w:rsidP="00E25EE4">
            <w:pPr>
              <w:spacing w:before="100"/>
              <w:ind w:left="72"/>
              <w:rPr>
                <w:b/>
              </w:rPr>
            </w:pPr>
            <w:r>
              <w:rPr>
                <w:b/>
              </w:rPr>
              <w:t>Organizations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:rsidR="00921655" w:rsidRDefault="00921655" w:rsidP="00403E8B">
            <w:pPr>
              <w:spacing w:after="120"/>
              <w:rPr>
                <w:rStyle w:val="Heading4Char"/>
                <w:sz w:val="18"/>
                <w:szCs w:val="18"/>
              </w:rPr>
            </w:pPr>
            <w:r>
              <w:rPr>
                <w:rStyle w:val="Heading4Char"/>
                <w:sz w:val="18"/>
                <w:szCs w:val="18"/>
              </w:rPr>
              <w:t xml:space="preserve">Youth Director, </w:t>
            </w:r>
            <w:r w:rsidRPr="00B553E6">
              <w:rPr>
                <w:rStyle w:val="Heading4Char"/>
                <w:b w:val="0"/>
                <w:i/>
                <w:sz w:val="18"/>
                <w:szCs w:val="18"/>
              </w:rPr>
              <w:t>New Life Church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Direct Wednesday night activities for all 7-12</w:t>
            </w:r>
            <w:r w:rsidRPr="00B553E6">
              <w:rPr>
                <w:rStyle w:val="Heading4Char"/>
                <w:b w:val="0"/>
                <w:sz w:val="18"/>
                <w:szCs w:val="18"/>
                <w:vertAlign w:val="superscript"/>
              </w:rPr>
              <w:t>th</w:t>
            </w:r>
            <w:r>
              <w:rPr>
                <w:rStyle w:val="Heading4Char"/>
                <w:b w:val="0"/>
                <w:sz w:val="18"/>
                <w:szCs w:val="18"/>
              </w:rPr>
              <w:t xml:space="preserve"> graders.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Organize games and oversee worship team each week.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Write curriculum for the school year and organize lesson plans each week.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Meet with other youth leaders regularly to discuss plans and strategy.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Communicate with Pastor before implementing any changes.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Organize any extra activities, such as conferences, game nights, retreats.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Build relationships with the kids in the group.</w:t>
            </w:r>
          </w:p>
          <w:p w:rsidR="00B553E6" w:rsidRDefault="00B553E6" w:rsidP="00403E8B">
            <w:pPr>
              <w:pStyle w:val="ListParagraph"/>
              <w:numPr>
                <w:ilvl w:val="0"/>
                <w:numId w:val="48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Clean up church after all activities.</w:t>
            </w:r>
          </w:p>
          <w:p w:rsidR="00B553E6" w:rsidRPr="00B553E6" w:rsidRDefault="00B553E6" w:rsidP="00403E8B">
            <w:pPr>
              <w:pStyle w:val="ListParagraph"/>
              <w:spacing w:after="120"/>
              <w:rPr>
                <w:rStyle w:val="Heading4Char"/>
                <w:b w:val="0"/>
                <w:sz w:val="18"/>
                <w:szCs w:val="18"/>
              </w:rPr>
            </w:pPr>
          </w:p>
          <w:p w:rsidR="00B553E6" w:rsidRDefault="00B553E6" w:rsidP="00403E8B">
            <w:pPr>
              <w:spacing w:after="120"/>
              <w:rPr>
                <w:rStyle w:val="Heading4Char"/>
                <w:sz w:val="18"/>
                <w:szCs w:val="18"/>
              </w:rPr>
            </w:pPr>
            <w:r>
              <w:rPr>
                <w:rStyle w:val="Heading4Char"/>
                <w:sz w:val="18"/>
                <w:szCs w:val="18"/>
              </w:rPr>
              <w:t xml:space="preserve">Worship Leader, </w:t>
            </w:r>
            <w:r w:rsidRPr="00090820">
              <w:rPr>
                <w:rStyle w:val="Heading4Char"/>
                <w:b w:val="0"/>
                <w:i/>
                <w:sz w:val="18"/>
                <w:szCs w:val="18"/>
              </w:rPr>
              <w:t>New Life Church</w:t>
            </w:r>
          </w:p>
          <w:p w:rsidR="00B553E6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Be on time to all practices.</w:t>
            </w:r>
          </w:p>
          <w:p w:rsidR="00090820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Play guitar for Sunday morning services and Wednesday worship nights.</w:t>
            </w:r>
          </w:p>
          <w:p w:rsidR="00090820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Adhere to a monthly schedule.</w:t>
            </w:r>
          </w:p>
          <w:p w:rsidR="00090820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Pick songs and put them into order ahead of time.</w:t>
            </w:r>
          </w:p>
          <w:p w:rsidR="00090820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Direct practices whenever Worship Director is absent.</w:t>
            </w:r>
          </w:p>
          <w:p w:rsidR="00090820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Collaborate with Worship Director on introducing new songs.</w:t>
            </w:r>
          </w:p>
          <w:p w:rsidR="00090820" w:rsidRPr="00090820" w:rsidRDefault="00090820" w:rsidP="00403E8B">
            <w:pPr>
              <w:pStyle w:val="ListParagraph"/>
              <w:numPr>
                <w:ilvl w:val="0"/>
                <w:numId w:val="49"/>
              </w:numPr>
              <w:spacing w:after="120"/>
              <w:contextualSpacing w:val="0"/>
              <w:rPr>
                <w:rStyle w:val="Heading4Char"/>
                <w:b w:val="0"/>
                <w:sz w:val="18"/>
                <w:szCs w:val="18"/>
              </w:rPr>
            </w:pPr>
            <w:r>
              <w:rPr>
                <w:rStyle w:val="Heading4Char"/>
                <w:b w:val="0"/>
                <w:sz w:val="18"/>
                <w:szCs w:val="18"/>
              </w:rPr>
              <w:t>Create sheet music and chord charts as needed.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21655" w:rsidRDefault="00B553E6" w:rsidP="00061397">
            <w:pPr>
              <w:pStyle w:val="Date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2012-Current</w:t>
            </w:r>
          </w:p>
          <w:p w:rsidR="00B553E6" w:rsidRDefault="00B553E6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061397">
            <w:pPr>
              <w:pStyle w:val="Dates"/>
              <w:rPr>
                <w:sz w:val="18"/>
                <w:szCs w:val="18"/>
              </w:rPr>
            </w:pPr>
          </w:p>
          <w:p w:rsidR="00CE3748" w:rsidRDefault="00CE3748" w:rsidP="00CE3748">
            <w:pPr>
              <w:pStyle w:val="Dates"/>
              <w:jc w:val="left"/>
              <w:rPr>
                <w:sz w:val="18"/>
                <w:szCs w:val="18"/>
              </w:rPr>
            </w:pPr>
          </w:p>
          <w:p w:rsidR="00B553E6" w:rsidRPr="00F1595C" w:rsidRDefault="00B553E6" w:rsidP="00CE3748">
            <w:pPr>
              <w:pStyle w:val="Date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2011-Current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 w:rsidSect="00CC6703">
      <w:pgSz w:w="12240" w:h="15840"/>
      <w:pgMar w:top="45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9B" w:rsidRDefault="007E049B" w:rsidP="006760A1">
      <w:pPr>
        <w:spacing w:before="0"/>
      </w:pPr>
      <w:r>
        <w:separator/>
      </w:r>
    </w:p>
  </w:endnote>
  <w:endnote w:type="continuationSeparator" w:id="0">
    <w:p w:rsidR="007E049B" w:rsidRDefault="007E049B" w:rsidP="006760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9B" w:rsidRDefault="007E049B" w:rsidP="006760A1">
      <w:pPr>
        <w:spacing w:before="0"/>
      </w:pPr>
      <w:r>
        <w:separator/>
      </w:r>
    </w:p>
  </w:footnote>
  <w:footnote w:type="continuationSeparator" w:id="0">
    <w:p w:rsidR="007E049B" w:rsidRDefault="007E049B" w:rsidP="006760A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numStyleLink w:val="Bulletedlist"/>
  </w:abstractNum>
  <w:abstractNum w:abstractNumId="11">
    <w:nsid w:val="187C764E"/>
    <w:multiLevelType w:val="hybridMultilevel"/>
    <w:tmpl w:val="E03A92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0A21B2"/>
    <w:multiLevelType w:val="multilevel"/>
    <w:tmpl w:val="A76C6892"/>
    <w:numStyleLink w:val="Bulletedlist"/>
  </w:abstractNum>
  <w:abstractNum w:abstractNumId="13">
    <w:nsid w:val="233A2A13"/>
    <w:multiLevelType w:val="multilevel"/>
    <w:tmpl w:val="A76C6892"/>
    <w:numStyleLink w:val="Bulletedlist"/>
  </w:abstractNum>
  <w:abstractNum w:abstractNumId="14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B25A7B"/>
    <w:multiLevelType w:val="multilevel"/>
    <w:tmpl w:val="A76C6892"/>
    <w:numStyleLink w:val="Bulletedlist"/>
  </w:abstractNum>
  <w:abstractNum w:abstractNumId="16">
    <w:nsid w:val="2C957936"/>
    <w:multiLevelType w:val="multilevel"/>
    <w:tmpl w:val="A76C6892"/>
    <w:numStyleLink w:val="Bulletedlist"/>
  </w:abstractNum>
  <w:abstractNum w:abstractNumId="17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000705"/>
    <w:multiLevelType w:val="multilevel"/>
    <w:tmpl w:val="A76C6892"/>
    <w:numStyleLink w:val="Bulletedlist"/>
  </w:abstractNum>
  <w:abstractNum w:abstractNumId="19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77096B"/>
    <w:multiLevelType w:val="hybridMultilevel"/>
    <w:tmpl w:val="12244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002167"/>
    <w:multiLevelType w:val="multilevel"/>
    <w:tmpl w:val="A76C6892"/>
    <w:numStyleLink w:val="Bulletedlist"/>
  </w:abstractNum>
  <w:abstractNum w:abstractNumId="22">
    <w:nsid w:val="3B1F4955"/>
    <w:multiLevelType w:val="hybridMultilevel"/>
    <w:tmpl w:val="19C89828"/>
    <w:lvl w:ilvl="0" w:tplc="0D446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BD7208"/>
    <w:multiLevelType w:val="hybridMultilevel"/>
    <w:tmpl w:val="FE5E12D0"/>
    <w:lvl w:ilvl="0" w:tplc="BE9E3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0E12AE"/>
    <w:multiLevelType w:val="multilevel"/>
    <w:tmpl w:val="A76C6892"/>
    <w:numStyleLink w:val="Bulletedlist"/>
  </w:abstractNum>
  <w:abstractNum w:abstractNumId="25">
    <w:nsid w:val="3F195673"/>
    <w:multiLevelType w:val="multilevel"/>
    <w:tmpl w:val="A76C6892"/>
    <w:numStyleLink w:val="Bulletedlist"/>
  </w:abstractNum>
  <w:abstractNum w:abstractNumId="26">
    <w:nsid w:val="44C45E49"/>
    <w:multiLevelType w:val="multilevel"/>
    <w:tmpl w:val="A76C6892"/>
    <w:numStyleLink w:val="Bulletedlist"/>
  </w:abstractNum>
  <w:abstractNum w:abstractNumId="27">
    <w:nsid w:val="44D279D1"/>
    <w:multiLevelType w:val="hybridMultilevel"/>
    <w:tmpl w:val="185256D8"/>
    <w:lvl w:ilvl="0" w:tplc="88906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5764B2"/>
    <w:multiLevelType w:val="multilevel"/>
    <w:tmpl w:val="A76C6892"/>
    <w:numStyleLink w:val="Bulletedlist"/>
  </w:abstractNum>
  <w:abstractNum w:abstractNumId="29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8E65FC2"/>
    <w:multiLevelType w:val="multilevel"/>
    <w:tmpl w:val="A76C6892"/>
    <w:numStyleLink w:val="Bulletedlist"/>
  </w:abstractNum>
  <w:abstractNum w:abstractNumId="32">
    <w:nsid w:val="49225F49"/>
    <w:multiLevelType w:val="multilevel"/>
    <w:tmpl w:val="A76C6892"/>
    <w:numStyleLink w:val="Bulletedlist"/>
  </w:abstractNum>
  <w:abstractNum w:abstractNumId="33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182260"/>
    <w:multiLevelType w:val="multilevel"/>
    <w:tmpl w:val="A76C6892"/>
    <w:numStyleLink w:val="Bulletedlist"/>
  </w:abstractNum>
  <w:abstractNum w:abstractNumId="35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</w:abstractNum>
  <w:abstractNum w:abstractNumId="36">
    <w:nsid w:val="5457596C"/>
    <w:multiLevelType w:val="multilevel"/>
    <w:tmpl w:val="A76C6892"/>
    <w:numStyleLink w:val="Bulletedlist"/>
  </w:abstractNum>
  <w:abstractNum w:abstractNumId="37">
    <w:nsid w:val="558C25BE"/>
    <w:multiLevelType w:val="multilevel"/>
    <w:tmpl w:val="A76C6892"/>
    <w:numStyleLink w:val="Bulletedlist"/>
  </w:abstractNum>
  <w:abstractNum w:abstractNumId="38">
    <w:nsid w:val="57C32DBF"/>
    <w:multiLevelType w:val="multilevel"/>
    <w:tmpl w:val="A76C6892"/>
    <w:numStyleLink w:val="Bulletedlist"/>
  </w:abstractNum>
  <w:abstractNum w:abstractNumId="39">
    <w:nsid w:val="57FA6C16"/>
    <w:multiLevelType w:val="hybridMultilevel"/>
    <w:tmpl w:val="9AA40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2EA7695"/>
    <w:multiLevelType w:val="hybridMultilevel"/>
    <w:tmpl w:val="0FAC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AF5754C"/>
    <w:multiLevelType w:val="hybridMultilevel"/>
    <w:tmpl w:val="7FCE84DA"/>
    <w:lvl w:ilvl="0" w:tplc="559CA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B9D3630"/>
    <w:multiLevelType w:val="hybridMultilevel"/>
    <w:tmpl w:val="1AA0BE4C"/>
    <w:lvl w:ilvl="0" w:tplc="98881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F346F34"/>
    <w:multiLevelType w:val="multilevel"/>
    <w:tmpl w:val="A76C6892"/>
    <w:numStyleLink w:val="Bulletedlist"/>
  </w:abstractNum>
  <w:abstractNum w:abstractNumId="46">
    <w:nsid w:val="6F491805"/>
    <w:multiLevelType w:val="multilevel"/>
    <w:tmpl w:val="A76C6892"/>
    <w:numStyleLink w:val="Bulletedlist"/>
  </w:abstractNum>
  <w:abstractNum w:abstractNumId="47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113EF9"/>
    <w:multiLevelType w:val="multilevel"/>
    <w:tmpl w:val="A76C6892"/>
    <w:numStyleLink w:val="Bulletedlist"/>
  </w:abstractNum>
  <w:num w:numId="1">
    <w:abstractNumId w:val="35"/>
  </w:num>
  <w:num w:numId="2">
    <w:abstractNumId w:val="29"/>
  </w:num>
  <w:num w:numId="3">
    <w:abstractNumId w:val="0"/>
  </w:num>
  <w:num w:numId="4">
    <w:abstractNumId w:val="47"/>
  </w:num>
  <w:num w:numId="5">
    <w:abstractNumId w:val="45"/>
  </w:num>
  <w:num w:numId="6">
    <w:abstractNumId w:val="13"/>
  </w:num>
  <w:num w:numId="7">
    <w:abstractNumId w:val="36"/>
  </w:num>
  <w:num w:numId="8">
    <w:abstractNumId w:val="37"/>
  </w:num>
  <w:num w:numId="9">
    <w:abstractNumId w:val="48"/>
  </w:num>
  <w:num w:numId="10">
    <w:abstractNumId w:val="3"/>
  </w:num>
  <w:num w:numId="11">
    <w:abstractNumId w:val="34"/>
  </w:num>
  <w:num w:numId="12">
    <w:abstractNumId w:val="15"/>
  </w:num>
  <w:num w:numId="13">
    <w:abstractNumId w:val="8"/>
  </w:num>
  <w:num w:numId="14">
    <w:abstractNumId w:val="26"/>
  </w:num>
  <w:num w:numId="15">
    <w:abstractNumId w:val="46"/>
  </w:num>
  <w:num w:numId="16">
    <w:abstractNumId w:val="25"/>
  </w:num>
  <w:num w:numId="17">
    <w:abstractNumId w:val="6"/>
  </w:num>
  <w:num w:numId="18">
    <w:abstractNumId w:val="28"/>
  </w:num>
  <w:num w:numId="19">
    <w:abstractNumId w:val="17"/>
  </w:num>
  <w:num w:numId="20">
    <w:abstractNumId w:val="18"/>
  </w:num>
  <w:num w:numId="21">
    <w:abstractNumId w:val="7"/>
  </w:num>
  <w:num w:numId="22">
    <w:abstractNumId w:val="12"/>
  </w:num>
  <w:num w:numId="23">
    <w:abstractNumId w:val="42"/>
  </w:num>
  <w:num w:numId="24">
    <w:abstractNumId w:val="31"/>
  </w:num>
  <w:num w:numId="25">
    <w:abstractNumId w:val="14"/>
  </w:num>
  <w:num w:numId="26">
    <w:abstractNumId w:val="4"/>
  </w:num>
  <w:num w:numId="27">
    <w:abstractNumId w:val="30"/>
  </w:num>
  <w:num w:numId="28">
    <w:abstractNumId w:val="21"/>
  </w:num>
  <w:num w:numId="29">
    <w:abstractNumId w:val="2"/>
  </w:num>
  <w:num w:numId="30">
    <w:abstractNumId w:val="1"/>
  </w:num>
  <w:num w:numId="31">
    <w:abstractNumId w:val="41"/>
  </w:num>
  <w:num w:numId="32">
    <w:abstractNumId w:val="10"/>
  </w:num>
  <w:num w:numId="33">
    <w:abstractNumId w:val="33"/>
  </w:num>
  <w:num w:numId="34">
    <w:abstractNumId w:val="5"/>
  </w:num>
  <w:num w:numId="35">
    <w:abstractNumId w:val="19"/>
  </w:num>
  <w:num w:numId="36">
    <w:abstractNumId w:val="24"/>
  </w:num>
  <w:num w:numId="37">
    <w:abstractNumId w:val="38"/>
  </w:num>
  <w:num w:numId="38">
    <w:abstractNumId w:val="16"/>
  </w:num>
  <w:num w:numId="39">
    <w:abstractNumId w:val="9"/>
  </w:num>
  <w:num w:numId="40">
    <w:abstractNumId w:val="32"/>
  </w:num>
  <w:num w:numId="41">
    <w:abstractNumId w:val="40"/>
  </w:num>
  <w:num w:numId="42">
    <w:abstractNumId w:val="39"/>
  </w:num>
  <w:num w:numId="43">
    <w:abstractNumId w:val="11"/>
  </w:num>
  <w:num w:numId="44">
    <w:abstractNumId w:val="20"/>
  </w:num>
  <w:num w:numId="45">
    <w:abstractNumId w:val="27"/>
  </w:num>
  <w:num w:numId="46">
    <w:abstractNumId w:val="22"/>
  </w:num>
  <w:num w:numId="47">
    <w:abstractNumId w:val="23"/>
  </w:num>
  <w:num w:numId="48">
    <w:abstractNumId w:val="4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907"/>
    <w:rsid w:val="000009BA"/>
    <w:rsid w:val="00036117"/>
    <w:rsid w:val="0004584D"/>
    <w:rsid w:val="00061397"/>
    <w:rsid w:val="00090820"/>
    <w:rsid w:val="001209EA"/>
    <w:rsid w:val="0012184E"/>
    <w:rsid w:val="00136972"/>
    <w:rsid w:val="00144C40"/>
    <w:rsid w:val="001755CD"/>
    <w:rsid w:val="00184B53"/>
    <w:rsid w:val="0019026C"/>
    <w:rsid w:val="00194FCA"/>
    <w:rsid w:val="001D361A"/>
    <w:rsid w:val="001F1FE4"/>
    <w:rsid w:val="00225E32"/>
    <w:rsid w:val="002629EC"/>
    <w:rsid w:val="0027749A"/>
    <w:rsid w:val="0028669B"/>
    <w:rsid w:val="00286B09"/>
    <w:rsid w:val="00290F27"/>
    <w:rsid w:val="002A33CB"/>
    <w:rsid w:val="002D6D63"/>
    <w:rsid w:val="002F47C0"/>
    <w:rsid w:val="002F5852"/>
    <w:rsid w:val="00301529"/>
    <w:rsid w:val="00305BA5"/>
    <w:rsid w:val="00320524"/>
    <w:rsid w:val="003C030D"/>
    <w:rsid w:val="003D30DD"/>
    <w:rsid w:val="003E3210"/>
    <w:rsid w:val="003F17A0"/>
    <w:rsid w:val="003F5D3E"/>
    <w:rsid w:val="00403E8B"/>
    <w:rsid w:val="0046717F"/>
    <w:rsid w:val="00480F5D"/>
    <w:rsid w:val="00486D74"/>
    <w:rsid w:val="004B48D2"/>
    <w:rsid w:val="004D25AE"/>
    <w:rsid w:val="004F6F87"/>
    <w:rsid w:val="005141A0"/>
    <w:rsid w:val="00514635"/>
    <w:rsid w:val="00543F26"/>
    <w:rsid w:val="00557E89"/>
    <w:rsid w:val="00572B3F"/>
    <w:rsid w:val="005812F8"/>
    <w:rsid w:val="005B37A2"/>
    <w:rsid w:val="005C478C"/>
    <w:rsid w:val="00614C29"/>
    <w:rsid w:val="006445F2"/>
    <w:rsid w:val="0064524E"/>
    <w:rsid w:val="006459BD"/>
    <w:rsid w:val="006760A1"/>
    <w:rsid w:val="006922E8"/>
    <w:rsid w:val="00693A08"/>
    <w:rsid w:val="006A23AE"/>
    <w:rsid w:val="006B37FD"/>
    <w:rsid w:val="006E424B"/>
    <w:rsid w:val="006E6720"/>
    <w:rsid w:val="00703EF5"/>
    <w:rsid w:val="007045BA"/>
    <w:rsid w:val="007677EA"/>
    <w:rsid w:val="007A54B9"/>
    <w:rsid w:val="007B6435"/>
    <w:rsid w:val="007D5C35"/>
    <w:rsid w:val="007E049B"/>
    <w:rsid w:val="00842682"/>
    <w:rsid w:val="00874A01"/>
    <w:rsid w:val="00886F27"/>
    <w:rsid w:val="008912F5"/>
    <w:rsid w:val="008931FF"/>
    <w:rsid w:val="00893B59"/>
    <w:rsid w:val="008A482D"/>
    <w:rsid w:val="008A5BDD"/>
    <w:rsid w:val="008A7B76"/>
    <w:rsid w:val="008E0F92"/>
    <w:rsid w:val="008E2B89"/>
    <w:rsid w:val="00902A72"/>
    <w:rsid w:val="00915B85"/>
    <w:rsid w:val="00921655"/>
    <w:rsid w:val="009A5874"/>
    <w:rsid w:val="009E5796"/>
    <w:rsid w:val="00A00907"/>
    <w:rsid w:val="00A27E10"/>
    <w:rsid w:val="00A332E5"/>
    <w:rsid w:val="00A46A79"/>
    <w:rsid w:val="00A5754B"/>
    <w:rsid w:val="00A65E10"/>
    <w:rsid w:val="00A76701"/>
    <w:rsid w:val="00A769C6"/>
    <w:rsid w:val="00A86379"/>
    <w:rsid w:val="00A92D25"/>
    <w:rsid w:val="00AB5B26"/>
    <w:rsid w:val="00AD3F85"/>
    <w:rsid w:val="00B3555C"/>
    <w:rsid w:val="00B51CD2"/>
    <w:rsid w:val="00B53B12"/>
    <w:rsid w:val="00B553E6"/>
    <w:rsid w:val="00B60A37"/>
    <w:rsid w:val="00B824F8"/>
    <w:rsid w:val="00B84022"/>
    <w:rsid w:val="00BA27EA"/>
    <w:rsid w:val="00BA3E0E"/>
    <w:rsid w:val="00BA52AD"/>
    <w:rsid w:val="00BD4280"/>
    <w:rsid w:val="00BD4EFC"/>
    <w:rsid w:val="00C02D57"/>
    <w:rsid w:val="00C11F8C"/>
    <w:rsid w:val="00C22E49"/>
    <w:rsid w:val="00C30B92"/>
    <w:rsid w:val="00C42C03"/>
    <w:rsid w:val="00C71F47"/>
    <w:rsid w:val="00C727C5"/>
    <w:rsid w:val="00C77A92"/>
    <w:rsid w:val="00C94284"/>
    <w:rsid w:val="00CB75A4"/>
    <w:rsid w:val="00CC6703"/>
    <w:rsid w:val="00CD0C38"/>
    <w:rsid w:val="00CD688D"/>
    <w:rsid w:val="00CE316E"/>
    <w:rsid w:val="00CE3748"/>
    <w:rsid w:val="00D1026E"/>
    <w:rsid w:val="00D75AAE"/>
    <w:rsid w:val="00DF749C"/>
    <w:rsid w:val="00E01409"/>
    <w:rsid w:val="00E03FD1"/>
    <w:rsid w:val="00E251F6"/>
    <w:rsid w:val="00E25EE4"/>
    <w:rsid w:val="00E344A1"/>
    <w:rsid w:val="00E73874"/>
    <w:rsid w:val="00E952C4"/>
    <w:rsid w:val="00EB001D"/>
    <w:rsid w:val="00EB3E11"/>
    <w:rsid w:val="00EC5DEB"/>
    <w:rsid w:val="00EC75B2"/>
    <w:rsid w:val="00EF597E"/>
    <w:rsid w:val="00F13427"/>
    <w:rsid w:val="00F1595C"/>
    <w:rsid w:val="00F22C8E"/>
    <w:rsid w:val="00F4747D"/>
    <w:rsid w:val="00F56BC1"/>
    <w:rsid w:val="00F60851"/>
    <w:rsid w:val="00F80CB9"/>
    <w:rsid w:val="00FA122D"/>
    <w:rsid w:val="00FA70B6"/>
    <w:rsid w:val="00FD240E"/>
    <w:rsid w:val="00FE26D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uiPriority w:val="9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A33CB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1stlinewspaceCharChar"/>
    <w:link w:val="Heading2"/>
    <w:uiPriority w:val="9"/>
    <w:locked/>
    <w:rsid w:val="002A33CB"/>
    <w:rPr>
      <w:rFonts w:ascii="Garamond" w:hAnsi="Garamond" w:cs="Times New Roman"/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A33CB"/>
    <w:rPr>
      <w:rFonts w:ascii="Garamond" w:hAnsi="Garamond" w:cs="Times New Roman"/>
      <w:b/>
      <w:bCs/>
      <w:sz w:val="24"/>
      <w:szCs w:val="24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Copyright">
    <w:name w:val="Copyright"/>
    <w:basedOn w:val="DefaultParagraphFont"/>
    <w:rsid w:val="002A33CB"/>
    <w:rPr>
      <w:rFonts w:cs="Times New Roman"/>
      <w:sz w:val="16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customStyle="1" w:styleId="DatesCharChar">
    <w:name w:val="Dates Char Char"/>
    <w:basedOn w:val="DefaultParagraphFont"/>
    <w:link w:val="Dates"/>
    <w:locked/>
    <w:rsid w:val="002D6D63"/>
    <w:rPr>
      <w:rFonts w:ascii="Garamond" w:hAnsi="Garamond" w:cs="Times New Roman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locked/>
    <w:rsid w:val="006922E8"/>
    <w:rPr>
      <w:rFonts w:ascii="Garamond" w:hAnsi="Garamond" w:cs="Times New Roman"/>
      <w:sz w:val="24"/>
      <w:szCs w:val="24"/>
      <w:lang w:val="en-US" w:eastAsia="en-US" w:bidi="ar-SA"/>
    </w:rPr>
  </w:style>
  <w:style w:type="character" w:customStyle="1" w:styleId="LocationCharChar">
    <w:name w:val="Location Char Char"/>
    <w:basedOn w:val="DefaultParagraphFont"/>
    <w:link w:val="Location"/>
    <w:locked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locked/>
    <w:rsid w:val="00842682"/>
    <w:rPr>
      <w:rFonts w:ascii="Garamond" w:hAnsi="Garamond" w:cs="Times New Roman"/>
      <w:bCs/>
      <w:sz w:val="24"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locked/>
    <w:rsid w:val="00194FCA"/>
    <w:rPr>
      <w:rFonts w:ascii="Garamond" w:hAnsi="Garamond" w:cs="Times New Roman"/>
      <w:b/>
      <w:bCs/>
      <w:i/>
      <w:sz w:val="24"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ListParagraph">
    <w:name w:val="List Paragraph"/>
    <w:basedOn w:val="Normal"/>
    <w:uiPriority w:val="34"/>
    <w:qFormat/>
    <w:rsid w:val="00B553E6"/>
    <w:pPr>
      <w:ind w:left="720"/>
      <w:contextualSpacing/>
    </w:pPr>
  </w:style>
  <w:style w:type="numbering" w:customStyle="1" w:styleId="Bulletedlist">
    <w:name w:val="Bulleted 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6760A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760A1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6760A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6760A1"/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rsid w:val="00F4747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7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Bulleted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AppData\Roaming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D0D3-02F3-43EA-8953-2B2AB558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Peg</cp:lastModifiedBy>
  <cp:revision>2</cp:revision>
  <cp:lastPrinted>2003-11-20T16:16:00Z</cp:lastPrinted>
  <dcterms:created xsi:type="dcterms:W3CDTF">2014-01-26T23:02:00Z</dcterms:created>
  <dcterms:modified xsi:type="dcterms:W3CDTF">2014-01-26T23:02:00Z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