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6570"/>
      </w:tblGrid>
      <w:tr w:rsidR="00FA2A27" w:rsidRPr="00AD628E" w:rsidTr="00AD628E">
        <w:trPr>
          <w:jc w:val="center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93551F" w:rsidRPr="00AD628E" w:rsidRDefault="00AD628E" w:rsidP="0093551F">
            <w:pPr>
              <w:pStyle w:val="YourName"/>
              <w:rPr>
                <w:rFonts w:ascii="Arial" w:hAnsi="Arial" w:cs="Arial"/>
                <w:b/>
                <w:sz w:val="24"/>
                <w:szCs w:val="24"/>
              </w:rPr>
            </w:pPr>
            <w:r w:rsidRPr="00AD628E">
              <w:rPr>
                <w:rFonts w:ascii="Arial" w:hAnsi="Arial" w:cs="Arial"/>
                <w:b/>
                <w:sz w:val="24"/>
                <w:szCs w:val="24"/>
              </w:rPr>
              <w:t>Sheintoya Smith</w:t>
            </w:r>
          </w:p>
          <w:p w:rsidR="006D1746" w:rsidRPr="00AD628E" w:rsidRDefault="00AD628E" w:rsidP="00AD628E">
            <w:pPr>
              <w:pStyle w:val="ContactInfo"/>
              <w:rPr>
                <w:rFonts w:cs="Arial"/>
                <w:b/>
                <w:sz w:val="24"/>
                <w:szCs w:val="24"/>
              </w:rPr>
            </w:pPr>
            <w:r w:rsidRPr="00AD628E">
              <w:rPr>
                <w:rFonts w:cs="Arial"/>
                <w:b/>
                <w:sz w:val="24"/>
                <w:szCs w:val="24"/>
              </w:rPr>
              <w:t>104 Boehme</w:t>
            </w:r>
          </w:p>
          <w:p w:rsidR="006D1746" w:rsidRPr="00AD628E" w:rsidRDefault="00AD628E" w:rsidP="002E7C0B">
            <w:pPr>
              <w:pStyle w:val="ContactInfo"/>
              <w:rPr>
                <w:rFonts w:cs="Arial"/>
                <w:b/>
                <w:sz w:val="24"/>
                <w:szCs w:val="24"/>
              </w:rPr>
            </w:pPr>
            <w:r w:rsidRPr="00AD628E">
              <w:rPr>
                <w:rFonts w:cs="Arial"/>
                <w:b/>
                <w:sz w:val="24"/>
                <w:szCs w:val="24"/>
              </w:rPr>
              <w:t>Mt. Clemens, MI 48043</w:t>
            </w:r>
          </w:p>
          <w:p w:rsidR="006D1746" w:rsidRPr="00AD628E" w:rsidRDefault="00AD628E" w:rsidP="002E7C0B">
            <w:pPr>
              <w:pStyle w:val="ContactInfo"/>
              <w:rPr>
                <w:rFonts w:cs="Arial"/>
                <w:b/>
                <w:sz w:val="24"/>
                <w:szCs w:val="24"/>
              </w:rPr>
            </w:pPr>
            <w:r w:rsidRPr="00AD628E">
              <w:rPr>
                <w:rFonts w:cs="Arial"/>
                <w:b/>
                <w:sz w:val="24"/>
                <w:szCs w:val="24"/>
              </w:rPr>
              <w:t>586-222-3461</w:t>
            </w:r>
          </w:p>
          <w:p w:rsidR="00FA2A27" w:rsidRPr="00AD628E" w:rsidRDefault="00AD628E" w:rsidP="002E7C0B">
            <w:pPr>
              <w:pStyle w:val="ContactInfo"/>
              <w:rPr>
                <w:rFonts w:cs="Arial"/>
                <w:b/>
              </w:rPr>
            </w:pPr>
            <w:r w:rsidRPr="00AD628E">
              <w:rPr>
                <w:rFonts w:cs="Arial"/>
                <w:b/>
                <w:sz w:val="24"/>
                <w:szCs w:val="24"/>
              </w:rPr>
              <w:t>smithsheintoya@yahoo.com</w:t>
            </w:r>
          </w:p>
          <w:p w:rsidR="00FA2A27" w:rsidRPr="00AD628E" w:rsidRDefault="00FA2A27" w:rsidP="00FA2A27">
            <w:pPr>
              <w:rPr>
                <w:rFonts w:cs="Arial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FA2A27" w:rsidRPr="00AD628E" w:rsidRDefault="00A90B63" w:rsidP="00C45A69">
            <w:pPr>
              <w:pStyle w:val="Heading1"/>
              <w:rPr>
                <w:rFonts w:ascii="Arial" w:hAnsi="Arial"/>
                <w:b/>
                <w:sz w:val="24"/>
                <w:szCs w:val="24"/>
              </w:rPr>
            </w:pPr>
            <w:r w:rsidRPr="00AD628E">
              <w:rPr>
                <w:rFonts w:ascii="Arial" w:hAnsi="Arial"/>
                <w:b/>
                <w:sz w:val="24"/>
                <w:szCs w:val="24"/>
              </w:rPr>
              <w:t>Obj</w:t>
            </w:r>
            <w:r w:rsidR="00FA2A27" w:rsidRPr="00AD628E">
              <w:rPr>
                <w:rFonts w:ascii="Arial" w:hAnsi="Arial"/>
                <w:b/>
                <w:sz w:val="24"/>
                <w:szCs w:val="24"/>
              </w:rPr>
              <w:t>ective</w:t>
            </w:r>
          </w:p>
          <w:p w:rsidR="00FA2A27" w:rsidRPr="00AD628E" w:rsidRDefault="00AD628E" w:rsidP="00FA2A27">
            <w:pPr>
              <w:pStyle w:val="BodyText"/>
              <w:rPr>
                <w:rFonts w:cs="Arial"/>
              </w:rPr>
            </w:pPr>
            <w:r w:rsidRPr="00AD628E">
              <w:rPr>
                <w:rFonts w:cs="Arial"/>
              </w:rPr>
              <w:t>Skilled customer service representative possessing a variety of experience in sales</w:t>
            </w:r>
            <w:r w:rsidR="00CB33E1" w:rsidRPr="00AD628E">
              <w:rPr>
                <w:rFonts w:cs="Arial"/>
              </w:rPr>
              <w:t>, retail, technical</w:t>
            </w:r>
            <w:r w:rsidRPr="00AD628E">
              <w:rPr>
                <w:rFonts w:cs="Arial"/>
              </w:rPr>
              <w:t xml:space="preserve"> </w:t>
            </w:r>
            <w:r w:rsidR="00CB33E1" w:rsidRPr="00AD628E">
              <w:rPr>
                <w:rFonts w:cs="Arial"/>
              </w:rPr>
              <w:t>support, manufacturing</w:t>
            </w:r>
            <w:r w:rsidRPr="00AD628E">
              <w:rPr>
                <w:rFonts w:cs="Arial"/>
              </w:rPr>
              <w:t xml:space="preserve"> and production. Internet Savvy and capable of adapting with numerous customer applications. I can multi-task </w:t>
            </w:r>
            <w:r w:rsidR="00CB33E1" w:rsidRPr="00AD628E">
              <w:rPr>
                <w:rFonts w:cs="Arial"/>
              </w:rPr>
              <w:t>efficiently</w:t>
            </w:r>
            <w:r w:rsidRPr="00AD628E">
              <w:rPr>
                <w:rFonts w:cs="Arial"/>
              </w:rPr>
              <w:t xml:space="preserve"> according to customer and employee needs.</w:t>
            </w:r>
          </w:p>
        </w:tc>
      </w:tr>
      <w:tr w:rsidR="00FA2A27" w:rsidRPr="00AD628E" w:rsidTr="00AD628E">
        <w:trPr>
          <w:jc w:val="center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FA2A27" w:rsidRPr="00AD628E" w:rsidRDefault="00FA2A27" w:rsidP="00FA2A27">
            <w:pPr>
              <w:rPr>
                <w:rFonts w:cs="Arial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FA2A27" w:rsidRPr="00AD628E" w:rsidRDefault="00FA2A27" w:rsidP="00FA2A27">
            <w:pPr>
              <w:pStyle w:val="Heading1"/>
              <w:rPr>
                <w:rFonts w:ascii="Arial" w:hAnsi="Arial"/>
                <w:b/>
                <w:sz w:val="24"/>
                <w:szCs w:val="24"/>
              </w:rPr>
            </w:pPr>
            <w:r w:rsidRPr="00AD628E">
              <w:rPr>
                <w:rFonts w:ascii="Arial" w:hAnsi="Arial"/>
                <w:b/>
                <w:sz w:val="24"/>
                <w:szCs w:val="24"/>
              </w:rPr>
              <w:t>Employment History</w:t>
            </w:r>
          </w:p>
        </w:tc>
      </w:tr>
      <w:tr w:rsidR="00FA2A27" w:rsidRPr="00AD628E" w:rsidTr="00AD628E">
        <w:trPr>
          <w:jc w:val="center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:rsidR="00FA2A27" w:rsidRPr="00AD628E" w:rsidRDefault="00FA2A27" w:rsidP="00FA2A27">
            <w:pPr>
              <w:rPr>
                <w:rFonts w:cs="Arial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BB645A" w:rsidRPr="00AD628E" w:rsidRDefault="00AD628E" w:rsidP="00D65811">
            <w:pPr>
              <w:pStyle w:val="Heading2"/>
              <w:ind w:left="0"/>
              <w:rPr>
                <w:b/>
                <w:sz w:val="20"/>
                <w:szCs w:val="20"/>
              </w:rPr>
            </w:pPr>
            <w:r w:rsidRPr="00AD628E">
              <w:rPr>
                <w:b/>
                <w:sz w:val="20"/>
                <w:szCs w:val="20"/>
              </w:rPr>
              <w:t>Assembler</w:t>
            </w:r>
          </w:p>
          <w:p w:rsidR="00FA2A27" w:rsidRPr="00AD628E" w:rsidRDefault="00031FF0" w:rsidP="00BB645A">
            <w:pPr>
              <w:pStyle w:val="BodyText"/>
              <w:rPr>
                <w:rFonts w:cs="Arial"/>
              </w:rPr>
            </w:pPr>
            <w:r>
              <w:rPr>
                <w:rFonts w:cs="Arial"/>
              </w:rPr>
              <w:t>10/2013-02/2014</w:t>
            </w:r>
            <w:bookmarkStart w:id="0" w:name="_GoBack"/>
            <w:bookmarkEnd w:id="0"/>
            <w:r w:rsidR="00AD628E">
              <w:rPr>
                <w:rFonts w:cs="Arial"/>
              </w:rPr>
              <w:t xml:space="preserve"> DMS</w:t>
            </w:r>
            <w:r w:rsidR="00BB645A" w:rsidRPr="00AD628E">
              <w:rPr>
                <w:rFonts w:cs="Arial"/>
              </w:rPr>
              <w:t xml:space="preserve">, </w:t>
            </w:r>
            <w:r w:rsidR="00CB33E1">
              <w:rPr>
                <w:rFonts w:cs="Arial"/>
              </w:rPr>
              <w:t>Southfield, MI</w:t>
            </w:r>
          </w:p>
          <w:p w:rsidR="00AD628E" w:rsidRDefault="00AD628E" w:rsidP="00AD628E">
            <w:pPr>
              <w:pStyle w:val="BulletedList"/>
            </w:pPr>
            <w:r>
              <w:t>Weld Clusters and Center Brackets.</w:t>
            </w:r>
          </w:p>
          <w:p w:rsidR="00AD628E" w:rsidRDefault="00CB33E1" w:rsidP="00AD628E">
            <w:pPr>
              <w:pStyle w:val="BulletedList"/>
            </w:pPr>
            <w:r>
              <w:t>Preform</w:t>
            </w:r>
            <w:r w:rsidR="00AD628E">
              <w:t xml:space="preserve"> Standardized operations to convert a </w:t>
            </w:r>
            <w:r>
              <w:t>Substrate</w:t>
            </w:r>
            <w:r w:rsidR="00AD628E">
              <w:t xml:space="preserve"> to an IP.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b/>
              </w:rPr>
            </w:pPr>
            <w:r w:rsidRPr="00AD628E">
              <w:rPr>
                <w:b/>
              </w:rPr>
              <w:t>Quality Control/Rework Personnel</w:t>
            </w:r>
          </w:p>
          <w:p w:rsidR="00AD628E" w:rsidRP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04/2013-10/2013   DMS, Southfield, MI  </w:t>
            </w:r>
          </w:p>
          <w:p w:rsidR="00AD628E" w:rsidRDefault="00AD628E" w:rsidP="00AD628E">
            <w:pPr>
              <w:pStyle w:val="BulletedList"/>
            </w:pPr>
            <w:r>
              <w:t>Check finished IP for exterior/interior damage or defects.</w:t>
            </w:r>
          </w:p>
          <w:p w:rsidR="00AD628E" w:rsidRDefault="00AD628E" w:rsidP="00AD628E">
            <w:pPr>
              <w:pStyle w:val="BulletedList"/>
            </w:pPr>
            <w:r>
              <w:t>Verify and Certify Part is ready to Ship.</w:t>
            </w:r>
          </w:p>
          <w:p w:rsidR="00AD628E" w:rsidRPr="00706919" w:rsidRDefault="00AD628E" w:rsidP="00AD628E">
            <w:pPr>
              <w:pStyle w:val="BulletedList"/>
            </w:pPr>
            <w:r>
              <w:t xml:space="preserve">Buff exterior </w:t>
            </w:r>
            <w:r w:rsidR="00CB33E1">
              <w:t>damage, fill</w:t>
            </w:r>
            <w:r>
              <w:t xml:space="preserve"> voids and fix defects.</w:t>
            </w:r>
          </w:p>
          <w:p w:rsidR="00FA2A27" w:rsidRDefault="00AD628E" w:rsidP="00D65811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AD628E">
              <w:rPr>
                <w:b/>
              </w:rPr>
              <w:t>Cashier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rPr>
                <w:b/>
              </w:rPr>
              <w:t xml:space="preserve"> </w:t>
            </w:r>
            <w:r>
              <w:t>01/2012-01/2013  Kelly Services,  Detroit, MI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4"/>
              </w:numPr>
            </w:pPr>
            <w:r>
              <w:t>Collect Toll fare for individuals crossing the Canadian Border.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4"/>
              </w:numPr>
            </w:pPr>
            <w:r>
              <w:t>Assist other employees and individuals when needed.</w:t>
            </w:r>
          </w:p>
          <w:p w:rsidR="00AD628E" w:rsidRDefault="00AD628E" w:rsidP="00D65811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AD628E">
              <w:rPr>
                <w:b/>
              </w:rPr>
              <w:t>Team Member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02/2011-02/2012  McDonald,  Warren, MI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5"/>
              </w:numPr>
            </w:pPr>
            <w:r>
              <w:t>Front-</w:t>
            </w:r>
            <w:r w:rsidR="00CB33E1">
              <w:t>Line, Drive</w:t>
            </w:r>
            <w:r>
              <w:t>-Thru Cashier.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5"/>
              </w:numPr>
            </w:pPr>
            <w:r>
              <w:t>Fried Products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5"/>
              </w:numPr>
            </w:pPr>
            <w:r>
              <w:t>Clean and Stock</w:t>
            </w:r>
          </w:p>
          <w:p w:rsidR="00D65811" w:rsidRDefault="00D65811" w:rsidP="00AD628E">
            <w:pPr>
              <w:pStyle w:val="BulletedList"/>
              <w:numPr>
                <w:ilvl w:val="0"/>
                <w:numId w:val="15"/>
              </w:numPr>
            </w:pPr>
            <w:r>
              <w:t>Meet sales quota.</w:t>
            </w:r>
          </w:p>
          <w:p w:rsidR="00AD628E" w:rsidRDefault="00AD628E" w:rsidP="00D65811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AD628E">
              <w:rPr>
                <w:b/>
              </w:rPr>
              <w:t xml:space="preserve">Sales </w:t>
            </w:r>
            <w:r w:rsidR="00CB33E1" w:rsidRPr="00AD628E">
              <w:rPr>
                <w:b/>
              </w:rPr>
              <w:t>Associate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02/2011-02/2012   </w:t>
            </w:r>
            <w:r w:rsidR="00CB33E1">
              <w:t>Wal-Mart</w:t>
            </w:r>
            <w:r>
              <w:t xml:space="preserve">,  Shelby </w:t>
            </w:r>
            <w:r w:rsidR="00CB33E1">
              <w:t>Township</w:t>
            </w:r>
          </w:p>
          <w:p w:rsidR="00AD628E" w:rsidRDefault="00D65811" w:rsidP="00AD628E">
            <w:pPr>
              <w:pStyle w:val="BulletedList"/>
              <w:numPr>
                <w:ilvl w:val="0"/>
                <w:numId w:val="16"/>
              </w:numPr>
            </w:pPr>
            <w:r>
              <w:t>Assist/Help customers close purchase</w:t>
            </w:r>
            <w:r w:rsidR="00AD628E">
              <w:t>.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6"/>
              </w:numPr>
            </w:pPr>
            <w:r>
              <w:t>Markdowns and set merchandise display.</w:t>
            </w:r>
          </w:p>
          <w:p w:rsidR="00AD628E" w:rsidRDefault="00AD628E" w:rsidP="00AD628E">
            <w:pPr>
              <w:pStyle w:val="BulletedList"/>
              <w:numPr>
                <w:ilvl w:val="0"/>
                <w:numId w:val="16"/>
              </w:numPr>
            </w:pPr>
            <w:r>
              <w:t>Front-Line Cashier.</w:t>
            </w:r>
          </w:p>
          <w:p w:rsidR="00D65811" w:rsidRDefault="00D65811" w:rsidP="00AD628E">
            <w:pPr>
              <w:pStyle w:val="BulletedList"/>
              <w:numPr>
                <w:ilvl w:val="0"/>
                <w:numId w:val="16"/>
              </w:numPr>
            </w:pPr>
            <w:r>
              <w:t>Maintain high performance level.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 w:rsidRPr="00D65811">
              <w:rPr>
                <w:b/>
              </w:rPr>
              <w:t>Am Merchandising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09/2008-09/2009  Macy,  Troy, MI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17"/>
              </w:numPr>
            </w:pPr>
            <w:r>
              <w:t>Markdowns and set floor display.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17"/>
              </w:numPr>
            </w:pPr>
            <w:r>
              <w:t>Penny stock and back stock.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D65811" w:rsidRP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b/>
                <w:sz w:val="24"/>
                <w:szCs w:val="24"/>
              </w:rPr>
            </w:pPr>
            <w:r w:rsidRPr="00D65811">
              <w:rPr>
                <w:b/>
                <w:sz w:val="24"/>
                <w:szCs w:val="24"/>
              </w:rPr>
              <w:t>Education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09/2004-06/2008  Detroit Academy of </w:t>
            </w:r>
            <w:r w:rsidR="00CB33E1">
              <w:t>Arts Science</w:t>
            </w:r>
            <w:r>
              <w:t xml:space="preserve">,  </w:t>
            </w:r>
            <w:r w:rsidR="00CB33E1">
              <w:t>Detroit, MI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18"/>
              </w:numPr>
            </w:pPr>
            <w:r>
              <w:t>High School Diploma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>09/2008-Present   Wayne County Community College,  Detroit, MI</w:t>
            </w:r>
          </w:p>
          <w:p w:rsidR="00D65811" w:rsidRDefault="00CB33E1" w:rsidP="00D65811">
            <w:pPr>
              <w:pStyle w:val="BulletedList"/>
              <w:numPr>
                <w:ilvl w:val="0"/>
                <w:numId w:val="18"/>
              </w:numPr>
            </w:pPr>
            <w:r>
              <w:t>Associates</w:t>
            </w:r>
            <w:r w:rsidR="00D65811">
              <w:t xml:space="preserve"> of Arts&amp;Science Degree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18"/>
              </w:numPr>
            </w:pPr>
            <w:r>
              <w:t>Pre-Med Pre-req</w:t>
            </w:r>
          </w:p>
          <w:p w:rsidR="00D65811" w:rsidRPr="00CB33E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b/>
                <w:sz w:val="24"/>
                <w:szCs w:val="24"/>
              </w:rPr>
            </w:pPr>
            <w:r w:rsidRPr="00CB33E1">
              <w:rPr>
                <w:b/>
                <w:sz w:val="24"/>
                <w:szCs w:val="24"/>
              </w:rPr>
              <w:t>Reference Available Upon Request</w:t>
            </w: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D65811" w:rsidRDefault="00D65811" w:rsidP="00D65811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D65811" w:rsidRPr="00D65811" w:rsidRDefault="00D65811" w:rsidP="00D65811">
            <w:pPr>
              <w:pStyle w:val="BulletedList"/>
              <w:numPr>
                <w:ilvl w:val="0"/>
                <w:numId w:val="0"/>
              </w:numPr>
            </w:pPr>
          </w:p>
          <w:p w:rsidR="00AD628E" w:rsidRPr="00AD628E" w:rsidRDefault="00AD628E" w:rsidP="00AD628E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</w:tbl>
    <w:p w:rsidR="00FA2A27" w:rsidRPr="00AD628E" w:rsidRDefault="00FA2A27" w:rsidP="00543063">
      <w:pPr>
        <w:rPr>
          <w:rFonts w:cs="Arial"/>
        </w:rPr>
      </w:pPr>
    </w:p>
    <w:sectPr w:rsidR="00FA2A27" w:rsidRPr="00AD628E" w:rsidSect="003A2BF3">
      <w:headerReference w:type="first" r:id="rId8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DE" w:rsidRDefault="003023DE">
      <w:r>
        <w:separator/>
      </w:r>
    </w:p>
  </w:endnote>
  <w:endnote w:type="continuationSeparator" w:id="0">
    <w:p w:rsidR="003023DE" w:rsidRDefault="0030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DE" w:rsidRDefault="003023DE">
      <w:r>
        <w:separator/>
      </w:r>
    </w:p>
  </w:footnote>
  <w:footnote w:type="continuationSeparator" w:id="0">
    <w:p w:rsidR="003023DE" w:rsidRDefault="00302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097699"/>
    <w:multiLevelType w:val="hybridMultilevel"/>
    <w:tmpl w:val="217ABB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01E47"/>
    <w:multiLevelType w:val="hybridMultilevel"/>
    <w:tmpl w:val="8F1E0D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304F2"/>
    <w:multiLevelType w:val="hybridMultilevel"/>
    <w:tmpl w:val="F4B8F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BD67E9"/>
    <w:multiLevelType w:val="hybridMultilevel"/>
    <w:tmpl w:val="4C3C0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F4096"/>
    <w:multiLevelType w:val="hybridMultilevel"/>
    <w:tmpl w:val="E37CC9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>
    <w:nsid w:val="7B69474E"/>
    <w:multiLevelType w:val="hybridMultilevel"/>
    <w:tmpl w:val="A56E18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96F3F"/>
    <w:multiLevelType w:val="hybridMultilevel"/>
    <w:tmpl w:val="3C74A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E"/>
    <w:rsid w:val="00031FF0"/>
    <w:rsid w:val="000F4FCF"/>
    <w:rsid w:val="00105DD8"/>
    <w:rsid w:val="0015338E"/>
    <w:rsid w:val="001E4493"/>
    <w:rsid w:val="00290A37"/>
    <w:rsid w:val="002E7C0B"/>
    <w:rsid w:val="003023DE"/>
    <w:rsid w:val="003A2BF3"/>
    <w:rsid w:val="003C700A"/>
    <w:rsid w:val="004E2AA5"/>
    <w:rsid w:val="004F5FBF"/>
    <w:rsid w:val="00543063"/>
    <w:rsid w:val="0058554D"/>
    <w:rsid w:val="00646965"/>
    <w:rsid w:val="0067667D"/>
    <w:rsid w:val="006D1746"/>
    <w:rsid w:val="00761508"/>
    <w:rsid w:val="008B1272"/>
    <w:rsid w:val="008C75BD"/>
    <w:rsid w:val="0093551F"/>
    <w:rsid w:val="009C4504"/>
    <w:rsid w:val="00A85F1C"/>
    <w:rsid w:val="00A90B63"/>
    <w:rsid w:val="00AD628E"/>
    <w:rsid w:val="00BB645A"/>
    <w:rsid w:val="00C00B7D"/>
    <w:rsid w:val="00C45A69"/>
    <w:rsid w:val="00C55D6A"/>
    <w:rsid w:val="00C963D8"/>
    <w:rsid w:val="00CB33E1"/>
    <w:rsid w:val="00CD362E"/>
    <w:rsid w:val="00D15422"/>
    <w:rsid w:val="00D65811"/>
    <w:rsid w:val="00EA05B5"/>
    <w:rsid w:val="00F1730E"/>
    <w:rsid w:val="00FA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2014-03-24T20:26:00Z</dcterms:created>
  <dcterms:modified xsi:type="dcterms:W3CDTF">2014-03-24T20:26:00Z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