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E6075E" w14:paraId="28CE8778" w14:textId="77777777">
        <w:tc>
          <w:tcPr>
            <w:tcW w:w="2070" w:type="dxa"/>
          </w:tcPr>
          <w:p w14:paraId="23BAB6AE" w14:textId="77777777" w:rsidR="00E6075E" w:rsidRDefault="00E6075E">
            <w:pPr>
              <w:spacing w:line="240" w:lineRule="auto"/>
            </w:pPr>
            <w:bookmarkStart w:id="0" w:name="_GoBack"/>
            <w:bookmarkEnd w:id="0"/>
          </w:p>
        </w:tc>
        <w:tc>
          <w:tcPr>
            <w:tcW w:w="7650" w:type="dxa"/>
            <w:tcMar>
              <w:bottom w:w="576" w:type="dxa"/>
            </w:tcMar>
          </w:tcPr>
          <w:p w14:paraId="4CFF03EE" w14:textId="77777777" w:rsidR="00E6075E" w:rsidRDefault="00DA11DC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E7AD9D44563B43B2A1215E6B00F13F8E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B86A48">
                  <w:t>Robert Skinner</w:t>
                </w:r>
              </w:sdtContent>
            </w:sdt>
          </w:p>
          <w:p w14:paraId="6E46AFAE" w14:textId="77777777" w:rsidR="00E6075E" w:rsidRDefault="00B86A48" w:rsidP="00B86A48">
            <w:pPr>
              <w:pStyle w:val="NoSpacing"/>
            </w:pPr>
            <w:r>
              <w:t>211 Corlew, Litchfield Illinois 62056  </w:t>
            </w:r>
            <w:r>
              <w:rPr>
                <w:rStyle w:val="Emphasis"/>
              </w:rPr>
              <w:t>|</w:t>
            </w:r>
            <w:r>
              <w:t> </w:t>
            </w:r>
            <w:r>
              <w:rPr>
                <w:kern w:val="20"/>
              </w:rPr>
              <w:t> </w:t>
            </w:r>
            <w:r>
              <w:t>rob-skinner@hotmail.com  </w:t>
            </w:r>
            <w:r>
              <w:rPr>
                <w:rStyle w:val="Emphasis"/>
              </w:rPr>
              <w:t>|</w:t>
            </w:r>
            <w:r>
              <w:t>  217-710-7457</w:t>
            </w:r>
          </w:p>
        </w:tc>
      </w:tr>
      <w:tr w:rsidR="00E6075E" w14:paraId="4006BBB6" w14:textId="77777777">
        <w:tc>
          <w:tcPr>
            <w:tcW w:w="2070" w:type="dxa"/>
          </w:tcPr>
          <w:p w14:paraId="162FD7BE" w14:textId="77777777" w:rsidR="00E6075E" w:rsidRDefault="00B86A48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14:paraId="447462FF" w14:textId="77777777" w:rsidR="00E6075E" w:rsidRDefault="00B86A48" w:rsidP="00B86A48">
            <w:r>
              <w:t>Always getting the job done and making sure it is done right</w:t>
            </w:r>
          </w:p>
        </w:tc>
      </w:tr>
      <w:tr w:rsidR="00E6075E" w14:paraId="4E73959E" w14:textId="77777777">
        <w:tc>
          <w:tcPr>
            <w:tcW w:w="2070" w:type="dxa"/>
          </w:tcPr>
          <w:p w14:paraId="5D5BFE3F" w14:textId="77777777" w:rsidR="00E6075E" w:rsidRDefault="00B86A48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14:paraId="2D359B84" w14:textId="77777777" w:rsidR="00E6075E" w:rsidRDefault="00B86A48" w:rsidP="00B86A48">
            <w:r>
              <w:t>Always on time</w:t>
            </w:r>
          </w:p>
          <w:p w14:paraId="7C9BEE9E" w14:textId="77777777" w:rsidR="00B86A48" w:rsidRDefault="00B86A48" w:rsidP="00B86A48">
            <w:r>
              <w:t>Willing to learn anything</w:t>
            </w:r>
          </w:p>
          <w:p w14:paraId="051E112C" w14:textId="77777777" w:rsidR="00B86A48" w:rsidRDefault="00B86A48" w:rsidP="00B86A48">
            <w:r>
              <w:t>Heavy lifter</w:t>
            </w:r>
          </w:p>
          <w:p w14:paraId="6D857C81" w14:textId="77777777" w:rsidR="00B86A48" w:rsidRDefault="00B86A48" w:rsidP="00B86A48">
            <w:r>
              <w:t>Efficient work effort</w:t>
            </w:r>
          </w:p>
          <w:p w14:paraId="3506518E" w14:textId="77777777" w:rsidR="00B86A48" w:rsidRDefault="00B86A48" w:rsidP="00B86A48">
            <w:r>
              <w:t>Use to long hours on feet</w:t>
            </w:r>
          </w:p>
        </w:tc>
      </w:tr>
      <w:tr w:rsidR="00E6075E" w14:paraId="2F3DAF6E" w14:textId="77777777">
        <w:tc>
          <w:tcPr>
            <w:tcW w:w="2070" w:type="dxa"/>
          </w:tcPr>
          <w:p w14:paraId="433FB0DB" w14:textId="77777777" w:rsidR="00E6075E" w:rsidRDefault="00B86A48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7DADC993673140E2926ED1BDFD2E2C6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7D708EF5" w14:textId="77777777" w:rsidR="00E6075E" w:rsidRDefault="00B86A48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Farm hand</w:t>
                    </w:r>
                    <w:r>
                      <w:t xml:space="preserve"> dan helgen farms</w:t>
                    </w:r>
                  </w:p>
                  <w:p w14:paraId="62293F31" w14:textId="77777777" w:rsidR="00E6075E" w:rsidRDefault="00B86A48">
                    <w:pPr>
                      <w:pStyle w:val="Heading3"/>
                    </w:pPr>
                    <w:r>
                      <w:t>april – august 2013</w:t>
                    </w:r>
                  </w:p>
                  <w:p w14:paraId="636A341C" w14:textId="77777777" w:rsidR="00B86A48" w:rsidRDefault="00B86A48">
                    <w:pPr>
                      <w:spacing w:line="240" w:lineRule="auto"/>
                    </w:pPr>
                    <w:r>
                      <w:t>Feed, treat, and move hogs</w:t>
                    </w:r>
                  </w:p>
                  <w:p w14:paraId="7C5DF2EE" w14:textId="77777777" w:rsidR="00E6075E" w:rsidRDefault="00B86A48">
                    <w:pPr>
                      <w:spacing w:line="240" w:lineRule="auto"/>
                    </w:pPr>
                    <w:r>
                      <w:t>Anything farm related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7DADC993673140E2926ED1BDFD2E2C6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3B3D8FB8" w14:textId="77777777" w:rsidR="00E6075E" w:rsidRDefault="00B86A48">
                    <w:pPr>
                      <w:pStyle w:val="Heading2"/>
                    </w:pPr>
                    <w:r>
                      <w:rPr>
                        <w:rStyle w:val="Strong"/>
                      </w:rPr>
                      <w:t>Production</w:t>
                    </w:r>
                    <w:r>
                      <w:t xml:space="preserve"> Sierra international</w:t>
                    </w:r>
                  </w:p>
                  <w:p w14:paraId="43BF580A" w14:textId="77777777" w:rsidR="00E6075E" w:rsidRDefault="00B86A48">
                    <w:pPr>
                      <w:pStyle w:val="Heading3"/>
                    </w:pPr>
                    <w:r>
                      <w:t>april – august 2012</w:t>
                    </w:r>
                  </w:p>
                  <w:p w14:paraId="1EA15B71" w14:textId="77777777" w:rsidR="00E6075E" w:rsidRDefault="00B86A48" w:rsidP="00B86A48">
                    <w:pPr>
                      <w:spacing w:line="240" w:lineRule="auto"/>
                    </w:pPr>
                    <w:r>
                      <w:t>Packaged marine related parts and placed on shelves in warehouse</w:t>
                    </w:r>
                  </w:p>
                </w:sdtContent>
              </w:sdt>
            </w:sdtContent>
          </w:sdt>
        </w:tc>
      </w:tr>
      <w:tr w:rsidR="00E6075E" w14:paraId="5BB199E1" w14:textId="77777777">
        <w:tc>
          <w:tcPr>
            <w:tcW w:w="2070" w:type="dxa"/>
          </w:tcPr>
          <w:p w14:paraId="6C7FDD55" w14:textId="77777777" w:rsidR="00E6075E" w:rsidRDefault="00B86A48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7DADC993673140E2926ED1BDFD2E2C61"/>
                  </w:placeholder>
                  <w15:repeatingSectionItem/>
                </w:sdtPr>
                <w:sdtEndPr/>
                <w:sdtContent>
                  <w:p w14:paraId="005B05F0" w14:textId="77777777" w:rsidR="00E6075E" w:rsidRDefault="00B86A48">
                    <w:pPr>
                      <w:pStyle w:val="Heading2"/>
                    </w:pPr>
                    <w:r>
                      <w:rPr>
                        <w:rStyle w:val="Strong"/>
                      </w:rPr>
                      <w:t>Litchfield senior high school</w:t>
                    </w:r>
                    <w:r>
                      <w:t>, litchfield illinois</w:t>
                    </w:r>
                  </w:p>
                  <w:p w14:paraId="3EFF65A2" w14:textId="77777777" w:rsidR="00E6075E" w:rsidRDefault="00B86A48">
                    <w:pPr>
                      <w:pStyle w:val="Heading3"/>
                    </w:pPr>
                    <w:r>
                      <w:t>high school diploma</w:t>
                    </w:r>
                  </w:p>
                  <w:p w14:paraId="66EAE073" w14:textId="77777777" w:rsidR="00E6075E" w:rsidRDefault="00B86A48" w:rsidP="00B86A48">
                    <w:pPr>
                      <w:spacing w:line="240" w:lineRule="auto"/>
                    </w:pPr>
                    <w:r>
                      <w:t>4  years perfect attendance</w:t>
                    </w:r>
                  </w:p>
                </w:sdtContent>
              </w:sdt>
            </w:sdtContent>
          </w:sdt>
        </w:tc>
      </w:tr>
      <w:tr w:rsidR="00E6075E" w14:paraId="697382F0" w14:textId="77777777">
        <w:tc>
          <w:tcPr>
            <w:tcW w:w="2070" w:type="dxa"/>
          </w:tcPr>
          <w:p w14:paraId="4769417A" w14:textId="77777777" w:rsidR="00E6075E" w:rsidRDefault="00B86A48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7DADC993673140E2926ED1BDFD2E2C61"/>
                  </w:placeholder>
                  <w15:color w:val="C0C0C0"/>
                  <w15:repeatingSectionItem/>
                </w:sdtPr>
                <w:sdtEndPr/>
                <w:sdtContent>
                  <w:p w14:paraId="2C01BF03" w14:textId="77777777" w:rsidR="00E6075E" w:rsidRDefault="00B86A48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Doug ogden</w:t>
                    </w:r>
                    <w:r>
                      <w:t>, farmer</w:t>
                    </w:r>
                  </w:p>
                  <w:p w14:paraId="5A0999D3" w14:textId="77777777" w:rsidR="00E6075E" w:rsidRDefault="00B86A48">
                    <w:pPr>
                      <w:pStyle w:val="Heading3"/>
                    </w:pPr>
                    <w:r>
                      <w:t>ogden farms</w:t>
                    </w:r>
                  </w:p>
                  <w:p w14:paraId="3D5F1549" w14:textId="77777777" w:rsidR="00B86A48" w:rsidRDefault="00B86A48" w:rsidP="00B86A48">
                    <w:pPr>
                      <w:spacing w:line="240" w:lineRule="auto"/>
                    </w:pPr>
                    <w:r>
                      <w:t>217-556-7396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1290321202"/>
                  <w:placeholder>
                    <w:docPart w:val="2A27A3BA451D48A88B9A81C83A3F8AFC"/>
                  </w:placeholder>
                  <w15:color w:val="C0C0C0"/>
                  <w15:repeatingSectionItem/>
                </w:sdtPr>
                <w:sdtEndPr/>
                <w:sdtContent>
                  <w:p w14:paraId="03C05F00" w14:textId="77777777" w:rsidR="00B86A48" w:rsidRDefault="00B86A48" w:rsidP="00B86A48">
                    <w:pPr>
                      <w:pStyle w:val="Heading2"/>
                    </w:pPr>
                    <w:r>
                      <w:rPr>
                        <w:rStyle w:val="Strong"/>
                      </w:rPr>
                      <w:t>kelly schmidt</w:t>
                    </w:r>
                    <w:r>
                      <w:t>, farmer</w:t>
                    </w:r>
                  </w:p>
                  <w:p w14:paraId="06092F70" w14:textId="77777777" w:rsidR="00B86A48" w:rsidRPr="00B86A48" w:rsidRDefault="00B86A48" w:rsidP="00B86A48">
                    <w:r>
                      <w:t>Kelly Schmidt Incorporated</w:t>
                    </w:r>
                  </w:p>
                  <w:p w14:paraId="296D8427" w14:textId="77777777" w:rsidR="00E6075E" w:rsidRDefault="00B86A48" w:rsidP="00B86A48">
                    <w:pPr>
                      <w:spacing w:line="240" w:lineRule="auto"/>
                    </w:pPr>
                    <w:r>
                      <w:t>217-825-6549</w:t>
                    </w:r>
                  </w:p>
                </w:sdtContent>
              </w:sdt>
            </w:sdtContent>
          </w:sdt>
        </w:tc>
      </w:tr>
    </w:tbl>
    <w:p w14:paraId="0F7328ED" w14:textId="77777777" w:rsidR="00E6075E" w:rsidRDefault="00E6075E"/>
    <w:sectPr w:rsidR="00E6075E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1D53A" w14:textId="77777777" w:rsidR="00DA11DC" w:rsidRDefault="00DA11DC">
      <w:pPr>
        <w:spacing w:after="0" w:line="240" w:lineRule="auto"/>
      </w:pPr>
      <w:r>
        <w:separator/>
      </w:r>
    </w:p>
  </w:endnote>
  <w:endnote w:type="continuationSeparator" w:id="0">
    <w:p w14:paraId="1D0BD6DE" w14:textId="77777777" w:rsidR="00DA11DC" w:rsidRDefault="00DA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6D937" w14:textId="77777777" w:rsidR="00E6075E" w:rsidRDefault="00B86A48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206A1" w14:textId="77777777" w:rsidR="00DA11DC" w:rsidRDefault="00DA11DC">
      <w:pPr>
        <w:spacing w:after="0" w:line="240" w:lineRule="auto"/>
      </w:pPr>
      <w:r>
        <w:separator/>
      </w:r>
    </w:p>
  </w:footnote>
  <w:footnote w:type="continuationSeparator" w:id="0">
    <w:p w14:paraId="709C3BE1" w14:textId="77777777" w:rsidR="00DA11DC" w:rsidRDefault="00DA1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48"/>
    <w:rsid w:val="00627620"/>
    <w:rsid w:val="00B86A48"/>
    <w:rsid w:val="00DA11DC"/>
    <w:rsid w:val="00E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244B"/>
  <w15:chartTrackingRefBased/>
  <w15:docId w15:val="{D17B97B4-8A41-4093-93EF-2A1581C6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AD9D44563B43B2A1215E6B00F1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E6AFA-2FE1-4622-BA85-414DBD037977}"/>
      </w:docPartPr>
      <w:docPartBody>
        <w:p w:rsidR="00614915" w:rsidRDefault="00B24B51">
          <w:pPr>
            <w:pStyle w:val="E7AD9D44563B43B2A1215E6B00F13F8E"/>
          </w:pPr>
          <w:r>
            <w:t>[Your Name]</w:t>
          </w:r>
        </w:p>
      </w:docPartBody>
    </w:docPart>
    <w:docPart>
      <w:docPartPr>
        <w:name w:val="7DADC993673140E2926ED1BDFD2E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9746-3480-489E-986B-569BF4FFEB4B}"/>
      </w:docPartPr>
      <w:docPartBody>
        <w:p w:rsidR="00614915" w:rsidRDefault="00B24B51">
          <w:pPr>
            <w:pStyle w:val="7DADC993673140E2926ED1BDFD2E2C6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A27A3BA451D48A88B9A81C83A3F8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DB761-3091-4B0F-9F04-0BF124E23318}"/>
      </w:docPartPr>
      <w:docPartBody>
        <w:p w:rsidR="00614915" w:rsidRDefault="00B24B51" w:rsidP="00B24B51">
          <w:pPr>
            <w:pStyle w:val="2A27A3BA451D48A88B9A81C83A3F8AF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51"/>
    <w:rsid w:val="003D021D"/>
    <w:rsid w:val="00614915"/>
    <w:rsid w:val="00B2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AD9D44563B43B2A1215E6B00F13F8E">
    <w:name w:val="E7AD9D44563B43B2A1215E6B00F13F8E"/>
  </w:style>
  <w:style w:type="paragraph" w:customStyle="1" w:styleId="EC5AB6BA184444F68846181CF319871B">
    <w:name w:val="EC5AB6BA184444F68846181CF319871B"/>
  </w:style>
  <w:style w:type="paragraph" w:customStyle="1" w:styleId="B6B2FB87CA0B4B6F93170C609B005DEC">
    <w:name w:val="B6B2FB87CA0B4B6F93170C609B005DEC"/>
  </w:style>
  <w:style w:type="paragraph" w:customStyle="1" w:styleId="0813D9812D634DA48B7BC11AF26D2C88">
    <w:name w:val="0813D9812D634DA48B7BC11AF26D2C88"/>
  </w:style>
  <w:style w:type="paragraph" w:customStyle="1" w:styleId="35E245912BF743AFA65BD06E72A18FC9">
    <w:name w:val="35E245912BF743AFA65BD06E72A18FC9"/>
  </w:style>
  <w:style w:type="paragraph" w:customStyle="1" w:styleId="E2483F7BF2754AD681143C5259A89BE0">
    <w:name w:val="E2483F7BF2754AD681143C5259A89BE0"/>
  </w:style>
  <w:style w:type="character" w:styleId="PlaceholderText">
    <w:name w:val="Placeholder Text"/>
    <w:basedOn w:val="DefaultParagraphFont"/>
    <w:uiPriority w:val="99"/>
    <w:semiHidden/>
    <w:rsid w:val="00B24B51"/>
    <w:rPr>
      <w:color w:val="808080"/>
    </w:rPr>
  </w:style>
  <w:style w:type="paragraph" w:customStyle="1" w:styleId="7DADC993673140E2926ED1BDFD2E2C61">
    <w:name w:val="7DADC993673140E2926ED1BDFD2E2C61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A4E913F2815242D98861F0B679A5F884">
    <w:name w:val="A4E913F2815242D98861F0B679A5F884"/>
  </w:style>
  <w:style w:type="paragraph" w:customStyle="1" w:styleId="88EC11E71A50402488711C8E7946C018">
    <w:name w:val="88EC11E71A50402488711C8E7946C018"/>
  </w:style>
  <w:style w:type="paragraph" w:customStyle="1" w:styleId="819D0E7E09CF43EC90D82595545B54A5">
    <w:name w:val="819D0E7E09CF43EC90D82595545B54A5"/>
  </w:style>
  <w:style w:type="paragraph" w:customStyle="1" w:styleId="CDECDB1FA01F4082B833B259AD54F2DC">
    <w:name w:val="CDECDB1FA01F4082B833B259AD54F2DC"/>
  </w:style>
  <w:style w:type="paragraph" w:customStyle="1" w:styleId="A7D76742E161424E9B85334BEDE068D3">
    <w:name w:val="A7D76742E161424E9B85334BEDE068D3"/>
  </w:style>
  <w:style w:type="paragraph" w:customStyle="1" w:styleId="394E05CE69994E0CB050ECF9D6A53325">
    <w:name w:val="394E05CE69994E0CB050ECF9D6A53325"/>
  </w:style>
  <w:style w:type="paragraph" w:customStyle="1" w:styleId="E07D72C915404D84B953A39443DE81F6">
    <w:name w:val="E07D72C915404D84B953A39443DE81F6"/>
  </w:style>
  <w:style w:type="paragraph" w:customStyle="1" w:styleId="FD04940040AD40918330EAE77084465C">
    <w:name w:val="FD04940040AD40918330EAE77084465C"/>
  </w:style>
  <w:style w:type="paragraph" w:customStyle="1" w:styleId="25F1C989431C4344B0D0E8EA1BC0F784">
    <w:name w:val="25F1C989431C4344B0D0E8EA1BC0F784"/>
  </w:style>
  <w:style w:type="paragraph" w:customStyle="1" w:styleId="32B5F8B1565C401E97B1ED095E0D2923">
    <w:name w:val="32B5F8B1565C401E97B1ED095E0D2923"/>
  </w:style>
  <w:style w:type="paragraph" w:customStyle="1" w:styleId="0E96526EACCA4FBA811083FDFCE23B81">
    <w:name w:val="0E96526EACCA4FBA811083FDFCE23B81"/>
  </w:style>
  <w:style w:type="paragraph" w:customStyle="1" w:styleId="3974D12689A04A2992AED705494E7AAF">
    <w:name w:val="3974D12689A04A2992AED705494E7AAF"/>
  </w:style>
  <w:style w:type="paragraph" w:customStyle="1" w:styleId="F8E50ADE3D394CC3BE3ADD2C5C5816C3">
    <w:name w:val="F8E50ADE3D394CC3BE3ADD2C5C5816C3"/>
  </w:style>
  <w:style w:type="paragraph" w:customStyle="1" w:styleId="6E1292344C464A288E1AF6F1D339314F">
    <w:name w:val="6E1292344C464A288E1AF6F1D339314F"/>
  </w:style>
  <w:style w:type="paragraph" w:customStyle="1" w:styleId="2A27A3BA451D48A88B9A81C83A3F8AFC">
    <w:name w:val="2A27A3BA451D48A88B9A81C83A3F8AFC"/>
    <w:rsid w:val="00B24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Skinner</dc:creator>
  <cp:keywords/>
  <dc:description/>
  <cp:lastModifiedBy>Eli Ogden</cp:lastModifiedBy>
  <cp:revision>2</cp:revision>
  <dcterms:created xsi:type="dcterms:W3CDTF">2014-01-14T03:06:00Z</dcterms:created>
  <dcterms:modified xsi:type="dcterms:W3CDTF">2014-01-14T03:06:00Z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