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38"/>
        <w:gridCol w:w="5444"/>
      </w:tblGrid>
      <w:tr w:rsidR="00A34A99" w:rsidRPr="00FA7B5B" w:rsidTr="007E052E">
        <w:trPr>
          <w:trHeight w:val="306"/>
        </w:trPr>
        <w:tc>
          <w:tcPr>
            <w:tcW w:w="2452" w:type="pct"/>
          </w:tcPr>
          <w:tbl>
            <w:tblPr>
              <w:tblW w:w="6233" w:type="dxa"/>
              <w:tblBorders>
                <w:top w:val="single" w:sz="8" w:space="0" w:color="AEBAD5"/>
                <w:bottom w:val="single" w:sz="8" w:space="0" w:color="AEBAD5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6233"/>
            </w:tblGrid>
            <w:tr w:rsidR="00083491" w:rsidRPr="002D44B0" w:rsidTr="007E052E">
              <w:trPr>
                <w:trHeight w:val="194"/>
              </w:trPr>
              <w:tc>
                <w:tcPr>
                  <w:tcW w:w="6233" w:type="dxa"/>
                </w:tcPr>
                <w:p w:rsidR="009A27DE" w:rsidRPr="002D44B0" w:rsidRDefault="00090208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Jessica A. Sisson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48" w:type="pct"/>
          </w:tcPr>
          <w:tbl>
            <w:tblPr>
              <w:tblpPr w:leftFromText="180" w:rightFromText="180" w:vertAnchor="text" w:horzAnchor="margin" w:tblpXSpec="right" w:tblpY="-134"/>
              <w:tblOverlap w:val="never"/>
              <w:tblW w:w="407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4074"/>
            </w:tblGrid>
            <w:tr w:rsidR="007E052E" w:rsidRPr="002D44B0" w:rsidTr="007E052E">
              <w:trPr>
                <w:trHeight w:val="101"/>
              </w:trPr>
              <w:tc>
                <w:tcPr>
                  <w:tcW w:w="407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E052E" w:rsidRPr="002D44B0" w:rsidRDefault="007E052E" w:rsidP="007E052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7E052E" w:rsidRPr="00FA7B5B" w:rsidTr="00B41AF2">
              <w:trPr>
                <w:trHeight w:val="747"/>
              </w:trPr>
              <w:tc>
                <w:tcPr>
                  <w:tcW w:w="407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41AF2" w:rsidRDefault="00B41AF2" w:rsidP="00B41AF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Phone : 970-356-1453</w:t>
                  </w:r>
                </w:p>
                <w:p w:rsidR="00AF6918" w:rsidRDefault="00AF6918" w:rsidP="00B41AF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Mobile : 970-673-3234</w:t>
                  </w:r>
                </w:p>
                <w:p w:rsidR="00B41AF2" w:rsidRPr="00B41AF2" w:rsidRDefault="007E052E" w:rsidP="00B41AF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mail: </w:t>
                  </w:r>
                  <w:r w:rsidR="00B41AF2" w:rsidRPr="00B41AF2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jjstchatman@yahoo.com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7E052E">
        <w:trPr>
          <w:trHeight w:val="316"/>
        </w:trPr>
        <w:tc>
          <w:tcPr>
            <w:tcW w:w="5000" w:type="pct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1044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44"/>
            </w:tblGrid>
            <w:tr w:rsidR="009F2958" w:rsidRPr="002D44B0" w:rsidTr="007E052E">
              <w:trPr>
                <w:trHeight w:val="97"/>
              </w:trPr>
              <w:tc>
                <w:tcPr>
                  <w:tcW w:w="1044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7E052E">
              <w:trPr>
                <w:trHeight w:val="117"/>
              </w:trPr>
              <w:tc>
                <w:tcPr>
                  <w:tcW w:w="1044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B41AF2" w:rsidRDefault="00090208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 w:rsidRPr="00B41AF2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125 48th Ave Ct, Greeley, CO 80634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7E052E">
        <w:trPr>
          <w:trHeight w:val="499"/>
        </w:trPr>
        <w:tc>
          <w:tcPr>
            <w:tcW w:w="5000" w:type="pct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1044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44"/>
            </w:tblGrid>
            <w:tr w:rsidR="00A34C4E" w:rsidRPr="002D44B0" w:rsidTr="007E052E">
              <w:trPr>
                <w:trHeight w:val="97"/>
              </w:trPr>
              <w:tc>
                <w:tcPr>
                  <w:tcW w:w="1044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7E052E">
              <w:trPr>
                <w:trHeight w:val="301"/>
              </w:trPr>
              <w:tc>
                <w:tcPr>
                  <w:tcW w:w="1044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4"/>
                    <w:gridCol w:w="8065"/>
                  </w:tblGrid>
                  <w:tr w:rsidR="00315076" w:rsidRPr="002D44B0" w:rsidTr="007E052E">
                    <w:trPr>
                      <w:trHeight w:val="178"/>
                    </w:trPr>
                    <w:tc>
                      <w:tcPr>
                        <w:tcW w:w="2144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315076" w:rsidRPr="002D44B0" w:rsidRDefault="00E93F7B" w:rsidP="00B84DE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s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>eeking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B84DEC">
                          <w:rPr>
                            <w:rFonts w:ascii="Arial" w:hAnsi="Arial" w:cs="Arial"/>
                            <w:color w:val="3B3E42"/>
                          </w:rPr>
                          <w:t xml:space="preserve">a technology position </w:t>
                        </w:r>
                        <w:r w:rsidR="00090208">
                          <w:rPr>
                            <w:rFonts w:ascii="Arial" w:hAnsi="Arial" w:cs="Arial"/>
                            <w:color w:val="3B3E42"/>
                          </w:rPr>
                          <w:t xml:space="preserve">where my </w:t>
                        </w:r>
                        <w:r w:rsidR="0082160B">
                          <w:rPr>
                            <w:rFonts w:ascii="Arial" w:hAnsi="Arial" w:cs="Arial"/>
                            <w:color w:val="3B3E42"/>
                          </w:rPr>
                          <w:t>vast technical, customer support, and organizational</w:t>
                        </w:r>
                        <w:r w:rsidR="00090208">
                          <w:rPr>
                            <w:rFonts w:ascii="Arial" w:hAnsi="Arial" w:cs="Arial"/>
                            <w:color w:val="3B3E42"/>
                          </w:rPr>
                          <w:t xml:space="preserve"> skills can be applied.</w:t>
                        </w:r>
                      </w:p>
                    </w:tc>
                  </w:tr>
                  <w:tr w:rsidR="00315076" w:rsidRPr="002D44B0" w:rsidTr="007E052E">
                    <w:trPr>
                      <w:trHeight w:val="122"/>
                    </w:trPr>
                    <w:tc>
                      <w:tcPr>
                        <w:tcW w:w="2144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315076" w:rsidRPr="002D44B0" w:rsidRDefault="00FF3D09" w:rsidP="0064696C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December 12</w:t>
                        </w:r>
                        <w:r w:rsidR="00FC7198">
                          <w:rPr>
                            <w:rFonts w:ascii="Arial" w:hAnsi="Arial" w:cs="Arial"/>
                            <w:color w:val="3B3E42"/>
                          </w:rPr>
                          <w:t>, 2013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7E052E">
        <w:trPr>
          <w:trHeight w:val="800"/>
        </w:trPr>
        <w:tc>
          <w:tcPr>
            <w:tcW w:w="5000" w:type="pct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4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44"/>
            </w:tblGrid>
            <w:tr w:rsidR="00315076" w:rsidRPr="002D44B0" w:rsidTr="007E052E">
              <w:trPr>
                <w:trHeight w:val="97"/>
              </w:trPr>
              <w:tc>
                <w:tcPr>
                  <w:tcW w:w="1044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7E052E">
              <w:trPr>
                <w:trHeight w:val="606"/>
              </w:trPr>
              <w:tc>
                <w:tcPr>
                  <w:tcW w:w="1044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>Proficient or familiar with a vast array of programming languages, concepts and technologies, including: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51"/>
                    <w:gridCol w:w="2552"/>
                    <w:gridCol w:w="2552"/>
                    <w:gridCol w:w="2552"/>
                  </w:tblGrid>
                  <w:tr w:rsidR="003303B1" w:rsidRPr="002D44B0" w:rsidTr="007E052E">
                    <w:trPr>
                      <w:trHeight w:val="352"/>
                    </w:trPr>
                    <w:tc>
                      <w:tcPr>
                        <w:tcW w:w="2551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090208" w:rsidP="0009020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C++, Visual Basic</w:t>
                        </w:r>
                        <w:r w:rsidR="00505B4F">
                          <w:rPr>
                            <w:rFonts w:ascii="Arial" w:hAnsi="Arial" w:cs="Arial"/>
                            <w:color w:val="3B3E42"/>
                          </w:rPr>
                          <w:t>, HTML, SQL/PLSQL</w:t>
                        </w:r>
                      </w:p>
                    </w:tc>
                    <w:tc>
                      <w:tcPr>
                        <w:tcW w:w="2552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090208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Windows XP, Windows 7</w:t>
                        </w:r>
                        <w:r w:rsidR="00505B4F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D81C02">
                          <w:rPr>
                            <w:rFonts w:ascii="Arial" w:hAnsi="Arial" w:cs="Arial"/>
                            <w:color w:val="3B3E42"/>
                          </w:rPr>
                          <w:t xml:space="preserve"> Windows 8,</w:t>
                        </w:r>
                        <w:r w:rsidR="00FF3D09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505B4F">
                          <w:rPr>
                            <w:rFonts w:ascii="Arial" w:hAnsi="Arial" w:cs="Arial"/>
                            <w:color w:val="3B3E42"/>
                          </w:rPr>
                          <w:t>Active Directory</w:t>
                        </w:r>
                      </w:p>
                    </w:tc>
                    <w:tc>
                      <w:tcPr>
                        <w:tcW w:w="2552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Default="00505B4F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Software</w:t>
                        </w:r>
                        <w:r w:rsidR="00090208">
                          <w:rPr>
                            <w:rFonts w:ascii="Arial" w:hAnsi="Arial" w:cs="Arial"/>
                            <w:color w:val="3B3E42"/>
                          </w:rPr>
                          <w:t xml:space="preserve"> installation</w:t>
                        </w:r>
                      </w:p>
                      <w:p w:rsidR="00090208" w:rsidRDefault="00090208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Printer installation</w:t>
                        </w:r>
                      </w:p>
                      <w:p w:rsidR="00505B4F" w:rsidRPr="002D44B0" w:rsidRDefault="00505B4F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Intrusion prevention software</w:t>
                        </w:r>
                      </w:p>
                    </w:tc>
                    <w:tc>
                      <w:tcPr>
                        <w:tcW w:w="2552" w:type="dxa"/>
                        <w:tcBorders>
                          <w:left w:val="single" w:sz="4" w:space="0" w:color="6D83B3"/>
                        </w:tcBorders>
                      </w:tcPr>
                      <w:p w:rsidR="00130370" w:rsidRDefault="00505B4F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Network and Hardware fundamentals</w:t>
                        </w:r>
                      </w:p>
                      <w:p w:rsidR="00BA1E7F" w:rsidRPr="002D44B0" w:rsidRDefault="00505B4F" w:rsidP="00BA1E7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Customer Service </w:t>
                        </w:r>
                        <w:r w:rsidR="00A2603E">
                          <w:rPr>
                            <w:rFonts w:ascii="Arial" w:hAnsi="Arial" w:cs="Arial"/>
                            <w:color w:val="3B3E42"/>
                          </w:rPr>
                          <w:t>best practices</w:t>
                        </w:r>
                        <w:r w:rsidR="00BA1E7F">
                          <w:rPr>
                            <w:rFonts w:ascii="Arial" w:hAnsi="Arial" w:cs="Arial"/>
                            <w:color w:val="3B3E42"/>
                          </w:rPr>
                          <w:t xml:space="preserve"> (ITIL)</w:t>
                        </w:r>
                      </w:p>
                    </w:tc>
                  </w:tr>
                  <w:tr w:rsidR="003303B1" w:rsidRPr="002D44B0" w:rsidTr="007E052E">
                    <w:trPr>
                      <w:trHeight w:val="107"/>
                    </w:trPr>
                    <w:tc>
                      <w:tcPr>
                        <w:tcW w:w="2551" w:type="dxa"/>
                        <w:tcBorders>
                          <w:right w:val="single" w:sz="4" w:space="0" w:color="6D83B3"/>
                        </w:tcBorders>
                      </w:tcPr>
                      <w:p w:rsidR="00090208" w:rsidRPr="002D44B0" w:rsidRDefault="00090208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505B4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090208" w:rsidP="00090208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552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130370" w:rsidP="00505B4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7E052E">
        <w:trPr>
          <w:trHeight w:val="633"/>
        </w:trPr>
        <w:tc>
          <w:tcPr>
            <w:tcW w:w="5000" w:type="pct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4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44"/>
            </w:tblGrid>
            <w:tr w:rsidR="00315076" w:rsidRPr="002D44B0" w:rsidTr="007E052E">
              <w:trPr>
                <w:trHeight w:val="97"/>
              </w:trPr>
              <w:tc>
                <w:tcPr>
                  <w:tcW w:w="1044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7E052E">
              <w:trPr>
                <w:trHeight w:val="443"/>
              </w:trPr>
              <w:tc>
                <w:tcPr>
                  <w:tcW w:w="1044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2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65"/>
                    <w:gridCol w:w="8119"/>
                  </w:tblGrid>
                  <w:tr w:rsidR="00505B4F" w:rsidRPr="002D44B0" w:rsidTr="007E052E">
                    <w:trPr>
                      <w:trHeight w:val="339"/>
                    </w:trPr>
                    <w:tc>
                      <w:tcPr>
                        <w:tcW w:w="2165" w:type="dxa"/>
                      </w:tcPr>
                      <w:p w:rsidR="00505B4F" w:rsidRPr="002D44B0" w:rsidRDefault="00505B4F" w:rsidP="00505B4F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6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20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10</w:t>
                        </w:r>
                      </w:p>
                    </w:tc>
                    <w:tc>
                      <w:tcPr>
                        <w:tcW w:w="8119" w:type="dxa"/>
                      </w:tcPr>
                      <w:p w:rsidR="0082160B" w:rsidRPr="0082160B" w:rsidRDefault="001470BA" w:rsidP="0082160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A.A.S degree</w:t>
                        </w:r>
                        <w:r w:rsidR="00505B4F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in </w:t>
                        </w:r>
                        <w:r w:rsidR="00505B4F">
                          <w:rPr>
                            <w:rFonts w:ascii="Arial" w:hAnsi="Arial" w:cs="Arial"/>
                            <w:b/>
                            <w:color w:val="3B3E42"/>
                          </w:rPr>
                          <w:t>Computer Information Systems</w:t>
                        </w:r>
                        <w:r w:rsidR="00505B4F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0711FB">
                          <w:rPr>
                            <w:rFonts w:ascii="Arial" w:hAnsi="Arial" w:cs="Arial"/>
                            <w:b/>
                            <w:color w:val="3B3E42"/>
                          </w:rPr>
                          <w:t>–</w:t>
                        </w:r>
                      </w:p>
                      <w:p w:rsidR="00505B4F" w:rsidRDefault="00505B4F" w:rsidP="00505B4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AIMS Community College,</w:t>
                        </w: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Computer Information Systems</w:t>
                        </w: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Greeley, CO</w:t>
                        </w:r>
                      </w:p>
                      <w:p w:rsidR="00F9646A" w:rsidRDefault="00505B4F" w:rsidP="00505B4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Overall GPA 3.942</w:t>
                        </w:r>
                      </w:p>
                      <w:p w:rsidR="00F9646A" w:rsidRDefault="00F9646A" w:rsidP="00505B4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Accepted into Phi Theta Kappa</w:t>
                        </w:r>
                      </w:p>
                      <w:p w:rsidR="0082160B" w:rsidRPr="002D44B0" w:rsidRDefault="00F1704B" w:rsidP="00505B4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G</w:t>
                        </w:r>
                        <w:r w:rsidR="0082160B">
                          <w:rPr>
                            <w:rFonts w:ascii="Arial" w:hAnsi="Arial" w:cs="Arial"/>
                            <w:color w:val="3B3E42"/>
                          </w:rPr>
                          <w:t>raduate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d</w:t>
                        </w:r>
                        <w:r w:rsidR="0082160B">
                          <w:rPr>
                            <w:rFonts w:ascii="Arial" w:hAnsi="Arial" w:cs="Arial"/>
                            <w:color w:val="3B3E42"/>
                          </w:rPr>
                          <w:t xml:space="preserve"> Suma Cum Laude</w:t>
                        </w:r>
                        <w:r w:rsidR="00A372C9">
                          <w:rPr>
                            <w:rFonts w:ascii="Arial" w:hAnsi="Arial" w:cs="Arial"/>
                            <w:color w:val="3B3E42"/>
                          </w:rPr>
                          <w:t xml:space="preserve"> with honors</w:t>
                        </w:r>
                      </w:p>
                    </w:tc>
                  </w:tr>
                  <w:tr w:rsidR="0082160B" w:rsidRPr="002D44B0" w:rsidTr="007E052E">
                    <w:trPr>
                      <w:trHeight w:val="339"/>
                    </w:trPr>
                    <w:tc>
                      <w:tcPr>
                        <w:tcW w:w="2165" w:type="dxa"/>
                      </w:tcPr>
                      <w:p w:rsidR="0082160B" w:rsidRPr="002D44B0" w:rsidRDefault="0082160B" w:rsidP="00505B4F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119" w:type="dxa"/>
                      </w:tcPr>
                      <w:p w:rsidR="0082160B" w:rsidRDefault="00F56731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Achieved Certificates:</w:t>
                        </w:r>
                      </w:p>
                      <w:p w:rsidR="00F56731" w:rsidRPr="00A372C9" w:rsidRDefault="00F56731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A372C9">
                          <w:rPr>
                            <w:rFonts w:ascii="Arial" w:hAnsi="Arial" w:cs="Arial"/>
                            <w:color w:val="3B3E42"/>
                          </w:rPr>
                          <w:t>Networking</w:t>
                        </w:r>
                        <w:r w:rsidR="00A372C9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A372C9" w:rsidRPr="00A372C9">
                          <w:rPr>
                            <w:rFonts w:ascii="Arial" w:hAnsi="Arial" w:cs="Arial"/>
                            <w:color w:val="3B3E42"/>
                          </w:rPr>
                          <w:t>Analyst</w:t>
                        </w:r>
                        <w:r w:rsidRPr="00A372C9">
                          <w:rPr>
                            <w:rFonts w:ascii="Arial" w:hAnsi="Arial" w:cs="Arial"/>
                            <w:color w:val="3B3E42"/>
                          </w:rPr>
                          <w:t>, Database</w:t>
                        </w:r>
                        <w:r w:rsidR="00A372C9" w:rsidRPr="00A372C9">
                          <w:rPr>
                            <w:rFonts w:ascii="Arial" w:hAnsi="Arial" w:cs="Arial"/>
                            <w:color w:val="3B3E42"/>
                          </w:rPr>
                          <w:t xml:space="preserve"> Administration</w:t>
                        </w:r>
                        <w:r w:rsidRPr="00A372C9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A372C9" w:rsidRPr="00A372C9">
                          <w:rPr>
                            <w:rFonts w:ascii="Arial" w:hAnsi="Arial" w:cs="Arial"/>
                            <w:color w:val="3B3E42"/>
                          </w:rPr>
                          <w:t>Object Programming, Information Technology, Unix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7E052E">
        <w:trPr>
          <w:trHeight w:val="2070"/>
        </w:trPr>
        <w:tc>
          <w:tcPr>
            <w:tcW w:w="5000" w:type="pct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4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44"/>
            </w:tblGrid>
            <w:tr w:rsidR="00315076" w:rsidRPr="002D44B0" w:rsidTr="007E052E">
              <w:trPr>
                <w:trHeight w:val="92"/>
              </w:trPr>
              <w:tc>
                <w:tcPr>
                  <w:tcW w:w="1044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7E052E">
              <w:trPr>
                <w:trHeight w:val="2018"/>
              </w:trPr>
              <w:tc>
                <w:tcPr>
                  <w:tcW w:w="1044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04"/>
                    <w:gridCol w:w="5105"/>
                  </w:tblGrid>
                  <w:tr w:rsidR="005708CE" w:rsidRPr="002D44B0" w:rsidTr="004147F6">
                    <w:trPr>
                      <w:trHeight w:val="107"/>
                    </w:trPr>
                    <w:tc>
                      <w:tcPr>
                        <w:tcW w:w="5104" w:type="dxa"/>
                      </w:tcPr>
                      <w:p w:rsidR="005708CE" w:rsidRPr="002D44B0" w:rsidRDefault="005708CE" w:rsidP="004147F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Global Scholar, Loveland, CO 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5708CE" w:rsidRPr="002D44B0" w:rsidRDefault="005708CE" w:rsidP="004147F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 job</w:t>
                        </w:r>
                      </w:p>
                    </w:tc>
                  </w:tr>
                  <w:tr w:rsidR="005708CE" w:rsidRPr="002D44B0" w:rsidTr="004147F6">
                    <w:trPr>
                      <w:trHeight w:val="92"/>
                    </w:trPr>
                    <w:tc>
                      <w:tcPr>
                        <w:tcW w:w="5104" w:type="dxa"/>
                      </w:tcPr>
                      <w:p w:rsidR="005708CE" w:rsidRPr="002D44B0" w:rsidRDefault="005708CE" w:rsidP="005708C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Lead Account Support Engineer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5708CE" w:rsidRPr="002D44B0" w:rsidRDefault="005708CE" w:rsidP="004147F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March, 2011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Present</w:t>
                        </w:r>
                      </w:p>
                    </w:tc>
                  </w:tr>
                  <w:tr w:rsidR="005708CE" w:rsidRPr="002D44B0" w:rsidTr="005708CE">
                    <w:trPr>
                      <w:trHeight w:val="428"/>
                    </w:trPr>
                    <w:tc>
                      <w:tcPr>
                        <w:tcW w:w="10209" w:type="dxa"/>
                        <w:gridSpan w:val="2"/>
                      </w:tcPr>
                      <w:p w:rsidR="005708CE" w:rsidRDefault="00355CF9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Acted as</w:t>
                        </w:r>
                        <w:r w:rsidR="005708CE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Grade Book </w:t>
                        </w:r>
                        <w:r w:rsidR="005708CE">
                          <w:rPr>
                            <w:rFonts w:ascii="Arial" w:hAnsi="Arial" w:cs="Arial"/>
                            <w:color w:val="3B3E42"/>
                          </w:rPr>
                          <w:t>support channel for Broward County</w:t>
                        </w:r>
                        <w:r w:rsidR="006C61D9">
                          <w:rPr>
                            <w:rFonts w:ascii="Arial" w:hAnsi="Arial" w:cs="Arial"/>
                            <w:color w:val="3B3E42"/>
                          </w:rPr>
                          <w:t>, FL</w:t>
                        </w:r>
                        <w:r w:rsidR="005708CE">
                          <w:rPr>
                            <w:rFonts w:ascii="Arial" w:hAnsi="Arial" w:cs="Arial"/>
                            <w:color w:val="3B3E42"/>
                          </w:rPr>
                          <w:t xml:space="preserve"> School District supporting over 300 Schools;</w:t>
                        </w:r>
                      </w:p>
                      <w:p w:rsidR="005708CE" w:rsidRDefault="006C61D9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Provide</w:t>
                        </w:r>
                        <w:r w:rsidR="00434A78">
                          <w:rPr>
                            <w:rFonts w:ascii="Arial" w:hAnsi="Arial" w:cs="Arial"/>
                            <w:color w:val="3B3E42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phone and email based resolution to customer issues</w:t>
                        </w:r>
                        <w:r w:rsidR="005708CE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5708CE" w:rsidRDefault="006C61D9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Performed database administration for each school’s database</w:t>
                        </w:r>
                        <w:r w:rsidR="005708CE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5708CE" w:rsidRDefault="006C61D9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Generated SQL scripts, and performed all </w:t>
                        </w:r>
                        <w:r w:rsidR="00434A78">
                          <w:rPr>
                            <w:rFonts w:ascii="Arial" w:hAnsi="Arial" w:cs="Arial"/>
                            <w:color w:val="3B3E42"/>
                          </w:rPr>
                          <w:t xml:space="preserve">SQL queries,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updates,</w:t>
                        </w:r>
                        <w:r w:rsidR="00434A78">
                          <w:rPr>
                            <w:rFonts w:ascii="Arial" w:hAnsi="Arial" w:cs="Arial"/>
                            <w:color w:val="3B3E42"/>
                          </w:rPr>
                          <w:t xml:space="preserve"> etc.</w:t>
                        </w:r>
                        <w:r w:rsidR="005708CE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5708CE" w:rsidRDefault="006C61D9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active directory accounts for terminal sessions</w:t>
                        </w:r>
                        <w:r w:rsidR="005708CE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6C61D9" w:rsidRDefault="00434A78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Installed and managed</w:t>
                        </w:r>
                        <w:r w:rsidR="006C61D9">
                          <w:rPr>
                            <w:rFonts w:ascii="Arial" w:hAnsi="Arial" w:cs="Arial"/>
                            <w:color w:val="3B3E42"/>
                          </w:rPr>
                          <w:t xml:space="preserve"> network printers;</w:t>
                        </w:r>
                      </w:p>
                      <w:p w:rsidR="006C61D9" w:rsidRDefault="006C61D9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Managed </w:t>
                        </w:r>
                        <w:r w:rsidR="00434A78">
                          <w:rPr>
                            <w:rFonts w:ascii="Arial" w:hAnsi="Arial" w:cs="Arial"/>
                            <w:color w:val="3B3E42"/>
                          </w:rPr>
                          <w:t xml:space="preserve">IIS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websites</w:t>
                        </w:r>
                        <w:r w:rsidR="00434A78">
                          <w:rPr>
                            <w:rFonts w:ascii="Arial" w:hAnsi="Arial" w:cs="Arial"/>
                            <w:color w:val="3B3E42"/>
                          </w:rPr>
                          <w:t xml:space="preserve"> &amp; application pools</w:t>
                        </w:r>
                        <w:r w:rsidR="00355CF9">
                          <w:rPr>
                            <w:rFonts w:ascii="Arial" w:hAnsi="Arial" w:cs="Arial"/>
                            <w:color w:val="3B3E42"/>
                          </w:rPr>
                          <w:t xml:space="preserve"> for Grade B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ook and archive sites;</w:t>
                        </w:r>
                      </w:p>
                      <w:p w:rsidR="006C61D9" w:rsidRDefault="0037762A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Managed multiple Tier </w:t>
                        </w:r>
                        <w:r w:rsidR="006C61D9">
                          <w:rPr>
                            <w:rFonts w:ascii="Arial" w:hAnsi="Arial" w:cs="Arial"/>
                            <w:color w:val="3B3E42"/>
                          </w:rPr>
                          <w:t>1 support agents</w:t>
                        </w:r>
                        <w:r w:rsidR="00434A78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434A78" w:rsidRDefault="00434A78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Performed application and MS SQL Server installations for all clients;</w:t>
                        </w:r>
                      </w:p>
                      <w:p w:rsidR="00434A78" w:rsidRDefault="00434A78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Performed database backups and migrations;</w:t>
                        </w:r>
                      </w:p>
                      <w:p w:rsidR="00434A78" w:rsidRDefault="00434A78" w:rsidP="004147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Worked with virtual and hardware environments;</w:t>
                        </w:r>
                      </w:p>
                      <w:p w:rsidR="006C61D9" w:rsidRDefault="00434A78" w:rsidP="0037762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7762A">
                          <w:rPr>
                            <w:rFonts w:ascii="Arial" w:hAnsi="Arial" w:cs="Arial"/>
                            <w:color w:val="3B3E42"/>
                          </w:rPr>
                          <w:t>Responsible for call lifecycle management from Identifying stakeholders to issu</w:t>
                        </w:r>
                        <w:r w:rsidR="0037762A" w:rsidRPr="0037762A">
                          <w:rPr>
                            <w:rFonts w:ascii="Arial" w:hAnsi="Arial" w:cs="Arial"/>
                            <w:color w:val="3B3E42"/>
                          </w:rPr>
                          <w:t>e resol</w:t>
                        </w:r>
                        <w:r w:rsidR="00355CF9">
                          <w:rPr>
                            <w:rFonts w:ascii="Arial" w:hAnsi="Arial" w:cs="Arial"/>
                            <w:color w:val="3B3E42"/>
                          </w:rPr>
                          <w:t>ution using CRM software (Salesf</w:t>
                        </w:r>
                        <w:r w:rsidR="0037762A" w:rsidRPr="0037762A">
                          <w:rPr>
                            <w:rFonts w:ascii="Arial" w:hAnsi="Arial" w:cs="Arial"/>
                            <w:color w:val="3B3E42"/>
                          </w:rPr>
                          <w:t>orce)</w:t>
                        </w:r>
                        <w:r w:rsidR="00364BD0">
                          <w:rPr>
                            <w:rFonts w:ascii="Arial" w:hAnsi="Arial" w:cs="Arial"/>
                            <w:color w:val="3B3E42"/>
                          </w:rPr>
                          <w:t>(iSupport</w:t>
                        </w:r>
                        <w:r w:rsidR="00142EE5">
                          <w:rPr>
                            <w:rFonts w:ascii="Arial" w:hAnsi="Arial" w:cs="Arial"/>
                            <w:color w:val="3B3E42"/>
                          </w:rPr>
                          <w:t>)</w:t>
                        </w:r>
                        <w:r w:rsidR="0037762A" w:rsidRPr="0037762A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64696C" w:rsidRPr="006C61D9" w:rsidRDefault="0064696C" w:rsidP="00137E20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7E052E">
                    <w:trPr>
                      <w:trHeight w:val="107"/>
                    </w:trPr>
                    <w:tc>
                      <w:tcPr>
                        <w:tcW w:w="5104" w:type="dxa"/>
                      </w:tcPr>
                      <w:p w:rsidR="008312AB" w:rsidRPr="002D44B0" w:rsidRDefault="008D2E58" w:rsidP="008D2E5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Home</w:t>
                        </w:r>
                        <w:r w:rsidR="007C7D43">
                          <w:rPr>
                            <w:rFonts w:ascii="Arial" w:hAnsi="Arial" w:cs="Arial"/>
                            <w:b/>
                            <w:color w:val="3B3E42"/>
                          </w:rPr>
                          <w:t>, Greeley</w:t>
                        </w:r>
                        <w:r w:rsidR="003D3C8B">
                          <w:rPr>
                            <w:rFonts w:ascii="Arial" w:hAnsi="Arial" w:cs="Arial"/>
                            <w:b/>
                            <w:color w:val="3B3E42"/>
                          </w:rPr>
                          <w:t>, CO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312AB" w:rsidRPr="002D44B0" w:rsidRDefault="007C7D4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 job</w:t>
                        </w:r>
                      </w:p>
                    </w:tc>
                  </w:tr>
                  <w:tr w:rsidR="008312AB" w:rsidRPr="002D44B0" w:rsidTr="007E052E">
                    <w:trPr>
                      <w:trHeight w:val="92"/>
                    </w:trPr>
                    <w:tc>
                      <w:tcPr>
                        <w:tcW w:w="5104" w:type="dxa"/>
                      </w:tcPr>
                      <w:p w:rsidR="008312AB" w:rsidRPr="002D44B0" w:rsidRDefault="008D2E58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Home Worker and Child Caretaker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312AB" w:rsidRPr="002D44B0" w:rsidRDefault="00A84B9C" w:rsidP="005708CE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April, 2002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 w:rsidR="005708CE">
                          <w:rPr>
                            <w:rFonts w:ascii="Arial" w:hAnsi="Arial" w:cs="Arial"/>
                            <w:b/>
                            <w:color w:val="3B3E42"/>
                          </w:rPr>
                          <w:t>March, 2011</w:t>
                        </w:r>
                      </w:p>
                    </w:tc>
                  </w:tr>
                  <w:tr w:rsidR="008312AB" w:rsidRPr="002D44B0" w:rsidTr="005708CE">
                    <w:trPr>
                      <w:trHeight w:val="428"/>
                    </w:trPr>
                    <w:tc>
                      <w:tcPr>
                        <w:tcW w:w="10209" w:type="dxa"/>
                        <w:gridSpan w:val="2"/>
                      </w:tcPr>
                      <w:p w:rsidR="00A84B9C" w:rsidRDefault="00A84B9C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Provided successful, educational, and nurturing home for two children</w:t>
                        </w:r>
                        <w:r w:rsidR="000051D6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8312AB" w:rsidRDefault="00A84B9C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Pursued A.A.S degree in Computer Information Systems</w:t>
                        </w:r>
                        <w:r w:rsidR="00A372C9">
                          <w:rPr>
                            <w:rFonts w:ascii="Arial" w:hAnsi="Arial" w:cs="Arial"/>
                            <w:color w:val="3B3E42"/>
                          </w:rPr>
                          <w:t xml:space="preserve"> and </w:t>
                        </w:r>
                        <w:r w:rsidR="00F1704B">
                          <w:rPr>
                            <w:rFonts w:ascii="Arial" w:hAnsi="Arial" w:cs="Arial"/>
                            <w:color w:val="3B3E42"/>
                          </w:rPr>
                          <w:t>graduated</w:t>
                        </w:r>
                        <w:r w:rsidR="00A372C9">
                          <w:rPr>
                            <w:rFonts w:ascii="Arial" w:hAnsi="Arial" w:cs="Arial"/>
                            <w:color w:val="3B3E42"/>
                          </w:rPr>
                          <w:t xml:space="preserve"> with h</w:t>
                        </w:r>
                        <w:r w:rsidR="00E40FDD">
                          <w:rPr>
                            <w:rFonts w:ascii="Arial" w:hAnsi="Arial" w:cs="Arial"/>
                            <w:color w:val="3B3E42"/>
                          </w:rPr>
                          <w:t>onors</w:t>
                        </w:r>
                        <w:r w:rsidR="007E70AC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A84B9C" w:rsidRDefault="00A84B9C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Managed finances, purchasing, budgeting, transportation, scheduling, and </w:t>
                        </w:r>
                        <w:r w:rsidR="0082160B">
                          <w:rPr>
                            <w:rFonts w:ascii="Arial" w:hAnsi="Arial" w:cs="Arial"/>
                            <w:color w:val="3B3E42"/>
                          </w:rPr>
                          <w:t>extracurricular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activities;</w:t>
                        </w:r>
                      </w:p>
                      <w:p w:rsidR="00A372C9" w:rsidRDefault="00A372C9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projects in time efficient manner while meeting deadlines;</w:t>
                        </w:r>
                      </w:p>
                      <w:p w:rsidR="00355CF9" w:rsidRPr="00355CF9" w:rsidRDefault="00A372C9" w:rsidP="00355CF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Provided child care services for other families;</w:t>
                        </w:r>
                      </w:p>
                      <w:p w:rsidR="0064696C" w:rsidRPr="0064696C" w:rsidRDefault="0064696C" w:rsidP="0064696C">
                        <w:pPr>
                          <w:spacing w:after="80" w:line="240" w:lineRule="auto"/>
                          <w:ind w:left="360"/>
                          <w:rPr>
                            <w:rFonts w:ascii="Arial" w:hAnsi="Arial" w:cs="Arial"/>
                            <w:color w:val="3B3E42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8312AB" w:rsidRPr="002D44B0" w:rsidTr="007E052E">
                    <w:trPr>
                      <w:trHeight w:val="107"/>
                    </w:trPr>
                    <w:tc>
                      <w:tcPr>
                        <w:tcW w:w="5104" w:type="dxa"/>
                      </w:tcPr>
                      <w:p w:rsidR="008312AB" w:rsidRPr="002D44B0" w:rsidRDefault="007C7D43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>Alpine Access</w:t>
                        </w:r>
                        <w:r w:rsidR="008312AB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Greeley</w:t>
                        </w:r>
                        <w:r w:rsidR="003D3C8B">
                          <w:rPr>
                            <w:rFonts w:ascii="Arial" w:hAnsi="Arial" w:cs="Arial"/>
                            <w:b/>
                            <w:color w:val="3B3E42"/>
                          </w:rPr>
                          <w:t>, CO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312AB" w:rsidRPr="002D44B0" w:rsidRDefault="007C7D4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</w:t>
                        </w:r>
                        <w:r w:rsidR="00606CB9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-time job</w:t>
                        </w:r>
                      </w:p>
                    </w:tc>
                  </w:tr>
                  <w:tr w:rsidR="008312AB" w:rsidRPr="002D44B0" w:rsidTr="007E052E">
                    <w:trPr>
                      <w:trHeight w:val="92"/>
                    </w:trPr>
                    <w:tc>
                      <w:tcPr>
                        <w:tcW w:w="5104" w:type="dxa"/>
                      </w:tcPr>
                      <w:p w:rsidR="008312AB" w:rsidRPr="002D44B0" w:rsidRDefault="007C7D43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Customer Support Agent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312AB" w:rsidRPr="002D44B0" w:rsidRDefault="007C7D43" w:rsidP="007C7D4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July, 2001 to February, 2002</w:t>
                        </w:r>
                      </w:p>
                    </w:tc>
                  </w:tr>
                  <w:tr w:rsidR="008312AB" w:rsidRPr="002D44B0" w:rsidTr="005708CE">
                    <w:trPr>
                      <w:trHeight w:val="352"/>
                    </w:trPr>
                    <w:tc>
                      <w:tcPr>
                        <w:tcW w:w="10209" w:type="dxa"/>
                        <w:gridSpan w:val="2"/>
                      </w:tcPr>
                      <w:p w:rsidR="00606CB9" w:rsidRPr="002D44B0" w:rsidRDefault="002C0A19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Provided phone support for high profile corporations and their respective customers;</w:t>
                        </w:r>
                      </w:p>
                      <w:p w:rsidR="00606CB9" w:rsidRPr="002D44B0" w:rsidRDefault="0037762A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Maintained ticket</w:t>
                        </w:r>
                        <w:r w:rsidR="002C0A19" w:rsidRPr="002C0A19">
                          <w:rPr>
                            <w:rFonts w:ascii="Arial" w:hAnsi="Arial" w:cs="Arial"/>
                            <w:bCs/>
                          </w:rPr>
                          <w:t xml:space="preserve"> tracking,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Customer credit line management</w:t>
                        </w:r>
                        <w:r w:rsidR="002C0A19" w:rsidRPr="002C0A19">
                          <w:rPr>
                            <w:rFonts w:ascii="Arial" w:hAnsi="Arial" w:cs="Arial"/>
                            <w:bCs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Updated internal </w:t>
                        </w:r>
                        <w:r w:rsidR="002C0A19" w:rsidRPr="002C0A19">
                          <w:rPr>
                            <w:rFonts w:ascii="Arial" w:hAnsi="Arial" w:cs="Arial"/>
                            <w:bCs/>
                          </w:rPr>
                          <w:t>databas</w:t>
                        </w:r>
                        <w:r w:rsidR="002C0A19">
                          <w:rPr>
                            <w:rFonts w:ascii="Arial" w:hAnsi="Arial" w:cs="Arial"/>
                            <w:bCs/>
                          </w:rPr>
                          <w:t>es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8312AB" w:rsidRDefault="00434A78" w:rsidP="002C0A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Utilized</w:t>
                        </w:r>
                        <w:r w:rsidR="0082160B">
                          <w:rPr>
                            <w:rFonts w:ascii="Arial" w:hAnsi="Arial" w:cs="Arial"/>
                            <w:bCs/>
                          </w:rPr>
                          <w:t xml:space="preserve"> Softphone and C</w:t>
                        </w:r>
                        <w:r w:rsidR="002C0A19" w:rsidRPr="002C0A19">
                          <w:rPr>
                            <w:rFonts w:ascii="Arial" w:hAnsi="Arial" w:cs="Arial"/>
                            <w:bCs/>
                          </w:rPr>
                          <w:t>itrix terminal sessions</w:t>
                        </w:r>
                        <w:r w:rsidR="0037762A">
                          <w:rPr>
                            <w:rFonts w:ascii="Arial" w:hAnsi="Arial" w:cs="Arial"/>
                            <w:bCs/>
                          </w:rPr>
                          <w:t xml:space="preserve"> to connect to internal</w:t>
                        </w:r>
                        <w:r w:rsidR="002C0A19">
                          <w:rPr>
                            <w:rFonts w:ascii="Arial" w:hAnsi="Arial" w:cs="Arial"/>
                            <w:bCs/>
                          </w:rPr>
                          <w:t xml:space="preserve"> systems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2C0A19" w:rsidRDefault="002C0A19" w:rsidP="002C0A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Leveraged vast customer se</w:t>
                        </w:r>
                        <w:r w:rsidR="0037762A">
                          <w:rPr>
                            <w:rFonts w:ascii="Arial" w:hAnsi="Arial" w:cs="Arial"/>
                            <w:bCs/>
                          </w:rPr>
                          <w:t>rvice and other soft skills while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 working with customers</w:t>
                        </w:r>
                        <w:r w:rsidRPr="002C0A19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434A78" w:rsidRDefault="0037762A" w:rsidP="002C0A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Created and maintained documentation and knowledgebase.</w:t>
                        </w:r>
                      </w:p>
                      <w:p w:rsidR="00355CF9" w:rsidRPr="00137E20" w:rsidRDefault="00355CF9" w:rsidP="00137E20">
                        <w:pPr>
                          <w:spacing w:after="80" w:line="240" w:lineRule="auto"/>
                          <w:ind w:left="360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7E052E">
                    <w:trPr>
                      <w:trHeight w:val="107"/>
                    </w:trPr>
                    <w:tc>
                      <w:tcPr>
                        <w:tcW w:w="5104" w:type="dxa"/>
                      </w:tcPr>
                      <w:p w:rsidR="008312AB" w:rsidRPr="002D44B0" w:rsidRDefault="003D3C8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Maids &amp; Custodians, Greeley, CO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312AB" w:rsidRPr="002D44B0" w:rsidRDefault="003D3C8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-time job</w:t>
                        </w:r>
                      </w:p>
                    </w:tc>
                  </w:tr>
                  <w:tr w:rsidR="008312AB" w:rsidRPr="002D44B0" w:rsidTr="007E052E">
                    <w:trPr>
                      <w:trHeight w:val="92"/>
                    </w:trPr>
                    <w:tc>
                      <w:tcPr>
                        <w:tcW w:w="5104" w:type="dxa"/>
                      </w:tcPr>
                      <w:p w:rsidR="008312AB" w:rsidRPr="002D44B0" w:rsidRDefault="003D3C8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Office Administrator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312AB" w:rsidRPr="002D44B0" w:rsidRDefault="003D3C8B" w:rsidP="003D3C8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October, 1997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July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,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</w:t>
                        </w:r>
                      </w:p>
                    </w:tc>
                  </w:tr>
                  <w:tr w:rsidR="008312AB" w:rsidRPr="002D44B0" w:rsidTr="005708CE">
                    <w:trPr>
                      <w:trHeight w:val="433"/>
                    </w:trPr>
                    <w:tc>
                      <w:tcPr>
                        <w:tcW w:w="10209" w:type="dxa"/>
                        <w:gridSpan w:val="2"/>
                      </w:tcPr>
                      <w:p w:rsidR="00606CB9" w:rsidRPr="002D44B0" w:rsidRDefault="003D3C8B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Maintained Accounts-payable &amp; Accounts-receivable;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  <w:p w:rsidR="00606CB9" w:rsidRPr="002D44B0" w:rsidRDefault="003D3C8B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Customer and Employee scheduling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8312AB" w:rsidRDefault="003D3C8B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Managed small office network and IT needs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3D3C8B" w:rsidRDefault="003D3C8B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Maintained company inventory and product/supply ordering;</w:t>
                        </w:r>
                      </w:p>
                      <w:p w:rsidR="003D3C8B" w:rsidRDefault="003D3C8B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Provided excellent customer service with a high customer retention rate;</w:t>
                        </w:r>
                      </w:p>
                      <w:p w:rsidR="00355CF9" w:rsidRPr="002D44B0" w:rsidRDefault="00355CF9" w:rsidP="00137E20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786B04">
                    <w:trPr>
                      <w:trHeight w:val="209"/>
                    </w:trPr>
                    <w:tc>
                      <w:tcPr>
                        <w:tcW w:w="5104" w:type="dxa"/>
                        <w:vAlign w:val="bottom"/>
                      </w:tcPr>
                      <w:p w:rsidR="008312AB" w:rsidRPr="002D44B0" w:rsidRDefault="003D3C8B" w:rsidP="00786B04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Teletech, Inc., Thornton, CO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80A1B" w:rsidRDefault="00880A1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880A1B" w:rsidRDefault="00880A1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8312AB" w:rsidRPr="002D44B0" w:rsidRDefault="00BB5B1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-time job</w:t>
                        </w:r>
                      </w:p>
                    </w:tc>
                  </w:tr>
                  <w:tr w:rsidR="008312AB" w:rsidRPr="002D44B0" w:rsidTr="007E052E">
                    <w:trPr>
                      <w:trHeight w:val="92"/>
                    </w:trPr>
                    <w:tc>
                      <w:tcPr>
                        <w:tcW w:w="5104" w:type="dxa"/>
                      </w:tcPr>
                      <w:p w:rsidR="008312AB" w:rsidRPr="002D44B0" w:rsidRDefault="003D3C8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Technical Support Agent</w:t>
                        </w:r>
                      </w:p>
                    </w:tc>
                    <w:tc>
                      <w:tcPr>
                        <w:tcW w:w="5105" w:type="dxa"/>
                      </w:tcPr>
                      <w:p w:rsidR="008312AB" w:rsidRPr="002D44B0" w:rsidRDefault="003D3C8B" w:rsidP="003D3C8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May, 1995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August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1997</w:t>
                        </w:r>
                      </w:p>
                    </w:tc>
                  </w:tr>
                  <w:tr w:rsidR="008312AB" w:rsidRPr="002D44B0" w:rsidTr="005708CE">
                    <w:trPr>
                      <w:trHeight w:val="433"/>
                    </w:trPr>
                    <w:tc>
                      <w:tcPr>
                        <w:tcW w:w="10209" w:type="dxa"/>
                        <w:gridSpan w:val="2"/>
                      </w:tcPr>
                      <w:p w:rsidR="003D3C8B" w:rsidRDefault="003D3C8B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Provided over the phone technical support for various software applications;</w:t>
                        </w:r>
                      </w:p>
                      <w:p w:rsidR="008312AB" w:rsidRDefault="00016B58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016B58">
                          <w:rPr>
                            <w:rFonts w:ascii="Arial" w:hAnsi="Arial" w:cs="Arial"/>
                            <w:bCs/>
                          </w:rPr>
                          <w:t>Assisted customers with various software and hardware configurations and issue resolution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;</w:t>
                        </w:r>
                      </w:p>
                      <w:p w:rsidR="00016B58" w:rsidRPr="00016B58" w:rsidRDefault="00016B58" w:rsidP="00016B5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016B58">
                          <w:rPr>
                            <w:rFonts w:ascii="Arial" w:hAnsi="Arial" w:cs="Arial"/>
                            <w:bCs/>
                          </w:rPr>
                          <w:t>Maintained low call times while utilizing strong customer service skills;</w:t>
                        </w:r>
                      </w:p>
                      <w:p w:rsidR="00016B58" w:rsidRPr="00016B58" w:rsidRDefault="00016B58" w:rsidP="00016B5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 w:rsidRPr="00016B58">
                          <w:rPr>
                            <w:rFonts w:ascii="Arial" w:hAnsi="Arial" w:cs="Arial"/>
                            <w:bCs/>
                          </w:rPr>
                          <w:t>Maintained call tracking and reporting;</w:t>
                        </w:r>
                      </w:p>
                      <w:p w:rsidR="00016B58" w:rsidRPr="00355CF9" w:rsidRDefault="00016B58" w:rsidP="00016B5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Trained new hires on software applications and company policies;</w:t>
                        </w:r>
                      </w:p>
                      <w:p w:rsidR="00355CF9" w:rsidRPr="00016B58" w:rsidRDefault="00355CF9" w:rsidP="00BC53F2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A34A9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CA4EDD" w:rsidRPr="002D44B0" w:rsidTr="007E052E">
        <w:trPr>
          <w:trHeight w:val="515"/>
        </w:trPr>
        <w:tc>
          <w:tcPr>
            <w:tcW w:w="5000" w:type="pct"/>
            <w:gridSpan w:val="2"/>
          </w:tcPr>
          <w:p w:rsidR="00CA4EDD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3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30"/>
            </w:tblGrid>
            <w:tr w:rsidR="00CA4EDD" w:rsidRPr="002D44B0" w:rsidTr="007E052E">
              <w:trPr>
                <w:trHeight w:val="97"/>
              </w:trPr>
              <w:tc>
                <w:tcPr>
                  <w:tcW w:w="1043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A34A99" w:rsidP="000F5963">
                  <w:pPr>
                    <w:tabs>
                      <w:tab w:val="left" w:pos="6165"/>
                    </w:tabs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Professional References</w:t>
                  </w:r>
                  <w:r w:rsidR="000F5963">
                    <w:rPr>
                      <w:rFonts w:ascii="Arial" w:hAnsi="Arial" w:cs="Arial"/>
                      <w:b/>
                      <w:bCs/>
                      <w:color w:val="3B3E42"/>
                    </w:rPr>
                    <w:tab/>
                  </w:r>
                </w:p>
              </w:tc>
            </w:tr>
            <w:tr w:rsidR="00CA4EDD" w:rsidRPr="002D44B0" w:rsidTr="007E052E">
              <w:trPr>
                <w:trHeight w:val="1098"/>
              </w:trPr>
              <w:tc>
                <w:tcPr>
                  <w:tcW w:w="1043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887"/>
                    <w:gridCol w:w="236"/>
                  </w:tblGrid>
                  <w:tr w:rsidR="00A34A99" w:rsidRPr="002D44B0" w:rsidTr="007E052E">
                    <w:trPr>
                      <w:trHeight w:val="927"/>
                    </w:trPr>
                    <w:tc>
                      <w:tcPr>
                        <w:tcW w:w="9887" w:type="dxa"/>
                      </w:tcPr>
                      <w:p w:rsidR="00A34A99" w:rsidRDefault="00A34A99" w:rsidP="00A34A9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04040" w:themeColor="text1" w:themeTint="BF"/>
                          </w:rPr>
                          <w:t>T</w:t>
                        </w:r>
                        <w:r w:rsidRPr="00C51A9B">
                          <w:rPr>
                            <w:rFonts w:ascii="Arial" w:hAnsi="Arial" w:cs="Arial"/>
                            <w:b/>
                            <w:color w:val="404040" w:themeColor="text1" w:themeTint="BF"/>
                          </w:rPr>
                          <w:t>oni J. Karg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      </w:t>
                        </w:r>
                        <w:r w:rsidRPr="00C51A9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DotHill Systems                       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Pr="00C51A9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Lafayette, CO     System Administrator         </w:t>
                        </w:r>
                        <w:r w:rsidR="00BA1E7F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(970) </w:t>
                        </w:r>
                        <w:r w:rsidRPr="00C51A9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396-9790</w:t>
                        </w:r>
                      </w:p>
                      <w:p w:rsidR="00A34A99" w:rsidRDefault="00786B04" w:rsidP="00A34A9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04040" w:themeColor="text1" w:themeTint="BF"/>
                          </w:rPr>
                          <w:t>Paula Mendez</w:t>
                        </w:r>
                        <w:r w:rsidR="00A34A9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="00BA1E7F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Dept. Homeland Security NY</w:t>
                        </w:r>
                        <w:r w:rsidR="00A34A9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 </w:t>
                        </w:r>
                        <w:r w:rsidR="00BA1E7F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Albany, NY</w:t>
                        </w:r>
                        <w:r w:rsidR="00A34A9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     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="00BA1E7F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  Computer Forensic Asst.    (720) 339-1633</w:t>
                        </w:r>
                      </w:p>
                      <w:p w:rsidR="00A34A99" w:rsidRPr="002D44B0" w:rsidRDefault="00A34A99" w:rsidP="00BA1E7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C51A9B">
                          <w:rPr>
                            <w:rFonts w:ascii="Arial" w:hAnsi="Arial" w:cs="Arial"/>
                            <w:b/>
                            <w:color w:val="404040" w:themeColor="text1" w:themeTint="BF"/>
                          </w:rPr>
                          <w:t>Liz McFerron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    </w:t>
                        </w:r>
                        <w:r w:rsidRPr="00C51A9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Aims 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Community College         Greeley, CO        </w:t>
                        </w:r>
                        <w:r w:rsidRPr="00C51A9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Technology Instructor        </w:t>
                        </w:r>
                        <w:r w:rsidR="00BA1E7F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Pr="00C51A9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(970) 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339-6415</w:t>
                        </w:r>
                      </w:p>
                    </w:tc>
                    <w:tc>
                      <w:tcPr>
                        <w:tcW w:w="222" w:type="dxa"/>
                      </w:tcPr>
                      <w:p w:rsidR="00A34A99" w:rsidRPr="002D44B0" w:rsidRDefault="00A34A99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A34A99" w:rsidRPr="002D44B0" w:rsidTr="007E052E">
                    <w:trPr>
                      <w:trHeight w:val="24"/>
                    </w:trPr>
                    <w:tc>
                      <w:tcPr>
                        <w:tcW w:w="9887" w:type="dxa"/>
                      </w:tcPr>
                      <w:p w:rsidR="00A34A99" w:rsidRPr="002D44B0" w:rsidRDefault="00A34A99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A34A99" w:rsidRPr="002D44B0" w:rsidRDefault="00A34A99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A34A99" w:rsidRPr="002D44B0" w:rsidTr="007E052E">
                    <w:trPr>
                      <w:trHeight w:val="80"/>
                    </w:trPr>
                    <w:tc>
                      <w:tcPr>
                        <w:tcW w:w="9887" w:type="dxa"/>
                      </w:tcPr>
                      <w:p w:rsidR="00A34A99" w:rsidRPr="002D44B0" w:rsidRDefault="00A34A99" w:rsidP="00A34A99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A34A99" w:rsidRPr="002D44B0" w:rsidRDefault="00A34A99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="108" w:tblpY="-1450"/>
        <w:tblW w:w="4895" w:type="pct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58"/>
      </w:tblGrid>
      <w:tr w:rsidR="00A34A99" w:rsidRPr="002D44B0" w:rsidTr="00A34A99">
        <w:trPr>
          <w:trHeight w:val="97"/>
        </w:trPr>
        <w:tc>
          <w:tcPr>
            <w:tcW w:w="5000" w:type="pct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A34A99" w:rsidRPr="002D44B0" w:rsidRDefault="00A34A99" w:rsidP="00A34A99">
            <w:pPr>
              <w:tabs>
                <w:tab w:val="left" w:pos="6165"/>
              </w:tabs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 w:rsidRPr="002D44B0">
              <w:rPr>
                <w:rFonts w:ascii="Arial" w:hAnsi="Arial" w:cs="Arial"/>
                <w:b/>
                <w:bCs/>
                <w:color w:val="3B3E42"/>
              </w:rPr>
              <w:t>Activities and Interests</w:t>
            </w:r>
            <w:r>
              <w:rPr>
                <w:rFonts w:ascii="Arial" w:hAnsi="Arial" w:cs="Arial"/>
                <w:b/>
                <w:bCs/>
                <w:color w:val="3B3E42"/>
              </w:rPr>
              <w:tab/>
            </w:r>
          </w:p>
        </w:tc>
      </w:tr>
      <w:tr w:rsidR="00A34A99" w:rsidRPr="002D44B0" w:rsidTr="00A34A99">
        <w:trPr>
          <w:trHeight w:val="316"/>
        </w:trPr>
        <w:tc>
          <w:tcPr>
            <w:tcW w:w="5000" w:type="pct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44"/>
              <w:gridCol w:w="8065"/>
            </w:tblGrid>
            <w:tr w:rsidR="00A34A99" w:rsidRPr="002D44B0" w:rsidTr="00B55FA7">
              <w:trPr>
                <w:trHeight w:val="70"/>
              </w:trPr>
              <w:tc>
                <w:tcPr>
                  <w:tcW w:w="2144" w:type="dxa"/>
                </w:tcPr>
                <w:p w:rsidR="00A34A99" w:rsidRPr="002D44B0" w:rsidRDefault="00A34A99" w:rsidP="00A34A99">
                  <w:pPr>
                    <w:framePr w:hSpace="180" w:wrap="around" w:vAnchor="text" w:hAnchor="margin" w:x="108" w:y="-1450"/>
                    <w:spacing w:before="80" w:after="0" w:line="240" w:lineRule="auto"/>
                    <w:jc w:val="right"/>
                    <w:rPr>
                      <w:rFonts w:ascii="Arial" w:hAnsi="Arial" w:cs="Arial"/>
                      <w:b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>Computers</w:t>
                  </w:r>
                </w:p>
              </w:tc>
              <w:tc>
                <w:tcPr>
                  <w:tcW w:w="8065" w:type="dxa"/>
                </w:tcPr>
                <w:p w:rsidR="00A34A99" w:rsidRPr="002D44B0" w:rsidRDefault="00786B04" w:rsidP="00A34A99">
                  <w:pPr>
                    <w:framePr w:hSpace="180" w:wrap="around" w:vAnchor="text" w:hAnchor="margin" w:x="108" w:y="-1450"/>
                    <w:spacing w:before="80"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>Database Administration</w:t>
                  </w:r>
                  <w:r w:rsidR="00A34A99">
                    <w:rPr>
                      <w:rFonts w:ascii="Arial" w:hAnsi="Arial" w:cs="Arial"/>
                      <w:color w:val="3B3E4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3B3E42"/>
                    </w:rPr>
                    <w:t>Programming languages, Desktop PC management</w:t>
                  </w:r>
                </w:p>
              </w:tc>
            </w:tr>
            <w:tr w:rsidR="00A34A99" w:rsidRPr="002D44B0" w:rsidTr="00B55FA7">
              <w:trPr>
                <w:trHeight w:val="92"/>
              </w:trPr>
              <w:tc>
                <w:tcPr>
                  <w:tcW w:w="2144" w:type="dxa"/>
                </w:tcPr>
                <w:p w:rsidR="00A34A99" w:rsidRPr="002D44B0" w:rsidRDefault="00A34A99" w:rsidP="00A34A99">
                  <w:pPr>
                    <w:framePr w:hSpace="180" w:wrap="around" w:vAnchor="text" w:hAnchor="margin" w:x="108" w:y="-145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>Reading</w:t>
                  </w:r>
                </w:p>
              </w:tc>
              <w:tc>
                <w:tcPr>
                  <w:tcW w:w="8065" w:type="dxa"/>
                </w:tcPr>
                <w:p w:rsidR="00A34A99" w:rsidRPr="002D44B0" w:rsidRDefault="00A34A99" w:rsidP="00A34A99">
                  <w:pPr>
                    <w:framePr w:hSpace="180" w:wrap="around" w:vAnchor="text" w:hAnchor="margin" w:x="108" w:y="-1450"/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>Non-Fiction, Autobiographies, Current Events</w:t>
                  </w:r>
                </w:p>
              </w:tc>
            </w:tr>
            <w:tr w:rsidR="00A34A99" w:rsidRPr="002D44B0" w:rsidTr="00B55FA7">
              <w:trPr>
                <w:trHeight w:val="117"/>
              </w:trPr>
              <w:tc>
                <w:tcPr>
                  <w:tcW w:w="2144" w:type="dxa"/>
                </w:tcPr>
                <w:p w:rsidR="00A34A99" w:rsidRPr="002D44B0" w:rsidRDefault="00A34A99" w:rsidP="00A34A99">
                  <w:pPr>
                    <w:framePr w:hSpace="180" w:wrap="around" w:vAnchor="text" w:hAnchor="margin" w:x="108" w:y="-1450"/>
                    <w:spacing w:after="80" w:line="240" w:lineRule="auto"/>
                    <w:jc w:val="right"/>
                    <w:rPr>
                      <w:rFonts w:ascii="Arial" w:hAnsi="Arial" w:cs="Arial"/>
                      <w:b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>Children</w:t>
                  </w:r>
                </w:p>
              </w:tc>
              <w:tc>
                <w:tcPr>
                  <w:tcW w:w="8065" w:type="dxa"/>
                </w:tcPr>
                <w:p w:rsidR="00A34A99" w:rsidRPr="002D44B0" w:rsidRDefault="00A34A99" w:rsidP="00A34A99">
                  <w:pPr>
                    <w:framePr w:hSpace="180" w:wrap="around" w:vAnchor="text" w:hAnchor="margin" w:x="108" w:y="-1450"/>
                    <w:spacing w:after="4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>Outdoor activities, School Volunteering, Extra Curricular Programs</w:t>
                  </w:r>
                </w:p>
              </w:tc>
            </w:tr>
          </w:tbl>
          <w:p w:rsidR="00A34A99" w:rsidRPr="002D44B0" w:rsidRDefault="00A34A99" w:rsidP="00A34A9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540AC2" w:rsidRDefault="00540AC2">
      <w:pPr>
        <w:rPr>
          <w:rFonts w:ascii="Arial" w:hAnsi="Arial" w:cs="Arial"/>
        </w:rPr>
      </w:pPr>
    </w:p>
    <w:p w:rsidR="00A34A99" w:rsidRDefault="00A34A99">
      <w:pPr>
        <w:rPr>
          <w:rFonts w:ascii="Arial" w:hAnsi="Arial" w:cs="Arial"/>
        </w:rPr>
      </w:pPr>
    </w:p>
    <w:p w:rsidR="00540AC2" w:rsidRDefault="00540AC2">
      <w:pPr>
        <w:rPr>
          <w:rFonts w:ascii="Arial" w:hAnsi="Arial" w:cs="Arial"/>
        </w:rPr>
      </w:pPr>
    </w:p>
    <w:p w:rsidR="00540AC2" w:rsidRDefault="00540AC2" w:rsidP="00A34A99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:rsidR="00540AC2" w:rsidRPr="00215B45" w:rsidRDefault="00540AC2">
      <w:pPr>
        <w:rPr>
          <w:rFonts w:ascii="Arial" w:hAnsi="Arial" w:cs="Arial"/>
        </w:rPr>
      </w:pPr>
    </w:p>
    <w:sectPr w:rsidR="00540AC2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9564D"/>
    <w:multiLevelType w:val="hybridMultilevel"/>
    <w:tmpl w:val="0D585804"/>
    <w:lvl w:ilvl="0" w:tplc="B9DE2B86">
      <w:start w:val="1"/>
      <w:numFmt w:val="bullet"/>
      <w:lvlText w:val="-"/>
      <w:lvlJc w:val="left"/>
      <w:pPr>
        <w:ind w:left="735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150D6"/>
    <w:multiLevelType w:val="hybridMultilevel"/>
    <w:tmpl w:val="3D30D6F0"/>
    <w:lvl w:ilvl="0" w:tplc="B9DE2B86">
      <w:start w:val="1"/>
      <w:numFmt w:val="bullet"/>
      <w:lvlText w:val="-"/>
      <w:lvlJc w:val="left"/>
      <w:pPr>
        <w:ind w:left="735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08"/>
    <w:rsid w:val="000051D6"/>
    <w:rsid w:val="00016B58"/>
    <w:rsid w:val="00042519"/>
    <w:rsid w:val="00062AD3"/>
    <w:rsid w:val="000711FB"/>
    <w:rsid w:val="00083491"/>
    <w:rsid w:val="0008714D"/>
    <w:rsid w:val="00090208"/>
    <w:rsid w:val="000D5819"/>
    <w:rsid w:val="000F5963"/>
    <w:rsid w:val="001211DC"/>
    <w:rsid w:val="00130370"/>
    <w:rsid w:val="00137E20"/>
    <w:rsid w:val="00142EE5"/>
    <w:rsid w:val="001470BA"/>
    <w:rsid w:val="00174EED"/>
    <w:rsid w:val="00215B45"/>
    <w:rsid w:val="002C0A19"/>
    <w:rsid w:val="002D44B0"/>
    <w:rsid w:val="002E3EE9"/>
    <w:rsid w:val="00315076"/>
    <w:rsid w:val="003303B1"/>
    <w:rsid w:val="00355CF9"/>
    <w:rsid w:val="00364BD0"/>
    <w:rsid w:val="0037762A"/>
    <w:rsid w:val="00391F41"/>
    <w:rsid w:val="003D3C8B"/>
    <w:rsid w:val="004005F7"/>
    <w:rsid w:val="00434A78"/>
    <w:rsid w:val="00504C88"/>
    <w:rsid w:val="00505B4F"/>
    <w:rsid w:val="00532D43"/>
    <w:rsid w:val="00540AC2"/>
    <w:rsid w:val="00562696"/>
    <w:rsid w:val="005708CE"/>
    <w:rsid w:val="006068F3"/>
    <w:rsid w:val="00606CB9"/>
    <w:rsid w:val="00641208"/>
    <w:rsid w:val="0064696C"/>
    <w:rsid w:val="00694E29"/>
    <w:rsid w:val="006B57FD"/>
    <w:rsid w:val="006C61D9"/>
    <w:rsid w:val="006E5165"/>
    <w:rsid w:val="006F54F9"/>
    <w:rsid w:val="00786B04"/>
    <w:rsid w:val="007C7D43"/>
    <w:rsid w:val="007E052E"/>
    <w:rsid w:val="007E70AC"/>
    <w:rsid w:val="0082160B"/>
    <w:rsid w:val="008312AB"/>
    <w:rsid w:val="00864960"/>
    <w:rsid w:val="00880A1B"/>
    <w:rsid w:val="008D2E58"/>
    <w:rsid w:val="008D653C"/>
    <w:rsid w:val="00914EC1"/>
    <w:rsid w:val="009A27DE"/>
    <w:rsid w:val="009D37B9"/>
    <w:rsid w:val="009F2958"/>
    <w:rsid w:val="009F79C8"/>
    <w:rsid w:val="00A2603E"/>
    <w:rsid w:val="00A34A99"/>
    <w:rsid w:val="00A34C4E"/>
    <w:rsid w:val="00A372C9"/>
    <w:rsid w:val="00A430C8"/>
    <w:rsid w:val="00A570BA"/>
    <w:rsid w:val="00A84B9C"/>
    <w:rsid w:val="00AF6918"/>
    <w:rsid w:val="00B34E7A"/>
    <w:rsid w:val="00B41AF2"/>
    <w:rsid w:val="00B508D4"/>
    <w:rsid w:val="00B70C99"/>
    <w:rsid w:val="00B84DEC"/>
    <w:rsid w:val="00BA1E7F"/>
    <w:rsid w:val="00BB17F5"/>
    <w:rsid w:val="00BB5B1D"/>
    <w:rsid w:val="00BC53F2"/>
    <w:rsid w:val="00BE047E"/>
    <w:rsid w:val="00BE76CE"/>
    <w:rsid w:val="00BF0E24"/>
    <w:rsid w:val="00C51A9B"/>
    <w:rsid w:val="00CA4EDD"/>
    <w:rsid w:val="00D51AE4"/>
    <w:rsid w:val="00D81C02"/>
    <w:rsid w:val="00DB5A85"/>
    <w:rsid w:val="00DC42FD"/>
    <w:rsid w:val="00DE2EAE"/>
    <w:rsid w:val="00E40FDD"/>
    <w:rsid w:val="00E93F7B"/>
    <w:rsid w:val="00ED023E"/>
    <w:rsid w:val="00F1704B"/>
    <w:rsid w:val="00F56731"/>
    <w:rsid w:val="00F9646A"/>
    <w:rsid w:val="00FA7B5B"/>
    <w:rsid w:val="00FC7198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Microsoft\Templates\TP101903757_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C1089-5623-4BA6-95C4-B1050D16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TP101903757_template</Template>
  <TotalTime>6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Northern Colorado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2011-03-02T04:34:00Z</cp:lastPrinted>
  <dcterms:created xsi:type="dcterms:W3CDTF">2013-12-12T22:05:00Z</dcterms:created>
  <dcterms:modified xsi:type="dcterms:W3CDTF">2013-12-12T22:11:00Z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TC101903758</vt:lpwstr>
  </property>
</Properties>
</file>