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21" w:rsidRDefault="004F3F21" w:rsidP="00295A9B">
      <w:pPr>
        <w:pStyle w:val="NoSpacing"/>
        <w:jc w:val="center"/>
        <w:rPr>
          <w:rFonts w:ascii="Times New Roman" w:hAnsi="Times New Roman"/>
        </w:rPr>
      </w:pPr>
    </w:p>
    <w:p w:rsidR="004F3F21" w:rsidRPr="00941DA6" w:rsidRDefault="004F3F21" w:rsidP="008C31A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41DA6">
        <w:rPr>
          <w:rFonts w:ascii="Times New Roman" w:hAnsi="Times New Roman"/>
          <w:b/>
          <w:sz w:val="28"/>
          <w:szCs w:val="28"/>
        </w:rPr>
        <w:t>Jeremy Sisson</w:t>
      </w:r>
    </w:p>
    <w:p w:rsidR="004F3F21" w:rsidRPr="00295A9B" w:rsidRDefault="004F3F21" w:rsidP="008C31AE">
      <w:pPr>
        <w:pStyle w:val="NoSpacing"/>
        <w:jc w:val="center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 w:rsidRPr="00295A9B">
            <w:rPr>
              <w:rFonts w:ascii="Times New Roman" w:hAnsi="Times New Roman"/>
            </w:rPr>
            <w:t>1642 Vincent Ave N</w:t>
          </w:r>
        </w:smartTag>
      </w:smartTag>
    </w:p>
    <w:p w:rsidR="004F3F21" w:rsidRPr="00295A9B" w:rsidRDefault="004F3F21" w:rsidP="008C31AE">
      <w:pPr>
        <w:pStyle w:val="NoSpacing"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 w:rsidRPr="00295A9B">
            <w:rPr>
              <w:rFonts w:ascii="Times New Roman" w:hAnsi="Times New Roman"/>
            </w:rPr>
            <w:t>Minneapolis</w:t>
          </w:r>
        </w:smartTag>
        <w:r w:rsidRPr="00295A9B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295A9B">
            <w:rPr>
              <w:rFonts w:ascii="Times New Roman" w:hAnsi="Times New Roman"/>
            </w:rPr>
            <w:t>MN</w:t>
          </w:r>
        </w:smartTag>
        <w:r w:rsidRPr="00295A9B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Pr="00295A9B">
            <w:rPr>
              <w:rFonts w:ascii="Times New Roman" w:hAnsi="Times New Roman"/>
            </w:rPr>
            <w:t>55411</w:t>
          </w:r>
        </w:smartTag>
      </w:smartTag>
    </w:p>
    <w:p w:rsidR="004F3F21" w:rsidRPr="00295A9B" w:rsidRDefault="004F3F21" w:rsidP="008C31AE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(612)597-8294</w:t>
      </w:r>
    </w:p>
    <w:p w:rsidR="004F3F21" w:rsidRPr="00295A9B" w:rsidRDefault="004F3F21" w:rsidP="008C31AE">
      <w:pPr>
        <w:pStyle w:val="NoSpacing"/>
        <w:jc w:val="center"/>
        <w:rPr>
          <w:rFonts w:ascii="Times New Roman" w:hAnsi="Times New Roman"/>
        </w:rPr>
      </w:pPr>
      <w:r w:rsidRPr="00295A9B">
        <w:rPr>
          <w:rFonts w:ascii="Times New Roman" w:hAnsi="Times New Roman"/>
        </w:rPr>
        <w:t>Email:sissonjeremy@yahoo.com</w:t>
      </w:r>
    </w:p>
    <w:p w:rsidR="004F3F21" w:rsidRDefault="004F3F21" w:rsidP="008C31AE">
      <w:pPr>
        <w:spacing w:line="240" w:lineRule="auto"/>
        <w:rPr>
          <w:rFonts w:ascii="Times New Roman" w:hAnsi="Times New Roman"/>
        </w:rPr>
      </w:pPr>
    </w:p>
    <w:p w:rsidR="004F3F21" w:rsidRPr="001164B9" w:rsidRDefault="004F3F21" w:rsidP="008C31AE">
      <w:pPr>
        <w:spacing w:line="240" w:lineRule="auto"/>
        <w:rPr>
          <w:rFonts w:ascii="Times New Roman" w:hAnsi="Times New Roman"/>
        </w:rPr>
      </w:pPr>
      <w:r w:rsidRPr="001164B9">
        <w:rPr>
          <w:rFonts w:ascii="Times New Roman" w:hAnsi="Times New Roman"/>
          <w:b/>
        </w:rPr>
        <w:t>Objective:</w:t>
      </w:r>
      <w:r w:rsidRPr="001164B9">
        <w:rPr>
          <w:rFonts w:ascii="Times New Roman" w:hAnsi="Times New Roman"/>
        </w:rPr>
        <w:t xml:space="preserve">  To obtain full time employment with a company or organization where I can utilize my skills and experience, and gain sufficient knowledge for growth to include advancement opportunities.</w:t>
      </w:r>
    </w:p>
    <w:p w:rsidR="004F3F21" w:rsidRPr="00295A9B" w:rsidRDefault="004F3F21" w:rsidP="008C31AE">
      <w:pPr>
        <w:pStyle w:val="NoSpacing"/>
        <w:rPr>
          <w:rFonts w:ascii="Times New Roman" w:hAnsi="Times New Roman"/>
          <w:b/>
        </w:rPr>
      </w:pPr>
      <w:r w:rsidRPr="00295A9B">
        <w:rPr>
          <w:rFonts w:ascii="Times New Roman" w:hAnsi="Times New Roman"/>
          <w:b/>
        </w:rPr>
        <w:t>Experience</w:t>
      </w:r>
    </w:p>
    <w:p w:rsidR="004F3F21" w:rsidRDefault="004F3F21" w:rsidP="008C31AE">
      <w:pPr>
        <w:pStyle w:val="NoSpacing"/>
        <w:rPr>
          <w:rFonts w:ascii="Times New Roman" w:hAnsi="Times New Roman"/>
          <w:b/>
        </w:rPr>
      </w:pPr>
    </w:p>
    <w:p w:rsidR="004F3F21" w:rsidRPr="00295A9B" w:rsidRDefault="004F3F21" w:rsidP="008C31AE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Atlas Staffing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</w:rPr>
            <w:t>Minneapolis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</w:rPr>
            <w:t>MN</w:t>
          </w:r>
        </w:smartTag>
      </w:smartTag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02/12-07/12</w:t>
      </w:r>
    </w:p>
    <w:p w:rsidR="004F3F21" w:rsidRPr="00763A51" w:rsidRDefault="004F3F21" w:rsidP="008C31AE">
      <w:pPr>
        <w:pStyle w:val="NoSpacing"/>
        <w:rPr>
          <w:rFonts w:ascii="Times New Roman" w:hAnsi="Times New Roman"/>
          <w:b/>
        </w:rPr>
      </w:pPr>
      <w:r w:rsidRPr="00763A51">
        <w:rPr>
          <w:rStyle w:val="titleb"/>
          <w:rFonts w:ascii="Times New Roman" w:hAnsi="Times New Roman"/>
          <w:b/>
          <w:szCs w:val="27"/>
        </w:rPr>
        <w:t>Operators</w:t>
      </w:r>
      <w:r w:rsidRPr="00763A51">
        <w:rPr>
          <w:rStyle w:val="apple-converted-space"/>
          <w:rFonts w:ascii="Times New Roman" w:hAnsi="Times New Roman"/>
          <w:b/>
          <w:szCs w:val="27"/>
        </w:rPr>
        <w:t> 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Sort,</w:t>
      </w:r>
      <w:r>
        <w:rPr>
          <w:rFonts w:ascii="Times New Roman" w:hAnsi="Times New Roman"/>
          <w:sz w:val="20"/>
          <w:szCs w:val="20"/>
        </w:rPr>
        <w:t xml:space="preserve"> grade, </w:t>
      </w:r>
      <w:r w:rsidRPr="007F2CCE">
        <w:rPr>
          <w:rFonts w:ascii="Times New Roman" w:hAnsi="Times New Roman"/>
          <w:sz w:val="20"/>
          <w:szCs w:val="20"/>
        </w:rPr>
        <w:t xml:space="preserve">weigh, and inspect products, </w:t>
      </w:r>
      <w:r>
        <w:rPr>
          <w:rFonts w:ascii="Times New Roman" w:hAnsi="Times New Roman"/>
          <w:sz w:val="20"/>
          <w:szCs w:val="20"/>
        </w:rPr>
        <w:t xml:space="preserve">verifying and adjusting </w:t>
      </w:r>
      <w:r w:rsidRPr="007F2CCE">
        <w:rPr>
          <w:rFonts w:ascii="Times New Roman" w:hAnsi="Times New Roman"/>
          <w:sz w:val="20"/>
          <w:szCs w:val="20"/>
        </w:rPr>
        <w:t>weight</w:t>
      </w:r>
      <w:r>
        <w:rPr>
          <w:rFonts w:ascii="Times New Roman" w:hAnsi="Times New Roman"/>
          <w:sz w:val="20"/>
          <w:szCs w:val="20"/>
        </w:rPr>
        <w:t>/</w:t>
      </w:r>
      <w:r w:rsidRPr="007F2CCE">
        <w:rPr>
          <w:rFonts w:ascii="Times New Roman" w:hAnsi="Times New Roman"/>
          <w:sz w:val="20"/>
          <w:szCs w:val="20"/>
        </w:rPr>
        <w:t>measurement to meet specifications.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Observe machine operations to ensure quality and conformity of filled or packaged products to standards.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Monitor the production line, watching for problems such as pile-ups, jams, or glue that isn't sticking properly.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Attach identification labels to finished packaged items, or cut stencils and stencil information on containers, such as lot numbers or shipping destinations.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Stock and sort product for packaging or filling machine operation, and replenish packaging supplies, such as wrapping paper, plastic sheet, boxes, cartons, glue, ink, or labels.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 xml:space="preserve">Package the product in the form in which it will be sent out, </w:t>
      </w:r>
      <w:r>
        <w:rPr>
          <w:rFonts w:ascii="Times New Roman" w:hAnsi="Times New Roman"/>
          <w:sz w:val="20"/>
          <w:szCs w:val="20"/>
        </w:rPr>
        <w:t>e.g.</w:t>
      </w:r>
      <w:r w:rsidRPr="007F2CCE">
        <w:rPr>
          <w:rFonts w:ascii="Times New Roman" w:hAnsi="Times New Roman"/>
          <w:sz w:val="20"/>
          <w:szCs w:val="20"/>
        </w:rPr>
        <w:t xml:space="preserve"> filling bags with flour from a chute or spout.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Inspect and remove defective products and packaging material.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Start machine by engaging controls.</w:t>
      </w:r>
    </w:p>
    <w:p w:rsidR="004F3F21" w:rsidRPr="007F2CCE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Remove finished packaged items from machine and separate rejected items.</w:t>
      </w:r>
    </w:p>
    <w:p w:rsidR="004F3F21" w:rsidRPr="001164B9" w:rsidRDefault="004F3F21" w:rsidP="008C31AE">
      <w:pPr>
        <w:pStyle w:val="ListParagraph"/>
        <w:numPr>
          <w:ilvl w:val="0"/>
          <w:numId w:val="24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2CCE">
        <w:rPr>
          <w:rFonts w:ascii="Times New Roman" w:hAnsi="Times New Roman"/>
          <w:sz w:val="20"/>
          <w:szCs w:val="20"/>
        </w:rPr>
        <w:t>Count and record finished and rejected packaged items.</w:t>
      </w:r>
    </w:p>
    <w:p w:rsidR="004F3F21" w:rsidRPr="00295A9B" w:rsidRDefault="004F3F21" w:rsidP="008C31AE">
      <w:pPr>
        <w:pStyle w:val="NoSpacing"/>
        <w:rPr>
          <w:rFonts w:ascii="Times New Roman" w:hAnsi="Times New Roman"/>
          <w:b/>
        </w:rPr>
      </w:pPr>
      <w:r w:rsidRPr="00295A9B">
        <w:rPr>
          <w:rFonts w:ascii="Times New Roman" w:hAnsi="Times New Roman"/>
          <w:b/>
        </w:rPr>
        <w:t>Whelan Security</w:t>
      </w:r>
      <w:r w:rsidRPr="00295A9B">
        <w:rPr>
          <w:rFonts w:ascii="Times New Roman" w:hAnsi="Times New Roman"/>
          <w:b/>
        </w:rPr>
        <w:tab/>
      </w:r>
      <w:r w:rsidRPr="00295A9B">
        <w:rPr>
          <w:rFonts w:ascii="Times New Roman" w:hAnsi="Times New Roman"/>
          <w:b/>
        </w:rPr>
        <w:tab/>
      </w:r>
      <w:r w:rsidRPr="00295A9B">
        <w:rPr>
          <w:rFonts w:ascii="Times New Roman" w:hAnsi="Times New Roman"/>
          <w:b/>
        </w:rPr>
        <w:tab/>
      </w:r>
      <w:smartTag w:uri="urn:schemas-microsoft-com:office:smarttags" w:element="City">
        <w:smartTag w:uri="urn:schemas-microsoft-com:office:smarttags" w:element="place">
          <w:r w:rsidRPr="00295A9B">
            <w:rPr>
              <w:rFonts w:ascii="Times New Roman" w:hAnsi="Times New Roman"/>
              <w:b/>
            </w:rPr>
            <w:t>Minneapolis</w:t>
          </w:r>
        </w:smartTag>
        <w:r w:rsidRPr="00295A9B"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 w:rsidRPr="00295A9B">
            <w:rPr>
              <w:rFonts w:ascii="Times New Roman" w:hAnsi="Times New Roman"/>
              <w:b/>
            </w:rPr>
            <w:t>MN</w:t>
          </w:r>
        </w:smartTag>
      </w:smartTag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08/10-04/11</w:t>
      </w:r>
    </w:p>
    <w:p w:rsidR="004F3F21" w:rsidRPr="00295A9B" w:rsidRDefault="004F3F21" w:rsidP="008C31AE">
      <w:pPr>
        <w:pStyle w:val="NoSpacing"/>
        <w:rPr>
          <w:rFonts w:ascii="Times New Roman" w:hAnsi="Times New Roman"/>
          <w:b/>
        </w:rPr>
      </w:pPr>
      <w:r w:rsidRPr="00295A9B">
        <w:rPr>
          <w:rFonts w:ascii="Times New Roman" w:hAnsi="Times New Roman"/>
          <w:b/>
        </w:rPr>
        <w:t>Security</w:t>
      </w:r>
    </w:p>
    <w:p w:rsidR="004F3F21" w:rsidRPr="001164B9" w:rsidRDefault="004F3F21" w:rsidP="008C31AE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Warned persons of rule infractions or violations, and apprehend or evict violators from premises, using force when necessary.</w:t>
      </w:r>
    </w:p>
    <w:p w:rsidR="004F3F21" w:rsidRPr="001164B9" w:rsidRDefault="004F3F21" w:rsidP="008C31AE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Patrolled industrial or commercial premises to prevent and detect signs of intrusion and ensure security of doors, windows, and gates.</w:t>
      </w:r>
    </w:p>
    <w:p w:rsidR="004F3F21" w:rsidRPr="001164B9" w:rsidRDefault="004F3F21" w:rsidP="008C31AE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Escorted or drove motor vehicle to transport individuals to specified locations or to provide personal protection.</w:t>
      </w:r>
    </w:p>
    <w:p w:rsidR="004F3F21" w:rsidRPr="001164B9" w:rsidRDefault="004F3F21" w:rsidP="008C31AE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Circulated among visitors, patrons, or employees to preserve order and protect property.</w:t>
      </w:r>
    </w:p>
    <w:p w:rsidR="004F3F21" w:rsidRPr="00295A9B" w:rsidRDefault="004F3F21" w:rsidP="008C31AE">
      <w:pPr>
        <w:pStyle w:val="NoSpacing"/>
        <w:rPr>
          <w:rFonts w:ascii="Times New Roman" w:hAnsi="Times New Roman"/>
          <w:b/>
        </w:rPr>
      </w:pPr>
      <w:r w:rsidRPr="00295A9B">
        <w:rPr>
          <w:rFonts w:ascii="Times New Roman" w:hAnsi="Times New Roman"/>
          <w:b/>
        </w:rPr>
        <w:t xml:space="preserve">Industry Staffing </w:t>
      </w:r>
      <w:r w:rsidRPr="00295A9B">
        <w:rPr>
          <w:rFonts w:ascii="Times New Roman" w:hAnsi="Times New Roman"/>
          <w:b/>
        </w:rPr>
        <w:tab/>
      </w:r>
      <w:r w:rsidRPr="00295A9B">
        <w:rPr>
          <w:rFonts w:ascii="Times New Roman" w:hAnsi="Times New Roman"/>
          <w:b/>
        </w:rPr>
        <w:tab/>
      </w:r>
      <w:r w:rsidRPr="00295A9B">
        <w:rPr>
          <w:rFonts w:ascii="Times New Roman" w:hAnsi="Times New Roman"/>
          <w:b/>
        </w:rPr>
        <w:tab/>
      </w:r>
      <w:smartTag w:uri="urn:schemas-microsoft-com:office:smarttags" w:element="place">
        <w:smartTag w:uri="urn:schemas-microsoft-com:office:smarttags" w:element="City">
          <w:r w:rsidRPr="00295A9B">
            <w:rPr>
              <w:rFonts w:ascii="Times New Roman" w:hAnsi="Times New Roman"/>
              <w:b/>
            </w:rPr>
            <w:t>Minneapolis</w:t>
          </w:r>
        </w:smartTag>
        <w:r w:rsidRPr="00295A9B"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 w:rsidRPr="00295A9B">
            <w:rPr>
              <w:rFonts w:ascii="Times New Roman" w:hAnsi="Times New Roman"/>
              <w:b/>
            </w:rPr>
            <w:t>MN</w:t>
          </w:r>
        </w:smartTag>
      </w:smartTag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02/10-07/10</w:t>
      </w:r>
    </w:p>
    <w:p w:rsidR="004F3F21" w:rsidRPr="00295A9B" w:rsidRDefault="004F3F21" w:rsidP="008C31AE">
      <w:pPr>
        <w:pStyle w:val="NoSpacing"/>
        <w:rPr>
          <w:rFonts w:ascii="Times New Roman" w:hAnsi="Times New Roman"/>
          <w:b/>
        </w:rPr>
      </w:pPr>
      <w:r w:rsidRPr="00295A9B">
        <w:rPr>
          <w:rFonts w:ascii="Times New Roman" w:hAnsi="Times New Roman"/>
          <w:b/>
        </w:rPr>
        <w:t>Janitorial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Helped production workers by performing duties of lesser skill, such as supplying or holding materials or tools, and cleaning work areas and equipment.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Observed equipment operations so that malfunctions can be detected, and notify operators.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Loaded and unloaded items from machines, conveyors, and conveyances.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Operated machinery used in the production process, or assist machine operators.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Cleaned windows, glass partitions, or mirrors, using soapy water or other cleaners, sponges, or squeegees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Serviced, cleaned, or supplied restrooms.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Gathered and emptied trash.</w:t>
      </w:r>
    </w:p>
    <w:p w:rsidR="004F3F21" w:rsidRPr="001164B9" w:rsidRDefault="004F3F21" w:rsidP="008C31AE">
      <w:pPr>
        <w:pStyle w:val="NoSpacing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Cleaned building floors by sweeping, mopping, scrubbing, or vacuuming.</w:t>
      </w:r>
    </w:p>
    <w:p w:rsidR="004F3F21" w:rsidRDefault="004F3F21" w:rsidP="008C31AE">
      <w:pPr>
        <w:pStyle w:val="NoSpacing"/>
        <w:rPr>
          <w:rFonts w:ascii="Times New Roman" w:hAnsi="Times New Roman"/>
          <w:shd w:val="clear" w:color="auto" w:fill="FFFFFF"/>
        </w:rPr>
      </w:pPr>
    </w:p>
    <w:p w:rsidR="004F3F21" w:rsidRPr="00295A9B" w:rsidRDefault="004F3F21" w:rsidP="008C31AE">
      <w:pPr>
        <w:pStyle w:val="NoSpacing"/>
        <w:rPr>
          <w:rFonts w:ascii="Times New Roman" w:hAnsi="Times New Roman"/>
          <w:b/>
          <w:shd w:val="clear" w:color="auto" w:fill="FFFFFF"/>
        </w:rPr>
      </w:pPr>
      <w:smartTag w:uri="urn:schemas-microsoft-com:office:smarttags" w:element="PlaceName">
        <w:r w:rsidRPr="00295A9B">
          <w:rPr>
            <w:rFonts w:ascii="Times New Roman" w:hAnsi="Times New Roman"/>
            <w:b/>
            <w:shd w:val="clear" w:color="auto" w:fill="FFFFFF"/>
          </w:rPr>
          <w:t>Olivet</w:t>
        </w:r>
      </w:smartTag>
      <w:r w:rsidRPr="00295A9B">
        <w:rPr>
          <w:rFonts w:ascii="Times New Roman" w:hAnsi="Times New Roman"/>
          <w:b/>
          <w:shd w:val="clear" w:color="auto" w:fill="FFFFFF"/>
        </w:rPr>
        <w:t xml:space="preserve"> </w:t>
      </w:r>
      <w:smartTag w:uri="urn:schemas-microsoft-com:office:smarttags" w:element="PlaceName">
        <w:r w:rsidRPr="00295A9B">
          <w:rPr>
            <w:rFonts w:ascii="Times New Roman" w:hAnsi="Times New Roman"/>
            <w:b/>
            <w:shd w:val="clear" w:color="auto" w:fill="FFFFFF"/>
          </w:rPr>
          <w:t>Baptist</w:t>
        </w:r>
      </w:smartTag>
      <w:r w:rsidRPr="00295A9B">
        <w:rPr>
          <w:rFonts w:ascii="Times New Roman" w:hAnsi="Times New Roman"/>
          <w:b/>
          <w:shd w:val="clear" w:color="auto" w:fill="FFFFFF"/>
        </w:rPr>
        <w:t xml:space="preserve"> </w:t>
      </w:r>
      <w:smartTag w:uri="urn:schemas-microsoft-com:office:smarttags" w:element="PlaceType">
        <w:r w:rsidRPr="00295A9B">
          <w:rPr>
            <w:rFonts w:ascii="Times New Roman" w:hAnsi="Times New Roman"/>
            <w:b/>
            <w:shd w:val="clear" w:color="auto" w:fill="FFFFFF"/>
          </w:rPr>
          <w:t>Church</w:t>
        </w:r>
      </w:smartTag>
      <w:r w:rsidRPr="00295A9B">
        <w:rPr>
          <w:rFonts w:ascii="Times New Roman" w:hAnsi="Times New Roman"/>
          <w:b/>
          <w:shd w:val="clear" w:color="auto" w:fill="FFFFFF"/>
        </w:rPr>
        <w:tab/>
      </w:r>
      <w:r w:rsidRPr="00295A9B">
        <w:rPr>
          <w:rFonts w:ascii="Times New Roman" w:hAnsi="Times New Roman"/>
          <w:b/>
          <w:shd w:val="clear" w:color="auto" w:fill="FFFFFF"/>
        </w:rPr>
        <w:tab/>
      </w:r>
      <w:r w:rsidRPr="00295A9B">
        <w:rPr>
          <w:rFonts w:ascii="Times New Roman" w:hAnsi="Times New Roman"/>
          <w:b/>
          <w:shd w:val="clear" w:color="auto" w:fill="FFFFFF"/>
        </w:rPr>
        <w:tab/>
      </w:r>
      <w:smartTag w:uri="urn:schemas-microsoft-com:office:smarttags" w:element="place">
        <w:smartTag w:uri="urn:schemas-microsoft-com:office:smarttags" w:element="City">
          <w:r w:rsidRPr="00295A9B">
            <w:rPr>
              <w:rFonts w:ascii="Times New Roman" w:hAnsi="Times New Roman"/>
              <w:b/>
              <w:shd w:val="clear" w:color="auto" w:fill="FFFFFF"/>
            </w:rPr>
            <w:t>Chicago</w:t>
          </w:r>
        </w:smartTag>
        <w:r w:rsidRPr="00295A9B">
          <w:rPr>
            <w:rFonts w:ascii="Times New Roman" w:hAnsi="Times New Roman"/>
            <w:b/>
            <w:shd w:val="clear" w:color="auto" w:fill="FFFFFF"/>
          </w:rPr>
          <w:t xml:space="preserve">, </w:t>
        </w:r>
        <w:smartTag w:uri="urn:schemas-microsoft-com:office:smarttags" w:element="State">
          <w:r w:rsidRPr="00295A9B">
            <w:rPr>
              <w:rFonts w:ascii="Times New Roman" w:hAnsi="Times New Roman"/>
              <w:b/>
              <w:shd w:val="clear" w:color="auto" w:fill="FFFFFF"/>
            </w:rPr>
            <w:t>IL</w:t>
          </w:r>
        </w:smartTag>
      </w:smartTag>
      <w:r>
        <w:rPr>
          <w:rFonts w:ascii="Times New Roman" w:hAnsi="Times New Roman"/>
          <w:b/>
          <w:shd w:val="clear" w:color="auto" w:fill="FFFFFF"/>
        </w:rPr>
        <w:tab/>
      </w:r>
      <w:r>
        <w:rPr>
          <w:rFonts w:ascii="Times New Roman" w:hAnsi="Times New Roman"/>
          <w:b/>
          <w:shd w:val="clear" w:color="auto" w:fill="FFFFFF"/>
        </w:rPr>
        <w:tab/>
      </w:r>
      <w:r>
        <w:rPr>
          <w:rFonts w:ascii="Times New Roman" w:hAnsi="Times New Roman"/>
          <w:b/>
          <w:shd w:val="clear" w:color="auto" w:fill="FFFFFF"/>
        </w:rPr>
        <w:tab/>
      </w:r>
      <w:r>
        <w:rPr>
          <w:rFonts w:ascii="Times New Roman" w:hAnsi="Times New Roman"/>
          <w:b/>
          <w:shd w:val="clear" w:color="auto" w:fill="FFFFFF"/>
        </w:rPr>
        <w:tab/>
      </w:r>
      <w:r>
        <w:rPr>
          <w:rFonts w:ascii="Times New Roman" w:hAnsi="Times New Roman"/>
          <w:b/>
          <w:shd w:val="clear" w:color="auto" w:fill="FFFFFF"/>
        </w:rPr>
        <w:tab/>
        <w:t>04/</w:t>
      </w:r>
      <w:r w:rsidRPr="00295A9B">
        <w:rPr>
          <w:rFonts w:ascii="Times New Roman" w:hAnsi="Times New Roman"/>
          <w:b/>
          <w:shd w:val="clear" w:color="auto" w:fill="FFFFFF"/>
        </w:rPr>
        <w:t>0</w:t>
      </w:r>
      <w:r>
        <w:rPr>
          <w:rFonts w:ascii="Times New Roman" w:hAnsi="Times New Roman"/>
          <w:b/>
          <w:shd w:val="clear" w:color="auto" w:fill="FFFFFF"/>
        </w:rPr>
        <w:t>8-05/09</w:t>
      </w:r>
    </w:p>
    <w:p w:rsidR="004F3F21" w:rsidRPr="00295A9B" w:rsidRDefault="004F3F21" w:rsidP="008C31AE">
      <w:pPr>
        <w:pStyle w:val="NoSpacing"/>
        <w:rPr>
          <w:rFonts w:ascii="Times New Roman" w:hAnsi="Times New Roman"/>
          <w:b/>
          <w:shd w:val="clear" w:color="auto" w:fill="FFFFFF"/>
        </w:rPr>
      </w:pPr>
      <w:r w:rsidRPr="00295A9B">
        <w:rPr>
          <w:rFonts w:ascii="Times New Roman" w:hAnsi="Times New Roman"/>
          <w:b/>
          <w:shd w:val="clear" w:color="auto" w:fill="FFFFFF"/>
        </w:rPr>
        <w:t xml:space="preserve">Maintenance </w:t>
      </w:r>
    </w:p>
    <w:p w:rsidR="004F3F21" w:rsidRPr="001164B9" w:rsidRDefault="004F3F21" w:rsidP="008C31AE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Used tools ranging from common hand and power tools, such as hammers, hoists, saws, drills, and wrenches, to precision measuring instruments and electrical and electronic testing devices.</w:t>
      </w:r>
    </w:p>
    <w:p w:rsidR="004F3F21" w:rsidRPr="001164B9" w:rsidRDefault="004F3F21" w:rsidP="008C31AE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Performed routine preventive maintenance to ensure that machines continue to run smoothly, building systems operate efficiently, or the physical condition of buildings does not deteriorate.</w:t>
      </w:r>
    </w:p>
    <w:p w:rsidR="004F3F21" w:rsidRPr="001164B9" w:rsidRDefault="004F3F21" w:rsidP="008C31AE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Inspected, operated, or tested machinery or equipment to diagnose machine malfunctions</w:t>
      </w:r>
    </w:p>
    <w:p w:rsidR="004F3F21" w:rsidRPr="001164B9" w:rsidRDefault="004F3F21" w:rsidP="008C31AE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Assembled, installed, or repaired wiring, electrical or electronic components, pipe systems, plumbing, machinery, or equipment.</w:t>
      </w:r>
    </w:p>
    <w:p w:rsidR="004F3F21" w:rsidRPr="001164B9" w:rsidRDefault="004F3F21" w:rsidP="008C31AE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Repaired</w:t>
      </w:r>
      <w:r>
        <w:rPr>
          <w:rFonts w:ascii="Times New Roman" w:hAnsi="Times New Roman"/>
          <w:sz w:val="20"/>
          <w:szCs w:val="20"/>
          <w:shd w:val="clear" w:color="auto" w:fill="FFFFFF"/>
        </w:rPr>
        <w:t>/</w:t>
      </w:r>
      <w:r w:rsidRPr="001164B9">
        <w:rPr>
          <w:rFonts w:ascii="Times New Roman" w:hAnsi="Times New Roman"/>
          <w:sz w:val="20"/>
          <w:szCs w:val="20"/>
          <w:shd w:val="clear" w:color="auto" w:fill="FFFFFF"/>
        </w:rPr>
        <w:t xml:space="preserve"> replaced defective equipment parts, using hand tools and power tools, and reassemble equipment.</w:t>
      </w:r>
    </w:p>
    <w:p w:rsidR="004F3F21" w:rsidRPr="001164B9" w:rsidRDefault="004F3F21" w:rsidP="008C31AE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sz w:val="20"/>
          <w:szCs w:val="20"/>
          <w:shd w:val="clear" w:color="auto" w:fill="FFFFFF"/>
        </w:rPr>
      </w:pPr>
      <w:r w:rsidRPr="001164B9">
        <w:rPr>
          <w:rFonts w:ascii="Times New Roman" w:hAnsi="Times New Roman"/>
          <w:sz w:val="20"/>
          <w:szCs w:val="20"/>
          <w:shd w:val="clear" w:color="auto" w:fill="FFFFFF"/>
        </w:rPr>
        <w:t>Cleaned or lubricated shafts, bearings, gears, or other parts of machinery.</w:t>
      </w:r>
    </w:p>
    <w:p w:rsidR="004F3F21" w:rsidRDefault="004F3F21" w:rsidP="008C31AE">
      <w:pPr>
        <w:spacing w:line="240" w:lineRule="auto"/>
        <w:rPr>
          <w:rFonts w:ascii="Times New Roman" w:hAnsi="Times New Roman"/>
          <w:b/>
          <w:shd w:val="clear" w:color="auto" w:fill="FFFFFF"/>
        </w:rPr>
      </w:pPr>
    </w:p>
    <w:p w:rsidR="004F3F21" w:rsidRPr="00295A9B" w:rsidRDefault="004F3F21" w:rsidP="008C31AE">
      <w:pPr>
        <w:spacing w:line="240" w:lineRule="auto"/>
        <w:rPr>
          <w:rFonts w:ascii="Times New Roman" w:hAnsi="Times New Roman"/>
          <w:shd w:val="clear" w:color="auto" w:fill="FFFFFF"/>
        </w:rPr>
      </w:pPr>
      <w:r w:rsidRPr="00295A9B">
        <w:rPr>
          <w:b/>
          <w:shd w:val="clear" w:color="auto" w:fill="FFFFFF"/>
        </w:rPr>
        <w:t>Education</w:t>
      </w:r>
      <w:r>
        <w:rPr>
          <w:b/>
          <w:shd w:val="clear" w:color="auto" w:fill="FFFFFF"/>
        </w:rPr>
        <w:t>:</w:t>
      </w:r>
      <w:r w:rsidRPr="00295A9B">
        <w:rPr>
          <w:shd w:val="clear" w:color="auto" w:fill="FFFFFF"/>
        </w:rPr>
        <w:t xml:space="preserve">   William R Harper HS</w:t>
      </w:r>
      <w:r>
        <w:rPr>
          <w:shd w:val="clear" w:color="auto" w:fill="FFFFFF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95A9B">
            <w:rPr>
              <w:shd w:val="clear" w:color="auto" w:fill="FFFFFF"/>
            </w:rPr>
            <w:t>Chicago</w:t>
          </w:r>
        </w:smartTag>
        <w:r w:rsidRPr="00295A9B">
          <w:rPr>
            <w:shd w:val="clear" w:color="auto" w:fill="FFFFFF"/>
          </w:rPr>
          <w:t xml:space="preserve">, </w:t>
        </w:r>
        <w:smartTag w:uri="urn:schemas-microsoft-com:office:smarttags" w:element="State">
          <w:r w:rsidRPr="00295A9B">
            <w:rPr>
              <w:shd w:val="clear" w:color="auto" w:fill="FFFFFF"/>
            </w:rPr>
            <w:t>IL</w:t>
          </w:r>
        </w:smartTag>
      </w:smartTag>
      <w:r w:rsidRPr="00295A9B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>
        <w:rPr>
          <w:rFonts w:ascii="Times New Roman" w:hAnsi="Times New Roman"/>
          <w:shd w:val="clear" w:color="auto" w:fill="FFFFFF"/>
        </w:rPr>
        <w:t>Diploma)</w:t>
      </w:r>
    </w:p>
    <w:sectPr w:rsidR="004F3F21" w:rsidRPr="00295A9B" w:rsidSect="00295A9B"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1E3D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EB4D1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5B28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12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4EAE3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EA5D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6810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5E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01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4E8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D3A"/>
    <w:multiLevelType w:val="hybridMultilevel"/>
    <w:tmpl w:val="35D47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7533D0"/>
    <w:multiLevelType w:val="hybridMultilevel"/>
    <w:tmpl w:val="00E6F8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24B6A02"/>
    <w:multiLevelType w:val="hybridMultilevel"/>
    <w:tmpl w:val="4AB8E0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95743"/>
    <w:multiLevelType w:val="hybridMultilevel"/>
    <w:tmpl w:val="D9481E6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2990654"/>
    <w:multiLevelType w:val="hybridMultilevel"/>
    <w:tmpl w:val="2A10E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D7C35"/>
    <w:multiLevelType w:val="multilevel"/>
    <w:tmpl w:val="08A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F95EE1"/>
    <w:multiLevelType w:val="hybridMultilevel"/>
    <w:tmpl w:val="73CCC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4592E"/>
    <w:multiLevelType w:val="hybridMultilevel"/>
    <w:tmpl w:val="03064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57B81"/>
    <w:multiLevelType w:val="hybridMultilevel"/>
    <w:tmpl w:val="89587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A2606"/>
    <w:multiLevelType w:val="hybridMultilevel"/>
    <w:tmpl w:val="0D7A6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45AB1"/>
    <w:multiLevelType w:val="multilevel"/>
    <w:tmpl w:val="35D472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0"/>
  </w:num>
  <w:num w:numId="5">
    <w:abstractNumId w:val="19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20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826"/>
    <w:rsid w:val="00014F01"/>
    <w:rsid w:val="000B2B28"/>
    <w:rsid w:val="000E0E0D"/>
    <w:rsid w:val="001164B9"/>
    <w:rsid w:val="001953AF"/>
    <w:rsid w:val="00273611"/>
    <w:rsid w:val="0027494D"/>
    <w:rsid w:val="00295A9B"/>
    <w:rsid w:val="002A1CE3"/>
    <w:rsid w:val="002E0EC6"/>
    <w:rsid w:val="002E348A"/>
    <w:rsid w:val="002E4D85"/>
    <w:rsid w:val="0030035B"/>
    <w:rsid w:val="00302FD2"/>
    <w:rsid w:val="00362D9B"/>
    <w:rsid w:val="00374826"/>
    <w:rsid w:val="004112E4"/>
    <w:rsid w:val="004540F2"/>
    <w:rsid w:val="004E3968"/>
    <w:rsid w:val="004E3ECA"/>
    <w:rsid w:val="004F3F21"/>
    <w:rsid w:val="005304B4"/>
    <w:rsid w:val="006D442E"/>
    <w:rsid w:val="006F431D"/>
    <w:rsid w:val="00737409"/>
    <w:rsid w:val="007620B4"/>
    <w:rsid w:val="00763A51"/>
    <w:rsid w:val="007F2CCE"/>
    <w:rsid w:val="0080705E"/>
    <w:rsid w:val="008C31AE"/>
    <w:rsid w:val="00941DA6"/>
    <w:rsid w:val="00A60B96"/>
    <w:rsid w:val="00B6135D"/>
    <w:rsid w:val="00B65C0F"/>
    <w:rsid w:val="00C062D8"/>
    <w:rsid w:val="00D218C8"/>
    <w:rsid w:val="00D22F39"/>
    <w:rsid w:val="00D321BC"/>
    <w:rsid w:val="00D9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EC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locked/>
    <w:rsid w:val="00A60B9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63A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2E0EC6"/>
    <w:pPr>
      <w:ind w:left="720"/>
      <w:contextualSpacing/>
    </w:pPr>
  </w:style>
  <w:style w:type="paragraph" w:styleId="NoSpacing">
    <w:name w:val="No Spacing"/>
    <w:uiPriority w:val="99"/>
    <w:qFormat/>
    <w:rsid w:val="00295A9B"/>
  </w:style>
  <w:style w:type="paragraph" w:styleId="ListNumber3">
    <w:name w:val="List Number 3"/>
    <w:basedOn w:val="Normal"/>
    <w:uiPriority w:val="99"/>
    <w:rsid w:val="007F2CCE"/>
    <w:pPr>
      <w:numPr>
        <w:numId w:val="19"/>
      </w:numPr>
      <w:tabs>
        <w:tab w:val="clear" w:pos="360"/>
        <w:tab w:val="num" w:pos="1080"/>
      </w:tabs>
      <w:ind w:left="1080"/>
    </w:pPr>
  </w:style>
  <w:style w:type="character" w:customStyle="1" w:styleId="titleb">
    <w:name w:val="titleb"/>
    <w:basedOn w:val="DefaultParagraphFont"/>
    <w:uiPriority w:val="99"/>
    <w:rsid w:val="00A60B9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60B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3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521</Words>
  <Characters>2974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Sisson</dc:title>
  <dc:subject/>
  <dc:creator>Guest</dc:creator>
  <cp:keywords/>
  <dc:description/>
  <cp:lastModifiedBy> </cp:lastModifiedBy>
  <cp:revision>2</cp:revision>
  <cp:lastPrinted>2013-07-31T20:29:00Z</cp:lastPrinted>
  <dcterms:created xsi:type="dcterms:W3CDTF">2013-08-08T17:15:00Z</dcterms:created>
  <dcterms:modified xsi:type="dcterms:W3CDTF">2013-08-08T17:15:00Z</dcterms:modified>
</cp:coreProperties>
</file>