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FE8C7" w14:textId="77777777" w:rsidR="00075E2D" w:rsidRDefault="00086D53">
      <w:pPr>
        <w:pStyle w:val="Heading1"/>
      </w:pPr>
      <w:r>
        <w:t>Objective</w:t>
      </w:r>
    </w:p>
    <w:p w14:paraId="25C1D843" w14:textId="77777777" w:rsidR="00FA0480" w:rsidRPr="00FA0480" w:rsidRDefault="00FA0480" w:rsidP="00FA0480">
      <w:pPr>
        <w:widowControl w:val="0"/>
        <w:autoSpaceDE w:val="0"/>
        <w:autoSpaceDN w:val="0"/>
        <w:adjustRightInd w:val="0"/>
        <w:spacing w:line="240" w:lineRule="auto"/>
        <w:rPr>
          <w:rFonts w:cs="Arial"/>
          <w:color w:val="262626"/>
          <w:szCs w:val="20"/>
        </w:rPr>
      </w:pPr>
      <w:r w:rsidRPr="00FA0480">
        <w:rPr>
          <w:rFonts w:cs="Arial"/>
          <w:color w:val="262626"/>
          <w:szCs w:val="20"/>
        </w:rPr>
        <w:t xml:space="preserve">To obtain a full time position with an organization where I can apply my diverse skills and background while contributing to the success of my employer. </w:t>
      </w:r>
    </w:p>
    <w:p w14:paraId="18923E23" w14:textId="77777777" w:rsidR="00075E2D" w:rsidRDefault="00086D53">
      <w:pPr>
        <w:pStyle w:val="Heading1"/>
      </w:pPr>
      <w:r>
        <w:t>Experience</w:t>
      </w:r>
    </w:p>
    <w:p w14:paraId="3D66763E" w14:textId="77777777" w:rsidR="00075E2D" w:rsidRDefault="001E3189">
      <w:pPr>
        <w:pStyle w:val="Heading2"/>
      </w:pPr>
      <w:sdt>
        <w:sdtPr>
          <w:id w:val="9459739"/>
          <w:placeholder>
            <w:docPart w:val="65C316161AC3CD4E895E947D23E17B04"/>
          </w:placeholder>
        </w:sdtPr>
        <w:sdtEndPr/>
        <w:sdtContent>
          <w:r w:rsidR="00A06AF3">
            <w:t xml:space="preserve">First Midwest Bank Amphitheater </w:t>
          </w:r>
        </w:sdtContent>
      </w:sdt>
      <w:r w:rsidR="00086D53">
        <w:tab/>
      </w:r>
      <w:r w:rsidR="00A06AF3">
        <w:t>2010-2011</w:t>
      </w:r>
    </w:p>
    <w:sdt>
      <w:sdtPr>
        <w:id w:val="9459741"/>
        <w:placeholder>
          <w:docPart w:val="58915743AC1C614FAF3BF48431E27F25"/>
        </w:placeholder>
      </w:sdtPr>
      <w:sdtEndPr/>
      <w:sdtContent>
        <w:p w14:paraId="1ED304D6" w14:textId="77777777" w:rsidR="00A06AF3" w:rsidRDefault="00A06AF3" w:rsidP="00A06AF3">
          <w:pPr>
            <w:pStyle w:val="ListBullet"/>
          </w:pPr>
          <w:r>
            <w:t xml:space="preserve">Position: VIP Assistant Team Leader </w:t>
          </w:r>
        </w:p>
        <w:p w14:paraId="206D5731" w14:textId="77777777" w:rsidR="00075E2D" w:rsidRDefault="00A06AF3" w:rsidP="00A06AF3">
          <w:pPr>
            <w:pStyle w:val="ListBullet"/>
          </w:pPr>
          <w:r>
            <w:t xml:space="preserve">Job Duty: maintaining a fun and safe environment for the customers weather it would be providing guest and/or customer services, using leadership skills to maintain other employees on task. </w:t>
          </w:r>
        </w:p>
      </w:sdtContent>
    </w:sdt>
    <w:p w14:paraId="1DB6B74A" w14:textId="77777777" w:rsidR="00075E2D" w:rsidRDefault="001E3189">
      <w:pPr>
        <w:pStyle w:val="Heading2"/>
      </w:pPr>
      <w:sdt>
        <w:sdtPr>
          <w:id w:val="9459744"/>
          <w:placeholder>
            <w:docPart w:val="C44C463A2E001A46A76532A3375DCA8B"/>
          </w:placeholder>
        </w:sdtPr>
        <w:sdtEndPr/>
        <w:sdtContent>
          <w:r w:rsidR="00A06AF3">
            <w:t xml:space="preserve">Bettenhausen Motor Sales </w:t>
          </w:r>
        </w:sdtContent>
      </w:sdt>
      <w:r w:rsidR="00086D53">
        <w:tab/>
      </w:r>
      <w:r w:rsidR="00A06AF3">
        <w:t>2012-2013</w:t>
      </w:r>
    </w:p>
    <w:sdt>
      <w:sdtPr>
        <w:rPr>
          <w:rFonts w:asciiTheme="majorHAnsi" w:eastAsiaTheme="majorEastAsia" w:hAnsiTheme="majorHAnsi" w:cstheme="majorBidi"/>
          <w:bCs/>
          <w:color w:val="377933" w:themeColor="accent2"/>
          <w:sz w:val="26"/>
          <w:szCs w:val="26"/>
        </w:rPr>
        <w:id w:val="9459797"/>
        <w:placeholder>
          <w:docPart w:val="171C96627CA414419AD4F2C5FD84A2E0"/>
        </w:placeholder>
      </w:sdtPr>
      <w:sdtEndPr/>
      <w:sdtContent>
        <w:p w14:paraId="05A2461D" w14:textId="77777777" w:rsidR="00A06AF3" w:rsidRDefault="00A06AF3" w:rsidP="00A06AF3">
          <w:pPr>
            <w:pStyle w:val="ListBullet"/>
          </w:pPr>
          <w:r>
            <w:t>Position: Porter/Detailer</w:t>
          </w:r>
        </w:p>
        <w:p w14:paraId="3D686ACD" w14:textId="77777777" w:rsidR="00A06AF3" w:rsidRDefault="00A06AF3" w:rsidP="00A06AF3">
          <w:pPr>
            <w:pStyle w:val="ListBullet"/>
          </w:pPr>
          <w:r>
            <w:t xml:space="preserve">Job Duty: maintenance and cleaning services such as cleaning, washing cars as well as detailing. Great deal of time management skills were required for this position as well as careful planning. </w:t>
          </w:r>
        </w:p>
        <w:p w14:paraId="69D61103" w14:textId="77777777" w:rsidR="00A06AF3" w:rsidRDefault="001E3189" w:rsidP="00A06AF3">
          <w:pPr>
            <w:pStyle w:val="Heading2"/>
          </w:pPr>
          <w:sdt>
            <w:sdtPr>
              <w:id w:val="2142071818"/>
              <w:placeholder>
                <w:docPart w:val="55740A8B1B441245AB09749FC73CF17A"/>
              </w:placeholder>
            </w:sdtPr>
            <w:sdtEndPr/>
            <w:sdtContent>
              <w:r w:rsidR="00AF7663">
                <w:t xml:space="preserve">Hollister </w:t>
              </w:r>
              <w:r w:rsidR="00A06AF3">
                <w:t xml:space="preserve"> </w:t>
              </w:r>
            </w:sdtContent>
          </w:sdt>
          <w:r w:rsidR="00A06AF3">
            <w:tab/>
          </w:r>
          <w:r w:rsidR="00AF7663">
            <w:t>2011-2012</w:t>
          </w:r>
        </w:p>
        <w:sdt>
          <w:sdtPr>
            <w:rPr>
              <w:rFonts w:asciiTheme="majorHAnsi" w:eastAsiaTheme="majorEastAsia" w:hAnsiTheme="majorHAnsi" w:cstheme="majorBidi"/>
              <w:bCs/>
              <w:color w:val="377933" w:themeColor="accent2"/>
              <w:sz w:val="26"/>
              <w:szCs w:val="26"/>
            </w:rPr>
            <w:id w:val="500477141"/>
            <w:placeholder>
              <w:docPart w:val="0364E56958C72245826A04224211AE7F"/>
            </w:placeholder>
          </w:sdtPr>
          <w:sdtEndPr/>
          <w:sdtContent>
            <w:p w14:paraId="5457986C" w14:textId="77777777" w:rsidR="00A06AF3" w:rsidRDefault="00A06AF3" w:rsidP="00A06AF3">
              <w:pPr>
                <w:pStyle w:val="ListBullet"/>
              </w:pPr>
              <w:r>
                <w:t xml:space="preserve">Position: </w:t>
              </w:r>
              <w:r w:rsidR="00AF7663">
                <w:t xml:space="preserve">Retail Sales Associate </w:t>
              </w:r>
            </w:p>
            <w:p w14:paraId="3F7F5C7F" w14:textId="77777777" w:rsidR="00AF7663" w:rsidRDefault="00A06AF3" w:rsidP="00AF7663">
              <w:pPr>
                <w:pStyle w:val="ListBullet"/>
              </w:pPr>
              <w:r>
                <w:t>Job Duty</w:t>
              </w:r>
              <w:r w:rsidR="00AF7663">
                <w:t xml:space="preserve">: using customer services, making sales, maintaining a clean and safe store environment. As well as using cashiers. </w:t>
              </w:r>
            </w:p>
            <w:p w14:paraId="140C583E" w14:textId="77777777" w:rsidR="00AF7663" w:rsidRDefault="001E3189" w:rsidP="00AF7663">
              <w:pPr>
                <w:pStyle w:val="Heading2"/>
              </w:pPr>
              <w:sdt>
                <w:sdtPr>
                  <w:id w:val="826783688"/>
                  <w:placeholder>
                    <w:docPart w:val="2F0DB513B1D6F5458CA15E993F7182AC"/>
                  </w:placeholder>
                </w:sdtPr>
                <w:sdtEndPr/>
                <w:sdtContent>
                  <w:r w:rsidR="00AF7663">
                    <w:t>Climb On</w:t>
                  </w:r>
                </w:sdtContent>
              </w:sdt>
              <w:r w:rsidR="00AF7663">
                <w:tab/>
                <w:t>2011-2012</w:t>
              </w:r>
            </w:p>
            <w:sdt>
              <w:sdtPr>
                <w:rPr>
                  <w:rFonts w:asciiTheme="majorHAnsi" w:eastAsiaTheme="majorEastAsia" w:hAnsiTheme="majorHAnsi" w:cstheme="majorBidi"/>
                  <w:bCs/>
                  <w:color w:val="377933" w:themeColor="accent2"/>
                  <w:sz w:val="26"/>
                  <w:szCs w:val="26"/>
                </w:rPr>
                <w:id w:val="-464353235"/>
                <w:placeholder>
                  <w:docPart w:val="5C34112EEFB81942837D8B729EB7DA19"/>
                </w:placeholder>
              </w:sdtPr>
              <w:sdtEndPr/>
              <w:sdtContent>
                <w:p w14:paraId="38A20FC6" w14:textId="77777777" w:rsidR="00AF7663" w:rsidRDefault="00AF7663" w:rsidP="00AF7663">
                  <w:pPr>
                    <w:pStyle w:val="ListBullet"/>
                  </w:pPr>
                  <w:r>
                    <w:t xml:space="preserve">Position: Rock Climbing Trainee  </w:t>
                  </w:r>
                </w:p>
                <w:p w14:paraId="3C44032F" w14:textId="77777777" w:rsidR="00AF7663" w:rsidRDefault="00AF7663" w:rsidP="00AF7663">
                  <w:pPr>
                    <w:pStyle w:val="ListBullet"/>
                  </w:pPr>
                  <w:r>
                    <w:t xml:space="preserve">Job Duty: Training individuals how to properly use the climbing equipment, customer and guest services. As well as working well with young kids. </w:t>
                  </w:r>
                </w:p>
                <w:p w14:paraId="183AFD44" w14:textId="77777777" w:rsidR="00AF7663" w:rsidRDefault="001E3189" w:rsidP="00AF7663">
                  <w:pPr>
                    <w:pStyle w:val="Heading2"/>
                  </w:pPr>
                  <w:sdt>
                    <w:sdtPr>
                      <w:id w:val="-1530640076"/>
                      <w:placeholder>
                        <w:docPart w:val="ACAA6B5495D176408835D1C948C7E330"/>
                      </w:placeholder>
                    </w:sdtPr>
                    <w:sdtEndPr/>
                    <w:sdtContent>
                      <w:r w:rsidR="00AF7663">
                        <w:t>Outdoor Pool (Seasonal)</w:t>
                      </w:r>
                    </w:sdtContent>
                  </w:sdt>
                  <w:r w:rsidR="00AF7663">
                    <w:tab/>
                    <w:t>2009-2011</w:t>
                  </w:r>
                </w:p>
                <w:sdt>
                  <w:sdtPr>
                    <w:id w:val="-1365281196"/>
                    <w:placeholder>
                      <w:docPart w:val="D9000E6869D4BA4BB6CA5B8A00DB3791"/>
                    </w:placeholder>
                  </w:sdtPr>
                  <w:sdtEndPr/>
                  <w:sdtContent>
                    <w:p w14:paraId="2A12CF5A" w14:textId="77777777" w:rsidR="00AF7663" w:rsidRDefault="00AF7663" w:rsidP="00AF7663">
                      <w:pPr>
                        <w:pStyle w:val="ListBullet"/>
                      </w:pPr>
                      <w:r>
                        <w:t xml:space="preserve">Position: Pool Attendant   </w:t>
                      </w:r>
                    </w:p>
                    <w:p w14:paraId="2EA98BA2" w14:textId="77777777" w:rsidR="00AF7663" w:rsidRDefault="00AF7663" w:rsidP="00AF7663">
                      <w:pPr>
                        <w:pStyle w:val="ListBullet"/>
                      </w:pPr>
                      <w:r>
                        <w:t xml:space="preserve">Job Duty: maintenance such as cleaning the pool and the surrounding area, testing the pool chemistry. Supervision of the attendees. </w:t>
                      </w:r>
                    </w:p>
                  </w:sdtContent>
                </w:sdt>
                <w:p w14:paraId="395E9AD2" w14:textId="77777777" w:rsidR="00AF7663" w:rsidRDefault="00AF7663" w:rsidP="00AF7663">
                  <w:pPr>
                    <w:pStyle w:val="Heading1"/>
                  </w:pPr>
                  <w:r>
                    <w:t xml:space="preserve">Education </w:t>
                  </w:r>
                </w:p>
              </w:sdtContent>
            </w:sdt>
          </w:sdtContent>
        </w:sdt>
      </w:sdtContent>
    </w:sdt>
    <w:p w14:paraId="7D664360" w14:textId="77777777" w:rsidR="00075E2D" w:rsidRDefault="001E3189" w:rsidP="00AF7663">
      <w:pPr>
        <w:pStyle w:val="ListBullet"/>
        <w:numPr>
          <w:ilvl w:val="0"/>
          <w:numId w:val="0"/>
        </w:numPr>
      </w:pPr>
      <w:sdt>
        <w:sdtPr>
          <w:id w:val="9459748"/>
          <w:placeholder>
            <w:docPart w:val="5E121A63586CC345BDDED0101833DEC0"/>
          </w:placeholder>
        </w:sdtPr>
        <w:sdtEndPr/>
        <w:sdtContent>
          <w:r w:rsidR="00FA0480">
            <w:t>Harold Washington College</w:t>
          </w:r>
        </w:sdtContent>
      </w:sdt>
      <w:r w:rsidR="00086D53">
        <w:tab/>
      </w:r>
      <w:r w:rsidR="00FA0480">
        <w:t>2011-Present</w:t>
      </w:r>
    </w:p>
    <w:sdt>
      <w:sdtPr>
        <w:id w:val="9459749"/>
        <w:placeholder>
          <w:docPart w:val="E080E3E8CCCAFA42B604369D732DFAE8"/>
        </w:placeholder>
      </w:sdtPr>
      <w:sdtEndPr/>
      <w:sdtContent>
        <w:p w14:paraId="5733B8F4" w14:textId="77777777" w:rsidR="00075E2D" w:rsidRDefault="00FA0480">
          <w:pPr>
            <w:pStyle w:val="BodyText"/>
          </w:pPr>
          <w:r>
            <w:t xml:space="preserve">Currently studying Health, maintained a 3.0 GPA throughout all of the semesters. </w:t>
          </w:r>
        </w:p>
      </w:sdtContent>
    </w:sdt>
    <w:p w14:paraId="764B44E0" w14:textId="77777777" w:rsidR="00075E2D" w:rsidRDefault="00086D53">
      <w:pPr>
        <w:pStyle w:val="Heading1"/>
      </w:pPr>
      <w:r>
        <w:t>Skills</w:t>
      </w:r>
    </w:p>
    <w:sdt>
      <w:sdtPr>
        <w:id w:val="9459754"/>
        <w:placeholder>
          <w:docPart w:val="7F47FC3E3C84B4429414CEB9C0952CC1"/>
        </w:placeholder>
      </w:sdtPr>
      <w:sdtEndPr/>
      <w:sdtContent>
        <w:p w14:paraId="409E3638" w14:textId="77777777" w:rsidR="00AF7663" w:rsidRDefault="00FA0480">
          <w:pPr>
            <w:pStyle w:val="BodyText"/>
          </w:pPr>
          <w:r>
            <w:t>Experience with retail, maintenance and cleaning, auto, sales and cashier, guest and customer services, driving, working with kids, expert at different programs such as Word and PowerPoint, technology savvy,</w:t>
          </w:r>
          <w:r w:rsidR="00AF7663">
            <w:t xml:space="preserve"> fitness and nutrition background,</w:t>
          </w:r>
          <w:r>
            <w:t xml:space="preserve"> hard working, quick learner, time management, motivated self starting indivi</w:t>
          </w:r>
          <w:bookmarkStart w:id="0" w:name="_GoBack"/>
          <w:bookmarkEnd w:id="0"/>
          <w:r>
            <w:t>dual, reliable,</w:t>
          </w:r>
          <w:r w:rsidR="001E3189" w:rsidRPr="001E3189">
            <w:t xml:space="preserve"> </w:t>
          </w:r>
          <w:r w:rsidR="001E3189">
            <w:t>p</w:t>
          </w:r>
          <w:r w:rsidR="001E3189" w:rsidRPr="001E3189">
            <w:t>araprofessional certificate</w:t>
          </w:r>
          <w:r w:rsidR="001E3189">
            <w:t>,</w:t>
          </w:r>
          <w:r>
            <w:t xml:space="preserve"> excellent </w:t>
          </w:r>
          <w:r w:rsidR="00AF7663">
            <w:t>communication skills, and teamwork.</w:t>
          </w:r>
        </w:p>
        <w:p w14:paraId="1092CB1A" w14:textId="77777777" w:rsidR="00075E2D" w:rsidRDefault="001E3189">
          <w:pPr>
            <w:pStyle w:val="BodyText"/>
          </w:pPr>
        </w:p>
      </w:sdtContent>
    </w:sdt>
    <w:p w14:paraId="6A86663B" w14:textId="77777777" w:rsidR="00075E2D" w:rsidRDefault="00075E2D"/>
    <w:sectPr w:rsidR="00075E2D"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0959E" w14:textId="77777777" w:rsidR="00AF7663" w:rsidRDefault="00AF7663">
      <w:pPr>
        <w:spacing w:line="240" w:lineRule="auto"/>
      </w:pPr>
      <w:r>
        <w:separator/>
      </w:r>
    </w:p>
  </w:endnote>
  <w:endnote w:type="continuationSeparator" w:id="0">
    <w:p w14:paraId="4EC93C14" w14:textId="77777777" w:rsidR="00AF7663" w:rsidRDefault="00AF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113C4" w14:textId="77777777" w:rsidR="00AF7663" w:rsidRDefault="00AF7663">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CD1B5" w14:textId="77777777" w:rsidR="00AF7663" w:rsidRDefault="00AF7663">
      <w:pPr>
        <w:spacing w:line="240" w:lineRule="auto"/>
      </w:pPr>
      <w:r>
        <w:separator/>
      </w:r>
    </w:p>
  </w:footnote>
  <w:footnote w:type="continuationSeparator" w:id="0">
    <w:p w14:paraId="5CF129F0" w14:textId="77777777" w:rsidR="00AF7663" w:rsidRDefault="00AF766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AF7663" w14:paraId="6B54B80E" w14:textId="77777777">
      <w:tc>
        <w:tcPr>
          <w:tcW w:w="8298" w:type="dxa"/>
          <w:vAlign w:val="center"/>
        </w:tcPr>
        <w:p w14:paraId="7B0CF1B6" w14:textId="77777777" w:rsidR="00AF7663" w:rsidRDefault="00AF7663">
          <w:pPr>
            <w:pStyle w:val="Title"/>
          </w:pPr>
        </w:p>
      </w:tc>
      <w:tc>
        <w:tcPr>
          <w:tcW w:w="2718" w:type="dxa"/>
          <w:vAlign w:val="center"/>
        </w:tcPr>
        <w:p w14:paraId="3AA1C6CF" w14:textId="77777777" w:rsidR="00AF7663" w:rsidRDefault="00AF7663">
          <w:pPr>
            <w:pStyle w:val="Boxes"/>
          </w:pPr>
          <w:r>
            <w:rPr>
              <w:noProof/>
            </w:rPr>
            <w:drawing>
              <wp:inline distT="0" distB="0" distL="0" distR="0" wp14:anchorId="4A10DC51" wp14:editId="03E0F110">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78C99EC" wp14:editId="17F9EBE5">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9DB7F04" wp14:editId="24A49997">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59A5073A" wp14:editId="2B131FF4">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17BD8BFD" wp14:editId="5DB0332A">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2C25EE84" w14:textId="77777777" w:rsidR="00AF7663" w:rsidRDefault="00AF766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AF7663" w14:paraId="69D27891" w14:textId="77777777">
      <w:tc>
        <w:tcPr>
          <w:tcW w:w="8298" w:type="dxa"/>
          <w:vAlign w:val="center"/>
        </w:tcPr>
        <w:p w14:paraId="3EFC91DD" w14:textId="77777777" w:rsidR="00AF7663" w:rsidRDefault="00AF7663">
          <w:pPr>
            <w:pStyle w:val="Title"/>
          </w:pPr>
          <w:r>
            <w:fldChar w:fldCharType="begin"/>
          </w:r>
          <w:r>
            <w:instrText xml:space="preserve"> PLACEHOLDER </w:instrText>
          </w:r>
          <w:r>
            <w:fldChar w:fldCharType="begin"/>
          </w:r>
          <w:r>
            <w:instrText xml:space="preserve"> IF </w:instrText>
          </w:r>
          <w:r w:rsidR="001E3189">
            <w:fldChar w:fldCharType="begin"/>
          </w:r>
          <w:r w:rsidR="001E3189">
            <w:instrText xml:space="preserve"> USERNAME </w:instrText>
          </w:r>
          <w:r w:rsidR="001E3189">
            <w:fldChar w:fldCharType="separate"/>
          </w:r>
          <w:r>
            <w:rPr>
              <w:noProof/>
            </w:rPr>
            <w:instrText>Gytis Siskauskas</w:instrText>
          </w:r>
          <w:r w:rsidR="001E3189">
            <w:rPr>
              <w:noProof/>
            </w:rPr>
            <w:fldChar w:fldCharType="end"/>
          </w:r>
          <w:r>
            <w:instrText xml:space="preserve">="" "[Your Name]" </w:instrText>
          </w:r>
          <w:r w:rsidR="001E3189">
            <w:fldChar w:fldCharType="begin"/>
          </w:r>
          <w:r w:rsidR="001E3189">
            <w:instrText xml:space="preserve"> USERNAME </w:instrText>
          </w:r>
          <w:r w:rsidR="001E3189">
            <w:fldChar w:fldCharType="separate"/>
          </w:r>
          <w:r>
            <w:rPr>
              <w:noProof/>
            </w:rPr>
            <w:instrText>Gytis Siskauskas</w:instrText>
          </w:r>
          <w:r w:rsidR="001E3189">
            <w:rPr>
              <w:noProof/>
            </w:rPr>
            <w:fldChar w:fldCharType="end"/>
          </w:r>
          <w:r>
            <w:fldChar w:fldCharType="separate"/>
          </w:r>
          <w:r>
            <w:rPr>
              <w:noProof/>
            </w:rPr>
            <w:instrText>Gytis Siskauskas</w:instrText>
          </w:r>
          <w:r>
            <w:fldChar w:fldCharType="end"/>
          </w:r>
          <w:r>
            <w:instrText xml:space="preserve"> \* MERGEFORMAT</w:instrText>
          </w:r>
          <w:r>
            <w:fldChar w:fldCharType="separate"/>
          </w:r>
          <w:r w:rsidR="001E3189">
            <w:t xml:space="preserve">Gytis </w:t>
          </w:r>
          <w:r w:rsidR="001E3189">
            <w:rPr>
              <w:noProof/>
            </w:rPr>
            <w:t>Siskauskas</w:t>
          </w:r>
          <w:r>
            <w:fldChar w:fldCharType="end"/>
          </w:r>
        </w:p>
      </w:tc>
      <w:tc>
        <w:tcPr>
          <w:tcW w:w="2718" w:type="dxa"/>
          <w:vAlign w:val="center"/>
        </w:tcPr>
        <w:p w14:paraId="7A74B1B5" w14:textId="77777777" w:rsidR="00AF7663" w:rsidRDefault="00AF7663">
          <w:pPr>
            <w:pStyle w:val="Boxes"/>
          </w:pPr>
          <w:r>
            <w:rPr>
              <w:noProof/>
            </w:rPr>
            <w:drawing>
              <wp:inline distT="0" distB="0" distL="0" distR="0" wp14:anchorId="4BA7AC52" wp14:editId="7A8AAC5D">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5035F2D" wp14:editId="5D6710B2">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5F86437" wp14:editId="35296CDF">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11426727" wp14:editId="3B7C093A">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207AC98B" wp14:editId="21929A50">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4A6850C8" w14:textId="77777777" w:rsidR="00AF7663" w:rsidRDefault="00AF7663">
    <w:pPr>
      <w:pStyle w:val="ContactDetails"/>
    </w:pPr>
    <w:r>
      <w:t xml:space="preserve">3622 S State St 214 </w:t>
    </w:r>
    <w:r>
      <w:sym w:font="Wingdings 2" w:char="F097"/>
    </w:r>
    <w:r>
      <w:t xml:space="preserve"> Chicago, IL 60609 </w:t>
    </w:r>
    <w:r>
      <w:sym w:font="Wingdings 2" w:char="F097"/>
    </w:r>
    <w:r>
      <w:t xml:space="preserve"> Phone: 708 466-9284 </w:t>
    </w:r>
    <w:r>
      <w:sym w:font="Wingdings 2" w:char="F097"/>
    </w:r>
    <w:r>
      <w:t xml:space="preserve"> E-Mail: GytisSiskauskas@gmail.com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A0480"/>
    <w:rsid w:val="00075E2D"/>
    <w:rsid w:val="00086D53"/>
    <w:rsid w:val="001E3189"/>
    <w:rsid w:val="003D270A"/>
    <w:rsid w:val="004E3669"/>
    <w:rsid w:val="008A1340"/>
    <w:rsid w:val="00974B9C"/>
    <w:rsid w:val="00A06AF3"/>
    <w:rsid w:val="00AF7663"/>
    <w:rsid w:val="00BE2BC8"/>
    <w:rsid w:val="00C87FD5"/>
    <w:rsid w:val="00D548A5"/>
    <w:rsid w:val="00E91E69"/>
    <w:rsid w:val="00FA00F5"/>
    <w:rsid w:val="00FA0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B5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paragraph" w:customStyle="1" w:styleId="7F47FC3E3C84B4429414CEB9C0952CC1">
    <w:name w:val="7F47FC3E3C84B4429414CEB9C0952CC1"/>
    <w:rsid w:val="00A06AF3"/>
    <w:rPr>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paragraph" w:customStyle="1" w:styleId="7F47FC3E3C84B4429414CEB9C0952CC1">
    <w:name w:val="7F47FC3E3C84B4429414CEB9C0952CC1"/>
    <w:rsid w:val="00A06AF3"/>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5C316161AC3CD4E895E947D23E17B04"/>
        <w:category>
          <w:name w:val="General"/>
          <w:gallery w:val="placeholder"/>
        </w:category>
        <w:types>
          <w:type w:val="bbPlcHdr"/>
        </w:types>
        <w:behaviors>
          <w:behavior w:val="content"/>
        </w:behaviors>
        <w:guid w:val="{78A60E00-7D80-EB4E-B339-FC93E72E257D}"/>
      </w:docPartPr>
      <w:docPartBody>
        <w:p w:rsidR="00A14C6A" w:rsidRDefault="00A14C6A">
          <w:pPr>
            <w:pStyle w:val="65C316161AC3CD4E895E947D23E17B04"/>
          </w:pPr>
          <w:r>
            <w:t>Lorem ipsum dolor</w:t>
          </w:r>
        </w:p>
      </w:docPartBody>
    </w:docPart>
    <w:docPart>
      <w:docPartPr>
        <w:name w:val="58915743AC1C614FAF3BF48431E27F25"/>
        <w:category>
          <w:name w:val="General"/>
          <w:gallery w:val="placeholder"/>
        </w:category>
        <w:types>
          <w:type w:val="bbPlcHdr"/>
        </w:types>
        <w:behaviors>
          <w:behavior w:val="content"/>
        </w:behaviors>
        <w:guid w:val="{1BCBD458-95F7-9848-914A-6765A9A3D480}"/>
      </w:docPartPr>
      <w:docPartBody>
        <w:p w:rsidR="00A14C6A" w:rsidRDefault="00A14C6A">
          <w:pPr>
            <w:pStyle w:val="ListBullet"/>
          </w:pPr>
          <w:r>
            <w:t>Etiam cursus suscipit enim. Nulla facilisi. Integer eleifend diam eu diam. Donec dapibus enim sollicitudin nulla. Nam hendrerit. Nunc id nisi. Curabitur sed neque. Pellentesque placerat consequat pede.</w:t>
          </w:r>
        </w:p>
        <w:p w:rsidR="00A14C6A" w:rsidRDefault="00A14C6A">
          <w:pPr>
            <w:pStyle w:val="ListBullet"/>
          </w:pPr>
          <w:r>
            <w:t>Nullam dapibus elementum metus. Aenean libero sem, commodo euismod, imperdiet et, molestie vel, neque. Duis nec sapien eu pede consectetuer placerat.</w:t>
          </w:r>
        </w:p>
        <w:p w:rsidR="00A14C6A" w:rsidRDefault="00A14C6A">
          <w:pPr>
            <w:pStyle w:val="58915743AC1C614FAF3BF48431E27F25"/>
          </w:pPr>
          <w:r>
            <w:t>Pellentesque interdum, tellus non consectetuer mattis, lectus eros volutpat nunc, auctor nonummy nulla lectus nec tellus. Aliquam hendrerit lorem vulputate turpis.</w:t>
          </w:r>
        </w:p>
      </w:docPartBody>
    </w:docPart>
    <w:docPart>
      <w:docPartPr>
        <w:name w:val="C44C463A2E001A46A76532A3375DCA8B"/>
        <w:category>
          <w:name w:val="General"/>
          <w:gallery w:val="placeholder"/>
        </w:category>
        <w:types>
          <w:type w:val="bbPlcHdr"/>
        </w:types>
        <w:behaviors>
          <w:behavior w:val="content"/>
        </w:behaviors>
        <w:guid w:val="{25114DB8-48EF-2941-A579-721F0E0928CA}"/>
      </w:docPartPr>
      <w:docPartBody>
        <w:p w:rsidR="00A14C6A" w:rsidRDefault="00A14C6A">
          <w:pPr>
            <w:pStyle w:val="C44C463A2E001A46A76532A3375DCA8B"/>
          </w:pPr>
          <w:r>
            <w:t>Lorem ipsum dolor</w:t>
          </w:r>
        </w:p>
      </w:docPartBody>
    </w:docPart>
    <w:docPart>
      <w:docPartPr>
        <w:name w:val="171C96627CA414419AD4F2C5FD84A2E0"/>
        <w:category>
          <w:name w:val="General"/>
          <w:gallery w:val="placeholder"/>
        </w:category>
        <w:types>
          <w:type w:val="bbPlcHdr"/>
        </w:types>
        <w:behaviors>
          <w:behavior w:val="content"/>
        </w:behaviors>
        <w:guid w:val="{01427426-F6AA-9B41-B90D-42B2A76E22CB}"/>
      </w:docPartPr>
      <w:docPartBody>
        <w:p w:rsidR="00A14C6A" w:rsidRDefault="00A14C6A">
          <w:pPr>
            <w:pStyle w:val="ListBullet"/>
          </w:pPr>
          <w:r>
            <w:t>Etiam cursus suscipit enim. Nulla facilisi. Integer eleifend diam eu diam. Donec dapibus enim sollicitudin nulla. Nam hendrerit. Nunc id nisi. Curabitur sed neque. Pellentesque placerat consequat pede.</w:t>
          </w:r>
        </w:p>
        <w:p w:rsidR="00A14C6A" w:rsidRDefault="00A14C6A">
          <w:pPr>
            <w:pStyle w:val="ListBullet"/>
          </w:pPr>
          <w:r>
            <w:t>Nullam dapibus elementum metus. Aenean libero sem, commodo euismod, imperdiet et, molestie vel, neque. Duis nec sapien eu pede consectetuer placerat.</w:t>
          </w:r>
        </w:p>
        <w:p w:rsidR="00A14C6A" w:rsidRDefault="00A14C6A">
          <w:pPr>
            <w:pStyle w:val="171C96627CA414419AD4F2C5FD84A2E0"/>
          </w:pPr>
          <w:r>
            <w:t>Pellentesque interdum, tellus non consectetuer mattis, lectus eros volutpat nunc, auctor nonummy nulla lectus nec tellus. Aliquam hendrerit lorem vulputate turpis.</w:t>
          </w:r>
        </w:p>
      </w:docPartBody>
    </w:docPart>
    <w:docPart>
      <w:docPartPr>
        <w:name w:val="5E121A63586CC345BDDED0101833DEC0"/>
        <w:category>
          <w:name w:val="General"/>
          <w:gallery w:val="placeholder"/>
        </w:category>
        <w:types>
          <w:type w:val="bbPlcHdr"/>
        </w:types>
        <w:behaviors>
          <w:behavior w:val="content"/>
        </w:behaviors>
        <w:guid w:val="{2CD1152C-42D6-F74C-89ED-D4749CD98FB2}"/>
      </w:docPartPr>
      <w:docPartBody>
        <w:p w:rsidR="00A14C6A" w:rsidRDefault="00A14C6A">
          <w:pPr>
            <w:pStyle w:val="5E121A63586CC345BDDED0101833DEC0"/>
          </w:pPr>
          <w:r>
            <w:t>Aliquam dapibus.</w:t>
          </w:r>
        </w:p>
      </w:docPartBody>
    </w:docPart>
    <w:docPart>
      <w:docPartPr>
        <w:name w:val="E080E3E8CCCAFA42B604369D732DFAE8"/>
        <w:category>
          <w:name w:val="General"/>
          <w:gallery w:val="placeholder"/>
        </w:category>
        <w:types>
          <w:type w:val="bbPlcHdr"/>
        </w:types>
        <w:behaviors>
          <w:behavior w:val="content"/>
        </w:behaviors>
        <w:guid w:val="{C04035C1-89D7-B946-8F60-CDA03B320E78}"/>
      </w:docPartPr>
      <w:docPartBody>
        <w:p w:rsidR="00A14C6A" w:rsidRDefault="00A14C6A">
          <w:pPr>
            <w:pStyle w:val="E080E3E8CCCAFA42B604369D732DFAE8"/>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7F47FC3E3C84B4429414CEB9C0952CC1"/>
        <w:category>
          <w:name w:val="General"/>
          <w:gallery w:val="placeholder"/>
        </w:category>
        <w:types>
          <w:type w:val="bbPlcHdr"/>
        </w:types>
        <w:behaviors>
          <w:behavior w:val="content"/>
        </w:behaviors>
        <w:guid w:val="{18DFE3DF-A82C-A747-B798-B076D1C214D7}"/>
      </w:docPartPr>
      <w:docPartBody>
        <w:p w:rsidR="00A14C6A" w:rsidRDefault="00A14C6A">
          <w:pPr>
            <w:pStyle w:val="7F47FC3E3C84B4429414CEB9C0952CC1"/>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55740A8B1B441245AB09749FC73CF17A"/>
        <w:category>
          <w:name w:val="General"/>
          <w:gallery w:val="placeholder"/>
        </w:category>
        <w:types>
          <w:type w:val="bbPlcHdr"/>
        </w:types>
        <w:behaviors>
          <w:behavior w:val="content"/>
        </w:behaviors>
        <w:guid w:val="{500AE3E9-F7B1-5C4A-BB4A-AB6EF4C0D139}"/>
      </w:docPartPr>
      <w:docPartBody>
        <w:p w:rsidR="00A14C6A" w:rsidRDefault="00A14C6A" w:rsidP="00A14C6A">
          <w:pPr>
            <w:pStyle w:val="55740A8B1B441245AB09749FC73CF17A"/>
          </w:pPr>
          <w:r>
            <w:t>Lorem ipsum dolor</w:t>
          </w:r>
        </w:p>
      </w:docPartBody>
    </w:docPart>
    <w:docPart>
      <w:docPartPr>
        <w:name w:val="0364E56958C72245826A04224211AE7F"/>
        <w:category>
          <w:name w:val="General"/>
          <w:gallery w:val="placeholder"/>
        </w:category>
        <w:types>
          <w:type w:val="bbPlcHdr"/>
        </w:types>
        <w:behaviors>
          <w:behavior w:val="content"/>
        </w:behaviors>
        <w:guid w:val="{85EBDF89-5A58-DD41-A2DA-B0C72C18F4FC}"/>
      </w:docPartPr>
      <w:docPartBody>
        <w:p w:rsidR="00A14C6A" w:rsidRDefault="00A14C6A">
          <w:pPr>
            <w:pStyle w:val="ListBullet"/>
          </w:pPr>
          <w:r>
            <w:t>Etiam cursus suscipit enim. Nulla facilisi. Integer eleifend diam eu diam. Donec dapibus enim sollicitudin nulla. Nam hendrerit. Nunc id nisi. Curabitur sed neque. Pellentesque placerat consequat pede.</w:t>
          </w:r>
        </w:p>
        <w:p w:rsidR="00A14C6A" w:rsidRDefault="00A14C6A">
          <w:pPr>
            <w:pStyle w:val="ListBullet"/>
          </w:pPr>
          <w:r>
            <w:t>Nullam dapibus elementum metus. Aenean libero sem, commodo euismod, imperdiet et, molestie vel, neque. Duis nec sapien eu pede consectetuer placerat.</w:t>
          </w:r>
        </w:p>
        <w:p w:rsidR="00A14C6A" w:rsidRDefault="00A14C6A" w:rsidP="00A14C6A">
          <w:pPr>
            <w:pStyle w:val="0364E56958C72245826A04224211AE7F"/>
          </w:pPr>
          <w:r>
            <w:t>Pellentesque interdum, tellus non consectetuer mattis, lectus eros volutpat nunc, auctor nonummy nulla lectus nec tellus. Aliquam hendrerit lorem vulputate turpis.</w:t>
          </w:r>
        </w:p>
      </w:docPartBody>
    </w:docPart>
    <w:docPart>
      <w:docPartPr>
        <w:name w:val="2F0DB513B1D6F5458CA15E993F7182AC"/>
        <w:category>
          <w:name w:val="General"/>
          <w:gallery w:val="placeholder"/>
        </w:category>
        <w:types>
          <w:type w:val="bbPlcHdr"/>
        </w:types>
        <w:behaviors>
          <w:behavior w:val="content"/>
        </w:behaviors>
        <w:guid w:val="{ED9FA078-C189-F54C-85D9-9EED0BB4F838}"/>
      </w:docPartPr>
      <w:docPartBody>
        <w:p w:rsidR="00A14C6A" w:rsidRDefault="00A14C6A" w:rsidP="00A14C6A">
          <w:pPr>
            <w:pStyle w:val="2F0DB513B1D6F5458CA15E993F7182AC"/>
          </w:pPr>
          <w:r>
            <w:t>Lorem ipsum dolor</w:t>
          </w:r>
        </w:p>
      </w:docPartBody>
    </w:docPart>
    <w:docPart>
      <w:docPartPr>
        <w:name w:val="5C34112EEFB81942837D8B729EB7DA19"/>
        <w:category>
          <w:name w:val="General"/>
          <w:gallery w:val="placeholder"/>
        </w:category>
        <w:types>
          <w:type w:val="bbPlcHdr"/>
        </w:types>
        <w:behaviors>
          <w:behavior w:val="content"/>
        </w:behaviors>
        <w:guid w:val="{FE0CB9F4-5600-9740-B513-519D174A2E84}"/>
      </w:docPartPr>
      <w:docPartBody>
        <w:p w:rsidR="00A14C6A" w:rsidRDefault="00A14C6A">
          <w:pPr>
            <w:pStyle w:val="ListBullet"/>
          </w:pPr>
          <w:r>
            <w:t>Etiam cursus suscipit enim. Nulla facilisi. Integer eleifend diam eu diam. Donec dapibus enim sollicitudin nulla. Nam hendrerit. Nunc id nisi. Curabitur sed neque. Pellentesque placerat consequat pede.</w:t>
          </w:r>
        </w:p>
        <w:p w:rsidR="00A14C6A" w:rsidRDefault="00A14C6A">
          <w:pPr>
            <w:pStyle w:val="ListBullet"/>
          </w:pPr>
          <w:r>
            <w:t>Nullam dapibus elementum metus. Aenean libero sem, commodo euismod, imperdiet et, molestie vel, neque. Duis nec sapien eu pede consectetuer placerat.</w:t>
          </w:r>
        </w:p>
        <w:p w:rsidR="00A14C6A" w:rsidRDefault="00A14C6A" w:rsidP="00A14C6A">
          <w:pPr>
            <w:pStyle w:val="5C34112EEFB81942837D8B729EB7DA19"/>
          </w:pPr>
          <w:r>
            <w:t>Pellentesque interdum, tellus non consectetuer mattis, lectus eros volutpat nunc, auctor nonummy nulla lectus nec tellus. Aliquam hendrerit lorem vulputate turpis.</w:t>
          </w:r>
        </w:p>
      </w:docPartBody>
    </w:docPart>
    <w:docPart>
      <w:docPartPr>
        <w:name w:val="ACAA6B5495D176408835D1C948C7E330"/>
        <w:category>
          <w:name w:val="General"/>
          <w:gallery w:val="placeholder"/>
        </w:category>
        <w:types>
          <w:type w:val="bbPlcHdr"/>
        </w:types>
        <w:behaviors>
          <w:behavior w:val="content"/>
        </w:behaviors>
        <w:guid w:val="{23ED3260-AA86-5A43-852E-2611DA2A9972}"/>
      </w:docPartPr>
      <w:docPartBody>
        <w:p w:rsidR="00A14C6A" w:rsidRDefault="00A14C6A" w:rsidP="00A14C6A">
          <w:pPr>
            <w:pStyle w:val="ACAA6B5495D176408835D1C948C7E330"/>
          </w:pPr>
          <w:r>
            <w:t>Lorem ipsum dolor</w:t>
          </w:r>
        </w:p>
      </w:docPartBody>
    </w:docPart>
    <w:docPart>
      <w:docPartPr>
        <w:name w:val="D9000E6869D4BA4BB6CA5B8A00DB3791"/>
        <w:category>
          <w:name w:val="General"/>
          <w:gallery w:val="placeholder"/>
        </w:category>
        <w:types>
          <w:type w:val="bbPlcHdr"/>
        </w:types>
        <w:behaviors>
          <w:behavior w:val="content"/>
        </w:behaviors>
        <w:guid w:val="{89549205-0BA8-594D-AD4B-4D435BF76DD4}"/>
      </w:docPartPr>
      <w:docPartBody>
        <w:p w:rsidR="00A14C6A" w:rsidRDefault="00A14C6A">
          <w:pPr>
            <w:pStyle w:val="ListBullet"/>
          </w:pPr>
          <w:r>
            <w:t>Etiam cursus suscipit enim. Nulla facilisi. Integer eleifend diam eu diam. Donec dapibus enim sollicitudin nulla. Nam hendrerit. Nunc id nisi. Curabitur sed neque. Pellentesque placerat consequat pede.</w:t>
          </w:r>
        </w:p>
        <w:p w:rsidR="00A14C6A" w:rsidRDefault="00A14C6A">
          <w:pPr>
            <w:pStyle w:val="ListBullet"/>
          </w:pPr>
          <w:r>
            <w:t>Nullam dapibus elementum metus. Aenean libero sem, commodo euismod, imperdiet et, molestie vel, neque. Duis nec sapien eu pede consectetuer placerat.</w:t>
          </w:r>
        </w:p>
        <w:p w:rsidR="00A14C6A" w:rsidRDefault="00A14C6A" w:rsidP="00A14C6A">
          <w:pPr>
            <w:pStyle w:val="D9000E6869D4BA4BB6CA5B8A00DB3791"/>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C6A"/>
    <w:rsid w:val="00A14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638073FE169F19429B19FD72E2391D7D">
    <w:name w:val="638073FE169F19429B19FD72E2391D7D"/>
  </w:style>
  <w:style w:type="paragraph" w:customStyle="1" w:styleId="65C316161AC3CD4E895E947D23E17B04">
    <w:name w:val="65C316161AC3CD4E895E947D23E17B04"/>
  </w:style>
  <w:style w:type="paragraph" w:styleId="ListBullet">
    <w:name w:val="List Bullet"/>
    <w:basedOn w:val="Normal"/>
    <w:rsid w:val="00A14C6A"/>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58915743AC1C614FAF3BF48431E27F25">
    <w:name w:val="58915743AC1C614FAF3BF48431E27F25"/>
  </w:style>
  <w:style w:type="paragraph" w:customStyle="1" w:styleId="C44C463A2E001A46A76532A3375DCA8B">
    <w:name w:val="C44C463A2E001A46A76532A3375DCA8B"/>
  </w:style>
  <w:style w:type="paragraph" w:customStyle="1" w:styleId="171C96627CA414419AD4F2C5FD84A2E0">
    <w:name w:val="171C96627CA414419AD4F2C5FD84A2E0"/>
  </w:style>
  <w:style w:type="paragraph" w:customStyle="1" w:styleId="5E121A63586CC345BDDED0101833DEC0">
    <w:name w:val="5E121A63586CC345BDDED0101833DEC0"/>
  </w:style>
  <w:style w:type="paragraph" w:customStyle="1" w:styleId="E080E3E8CCCAFA42B604369D732DFAE8">
    <w:name w:val="E080E3E8CCCAFA42B604369D732DFAE8"/>
  </w:style>
  <w:style w:type="paragraph" w:customStyle="1" w:styleId="C1A0D4FD7F11FC41AB9D045FEE4DB5FE">
    <w:name w:val="C1A0D4FD7F11FC41AB9D045FEE4DB5FE"/>
  </w:style>
  <w:style w:type="paragraph" w:customStyle="1" w:styleId="68BBFF3BC1CD9D40B08F8C69E23B7C8F">
    <w:name w:val="68BBFF3BC1CD9D40B08F8C69E23B7C8F"/>
  </w:style>
  <w:style w:type="paragraph" w:customStyle="1" w:styleId="7F47FC3E3C84B4429414CEB9C0952CC1">
    <w:name w:val="7F47FC3E3C84B4429414CEB9C0952CC1"/>
  </w:style>
  <w:style w:type="paragraph" w:customStyle="1" w:styleId="55740A8B1B441245AB09749FC73CF17A">
    <w:name w:val="55740A8B1B441245AB09749FC73CF17A"/>
    <w:rsid w:val="00A14C6A"/>
  </w:style>
  <w:style w:type="paragraph" w:customStyle="1" w:styleId="0364E56958C72245826A04224211AE7F">
    <w:name w:val="0364E56958C72245826A04224211AE7F"/>
    <w:rsid w:val="00A14C6A"/>
  </w:style>
  <w:style w:type="paragraph" w:customStyle="1" w:styleId="2F0DB513B1D6F5458CA15E993F7182AC">
    <w:name w:val="2F0DB513B1D6F5458CA15E993F7182AC"/>
    <w:rsid w:val="00A14C6A"/>
  </w:style>
  <w:style w:type="paragraph" w:customStyle="1" w:styleId="5C34112EEFB81942837D8B729EB7DA19">
    <w:name w:val="5C34112EEFB81942837D8B729EB7DA19"/>
    <w:rsid w:val="00A14C6A"/>
  </w:style>
  <w:style w:type="paragraph" w:customStyle="1" w:styleId="ACAA6B5495D176408835D1C948C7E330">
    <w:name w:val="ACAA6B5495D176408835D1C948C7E330"/>
    <w:rsid w:val="00A14C6A"/>
  </w:style>
  <w:style w:type="paragraph" w:customStyle="1" w:styleId="D9000E6869D4BA4BB6CA5B8A00DB3791">
    <w:name w:val="D9000E6869D4BA4BB6CA5B8A00DB3791"/>
    <w:rsid w:val="00A14C6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638073FE169F19429B19FD72E2391D7D">
    <w:name w:val="638073FE169F19429B19FD72E2391D7D"/>
  </w:style>
  <w:style w:type="paragraph" w:customStyle="1" w:styleId="65C316161AC3CD4E895E947D23E17B04">
    <w:name w:val="65C316161AC3CD4E895E947D23E17B04"/>
  </w:style>
  <w:style w:type="paragraph" w:styleId="ListBullet">
    <w:name w:val="List Bullet"/>
    <w:basedOn w:val="Normal"/>
    <w:rsid w:val="00A14C6A"/>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58915743AC1C614FAF3BF48431E27F25">
    <w:name w:val="58915743AC1C614FAF3BF48431E27F25"/>
  </w:style>
  <w:style w:type="paragraph" w:customStyle="1" w:styleId="C44C463A2E001A46A76532A3375DCA8B">
    <w:name w:val="C44C463A2E001A46A76532A3375DCA8B"/>
  </w:style>
  <w:style w:type="paragraph" w:customStyle="1" w:styleId="171C96627CA414419AD4F2C5FD84A2E0">
    <w:name w:val="171C96627CA414419AD4F2C5FD84A2E0"/>
  </w:style>
  <w:style w:type="paragraph" w:customStyle="1" w:styleId="5E121A63586CC345BDDED0101833DEC0">
    <w:name w:val="5E121A63586CC345BDDED0101833DEC0"/>
  </w:style>
  <w:style w:type="paragraph" w:customStyle="1" w:styleId="E080E3E8CCCAFA42B604369D732DFAE8">
    <w:name w:val="E080E3E8CCCAFA42B604369D732DFAE8"/>
  </w:style>
  <w:style w:type="paragraph" w:customStyle="1" w:styleId="C1A0D4FD7F11FC41AB9D045FEE4DB5FE">
    <w:name w:val="C1A0D4FD7F11FC41AB9D045FEE4DB5FE"/>
  </w:style>
  <w:style w:type="paragraph" w:customStyle="1" w:styleId="68BBFF3BC1CD9D40B08F8C69E23B7C8F">
    <w:name w:val="68BBFF3BC1CD9D40B08F8C69E23B7C8F"/>
  </w:style>
  <w:style w:type="paragraph" w:customStyle="1" w:styleId="7F47FC3E3C84B4429414CEB9C0952CC1">
    <w:name w:val="7F47FC3E3C84B4429414CEB9C0952CC1"/>
  </w:style>
  <w:style w:type="paragraph" w:customStyle="1" w:styleId="55740A8B1B441245AB09749FC73CF17A">
    <w:name w:val="55740A8B1B441245AB09749FC73CF17A"/>
    <w:rsid w:val="00A14C6A"/>
  </w:style>
  <w:style w:type="paragraph" w:customStyle="1" w:styleId="0364E56958C72245826A04224211AE7F">
    <w:name w:val="0364E56958C72245826A04224211AE7F"/>
    <w:rsid w:val="00A14C6A"/>
  </w:style>
  <w:style w:type="paragraph" w:customStyle="1" w:styleId="2F0DB513B1D6F5458CA15E993F7182AC">
    <w:name w:val="2F0DB513B1D6F5458CA15E993F7182AC"/>
    <w:rsid w:val="00A14C6A"/>
  </w:style>
  <w:style w:type="paragraph" w:customStyle="1" w:styleId="5C34112EEFB81942837D8B729EB7DA19">
    <w:name w:val="5C34112EEFB81942837D8B729EB7DA19"/>
    <w:rsid w:val="00A14C6A"/>
  </w:style>
  <w:style w:type="paragraph" w:customStyle="1" w:styleId="ACAA6B5495D176408835D1C948C7E330">
    <w:name w:val="ACAA6B5495D176408835D1C948C7E330"/>
    <w:rsid w:val="00A14C6A"/>
  </w:style>
  <w:style w:type="paragraph" w:customStyle="1" w:styleId="D9000E6869D4BA4BB6CA5B8A00DB3791">
    <w:name w:val="D9000E6869D4BA4BB6CA5B8A00DB3791"/>
    <w:rsid w:val="00A14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32</TotalTime>
  <Pages>1</Pages>
  <Words>277</Words>
  <Characters>1579</Characters>
  <Application>Microsoft Macintosh Word</Application>
  <DocSecurity>0</DocSecurity>
  <Lines>13</Lines>
  <Paragraphs>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1853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Siskauskas</dc:creator>
  <cp:keywords/>
  <dc:description/>
  <cp:lastModifiedBy>Gytis Siskauskas</cp:lastModifiedBy>
  <cp:revision>2</cp:revision>
  <dcterms:created xsi:type="dcterms:W3CDTF">2013-05-17T21:49:00Z</dcterms:created>
  <dcterms:modified xsi:type="dcterms:W3CDTF">2013-05-17T22:38:00Z</dcterms:modified>
  <cp:category/>
</cp:coreProperties>
</file>