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240"/>
        <w:gridCol w:w="3060"/>
        <w:gridCol w:w="1620"/>
      </w:tblGrid>
      <w:tr w:rsidR="00AB5B26">
        <w:trPr>
          <w:cantSplit/>
          <w:trHeight w:val="288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5B26" w:rsidRPr="00C258CC" w:rsidRDefault="00C0473C" w:rsidP="00C0473C">
            <w:pPr>
              <w:pStyle w:val="Name"/>
              <w:jc w:val="center"/>
              <w:rPr>
                <w:sz w:val="26"/>
                <w:szCs w:val="26"/>
              </w:rPr>
            </w:pPr>
            <w:r w:rsidRPr="00C258CC">
              <w:rPr>
                <w:sz w:val="26"/>
                <w:szCs w:val="26"/>
              </w:rPr>
              <w:t>Kaia Sisk</w:t>
            </w:r>
          </w:p>
        </w:tc>
      </w:tr>
      <w:tr w:rsidR="00AB5B26">
        <w:trPr>
          <w:cantSplit/>
          <w:trHeight w:val="288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5B26" w:rsidRDefault="00C0473C" w:rsidP="00C0473C">
            <w:pPr>
              <w:pStyle w:val="ContactInformation"/>
              <w:jc w:val="center"/>
            </w:pPr>
            <w:r>
              <w:t>10389 21</w:t>
            </w:r>
            <w:r w:rsidRPr="00C0473C">
              <w:rPr>
                <w:vertAlign w:val="superscript"/>
              </w:rPr>
              <w:t>st</w:t>
            </w:r>
            <w:r>
              <w:t xml:space="preserve"> Ave. NW</w:t>
            </w:r>
            <w:r w:rsidR="005047F0">
              <w:t xml:space="preserve">, </w:t>
            </w:r>
            <w:r>
              <w:t>Antler, ND 58711</w:t>
            </w:r>
          </w:p>
        </w:tc>
      </w:tr>
      <w:tr w:rsidR="00AB5B26">
        <w:trPr>
          <w:cantSplit/>
          <w:trHeight w:val="288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5B26" w:rsidRDefault="00C0473C" w:rsidP="00C0473C">
            <w:pPr>
              <w:pStyle w:val="ContactInformation"/>
              <w:jc w:val="center"/>
            </w:pPr>
            <w:r>
              <w:t>(701) 340-6150</w:t>
            </w:r>
          </w:p>
        </w:tc>
      </w:tr>
      <w:tr w:rsidR="005047F0">
        <w:trPr>
          <w:cantSplit/>
          <w:trHeight w:val="288"/>
        </w:trPr>
        <w:tc>
          <w:tcPr>
            <w:tcW w:w="9900" w:type="dxa"/>
            <w:gridSpan w:val="4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C0473C" w:rsidRDefault="005A539F" w:rsidP="00C0473C">
            <w:pPr>
              <w:pStyle w:val="ContactInformation"/>
              <w:spacing w:line="276" w:lineRule="auto"/>
              <w:jc w:val="center"/>
            </w:pPr>
            <w:hyperlink r:id="rId8" w:history="1">
              <w:r w:rsidR="00C0473C" w:rsidRPr="00C0473C">
                <w:rPr>
                  <w:rStyle w:val="Hyperlink"/>
                  <w:color w:val="auto"/>
                  <w:u w:val="none"/>
                </w:rPr>
                <w:t>kaia.sisk@gmail.com</w:t>
              </w:r>
            </w:hyperlink>
          </w:p>
          <w:p w:rsidR="00C0473C" w:rsidRDefault="00C0473C" w:rsidP="00C0473C">
            <w:pPr>
              <w:pStyle w:val="ContactInformation"/>
              <w:spacing w:after="20" w:line="276" w:lineRule="auto"/>
              <w:jc w:val="center"/>
            </w:pPr>
            <w:r>
              <w:t>U.S. Citizen</w:t>
            </w:r>
          </w:p>
          <w:p w:rsidR="00C0473C" w:rsidRDefault="00C0473C" w:rsidP="00C0473C">
            <w:pPr>
              <w:pStyle w:val="ContactInformation"/>
              <w:spacing w:after="20" w:line="276" w:lineRule="auto"/>
              <w:jc w:val="center"/>
            </w:pPr>
          </w:p>
        </w:tc>
      </w:tr>
      <w:tr w:rsidR="00EB43AC">
        <w:trPr>
          <w:cantSplit/>
          <w:trHeight w:val="448"/>
        </w:trPr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EB43AC" w:rsidRPr="00CC6567" w:rsidRDefault="00EB43AC" w:rsidP="00CC6567">
            <w:pPr>
              <w:pStyle w:val="Heading1"/>
            </w:pPr>
            <w:r w:rsidRPr="00CC6567">
              <w:t>Objective</w:t>
            </w:r>
          </w:p>
        </w:tc>
        <w:tc>
          <w:tcPr>
            <w:tcW w:w="792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EB43AC" w:rsidRPr="00CC6567" w:rsidRDefault="00C0473C" w:rsidP="00CC6567">
            <w:pPr>
              <w:pStyle w:val="Heading2"/>
            </w:pPr>
            <w:r>
              <w:t>Seeking a challenging administrative position where</w:t>
            </w:r>
            <w:r w:rsidR="000002E9">
              <w:t xml:space="preserve"> my proven work ethic and strong attention to detail can be fully utilized to achieve optimal productivity for the organization.</w:t>
            </w:r>
          </w:p>
          <w:p w:rsidR="00EB43AC" w:rsidRPr="00EB43AC" w:rsidRDefault="00EB43AC" w:rsidP="00EB43AC"/>
        </w:tc>
      </w:tr>
      <w:tr w:rsidR="00E175B1" w:rsidTr="008F0CF9">
        <w:trPr>
          <w:trHeight w:val="1142"/>
        </w:trPr>
        <w:tc>
          <w:tcPr>
            <w:tcW w:w="198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E175B1" w:rsidRPr="00CC6567" w:rsidRDefault="00EB43AC" w:rsidP="00CC6567">
            <w:pPr>
              <w:pStyle w:val="Heading1"/>
            </w:pPr>
            <w:r w:rsidRPr="00CC6567">
              <w:t>Skills</w:t>
            </w:r>
          </w:p>
        </w:tc>
        <w:tc>
          <w:tcPr>
            <w:tcW w:w="324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3AC" w:rsidRDefault="000002E9" w:rsidP="00EB43AC">
            <w:pPr>
              <w:pStyle w:val="Bulletedlist1stline"/>
            </w:pPr>
            <w:r>
              <w:t>Accurate Data Entry</w:t>
            </w:r>
          </w:p>
          <w:p w:rsidR="00EB43AC" w:rsidRPr="005047F0" w:rsidRDefault="00291BA2" w:rsidP="005047F0">
            <w:pPr>
              <w:numPr>
                <w:ilvl w:val="0"/>
                <w:numId w:val="13"/>
              </w:numPr>
            </w:pPr>
            <w:r>
              <w:t>Professional Phone Etiquette</w:t>
            </w:r>
          </w:p>
          <w:p w:rsidR="00EB43AC" w:rsidRDefault="000002E9" w:rsidP="005047F0">
            <w:pPr>
              <w:numPr>
                <w:ilvl w:val="0"/>
                <w:numId w:val="13"/>
              </w:numPr>
            </w:pPr>
            <w:r>
              <w:t>Customer Service</w:t>
            </w:r>
          </w:p>
          <w:p w:rsidR="007D1922" w:rsidRPr="005047F0" w:rsidRDefault="007D1922" w:rsidP="005047F0">
            <w:pPr>
              <w:numPr>
                <w:ilvl w:val="0"/>
                <w:numId w:val="13"/>
              </w:numPr>
            </w:pPr>
            <w:r>
              <w:t>Flexible/Adaptable</w:t>
            </w:r>
          </w:p>
          <w:p w:rsidR="00EB43AC" w:rsidRPr="00E175B1" w:rsidRDefault="00EB43AC" w:rsidP="00291BA2"/>
        </w:tc>
        <w:tc>
          <w:tcPr>
            <w:tcW w:w="468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3AC" w:rsidRDefault="00291BA2" w:rsidP="00EB43AC">
            <w:pPr>
              <w:pStyle w:val="Bulletedlist1stline"/>
            </w:pPr>
            <w:r>
              <w:t>Communication</w:t>
            </w:r>
          </w:p>
          <w:p w:rsidR="00EB43AC" w:rsidRPr="005047F0" w:rsidRDefault="007D1922" w:rsidP="005047F0">
            <w:pPr>
              <w:numPr>
                <w:ilvl w:val="0"/>
                <w:numId w:val="14"/>
              </w:numPr>
            </w:pPr>
            <w:r>
              <w:t>Document and Presentation Production</w:t>
            </w:r>
          </w:p>
          <w:p w:rsidR="00EB43AC" w:rsidRDefault="00291BA2" w:rsidP="005047F0">
            <w:pPr>
              <w:numPr>
                <w:ilvl w:val="0"/>
                <w:numId w:val="14"/>
              </w:numPr>
            </w:pPr>
            <w:r>
              <w:t>Teamwork</w:t>
            </w:r>
          </w:p>
          <w:p w:rsidR="007D1922" w:rsidRPr="005047F0" w:rsidRDefault="007D1922" w:rsidP="005047F0">
            <w:pPr>
              <w:numPr>
                <w:ilvl w:val="0"/>
                <w:numId w:val="14"/>
              </w:numPr>
            </w:pPr>
            <w:r>
              <w:t>Time Management</w:t>
            </w:r>
          </w:p>
          <w:p w:rsidR="00E175B1" w:rsidRPr="00F22C8E" w:rsidRDefault="00E175B1" w:rsidP="00291BA2"/>
        </w:tc>
      </w:tr>
      <w:tr w:rsidR="00EB43AC">
        <w:trPr>
          <w:trHeight w:val="170"/>
        </w:trPr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EB43AC" w:rsidRPr="00EB43AC" w:rsidRDefault="00EB43AC" w:rsidP="00EB43AC"/>
        </w:tc>
        <w:tc>
          <w:tcPr>
            <w:tcW w:w="792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EB43AC" w:rsidRDefault="00EB43AC" w:rsidP="00EB43AC">
            <w:pPr>
              <w:numPr>
                <w:ilvl w:val="0"/>
                <w:numId w:val="10"/>
              </w:numPr>
            </w:pPr>
            <w:r>
              <w:rPr>
                <w:b/>
                <w:bCs/>
              </w:rPr>
              <w:t>Computer:</w:t>
            </w:r>
            <w:r w:rsidR="000002E9">
              <w:t xml:space="preserve"> Microsoft Word, Excel, Access, PowerPoint, Outlook, QuickBooks, Axon</w:t>
            </w:r>
          </w:p>
          <w:p w:rsidR="00EB43AC" w:rsidRPr="00EB43AC" w:rsidRDefault="00EB43AC" w:rsidP="00EB43AC"/>
        </w:tc>
      </w:tr>
      <w:tr w:rsidR="00E175B1">
        <w:trPr>
          <w:cantSplit/>
          <w:trHeight w:val="3527"/>
        </w:trPr>
        <w:tc>
          <w:tcPr>
            <w:tcW w:w="198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E175B1" w:rsidRPr="00CC6567" w:rsidRDefault="00B21092" w:rsidP="00CC6567">
            <w:pPr>
              <w:pStyle w:val="Heading1"/>
            </w:pPr>
            <w:r w:rsidRPr="00CC6567">
              <w:t>E</w:t>
            </w:r>
            <w:r w:rsidR="00EB43AC" w:rsidRPr="00CC6567">
              <w:t>xperience</w:t>
            </w:r>
          </w:p>
        </w:tc>
        <w:tc>
          <w:tcPr>
            <w:tcW w:w="630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E175B1" w:rsidRPr="005047F0" w:rsidRDefault="007D1922" w:rsidP="005047F0">
            <w:pPr>
              <w:pStyle w:val="Heading2"/>
            </w:pPr>
            <w:r>
              <w:t>Human Resources/Accounts Receivable</w:t>
            </w:r>
          </w:p>
          <w:p w:rsidR="00E175B1" w:rsidRPr="00EB43AC" w:rsidRDefault="007D1922" w:rsidP="00EB43AC">
            <w:r>
              <w:rPr>
                <w:rStyle w:val="CompanyCharChar"/>
              </w:rPr>
              <w:t>Basin Service Company</w:t>
            </w:r>
            <w:r w:rsidR="00411DD1">
              <w:rPr>
                <w:rStyle w:val="CompanyCharChar"/>
              </w:rPr>
              <w:t xml:space="preserve"> (formerly MBI Energy)</w:t>
            </w:r>
            <w:r>
              <w:t xml:space="preserve">, </w:t>
            </w:r>
            <w:proofErr w:type="spellStart"/>
            <w:r>
              <w:t>Westhope</w:t>
            </w:r>
            <w:proofErr w:type="spellEnd"/>
            <w:r>
              <w:t>, ND</w:t>
            </w:r>
          </w:p>
          <w:p w:rsidR="00424BAA" w:rsidRDefault="00424BAA" w:rsidP="00424BAA">
            <w:pPr>
              <w:numPr>
                <w:ilvl w:val="0"/>
                <w:numId w:val="10"/>
              </w:numPr>
            </w:pPr>
            <w:r>
              <w:t>Process new hire paperwork, maintain 115+ employee records, and update tracking spreadsheets</w:t>
            </w:r>
          </w:p>
          <w:p w:rsidR="00424BAA" w:rsidRDefault="00424BAA" w:rsidP="00424BAA">
            <w:pPr>
              <w:numPr>
                <w:ilvl w:val="0"/>
                <w:numId w:val="10"/>
              </w:numPr>
            </w:pPr>
            <w:r>
              <w:t>Craft informative letters to employees about changes in benefits and future document expirations</w:t>
            </w:r>
          </w:p>
          <w:p w:rsidR="00424BAA" w:rsidRDefault="00424BAA" w:rsidP="00424BAA">
            <w:pPr>
              <w:numPr>
                <w:ilvl w:val="0"/>
                <w:numId w:val="10"/>
              </w:numPr>
            </w:pPr>
            <w:r w:rsidRPr="00424BAA">
              <w:t>Multi-task and complete various projects for different departments throughout the day</w:t>
            </w:r>
          </w:p>
          <w:p w:rsidR="00424BAA" w:rsidRDefault="00424BAA" w:rsidP="00424BAA">
            <w:pPr>
              <w:numPr>
                <w:ilvl w:val="0"/>
                <w:numId w:val="10"/>
              </w:numPr>
            </w:pPr>
            <w:r>
              <w:t>Provide support to Payroll and HR by producing and continually updating Excel spreadsheets</w:t>
            </w:r>
          </w:p>
          <w:p w:rsidR="00424BAA" w:rsidRPr="00424BAA" w:rsidRDefault="00424BAA" w:rsidP="00424BAA">
            <w:pPr>
              <w:numPr>
                <w:ilvl w:val="0"/>
                <w:numId w:val="10"/>
              </w:numPr>
            </w:pPr>
            <w:r w:rsidRPr="00424BAA">
              <w:t>Pay close attention to pricing details when creating invoices using QuickBooks</w:t>
            </w:r>
          </w:p>
          <w:p w:rsidR="00424BAA" w:rsidRDefault="00423552" w:rsidP="00424BAA">
            <w:pPr>
              <w:numPr>
                <w:ilvl w:val="0"/>
                <w:numId w:val="10"/>
              </w:numPr>
            </w:pPr>
            <w:r>
              <w:t xml:space="preserve">Responsible for the </w:t>
            </w:r>
            <w:bookmarkStart w:id="0" w:name="_GoBack"/>
            <w:bookmarkEnd w:id="0"/>
            <w:r>
              <w:t>weekly invoicing</w:t>
            </w:r>
            <w:r w:rsidR="00424BAA" w:rsidRPr="00424BAA">
              <w:t xml:space="preserve"> </w:t>
            </w:r>
            <w:r>
              <w:t xml:space="preserve">of $150,000 in </w:t>
            </w:r>
            <w:r w:rsidR="00424BAA" w:rsidRPr="00424BAA">
              <w:t>oilfield water hauling service</w:t>
            </w:r>
            <w:r w:rsidR="003560DD">
              <w:t>s</w:t>
            </w:r>
          </w:p>
          <w:p w:rsidR="00424BAA" w:rsidRPr="00424BAA" w:rsidRDefault="00424BAA" w:rsidP="00411DD1">
            <w:pPr>
              <w:numPr>
                <w:ilvl w:val="0"/>
                <w:numId w:val="10"/>
              </w:numPr>
            </w:pPr>
            <w:r w:rsidRPr="00424BAA">
              <w:t>Work diligently and efficiently to meet month-end closing dates</w:t>
            </w:r>
          </w:p>
          <w:p w:rsidR="00424BAA" w:rsidRDefault="00424BAA" w:rsidP="00424BAA">
            <w:pPr>
              <w:numPr>
                <w:ilvl w:val="0"/>
                <w:numId w:val="10"/>
              </w:numPr>
            </w:pPr>
            <w:r>
              <w:t>Able to work with a group and individually to accomplish company goals</w:t>
            </w:r>
          </w:p>
          <w:p w:rsidR="00424BAA" w:rsidRDefault="00424BAA" w:rsidP="00424BAA">
            <w:pPr>
              <w:numPr>
                <w:ilvl w:val="0"/>
                <w:numId w:val="10"/>
              </w:numPr>
            </w:pPr>
            <w:r>
              <w:t>Suggested a useful resource to improve invoicing practices</w:t>
            </w:r>
          </w:p>
          <w:p w:rsidR="00411DD1" w:rsidRDefault="00411DD1" w:rsidP="00411DD1"/>
          <w:p w:rsidR="00411DD1" w:rsidRDefault="00411DD1" w:rsidP="00424BAA">
            <w:pPr>
              <w:rPr>
                <w:b/>
              </w:rPr>
            </w:pPr>
            <w:r>
              <w:rPr>
                <w:b/>
              </w:rPr>
              <w:t>Accounts Payable/Phone Receptionist</w:t>
            </w:r>
          </w:p>
          <w:p w:rsidR="00411DD1" w:rsidRDefault="00411DD1" w:rsidP="00424BAA">
            <w:r>
              <w:rPr>
                <w:b/>
                <w:i/>
              </w:rPr>
              <w:t>MBI Energy Services</w:t>
            </w:r>
            <w:r>
              <w:rPr>
                <w:b/>
              </w:rPr>
              <w:t xml:space="preserve">, </w:t>
            </w:r>
            <w:proofErr w:type="spellStart"/>
            <w:r>
              <w:t>Westhope</w:t>
            </w:r>
            <w:proofErr w:type="spellEnd"/>
            <w:r>
              <w:t>, ND</w:t>
            </w:r>
          </w:p>
          <w:p w:rsidR="00411DD1" w:rsidRDefault="00411DD1" w:rsidP="00411DD1">
            <w:pPr>
              <w:numPr>
                <w:ilvl w:val="0"/>
                <w:numId w:val="10"/>
              </w:numPr>
            </w:pPr>
            <w:r>
              <w:t>Received and reviewed all incoming invoices, account statements, and expense reports</w:t>
            </w:r>
          </w:p>
          <w:p w:rsidR="00411DD1" w:rsidRDefault="00411DD1" w:rsidP="00411DD1">
            <w:pPr>
              <w:numPr>
                <w:ilvl w:val="0"/>
                <w:numId w:val="10"/>
              </w:numPr>
            </w:pPr>
            <w:r>
              <w:t>Categorized different expenses and entered into Axon accounting software for timely payment</w:t>
            </w:r>
          </w:p>
          <w:p w:rsidR="00411DD1" w:rsidRDefault="00411DD1" w:rsidP="00411DD1">
            <w:pPr>
              <w:numPr>
                <w:ilvl w:val="0"/>
                <w:numId w:val="10"/>
              </w:numPr>
            </w:pPr>
            <w:r>
              <w:t>Effectively exercised strict time management to prevent past due accounts</w:t>
            </w:r>
          </w:p>
          <w:p w:rsidR="00411DD1" w:rsidRDefault="00411DD1" w:rsidP="00411DD1">
            <w:pPr>
              <w:numPr>
                <w:ilvl w:val="0"/>
                <w:numId w:val="10"/>
              </w:numPr>
            </w:pPr>
            <w:r>
              <w:t>Participated in accounts payable group conference calls</w:t>
            </w:r>
          </w:p>
          <w:p w:rsidR="00411DD1" w:rsidRDefault="00411DD1" w:rsidP="00411DD1">
            <w:pPr>
              <w:numPr>
                <w:ilvl w:val="0"/>
                <w:numId w:val="10"/>
              </w:numPr>
            </w:pPr>
            <w:r>
              <w:t>Maintained positive relationships with suppliers</w:t>
            </w:r>
          </w:p>
          <w:p w:rsidR="00411DD1" w:rsidRDefault="00411DD1" w:rsidP="00411DD1">
            <w:pPr>
              <w:numPr>
                <w:ilvl w:val="0"/>
                <w:numId w:val="10"/>
              </w:numPr>
            </w:pPr>
            <w:r>
              <w:t>Promptly answered phones, delivered messages, and transferred calls</w:t>
            </w:r>
          </w:p>
          <w:p w:rsidR="00411DD1" w:rsidRDefault="00411DD1" w:rsidP="00411DD1">
            <w:pPr>
              <w:numPr>
                <w:ilvl w:val="0"/>
                <w:numId w:val="10"/>
              </w:numPr>
            </w:pPr>
            <w:r>
              <w:t>Communicated changing information within a group to ensure accurate data entry methods</w:t>
            </w:r>
          </w:p>
          <w:p w:rsidR="00411DD1" w:rsidRDefault="00411DD1" w:rsidP="00411DD1">
            <w:pPr>
              <w:numPr>
                <w:ilvl w:val="0"/>
                <w:numId w:val="10"/>
              </w:numPr>
            </w:pPr>
            <w:r>
              <w:t>Assisted with processing paperwork for additional departments when needed</w:t>
            </w:r>
          </w:p>
          <w:p w:rsidR="00411DD1" w:rsidRPr="00411DD1" w:rsidRDefault="00411DD1" w:rsidP="00424BAA"/>
        </w:tc>
        <w:tc>
          <w:tcPr>
            <w:tcW w:w="162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411DD1" w:rsidRDefault="007D1922" w:rsidP="00411DD1">
            <w:pPr>
              <w:pStyle w:val="DatesBefore6pt"/>
              <w:jc w:val="center"/>
            </w:pPr>
            <w:r w:rsidRPr="007D1922">
              <w:t>September 2013-</w:t>
            </w:r>
            <w:r w:rsidR="00EB43AC" w:rsidRPr="007D1922">
              <w:t>Present</w:t>
            </w:r>
          </w:p>
          <w:p w:rsidR="00411DD1" w:rsidRPr="00411DD1" w:rsidRDefault="00411DD1" w:rsidP="00411DD1"/>
          <w:p w:rsidR="00411DD1" w:rsidRPr="00411DD1" w:rsidRDefault="00411DD1" w:rsidP="00411DD1"/>
          <w:p w:rsidR="00411DD1" w:rsidRPr="00411DD1" w:rsidRDefault="00411DD1" w:rsidP="00411DD1"/>
          <w:p w:rsidR="00411DD1" w:rsidRPr="00411DD1" w:rsidRDefault="00411DD1" w:rsidP="00411DD1"/>
          <w:p w:rsidR="00411DD1" w:rsidRPr="00411DD1" w:rsidRDefault="00411DD1" w:rsidP="00411DD1"/>
          <w:p w:rsidR="00411DD1" w:rsidRPr="00411DD1" w:rsidRDefault="00411DD1" w:rsidP="00411DD1"/>
          <w:p w:rsidR="00411DD1" w:rsidRPr="00411DD1" w:rsidRDefault="00411DD1" w:rsidP="00411DD1"/>
          <w:p w:rsidR="00411DD1" w:rsidRPr="00411DD1" w:rsidRDefault="00411DD1" w:rsidP="00411DD1"/>
          <w:p w:rsidR="00411DD1" w:rsidRPr="00411DD1" w:rsidRDefault="00411DD1" w:rsidP="00411DD1"/>
          <w:p w:rsidR="00411DD1" w:rsidRPr="00411DD1" w:rsidRDefault="00411DD1" w:rsidP="00411DD1"/>
          <w:p w:rsidR="00411DD1" w:rsidRPr="00411DD1" w:rsidRDefault="00411DD1" w:rsidP="00411DD1"/>
          <w:p w:rsidR="00411DD1" w:rsidRPr="00411DD1" w:rsidRDefault="00411DD1" w:rsidP="00411DD1"/>
          <w:p w:rsidR="00411DD1" w:rsidRPr="00411DD1" w:rsidRDefault="00411DD1" w:rsidP="00411DD1"/>
          <w:p w:rsidR="00411DD1" w:rsidRPr="00411DD1" w:rsidRDefault="00411DD1" w:rsidP="00411DD1"/>
          <w:p w:rsidR="00411DD1" w:rsidRDefault="00411DD1" w:rsidP="00411DD1"/>
          <w:p w:rsidR="00411DD1" w:rsidRDefault="00411DD1" w:rsidP="00411DD1">
            <w:pPr>
              <w:jc w:val="center"/>
              <w:rPr>
                <w:i/>
              </w:rPr>
            </w:pPr>
          </w:p>
          <w:p w:rsidR="00E175B1" w:rsidRPr="00411DD1" w:rsidRDefault="00411DD1" w:rsidP="00411DD1">
            <w:pPr>
              <w:jc w:val="center"/>
              <w:rPr>
                <w:i/>
              </w:rPr>
            </w:pPr>
            <w:r w:rsidRPr="00411DD1">
              <w:rPr>
                <w:i/>
              </w:rPr>
              <w:t>June 2012-</w:t>
            </w:r>
            <w:r w:rsidR="000275B6">
              <w:rPr>
                <w:i/>
              </w:rPr>
              <w:t xml:space="preserve">   </w:t>
            </w:r>
            <w:r w:rsidRPr="00411DD1">
              <w:rPr>
                <w:i/>
              </w:rPr>
              <w:t>August 2013</w:t>
            </w:r>
          </w:p>
        </w:tc>
      </w:tr>
      <w:tr w:rsidR="00B21092" w:rsidRPr="003136DD" w:rsidTr="000B0209">
        <w:trPr>
          <w:cantSplit/>
          <w:trHeight w:val="441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0275B6" w:rsidRDefault="000275B6" w:rsidP="00B21092"/>
          <w:p w:rsidR="000275B6" w:rsidRPr="000275B6" w:rsidRDefault="000275B6" w:rsidP="000275B6"/>
          <w:p w:rsidR="000275B6" w:rsidRPr="000275B6" w:rsidRDefault="000275B6" w:rsidP="000275B6"/>
          <w:p w:rsidR="000275B6" w:rsidRPr="000275B6" w:rsidRDefault="000275B6" w:rsidP="000275B6"/>
          <w:p w:rsidR="000275B6" w:rsidRPr="000275B6" w:rsidRDefault="000275B6" w:rsidP="000275B6"/>
          <w:p w:rsidR="000275B6" w:rsidRPr="000275B6" w:rsidRDefault="000275B6" w:rsidP="000275B6"/>
          <w:p w:rsidR="000275B6" w:rsidRPr="000275B6" w:rsidRDefault="000275B6" w:rsidP="000275B6"/>
          <w:p w:rsidR="000275B6" w:rsidRPr="000275B6" w:rsidRDefault="000275B6" w:rsidP="000275B6"/>
          <w:p w:rsidR="000275B6" w:rsidRPr="000275B6" w:rsidRDefault="000275B6" w:rsidP="000275B6"/>
          <w:p w:rsidR="000275B6" w:rsidRPr="000275B6" w:rsidRDefault="000275B6" w:rsidP="000275B6"/>
          <w:p w:rsidR="000275B6" w:rsidRPr="000275B6" w:rsidRDefault="000275B6" w:rsidP="000275B6"/>
          <w:p w:rsidR="000275B6" w:rsidRPr="000275B6" w:rsidRDefault="000275B6" w:rsidP="000275B6"/>
          <w:p w:rsidR="000275B6" w:rsidRPr="000275B6" w:rsidRDefault="000275B6" w:rsidP="000275B6"/>
          <w:p w:rsidR="000275B6" w:rsidRPr="000275B6" w:rsidRDefault="000275B6" w:rsidP="000275B6"/>
          <w:p w:rsidR="000275B6" w:rsidRPr="000275B6" w:rsidRDefault="000275B6" w:rsidP="000275B6"/>
          <w:p w:rsidR="000275B6" w:rsidRPr="000275B6" w:rsidRDefault="000275B6" w:rsidP="000275B6"/>
          <w:p w:rsidR="000275B6" w:rsidRPr="000275B6" w:rsidRDefault="000275B6" w:rsidP="000275B6"/>
          <w:p w:rsidR="000275B6" w:rsidRPr="000275B6" w:rsidRDefault="000275B6" w:rsidP="000275B6"/>
          <w:p w:rsidR="00B21092" w:rsidRPr="000275B6" w:rsidRDefault="00B21092" w:rsidP="000275B6"/>
        </w:tc>
        <w:tc>
          <w:tcPr>
            <w:tcW w:w="6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6970" w:rsidRDefault="007D6970" w:rsidP="007D6970">
            <w:pPr>
              <w:rPr>
                <w:b/>
                <w:bCs/>
              </w:rPr>
            </w:pPr>
            <w:r w:rsidRPr="007D6970">
              <w:rPr>
                <w:b/>
                <w:bCs/>
              </w:rPr>
              <w:t>Office Lead</w:t>
            </w:r>
          </w:p>
          <w:p w:rsidR="007D6970" w:rsidRDefault="007D6970" w:rsidP="007D6970">
            <w:pPr>
              <w:rPr>
                <w:bCs/>
              </w:rPr>
            </w:pPr>
            <w:r w:rsidRPr="007D6970">
              <w:rPr>
                <w:b/>
                <w:bCs/>
                <w:i/>
              </w:rPr>
              <w:t>McNair Scholars Program</w:t>
            </w:r>
            <w:r>
              <w:rPr>
                <w:b/>
                <w:bCs/>
                <w:i/>
              </w:rPr>
              <w:t xml:space="preserve">, </w:t>
            </w:r>
            <w:r>
              <w:rPr>
                <w:bCs/>
              </w:rPr>
              <w:t>Fargo, ND</w:t>
            </w:r>
          </w:p>
          <w:p w:rsidR="007D6970" w:rsidRDefault="007D6970" w:rsidP="007D6970">
            <w:pPr>
              <w:numPr>
                <w:ilvl w:val="0"/>
                <w:numId w:val="10"/>
              </w:numPr>
            </w:pPr>
            <w:r>
              <w:t>Led all office assistants in support of the Program Director</w:t>
            </w:r>
          </w:p>
          <w:p w:rsidR="007D6970" w:rsidRDefault="007D6970" w:rsidP="007D6970">
            <w:pPr>
              <w:numPr>
                <w:ilvl w:val="0"/>
                <w:numId w:val="10"/>
              </w:numPr>
            </w:pPr>
            <w:r>
              <w:t>Managed sensitive file information securely and responsibly</w:t>
            </w:r>
          </w:p>
          <w:p w:rsidR="007D6970" w:rsidRDefault="007D6970" w:rsidP="007D6970">
            <w:pPr>
              <w:numPr>
                <w:ilvl w:val="0"/>
                <w:numId w:val="10"/>
              </w:numPr>
            </w:pPr>
            <w:r>
              <w:t>Entered and audited data in an electronic database</w:t>
            </w:r>
          </w:p>
          <w:p w:rsidR="007D6970" w:rsidRDefault="007D6970" w:rsidP="007D6970">
            <w:pPr>
              <w:numPr>
                <w:ilvl w:val="0"/>
                <w:numId w:val="10"/>
              </w:numPr>
            </w:pPr>
            <w:r>
              <w:t xml:space="preserve">Created presentations and event schedules </w:t>
            </w:r>
          </w:p>
          <w:p w:rsidR="007D6970" w:rsidRPr="000275B6" w:rsidRDefault="007D6970" w:rsidP="007D6970">
            <w:pPr>
              <w:numPr>
                <w:ilvl w:val="0"/>
                <w:numId w:val="10"/>
              </w:numPr>
              <w:rPr>
                <w:b/>
                <w:bCs/>
              </w:rPr>
            </w:pPr>
            <w:r>
              <w:t xml:space="preserve">Sent out well-timed reminder letters and invitations </w:t>
            </w:r>
          </w:p>
          <w:p w:rsidR="000275B6" w:rsidRPr="007D6970" w:rsidRDefault="00BF68C9" w:rsidP="007D6970">
            <w:pPr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bCs/>
              </w:rPr>
              <w:t>Interviewed and trained new assistants</w:t>
            </w:r>
          </w:p>
          <w:p w:rsidR="007D6970" w:rsidRPr="007D6970" w:rsidRDefault="007D6970" w:rsidP="007D6970">
            <w:pPr>
              <w:rPr>
                <w:b/>
                <w:bCs/>
              </w:rPr>
            </w:pPr>
          </w:p>
          <w:p w:rsidR="003136DD" w:rsidRDefault="003136DD" w:rsidP="007D6970">
            <w:pPr>
              <w:rPr>
                <w:b/>
                <w:bCs/>
              </w:rPr>
            </w:pPr>
            <w:r>
              <w:rPr>
                <w:b/>
                <w:bCs/>
              </w:rPr>
              <w:t>Clothing Department Associate</w:t>
            </w:r>
          </w:p>
          <w:p w:rsidR="00EB43AC" w:rsidRDefault="003136DD" w:rsidP="007D6970">
            <w:pPr>
              <w:rPr>
                <w:b/>
                <w:bCs/>
              </w:rPr>
            </w:pPr>
            <w:r>
              <w:rPr>
                <w:b/>
                <w:bCs/>
                <w:i/>
              </w:rPr>
              <w:t xml:space="preserve">NDSU Bookstore, </w:t>
            </w:r>
            <w:r>
              <w:rPr>
                <w:bCs/>
              </w:rPr>
              <w:t>Fargo, ND</w:t>
            </w:r>
            <w:r w:rsidR="007D6970" w:rsidRPr="007D6970">
              <w:rPr>
                <w:b/>
                <w:bCs/>
              </w:rPr>
              <w:t xml:space="preserve"> </w:t>
            </w:r>
          </w:p>
          <w:p w:rsidR="008C43C1" w:rsidRDefault="008C43C1" w:rsidP="008C43C1">
            <w:pPr>
              <w:numPr>
                <w:ilvl w:val="0"/>
                <w:numId w:val="10"/>
              </w:numPr>
            </w:pPr>
            <w:r>
              <w:t>Provided friendly in store customer service</w:t>
            </w:r>
          </w:p>
          <w:p w:rsidR="008C43C1" w:rsidRDefault="008C43C1" w:rsidP="00BF68C9">
            <w:pPr>
              <w:numPr>
                <w:ilvl w:val="0"/>
                <w:numId w:val="10"/>
              </w:numPr>
            </w:pPr>
            <w:r>
              <w:t xml:space="preserve">Discreetly handled customer address and payment information </w:t>
            </w:r>
          </w:p>
          <w:p w:rsidR="008C43C1" w:rsidRDefault="008C43C1" w:rsidP="008C43C1">
            <w:pPr>
              <w:numPr>
                <w:ilvl w:val="0"/>
                <w:numId w:val="10"/>
              </w:numPr>
            </w:pPr>
            <w:r>
              <w:t>Processed orders over the phone and ensured accurate order fulfillment</w:t>
            </w:r>
          </w:p>
          <w:p w:rsidR="008C43C1" w:rsidRDefault="008C43C1" w:rsidP="008C43C1">
            <w:pPr>
              <w:numPr>
                <w:ilvl w:val="0"/>
                <w:numId w:val="10"/>
              </w:numPr>
            </w:pPr>
            <w:r>
              <w:t>Collaborated with other employees to create new merchandise displays</w:t>
            </w:r>
          </w:p>
          <w:p w:rsidR="008C43C1" w:rsidRDefault="008C43C1" w:rsidP="008C43C1">
            <w:pPr>
              <w:numPr>
                <w:ilvl w:val="0"/>
                <w:numId w:val="10"/>
              </w:numPr>
            </w:pPr>
            <w:r>
              <w:t>Independently set up and sold merchandise at sporting events</w:t>
            </w:r>
          </w:p>
          <w:p w:rsidR="008C43C1" w:rsidRDefault="008C43C1" w:rsidP="008C43C1">
            <w:pPr>
              <w:numPr>
                <w:ilvl w:val="0"/>
                <w:numId w:val="10"/>
              </w:numPr>
            </w:pPr>
            <w:r>
              <w:t>Volunteered for extra shifts at special events after regular work hours</w:t>
            </w:r>
          </w:p>
          <w:p w:rsidR="003136DD" w:rsidRPr="00B21092" w:rsidRDefault="003136DD" w:rsidP="00723751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36DD" w:rsidRPr="003136DD" w:rsidRDefault="007D6970" w:rsidP="003136DD">
            <w:pPr>
              <w:pStyle w:val="Dates"/>
              <w:jc w:val="center"/>
            </w:pPr>
            <w:r w:rsidRPr="003136DD">
              <w:t>August 2010</w:t>
            </w:r>
            <w:r w:rsidR="00EB43AC" w:rsidRPr="003136DD">
              <w:t>-</w:t>
            </w:r>
            <w:r w:rsidR="000275B6">
              <w:t xml:space="preserve">   </w:t>
            </w:r>
            <w:r w:rsidRPr="003136DD">
              <w:t>May 2012</w:t>
            </w:r>
          </w:p>
          <w:p w:rsidR="003136DD" w:rsidRPr="003136DD" w:rsidRDefault="003136DD" w:rsidP="003136DD">
            <w:pPr>
              <w:jc w:val="center"/>
              <w:rPr>
                <w:i/>
              </w:rPr>
            </w:pPr>
          </w:p>
          <w:p w:rsidR="003136DD" w:rsidRPr="003136DD" w:rsidRDefault="003136DD" w:rsidP="003136DD">
            <w:pPr>
              <w:jc w:val="center"/>
              <w:rPr>
                <w:i/>
              </w:rPr>
            </w:pPr>
          </w:p>
          <w:p w:rsidR="003136DD" w:rsidRPr="003136DD" w:rsidRDefault="003136DD" w:rsidP="003136DD">
            <w:pPr>
              <w:jc w:val="center"/>
              <w:rPr>
                <w:i/>
              </w:rPr>
            </w:pPr>
          </w:p>
          <w:p w:rsidR="003136DD" w:rsidRPr="003136DD" w:rsidRDefault="003136DD" w:rsidP="003136DD">
            <w:pPr>
              <w:jc w:val="center"/>
              <w:rPr>
                <w:i/>
              </w:rPr>
            </w:pPr>
          </w:p>
          <w:p w:rsidR="003136DD" w:rsidRPr="003136DD" w:rsidRDefault="003136DD" w:rsidP="003136DD">
            <w:pPr>
              <w:jc w:val="center"/>
              <w:rPr>
                <w:i/>
              </w:rPr>
            </w:pPr>
          </w:p>
          <w:p w:rsidR="003136DD" w:rsidRPr="003136DD" w:rsidRDefault="003136DD" w:rsidP="003136DD">
            <w:pPr>
              <w:jc w:val="center"/>
              <w:rPr>
                <w:i/>
              </w:rPr>
            </w:pPr>
          </w:p>
          <w:p w:rsidR="00BF68C9" w:rsidRDefault="00BF68C9" w:rsidP="003136DD">
            <w:pPr>
              <w:jc w:val="center"/>
              <w:rPr>
                <w:i/>
              </w:rPr>
            </w:pPr>
          </w:p>
          <w:p w:rsidR="00B21092" w:rsidRPr="003136DD" w:rsidRDefault="003136DD" w:rsidP="003136DD">
            <w:pPr>
              <w:jc w:val="center"/>
              <w:rPr>
                <w:i/>
              </w:rPr>
            </w:pPr>
            <w:r w:rsidRPr="003136DD">
              <w:rPr>
                <w:i/>
              </w:rPr>
              <w:t>August 2008-December 2011</w:t>
            </w:r>
          </w:p>
        </w:tc>
      </w:tr>
      <w:tr w:rsidR="00960FEB" w:rsidRPr="00CC6567">
        <w:trPr>
          <w:cantSplit/>
          <w:trHeight w:val="242"/>
        </w:trPr>
        <w:tc>
          <w:tcPr>
            <w:tcW w:w="198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0B0209" w:rsidRDefault="000B0209" w:rsidP="00CC6567">
            <w:pPr>
              <w:pStyle w:val="Heading1"/>
            </w:pPr>
          </w:p>
          <w:p w:rsidR="00960FEB" w:rsidRPr="00CC6567" w:rsidRDefault="00960FEB" w:rsidP="00CC6567">
            <w:pPr>
              <w:pStyle w:val="Heading1"/>
            </w:pPr>
            <w:r w:rsidRPr="00CC6567">
              <w:t>Education</w:t>
            </w:r>
          </w:p>
        </w:tc>
        <w:tc>
          <w:tcPr>
            <w:tcW w:w="630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0B0209" w:rsidRDefault="000B0209" w:rsidP="00663ACD">
            <w:pPr>
              <w:spacing w:before="0"/>
            </w:pPr>
          </w:p>
          <w:p w:rsidR="00663ACD" w:rsidRDefault="00663ACD" w:rsidP="00663ACD">
            <w:pPr>
              <w:spacing w:before="0"/>
            </w:pPr>
          </w:p>
          <w:p w:rsidR="00960FEB" w:rsidRPr="0069564E" w:rsidRDefault="00960FEB" w:rsidP="00663ACD">
            <w:pPr>
              <w:spacing w:before="80"/>
            </w:pPr>
            <w:r w:rsidRPr="0069564E">
              <w:t>Bachelor of Science, North Dakota State University, Fargo, ND, May 2012</w:t>
            </w:r>
          </w:p>
        </w:tc>
        <w:tc>
          <w:tcPr>
            <w:tcW w:w="162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960FEB" w:rsidRPr="00CC6567" w:rsidRDefault="00960FEB" w:rsidP="00663ACD">
            <w:pPr>
              <w:pStyle w:val="DatesBefore6pt"/>
              <w:jc w:val="left"/>
            </w:pPr>
          </w:p>
        </w:tc>
      </w:tr>
      <w:tr w:rsidR="00960FEB">
        <w:trPr>
          <w:cantSplit/>
          <w:trHeight w:val="252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960FEB" w:rsidRPr="00CC6567" w:rsidRDefault="00960FEB" w:rsidP="00CC6567"/>
        </w:tc>
        <w:tc>
          <w:tcPr>
            <w:tcW w:w="7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4D10" w:rsidRPr="0069564E" w:rsidRDefault="00960FEB" w:rsidP="00BC49BA">
            <w:pPr>
              <w:spacing w:line="276" w:lineRule="auto"/>
            </w:pPr>
            <w:r w:rsidRPr="0069564E">
              <w:t>Major: Business Administration</w:t>
            </w:r>
          </w:p>
        </w:tc>
      </w:tr>
      <w:tr w:rsidR="00960FEB" w:rsidRPr="00CC6567">
        <w:trPr>
          <w:cantSplit/>
          <w:trHeight w:val="540"/>
        </w:trPr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960FEB" w:rsidRPr="00CC6567" w:rsidRDefault="00960FEB" w:rsidP="00CC6567"/>
        </w:tc>
        <w:tc>
          <w:tcPr>
            <w:tcW w:w="630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960FEB" w:rsidRDefault="00960FEB" w:rsidP="00BC49BA">
            <w:pPr>
              <w:spacing w:line="276" w:lineRule="auto"/>
            </w:pPr>
            <w:r w:rsidRPr="0069564E">
              <w:t>GPA: 3.4/4.0 while working 20 hours per week</w:t>
            </w:r>
          </w:p>
          <w:p w:rsidR="00663ACD" w:rsidRDefault="00663ACD" w:rsidP="00BC49BA">
            <w:pPr>
              <w:spacing w:line="276" w:lineRule="auto"/>
            </w:pPr>
          </w:p>
          <w:p w:rsidR="00663ACD" w:rsidRDefault="00663ACD" w:rsidP="00BC49BA">
            <w:pPr>
              <w:spacing w:line="276" w:lineRule="auto"/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960FEB" w:rsidRPr="00CC6567" w:rsidRDefault="00960FEB" w:rsidP="00CC6567">
            <w:pPr>
              <w:pStyle w:val="Dates"/>
            </w:pPr>
          </w:p>
        </w:tc>
      </w:tr>
    </w:tbl>
    <w:p w:rsidR="00A65E10" w:rsidRDefault="00A65E10">
      <w:pPr>
        <w:rPr>
          <w:rFonts w:cs="Arial"/>
          <w:szCs w:val="20"/>
        </w:rPr>
      </w:pPr>
    </w:p>
    <w:sectPr w:rsidR="00A65E1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39F" w:rsidRDefault="005A539F" w:rsidP="00C258CC">
      <w:pPr>
        <w:spacing w:before="0"/>
      </w:pPr>
      <w:r>
        <w:separator/>
      </w:r>
    </w:p>
  </w:endnote>
  <w:endnote w:type="continuationSeparator" w:id="0">
    <w:p w:rsidR="005A539F" w:rsidRDefault="005A539F" w:rsidP="00C258C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39F" w:rsidRDefault="005A539F" w:rsidP="00C258CC">
      <w:pPr>
        <w:spacing w:before="0"/>
      </w:pPr>
      <w:r>
        <w:separator/>
      </w:r>
    </w:p>
  </w:footnote>
  <w:footnote w:type="continuationSeparator" w:id="0">
    <w:p w:rsidR="005A539F" w:rsidRDefault="005A539F" w:rsidP="00C258CC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6050"/>
    <w:multiLevelType w:val="hybridMultilevel"/>
    <w:tmpl w:val="4BB4B6EA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08C22391"/>
    <w:multiLevelType w:val="multilevel"/>
    <w:tmpl w:val="A76C6892"/>
    <w:numStyleLink w:val="Bulletedlist"/>
  </w:abstractNum>
  <w:abstractNum w:abstractNumId="2">
    <w:nsid w:val="152F59C5"/>
    <w:multiLevelType w:val="multilevel"/>
    <w:tmpl w:val="A76C6892"/>
    <w:numStyleLink w:val="Bulletedlist"/>
  </w:abstractNum>
  <w:abstractNum w:abstractNumId="3">
    <w:nsid w:val="215453CB"/>
    <w:multiLevelType w:val="multilevel"/>
    <w:tmpl w:val="A76C6892"/>
    <w:numStyleLink w:val="Bulletedlist"/>
  </w:abstractNum>
  <w:abstractNum w:abstractNumId="4">
    <w:nsid w:val="21C37390"/>
    <w:multiLevelType w:val="multilevel"/>
    <w:tmpl w:val="A76C6892"/>
    <w:numStyleLink w:val="Bulletedlist"/>
  </w:abstractNum>
  <w:abstractNum w:abstractNumId="5">
    <w:nsid w:val="25183ADC"/>
    <w:multiLevelType w:val="multilevel"/>
    <w:tmpl w:val="A76C6892"/>
    <w:numStyleLink w:val="Bulletedlist"/>
  </w:abstractNum>
  <w:abstractNum w:abstractNumId="6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0C1095"/>
    <w:multiLevelType w:val="hybridMultilevel"/>
    <w:tmpl w:val="D0328BA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53AA603B"/>
    <w:multiLevelType w:val="singleLevel"/>
    <w:tmpl w:val="4D9E11AA"/>
    <w:lvl w:ilvl="0">
      <w:start w:val="1"/>
      <w:numFmt w:val="bullet"/>
      <w:pStyle w:val="Bulletedlist1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9">
    <w:nsid w:val="5DEA27B8"/>
    <w:multiLevelType w:val="multilevel"/>
    <w:tmpl w:val="A76C6892"/>
    <w:numStyleLink w:val="Bulletedlist"/>
  </w:abstractNum>
  <w:abstractNum w:abstractNumId="10">
    <w:nsid w:val="64C07371"/>
    <w:multiLevelType w:val="multilevel"/>
    <w:tmpl w:val="A76C6892"/>
    <w:numStyleLink w:val="Bulletedlist"/>
  </w:abstractNum>
  <w:abstractNum w:abstractNumId="11">
    <w:nsid w:val="713676E9"/>
    <w:multiLevelType w:val="multilevel"/>
    <w:tmpl w:val="A76C6892"/>
    <w:numStyleLink w:val="Bulletedlist"/>
  </w:abstractNum>
  <w:abstractNum w:abstractNumId="12">
    <w:nsid w:val="717A1A2A"/>
    <w:multiLevelType w:val="multilevel"/>
    <w:tmpl w:val="A76C6892"/>
    <w:numStyleLink w:val="Bulletedlist"/>
  </w:abstractNum>
  <w:abstractNum w:abstractNumId="13">
    <w:nsid w:val="7F93059C"/>
    <w:multiLevelType w:val="multilevel"/>
    <w:tmpl w:val="A76C6892"/>
    <w:numStyleLink w:val="Bulletedlist"/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11"/>
  </w:num>
  <w:num w:numId="6">
    <w:abstractNumId w:val="2"/>
  </w:num>
  <w:num w:numId="7">
    <w:abstractNumId w:val="3"/>
  </w:num>
  <w:num w:numId="8">
    <w:abstractNumId w:val="7"/>
  </w:num>
  <w:num w:numId="9">
    <w:abstractNumId w:val="12"/>
  </w:num>
  <w:num w:numId="10">
    <w:abstractNumId w:val="13"/>
  </w:num>
  <w:num w:numId="11">
    <w:abstractNumId w:val="0"/>
  </w:num>
  <w:num w:numId="12">
    <w:abstractNumId w:val="10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473C"/>
    <w:rsid w:val="000002E9"/>
    <w:rsid w:val="000009BA"/>
    <w:rsid w:val="000275B6"/>
    <w:rsid w:val="00036117"/>
    <w:rsid w:val="000426F3"/>
    <w:rsid w:val="0004584D"/>
    <w:rsid w:val="000500CE"/>
    <w:rsid w:val="00084B72"/>
    <w:rsid w:val="000B0209"/>
    <w:rsid w:val="000D1F1E"/>
    <w:rsid w:val="001209EA"/>
    <w:rsid w:val="00130611"/>
    <w:rsid w:val="00144C40"/>
    <w:rsid w:val="001749CE"/>
    <w:rsid w:val="00184B53"/>
    <w:rsid w:val="0019026C"/>
    <w:rsid w:val="00194FCA"/>
    <w:rsid w:val="001F1FE4"/>
    <w:rsid w:val="00225E32"/>
    <w:rsid w:val="002629EC"/>
    <w:rsid w:val="00264D10"/>
    <w:rsid w:val="00286B09"/>
    <w:rsid w:val="00291BA2"/>
    <w:rsid w:val="002B1B14"/>
    <w:rsid w:val="002D6D63"/>
    <w:rsid w:val="002F47C0"/>
    <w:rsid w:val="002F5852"/>
    <w:rsid w:val="002F6662"/>
    <w:rsid w:val="00305BA5"/>
    <w:rsid w:val="003136DD"/>
    <w:rsid w:val="003170B8"/>
    <w:rsid w:val="00320524"/>
    <w:rsid w:val="003560DD"/>
    <w:rsid w:val="003C030D"/>
    <w:rsid w:val="003D30DD"/>
    <w:rsid w:val="003E3210"/>
    <w:rsid w:val="003F17A0"/>
    <w:rsid w:val="003F5D3E"/>
    <w:rsid w:val="00411DD1"/>
    <w:rsid w:val="00423552"/>
    <w:rsid w:val="00424BAA"/>
    <w:rsid w:val="004675E3"/>
    <w:rsid w:val="00470C1A"/>
    <w:rsid w:val="00480F5D"/>
    <w:rsid w:val="00486D74"/>
    <w:rsid w:val="004B48D2"/>
    <w:rsid w:val="004D25AE"/>
    <w:rsid w:val="004F6F87"/>
    <w:rsid w:val="00503251"/>
    <w:rsid w:val="005047F0"/>
    <w:rsid w:val="005141A0"/>
    <w:rsid w:val="00543F26"/>
    <w:rsid w:val="005508AD"/>
    <w:rsid w:val="005533CD"/>
    <w:rsid w:val="00572B3F"/>
    <w:rsid w:val="005A539F"/>
    <w:rsid w:val="005B37A2"/>
    <w:rsid w:val="005E4EAD"/>
    <w:rsid w:val="005F39F4"/>
    <w:rsid w:val="00614C29"/>
    <w:rsid w:val="006445F2"/>
    <w:rsid w:val="00663ACD"/>
    <w:rsid w:val="006922E8"/>
    <w:rsid w:val="00693A08"/>
    <w:rsid w:val="006B37FD"/>
    <w:rsid w:val="006C03A7"/>
    <w:rsid w:val="006E424B"/>
    <w:rsid w:val="006E6720"/>
    <w:rsid w:val="00723751"/>
    <w:rsid w:val="007677EA"/>
    <w:rsid w:val="00795D9B"/>
    <w:rsid w:val="007A54B9"/>
    <w:rsid w:val="007B6435"/>
    <w:rsid w:val="007D1922"/>
    <w:rsid w:val="007D5C35"/>
    <w:rsid w:val="007D6970"/>
    <w:rsid w:val="007E4866"/>
    <w:rsid w:val="00842682"/>
    <w:rsid w:val="00852EF2"/>
    <w:rsid w:val="00874A01"/>
    <w:rsid w:val="00886F27"/>
    <w:rsid w:val="008912F5"/>
    <w:rsid w:val="008931FF"/>
    <w:rsid w:val="008A482D"/>
    <w:rsid w:val="008A5BDD"/>
    <w:rsid w:val="008A7B76"/>
    <w:rsid w:val="008C43C1"/>
    <w:rsid w:val="008F0CF9"/>
    <w:rsid w:val="00902A72"/>
    <w:rsid w:val="00931457"/>
    <w:rsid w:val="00960FEB"/>
    <w:rsid w:val="00975C5A"/>
    <w:rsid w:val="00986F58"/>
    <w:rsid w:val="009A5874"/>
    <w:rsid w:val="009E0588"/>
    <w:rsid w:val="009F6F3A"/>
    <w:rsid w:val="00A332E5"/>
    <w:rsid w:val="00A5754B"/>
    <w:rsid w:val="00A65E10"/>
    <w:rsid w:val="00A76701"/>
    <w:rsid w:val="00A92D25"/>
    <w:rsid w:val="00AB5B26"/>
    <w:rsid w:val="00B21092"/>
    <w:rsid w:val="00B3555C"/>
    <w:rsid w:val="00B51CD2"/>
    <w:rsid w:val="00B52BE8"/>
    <w:rsid w:val="00B53B12"/>
    <w:rsid w:val="00B56C7B"/>
    <w:rsid w:val="00B60A37"/>
    <w:rsid w:val="00B824F8"/>
    <w:rsid w:val="00B84022"/>
    <w:rsid w:val="00BA3E0E"/>
    <w:rsid w:val="00BC49BA"/>
    <w:rsid w:val="00BD4EFC"/>
    <w:rsid w:val="00BF68C9"/>
    <w:rsid w:val="00C02D57"/>
    <w:rsid w:val="00C0473C"/>
    <w:rsid w:val="00C1389F"/>
    <w:rsid w:val="00C22E49"/>
    <w:rsid w:val="00C258CC"/>
    <w:rsid w:val="00C71F47"/>
    <w:rsid w:val="00C727C5"/>
    <w:rsid w:val="00C77A92"/>
    <w:rsid w:val="00C94284"/>
    <w:rsid w:val="00CB75A4"/>
    <w:rsid w:val="00CC6567"/>
    <w:rsid w:val="00CD0C38"/>
    <w:rsid w:val="00CE316E"/>
    <w:rsid w:val="00D17266"/>
    <w:rsid w:val="00D75AAE"/>
    <w:rsid w:val="00E175B1"/>
    <w:rsid w:val="00E251F6"/>
    <w:rsid w:val="00E344A1"/>
    <w:rsid w:val="00E45D61"/>
    <w:rsid w:val="00E952C4"/>
    <w:rsid w:val="00EB3E11"/>
    <w:rsid w:val="00EB43AC"/>
    <w:rsid w:val="00EC5DEB"/>
    <w:rsid w:val="00EC75B2"/>
    <w:rsid w:val="00EF597E"/>
    <w:rsid w:val="00F13427"/>
    <w:rsid w:val="00F22C8E"/>
    <w:rsid w:val="00F56BC1"/>
    <w:rsid w:val="00F80CB9"/>
    <w:rsid w:val="00F8239E"/>
    <w:rsid w:val="00FA122D"/>
    <w:rsid w:val="00FA70B6"/>
    <w:rsid w:val="00FD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3751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5047F0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qFormat/>
    <w:rsid w:val="006C03A7"/>
    <w:pPr>
      <w:spacing w:before="120"/>
      <w:outlineLvl w:val="1"/>
    </w:pPr>
    <w:rPr>
      <w:b/>
      <w:bCs/>
    </w:rPr>
  </w:style>
  <w:style w:type="paragraph" w:styleId="Heading3">
    <w:name w:val="heading 3"/>
    <w:basedOn w:val="Education"/>
    <w:next w:val="Normal"/>
    <w:link w:val="Heading3Char"/>
    <w:qFormat/>
    <w:rsid w:val="005047F0"/>
    <w:pPr>
      <w:spacing w:before="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rmation">
    <w:name w:val="Contact Information"/>
    <w:basedOn w:val="Normal"/>
    <w:link w:val="ContactInformationCharChar"/>
    <w:rsid w:val="00AB5B26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Bulletedlist1stline">
    <w:name w:val="Bulleted list 1st line"/>
    <w:basedOn w:val="Normal"/>
    <w:link w:val="Bulletedlist1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customStyle="1" w:styleId="References">
    <w:name w:val="References"/>
    <w:basedOn w:val="Normal"/>
    <w:link w:val="ReferencesCharChar"/>
    <w:rsid w:val="00842682"/>
    <w:pPr>
      <w:spacing w:before="120"/>
    </w:pPr>
    <w:rPr>
      <w:bCs/>
    </w:rPr>
  </w:style>
  <w:style w:type="character" w:customStyle="1" w:styleId="Heading3Char">
    <w:name w:val="Heading 3 Char"/>
    <w:link w:val="Heading3"/>
    <w:rsid w:val="005047F0"/>
    <w:rPr>
      <w:rFonts w:ascii="Garamond" w:hAnsi="Garamond" w:cs="Arial"/>
      <w:i/>
      <w:iCs/>
      <w:spacing w:val="8"/>
      <w:lang w:val="en-US" w:eastAsia="en-US" w:bidi="ar-SA"/>
    </w:rPr>
  </w:style>
  <w:style w:type="paragraph" w:customStyle="1" w:styleId="Copyright">
    <w:name w:val="Copyright"/>
    <w:basedOn w:val="Normal"/>
    <w:rsid w:val="005047F0"/>
    <w:pPr>
      <w:spacing w:before="320"/>
    </w:pPr>
    <w:rPr>
      <w:sz w:val="16"/>
    </w:rPr>
  </w:style>
  <w:style w:type="character" w:styleId="Hyperlink">
    <w:name w:val="Hyperlink"/>
    <w:rsid w:val="00C0473C"/>
    <w:rPr>
      <w:color w:val="0000FF"/>
      <w:u w:val="single"/>
    </w:rPr>
  </w:style>
  <w:style w:type="paragraph" w:customStyle="1" w:styleId="Dates">
    <w:name w:val="Dates"/>
    <w:basedOn w:val="Normal"/>
    <w:link w:val="DatesCharChar"/>
    <w:rsid w:val="002D6D63"/>
    <w:pPr>
      <w:jc w:val="right"/>
    </w:pPr>
    <w:rPr>
      <w:i/>
      <w:szCs w:val="20"/>
    </w:rPr>
  </w:style>
  <w:style w:type="paragraph" w:styleId="Header">
    <w:name w:val="header"/>
    <w:basedOn w:val="Normal"/>
    <w:link w:val="HeaderChar"/>
    <w:rsid w:val="00C258CC"/>
    <w:pPr>
      <w:tabs>
        <w:tab w:val="center" w:pos="4680"/>
        <w:tab w:val="right" w:pos="9360"/>
      </w:tabs>
    </w:pPr>
  </w:style>
  <w:style w:type="character" w:customStyle="1" w:styleId="ContactInformationCharChar">
    <w:name w:val="Contact Information Char Char"/>
    <w:link w:val="ContactInformation"/>
    <w:rsid w:val="00FA122D"/>
    <w:rPr>
      <w:rFonts w:ascii="Garamond" w:hAnsi="Garamond" w:cs="Arial"/>
      <w:b/>
      <w:bCs/>
      <w:lang w:val="en-US" w:eastAsia="en-US" w:bidi="ar-SA"/>
    </w:rPr>
  </w:style>
  <w:style w:type="character" w:customStyle="1" w:styleId="HeaderChar">
    <w:name w:val="Header Char"/>
    <w:link w:val="Header"/>
    <w:rsid w:val="00C258CC"/>
    <w:rPr>
      <w:rFonts w:ascii="Garamond" w:hAnsi="Garamond"/>
      <w:szCs w:val="24"/>
    </w:rPr>
  </w:style>
  <w:style w:type="paragraph" w:styleId="Footer">
    <w:name w:val="footer"/>
    <w:basedOn w:val="Normal"/>
    <w:link w:val="FooterChar"/>
    <w:rsid w:val="00C258C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258CC"/>
    <w:rPr>
      <w:rFonts w:ascii="Garamond" w:hAnsi="Garamond"/>
      <w:szCs w:val="24"/>
    </w:rPr>
  </w:style>
  <w:style w:type="character" w:customStyle="1" w:styleId="DatesCharChar">
    <w:name w:val="Dates Char Char"/>
    <w:link w:val="Dates"/>
    <w:rsid w:val="002D6D63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Education">
    <w:name w:val="Education"/>
    <w:basedOn w:val="Normal"/>
    <w:link w:val="EducationCharChar"/>
    <w:rsid w:val="00F8239E"/>
    <w:pPr>
      <w:tabs>
        <w:tab w:val="right" w:pos="6480"/>
      </w:tabs>
      <w:spacing w:before="0"/>
    </w:pPr>
    <w:rPr>
      <w:rFonts w:cs="Arial"/>
      <w:i/>
      <w:iCs/>
      <w:spacing w:val="8"/>
      <w:szCs w:val="20"/>
    </w:rPr>
  </w:style>
  <w:style w:type="character" w:customStyle="1" w:styleId="Bulletedlist1stlineCharChar">
    <w:name w:val="Bulleted list 1st line Char Char"/>
    <w:link w:val="Bulletedlist1stline"/>
    <w:rsid w:val="006922E8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EducationCharChar">
    <w:name w:val="Education Char Char"/>
    <w:link w:val="Education"/>
    <w:rsid w:val="00F8239E"/>
    <w:rPr>
      <w:rFonts w:ascii="Garamond" w:hAnsi="Garamond" w:cs="Arial"/>
      <w:i/>
      <w:iCs/>
      <w:spacing w:val="8"/>
      <w:lang w:val="en-US" w:eastAsia="en-US" w:bidi="ar-SA"/>
    </w:rPr>
  </w:style>
  <w:style w:type="character" w:customStyle="1" w:styleId="ReferencesCharChar">
    <w:name w:val="References Char Char"/>
    <w:link w:val="References"/>
    <w:rsid w:val="00842682"/>
    <w:rPr>
      <w:rFonts w:ascii="Garamond" w:hAnsi="Garamond"/>
      <w:bCs/>
      <w:szCs w:val="24"/>
      <w:lang w:val="en-US" w:eastAsia="en-US" w:bidi="ar-SA"/>
    </w:rPr>
  </w:style>
  <w:style w:type="paragraph" w:customStyle="1" w:styleId="Company">
    <w:name w:val="Company"/>
    <w:basedOn w:val="References"/>
    <w:link w:val="CompanyCharChar"/>
    <w:rsid w:val="00194FCA"/>
    <w:pPr>
      <w:spacing w:before="0"/>
    </w:pPr>
    <w:rPr>
      <w:b/>
      <w:bCs w:val="0"/>
      <w:i/>
    </w:rPr>
  </w:style>
  <w:style w:type="character" w:customStyle="1" w:styleId="CompanyCharChar">
    <w:name w:val="Company Char Char"/>
    <w:link w:val="Company"/>
    <w:rsid w:val="00194FCA"/>
    <w:rPr>
      <w:rFonts w:ascii="Garamond" w:hAnsi="Garamond"/>
      <w:b/>
      <w:bCs/>
      <w:i/>
      <w:szCs w:val="24"/>
      <w:lang w:val="en-US" w:eastAsia="en-US" w:bidi="ar-SA"/>
    </w:rPr>
  </w:style>
  <w:style w:type="paragraph" w:customStyle="1" w:styleId="DatesBefore6pt">
    <w:name w:val="Dates + Before:  6 pt"/>
    <w:basedOn w:val="Dates"/>
    <w:rsid w:val="00EC5DEB"/>
    <w:pPr>
      <w:spacing w:before="120"/>
    </w:pPr>
    <w:rPr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ontactInformation">
    <w:name w:val="Bulleted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7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a.sisk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sk\AppData\Roaming\Microsoft\Templates\Secretary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Secretary resume</Template>
  <TotalTime>146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Sisk</dc:creator>
  <cp:lastModifiedBy>Sisk</cp:lastModifiedBy>
  <cp:revision>11</cp:revision>
  <cp:lastPrinted>2003-11-21T15:35:00Z</cp:lastPrinted>
  <dcterms:created xsi:type="dcterms:W3CDTF">2014-03-31T22:11:00Z</dcterms:created>
  <dcterms:modified xsi:type="dcterms:W3CDTF">2014-04-04T01:43:00Z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TC063694011033</vt:lpwstr>
  </property>
</Properties>
</file>