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301"/>
        <w:gridCol w:w="5454"/>
        <w:gridCol w:w="2003"/>
      </w:tblGrid>
      <w:tr w:rsidR="00575D90" w:rsidRPr="00575D90" w:rsidTr="00C87D29">
        <w:trPr>
          <w:trHeight w:val="717"/>
        </w:trPr>
        <w:tc>
          <w:tcPr>
            <w:tcW w:w="9758" w:type="dxa"/>
            <w:gridSpan w:val="3"/>
          </w:tcPr>
          <w:p w:rsidR="00A8400F" w:rsidRPr="00356D9D" w:rsidRDefault="00511042" w:rsidP="00B00A22">
            <w:pPr>
              <w:pStyle w:val="ContactInformation"/>
              <w:rPr>
                <w:sz w:val="24"/>
              </w:rPr>
            </w:pPr>
            <w:r w:rsidRPr="00356D9D">
              <w:rPr>
                <w:sz w:val="24"/>
              </w:rPr>
              <w:t xml:space="preserve">James </w:t>
            </w:r>
            <w:proofErr w:type="spellStart"/>
            <w:r w:rsidRPr="00356D9D">
              <w:rPr>
                <w:sz w:val="24"/>
              </w:rPr>
              <w:t>Sillman</w:t>
            </w:r>
            <w:proofErr w:type="spellEnd"/>
          </w:p>
          <w:p w:rsidR="00DE0767" w:rsidRDefault="00054600" w:rsidP="00B00A22">
            <w:pPr>
              <w:pStyle w:val="ContactInformation"/>
              <w:rPr>
                <w:sz w:val="24"/>
              </w:rPr>
            </w:pPr>
            <w:r>
              <w:rPr>
                <w:sz w:val="24"/>
              </w:rPr>
              <w:t>5356 S. Lisbon Way</w:t>
            </w:r>
          </w:p>
          <w:p w:rsidR="00054600" w:rsidRPr="00356D9D" w:rsidRDefault="00054600" w:rsidP="00B00A22">
            <w:pPr>
              <w:pStyle w:val="ContactInformation"/>
              <w:rPr>
                <w:sz w:val="24"/>
              </w:rPr>
            </w:pPr>
            <w:r>
              <w:rPr>
                <w:sz w:val="24"/>
              </w:rPr>
              <w:t>Centennial, CO 80015</w:t>
            </w:r>
          </w:p>
          <w:p w:rsidR="00575D90" w:rsidRPr="00356D9D" w:rsidRDefault="00511042" w:rsidP="00B00A22">
            <w:pPr>
              <w:pStyle w:val="ContactInformation"/>
              <w:rPr>
                <w:sz w:val="24"/>
              </w:rPr>
            </w:pPr>
            <w:r w:rsidRPr="00356D9D">
              <w:rPr>
                <w:sz w:val="24"/>
              </w:rPr>
              <w:t>636-744-2233</w:t>
            </w:r>
          </w:p>
          <w:p w:rsidR="00793FD0" w:rsidRDefault="00E425AA" w:rsidP="005023E8">
            <w:pPr>
              <w:pStyle w:val="e-mailaddress"/>
              <w:rPr>
                <w:sz w:val="24"/>
                <w:szCs w:val="24"/>
              </w:rPr>
            </w:pPr>
            <w:hyperlink r:id="rId7" w:history="1">
              <w:r w:rsidR="00F00BB5" w:rsidRPr="00B41852">
                <w:rPr>
                  <w:rStyle w:val="Hyperlink"/>
                  <w:sz w:val="24"/>
                  <w:szCs w:val="24"/>
                </w:rPr>
                <w:t>Jmsill35@gmail.com</w:t>
              </w:r>
            </w:hyperlink>
          </w:p>
          <w:p w:rsidR="00F00BB5" w:rsidRPr="00575D90" w:rsidRDefault="00F00BB5" w:rsidP="005023E8">
            <w:pPr>
              <w:pStyle w:val="e-mailaddress"/>
            </w:pPr>
          </w:p>
        </w:tc>
      </w:tr>
      <w:tr w:rsidR="00DC14AD" w:rsidRPr="00575D90" w:rsidTr="00C87D29">
        <w:trPr>
          <w:trHeight w:val="437"/>
        </w:trPr>
        <w:tc>
          <w:tcPr>
            <w:tcW w:w="2301" w:type="dxa"/>
          </w:tcPr>
          <w:p w:rsidR="00DC14AD" w:rsidRDefault="00DC14AD" w:rsidP="00F410D5">
            <w:pPr>
              <w:pStyle w:val="Heading1"/>
            </w:pPr>
            <w:r>
              <w:t>OBJECTIVE</w:t>
            </w:r>
          </w:p>
        </w:tc>
        <w:tc>
          <w:tcPr>
            <w:tcW w:w="7457" w:type="dxa"/>
            <w:gridSpan w:val="2"/>
          </w:tcPr>
          <w:p w:rsidR="00575D90" w:rsidRPr="00575D90" w:rsidRDefault="00D728E3" w:rsidP="00054600">
            <w:pPr>
              <w:pStyle w:val="Heading2"/>
            </w:pPr>
            <w:r>
              <w:t xml:space="preserve">Obtain a position with your </w:t>
            </w:r>
            <w:r w:rsidR="00054600">
              <w:t>Company</w:t>
            </w:r>
            <w:r>
              <w:t xml:space="preserve">  </w:t>
            </w:r>
          </w:p>
        </w:tc>
      </w:tr>
      <w:tr w:rsidR="00DC14AD" w:rsidRPr="00575D90" w:rsidTr="00C87D29">
        <w:trPr>
          <w:trHeight w:val="2772"/>
        </w:trPr>
        <w:tc>
          <w:tcPr>
            <w:tcW w:w="2301" w:type="dxa"/>
          </w:tcPr>
          <w:p w:rsidR="00DC14AD" w:rsidRPr="00575D90" w:rsidRDefault="00DC14AD" w:rsidP="00F410D5">
            <w:pPr>
              <w:pStyle w:val="Heading1"/>
            </w:pPr>
            <w:r w:rsidRPr="00575D90">
              <w:t>EXPERIENCE</w:t>
            </w:r>
          </w:p>
        </w:tc>
        <w:tc>
          <w:tcPr>
            <w:tcW w:w="7457" w:type="dxa"/>
            <w:gridSpan w:val="2"/>
          </w:tcPr>
          <w:p w:rsidR="00DC14AD" w:rsidRPr="00575D90" w:rsidRDefault="00DC14AD" w:rsidP="00F410D5">
            <w:pPr>
              <w:pStyle w:val="Description"/>
            </w:pPr>
            <w:r w:rsidRPr="00575D90">
              <w:t>Proven abilities in stocking, order-picking, shipping</w:t>
            </w:r>
            <w:r w:rsidR="00DE0767">
              <w:t>,</w:t>
            </w:r>
            <w:r w:rsidRPr="00575D90">
              <w:t xml:space="preserve"> and receiving.</w:t>
            </w:r>
          </w:p>
          <w:p w:rsidR="00DC14AD" w:rsidRDefault="00DC14AD" w:rsidP="00F410D5">
            <w:pPr>
              <w:pStyle w:val="Description"/>
            </w:pPr>
            <w:r w:rsidRPr="00575D90">
              <w:t xml:space="preserve">Skilled in safe forklift driving and warehouse operations; handle order expediting of </w:t>
            </w:r>
            <w:r w:rsidR="008A726D">
              <w:t>various products</w:t>
            </w:r>
            <w:r w:rsidRPr="00575D90">
              <w:t>.</w:t>
            </w:r>
          </w:p>
          <w:p w:rsidR="005521F8" w:rsidRPr="00575D90" w:rsidRDefault="005521F8" w:rsidP="00F410D5">
            <w:pPr>
              <w:pStyle w:val="Description"/>
            </w:pPr>
            <w:r>
              <w:t>Experience in delivering products.</w:t>
            </w:r>
          </w:p>
          <w:p w:rsidR="00575D90" w:rsidRDefault="00DC14AD" w:rsidP="00B00A22">
            <w:pPr>
              <w:pStyle w:val="Descriptionwlargespace"/>
            </w:pPr>
            <w:r w:rsidRPr="00575D90">
              <w:t xml:space="preserve">Experience in worker training and supervision; </w:t>
            </w:r>
            <w:r w:rsidR="008A726D">
              <w:t>experience with computers and various computer software</w:t>
            </w:r>
            <w:r w:rsidRPr="00575D90">
              <w:t>; self-motivated and energetic.</w:t>
            </w:r>
          </w:p>
          <w:p w:rsidR="00511042" w:rsidRPr="00575D90" w:rsidRDefault="00511042" w:rsidP="00511042">
            <w:pPr>
              <w:pStyle w:val="Descriptionwlargespace"/>
            </w:pPr>
            <w:r>
              <w:t>Years of working in production as an operator of various machines.  Experience with a hot press, injection molding, assembly and fabrication.</w:t>
            </w: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 w:val="restart"/>
          </w:tcPr>
          <w:p w:rsidR="00F410D5" w:rsidRDefault="00F410D5" w:rsidP="00F410D5">
            <w:pPr>
              <w:pStyle w:val="Heading1"/>
            </w:pPr>
            <w:r w:rsidRPr="00575D90">
              <w:t>EMPLOYMENT</w:t>
            </w:r>
          </w:p>
          <w:p w:rsidR="00F00BB5" w:rsidRPr="00F00BB5" w:rsidRDefault="00F00BB5" w:rsidP="00F00BB5"/>
        </w:tc>
        <w:tc>
          <w:tcPr>
            <w:tcW w:w="5454" w:type="dxa"/>
          </w:tcPr>
          <w:p w:rsidR="00F410D5" w:rsidRPr="008A726D" w:rsidRDefault="00511042" w:rsidP="004B4379">
            <w:pPr>
              <w:pStyle w:val="Company"/>
              <w:rPr>
                <w:i/>
              </w:rPr>
            </w:pPr>
            <w:proofErr w:type="spellStart"/>
            <w:r>
              <w:rPr>
                <w:szCs w:val="20"/>
              </w:rPr>
              <w:t>Metso</w:t>
            </w:r>
            <w:proofErr w:type="spellEnd"/>
            <w:r>
              <w:rPr>
                <w:szCs w:val="20"/>
              </w:rPr>
              <w:t xml:space="preserve"> Minerals</w:t>
            </w:r>
            <w:r w:rsidR="00E425AA">
              <w:rPr>
                <w:szCs w:val="20"/>
              </w:rPr>
              <w:t>,</w:t>
            </w:r>
            <w:r w:rsidR="008A726D">
              <w:rPr>
                <w:szCs w:val="20"/>
              </w:rPr>
              <w:t xml:space="preserve"> </w:t>
            </w:r>
            <w:r w:rsidR="008A726D">
              <w:rPr>
                <w:i/>
                <w:szCs w:val="20"/>
              </w:rPr>
              <w:t>Warrenton, MO</w:t>
            </w:r>
          </w:p>
        </w:tc>
        <w:tc>
          <w:tcPr>
            <w:tcW w:w="2003" w:type="dxa"/>
          </w:tcPr>
          <w:p w:rsidR="00F410D5" w:rsidRPr="00575D90" w:rsidRDefault="00511042" w:rsidP="00F410D5">
            <w:pPr>
              <w:pStyle w:val="Dates"/>
            </w:pPr>
            <w:r>
              <w:t xml:space="preserve">2010 - </w:t>
            </w:r>
            <w:r w:rsidR="00E425AA">
              <w:t>2012</w:t>
            </w:r>
            <w:bookmarkStart w:id="0" w:name="_GoBack"/>
            <w:bookmarkEnd w:id="0"/>
          </w:p>
        </w:tc>
      </w:tr>
      <w:tr w:rsidR="00F410D5" w:rsidRPr="00575D90" w:rsidTr="00C87D29">
        <w:trPr>
          <w:trHeight w:val="121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7457" w:type="dxa"/>
            <w:gridSpan w:val="2"/>
          </w:tcPr>
          <w:p w:rsidR="00F410D5" w:rsidRPr="00575D90" w:rsidRDefault="00511042" w:rsidP="00F410D5">
            <w:pPr>
              <w:pStyle w:val="Position"/>
            </w:pPr>
            <w:r>
              <w:t>Forklift Operator/Light Fabrication</w:t>
            </w:r>
            <w:r w:rsidR="00C91776">
              <w:t>/Heavy Fabrication</w:t>
            </w:r>
          </w:p>
          <w:p w:rsidR="00F410D5" w:rsidRPr="00575D90" w:rsidRDefault="00F410D5" w:rsidP="00F410D5">
            <w:pPr>
              <w:pStyle w:val="Description"/>
            </w:pPr>
            <w:r w:rsidRPr="00575D90">
              <w:t>Responsible for safe forklift driving, order</w:t>
            </w:r>
            <w:r w:rsidR="00A8400F">
              <w:t xml:space="preserve"> </w:t>
            </w:r>
            <w:r w:rsidRPr="00575D90">
              <w:t>picking</w:t>
            </w:r>
            <w:r w:rsidR="00A8400F">
              <w:t>,</w:t>
            </w:r>
            <w:r w:rsidRPr="00575D90">
              <w:t xml:space="preserve"> </w:t>
            </w:r>
            <w:r w:rsidR="00511042">
              <w:t xml:space="preserve">inventory, </w:t>
            </w:r>
            <w:r w:rsidRPr="00575D90">
              <w:t xml:space="preserve">and stocking </w:t>
            </w:r>
            <w:r w:rsidR="00511042">
              <w:t>wire.</w:t>
            </w:r>
          </w:p>
          <w:p w:rsidR="00127386" w:rsidRDefault="00F410D5" w:rsidP="00511042">
            <w:pPr>
              <w:pStyle w:val="Description"/>
            </w:pPr>
            <w:r w:rsidRPr="00575D90">
              <w:t>Perform loading/unloading of trucks</w:t>
            </w:r>
            <w:r w:rsidR="005023E8">
              <w:t>.</w:t>
            </w:r>
          </w:p>
          <w:p w:rsidR="00511042" w:rsidRDefault="00511042" w:rsidP="00511042">
            <w:pPr>
              <w:pStyle w:val="Description"/>
            </w:pPr>
            <w:r>
              <w:t>Transporting wire carries to machines on the production floor.</w:t>
            </w:r>
          </w:p>
          <w:p w:rsidR="00511042" w:rsidRDefault="00511042" w:rsidP="00511042">
            <w:pPr>
              <w:pStyle w:val="Description"/>
            </w:pPr>
            <w:r>
              <w:t>Fulfilling work orders for various</w:t>
            </w:r>
            <w:r w:rsidR="008A726D">
              <w:t xml:space="preserve"> parts in the fabrication department.</w:t>
            </w:r>
          </w:p>
          <w:p w:rsidR="005023E8" w:rsidRDefault="005023E8" w:rsidP="00511042">
            <w:pPr>
              <w:pStyle w:val="Description"/>
            </w:pPr>
            <w:r>
              <w:t>Various duties as assigned.</w:t>
            </w:r>
          </w:p>
          <w:p w:rsidR="00511042" w:rsidRPr="00575D90" w:rsidRDefault="00511042" w:rsidP="00511042">
            <w:pPr>
              <w:pStyle w:val="Description"/>
            </w:pP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5454" w:type="dxa"/>
          </w:tcPr>
          <w:p w:rsidR="00F410D5" w:rsidRDefault="008A726D" w:rsidP="008A726D">
            <w:pPr>
              <w:pStyle w:val="Company"/>
            </w:pPr>
            <w:r>
              <w:t xml:space="preserve">RTI </w:t>
            </w:r>
            <w:proofErr w:type="spellStart"/>
            <w:r>
              <w:t>Tradco</w:t>
            </w:r>
            <w:proofErr w:type="spellEnd"/>
            <w:r w:rsidR="00DC14AD">
              <w:t>,</w:t>
            </w:r>
            <w:r w:rsidR="00F410D5">
              <w:t xml:space="preserve"> </w:t>
            </w:r>
            <w:r>
              <w:rPr>
                <w:rStyle w:val="LocationChar"/>
              </w:rPr>
              <w:t>Washington, MO</w:t>
            </w:r>
          </w:p>
        </w:tc>
        <w:tc>
          <w:tcPr>
            <w:tcW w:w="2003" w:type="dxa"/>
          </w:tcPr>
          <w:p w:rsidR="00F410D5" w:rsidRPr="00575D90" w:rsidRDefault="008A726D" w:rsidP="00F410D5">
            <w:pPr>
              <w:pStyle w:val="Dates"/>
            </w:pPr>
            <w:r>
              <w:t>2008 -2008</w:t>
            </w: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7457" w:type="dxa"/>
            <w:gridSpan w:val="2"/>
          </w:tcPr>
          <w:p w:rsidR="00F410D5" w:rsidRPr="00575D90" w:rsidRDefault="008A726D" w:rsidP="00F410D5">
            <w:pPr>
              <w:pStyle w:val="Position"/>
            </w:pPr>
            <w:r>
              <w:t>Hot Press Operator</w:t>
            </w:r>
          </w:p>
          <w:p w:rsidR="008C1835" w:rsidRDefault="008C1835" w:rsidP="008C1835">
            <w:pPr>
              <w:pStyle w:val="Descriptionlastitem"/>
            </w:pPr>
            <w:r>
              <w:t>Set-up/operate production machines</w:t>
            </w:r>
          </w:p>
          <w:p w:rsidR="008C1835" w:rsidRDefault="008C1835" w:rsidP="008C1835">
            <w:pPr>
              <w:pStyle w:val="Descriptionlastitem"/>
            </w:pPr>
            <w:r>
              <w:t>Operate forklifts and machining equipment</w:t>
            </w:r>
          </w:p>
          <w:p w:rsidR="008C1835" w:rsidRDefault="008C1835" w:rsidP="008C1835">
            <w:pPr>
              <w:pStyle w:val="Descriptionlastitem"/>
            </w:pPr>
            <w:r>
              <w:t>Produce wooden shipping containers</w:t>
            </w:r>
          </w:p>
          <w:p w:rsidR="008A726D" w:rsidRDefault="008C1835" w:rsidP="008C1835">
            <w:pPr>
              <w:pStyle w:val="Descriptionlastitem"/>
            </w:pPr>
            <w:r>
              <w:t>Package Production</w:t>
            </w:r>
          </w:p>
          <w:p w:rsidR="008A726D" w:rsidRPr="00575D90" w:rsidRDefault="008A726D" w:rsidP="008A726D">
            <w:pPr>
              <w:pStyle w:val="Descriptionlastitem"/>
            </w:pP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5454" w:type="dxa"/>
          </w:tcPr>
          <w:p w:rsidR="00F410D5" w:rsidRDefault="008A726D" w:rsidP="008A726D">
            <w:pPr>
              <w:pStyle w:val="Company"/>
            </w:pPr>
            <w:r>
              <w:t xml:space="preserve">Newlyweds Foods, </w:t>
            </w:r>
            <w:r w:rsidR="00F410D5">
              <w:t xml:space="preserve"> </w:t>
            </w:r>
            <w:r>
              <w:rPr>
                <w:rStyle w:val="LocationChar"/>
              </w:rPr>
              <w:t>Gerald, MO</w:t>
            </w:r>
          </w:p>
        </w:tc>
        <w:tc>
          <w:tcPr>
            <w:tcW w:w="2003" w:type="dxa"/>
          </w:tcPr>
          <w:p w:rsidR="00F410D5" w:rsidRPr="00575D90" w:rsidRDefault="008A726D" w:rsidP="00F410D5">
            <w:pPr>
              <w:pStyle w:val="Dates"/>
            </w:pPr>
            <w:r>
              <w:t>2006-2008</w:t>
            </w:r>
          </w:p>
        </w:tc>
      </w:tr>
      <w:tr w:rsidR="00F410D5" w:rsidRPr="00575D90" w:rsidTr="00C87D29">
        <w:trPr>
          <w:trHeight w:val="1701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7457" w:type="dxa"/>
            <w:gridSpan w:val="2"/>
          </w:tcPr>
          <w:p w:rsidR="00F410D5" w:rsidRPr="00575D90" w:rsidRDefault="00D04D6C" w:rsidP="00F410D5">
            <w:pPr>
              <w:pStyle w:val="Position"/>
            </w:pPr>
            <w:r>
              <w:t>Machine Operator</w:t>
            </w:r>
          </w:p>
          <w:p w:rsidR="008C1835" w:rsidRDefault="008C1835" w:rsidP="008C1835">
            <w:pPr>
              <w:pStyle w:val="Descriptionwlargespace"/>
              <w:spacing w:line="240" w:lineRule="auto"/>
            </w:pPr>
            <w:r>
              <w:t>Set-up and operate production machines</w:t>
            </w:r>
          </w:p>
          <w:p w:rsidR="008C1835" w:rsidRDefault="008C1835" w:rsidP="008C1835">
            <w:pPr>
              <w:pStyle w:val="Descriptionwlargespace"/>
              <w:spacing w:line="240" w:lineRule="auto"/>
            </w:pPr>
            <w:r>
              <w:t>Use forklifts to stage raw and finished product.</w:t>
            </w:r>
          </w:p>
          <w:p w:rsidR="008A726D" w:rsidRDefault="008C1835" w:rsidP="008C1835">
            <w:pPr>
              <w:pStyle w:val="Descriptionwlargespace"/>
              <w:spacing w:line="240" w:lineRule="auto"/>
            </w:pPr>
            <w:r>
              <w:t>Affix placards/ shipping BOL</w:t>
            </w:r>
          </w:p>
          <w:p w:rsidR="00D04D6C" w:rsidRPr="00575D90" w:rsidRDefault="00D04D6C" w:rsidP="00D04D6C">
            <w:pPr>
              <w:pStyle w:val="Descriptionwlargespace"/>
            </w:pP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 w:val="restart"/>
          </w:tcPr>
          <w:p w:rsidR="00F410D5" w:rsidRPr="00575D90" w:rsidRDefault="00F410D5" w:rsidP="00F410D5">
            <w:pPr>
              <w:pStyle w:val="Heading1"/>
            </w:pPr>
            <w:r w:rsidRPr="00575D90">
              <w:t>EDUCATION</w:t>
            </w:r>
          </w:p>
        </w:tc>
        <w:tc>
          <w:tcPr>
            <w:tcW w:w="5454" w:type="dxa"/>
          </w:tcPr>
          <w:p w:rsidR="00F410D5" w:rsidRPr="00A8400F" w:rsidRDefault="00D04D6C" w:rsidP="00D04D6C">
            <w:pPr>
              <w:pStyle w:val="Company"/>
              <w:rPr>
                <w:i/>
              </w:rPr>
            </w:pPr>
            <w:r>
              <w:t>East Central</w:t>
            </w:r>
            <w:r w:rsidR="007E62A0">
              <w:t xml:space="preserve"> College</w:t>
            </w:r>
            <w:r w:rsidR="00A8400F">
              <w:t>,</w:t>
            </w:r>
            <w:r w:rsidR="00A8400F" w:rsidRPr="00793FD0">
              <w:t xml:space="preserve"> </w:t>
            </w:r>
            <w:r>
              <w:rPr>
                <w:rStyle w:val="LocationChar"/>
              </w:rPr>
              <w:t>Union, MO</w:t>
            </w:r>
          </w:p>
        </w:tc>
        <w:tc>
          <w:tcPr>
            <w:tcW w:w="2003" w:type="dxa"/>
          </w:tcPr>
          <w:p w:rsidR="00F410D5" w:rsidRPr="00575D90" w:rsidRDefault="00D04D6C" w:rsidP="00F410D5">
            <w:pPr>
              <w:pStyle w:val="Dates"/>
            </w:pPr>
            <w:r>
              <w:t>2008-2010</w:t>
            </w:r>
          </w:p>
        </w:tc>
      </w:tr>
      <w:tr w:rsidR="00F410D5" w:rsidRPr="00575D90" w:rsidTr="00C87D29">
        <w:trPr>
          <w:trHeight w:val="83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7457" w:type="dxa"/>
            <w:gridSpan w:val="2"/>
          </w:tcPr>
          <w:p w:rsidR="00F410D5" w:rsidRPr="00575D90" w:rsidRDefault="00F410D5" w:rsidP="00D04D6C">
            <w:r w:rsidRPr="00575D90">
              <w:t xml:space="preserve">Trained in </w:t>
            </w:r>
            <w:r w:rsidR="00D04D6C">
              <w:t>business management</w:t>
            </w:r>
          </w:p>
        </w:tc>
      </w:tr>
      <w:tr w:rsidR="00F410D5" w:rsidRPr="00575D90" w:rsidTr="00C87D29">
        <w:trPr>
          <w:trHeight w:val="354"/>
        </w:trPr>
        <w:tc>
          <w:tcPr>
            <w:tcW w:w="2301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5454" w:type="dxa"/>
          </w:tcPr>
          <w:p w:rsidR="00F410D5" w:rsidRDefault="00D04D6C" w:rsidP="004B4379">
            <w:pPr>
              <w:pStyle w:val="Company"/>
              <w:rPr>
                <w:rStyle w:val="LocationChar"/>
              </w:rPr>
            </w:pPr>
            <w:r>
              <w:t>Rossford High School</w:t>
            </w:r>
            <w:r w:rsidR="00DC14AD">
              <w:t>,</w:t>
            </w:r>
            <w:r w:rsidR="00F410D5">
              <w:t xml:space="preserve"> </w:t>
            </w:r>
            <w:r>
              <w:rPr>
                <w:rStyle w:val="LocationChar"/>
              </w:rPr>
              <w:t>Rossford, OH</w:t>
            </w:r>
          </w:p>
          <w:p w:rsidR="00A8087D" w:rsidRPr="00A8087D" w:rsidRDefault="00A8087D" w:rsidP="00A8087D">
            <w:pPr>
              <w:spacing w:after="0"/>
            </w:pPr>
            <w:r w:rsidRPr="00A8087D">
              <w:t xml:space="preserve">Silver </w:t>
            </w:r>
            <w:r w:rsidRPr="00A8087D">
              <w:rPr>
                <w:i/>
              </w:rPr>
              <w:t xml:space="preserve">National Career Readiness Certificate (2012)                                                       </w:t>
            </w:r>
            <w:r w:rsidRPr="00A8087D">
              <w:t xml:space="preserve">            </w:t>
            </w:r>
          </w:p>
          <w:p w:rsidR="004B4379" w:rsidRDefault="004B4379" w:rsidP="004B4379">
            <w:pPr>
              <w:pStyle w:val="Position"/>
            </w:pPr>
          </w:p>
        </w:tc>
        <w:tc>
          <w:tcPr>
            <w:tcW w:w="2003" w:type="dxa"/>
          </w:tcPr>
          <w:p w:rsidR="00F410D5" w:rsidRPr="00575D90" w:rsidRDefault="00F410D5" w:rsidP="00D04D6C">
            <w:pPr>
              <w:pStyle w:val="Dates"/>
            </w:pPr>
            <w:r w:rsidRPr="00575D90">
              <w:t>199</w:t>
            </w:r>
            <w:r w:rsidR="00D04D6C">
              <w:t>3</w:t>
            </w:r>
          </w:p>
        </w:tc>
      </w:tr>
    </w:tbl>
    <w:p w:rsidR="00DC14AD" w:rsidRPr="00575D90" w:rsidRDefault="00DC14AD" w:rsidP="00A8087D"/>
    <w:sectPr w:rsidR="00DC14AD" w:rsidRPr="00575D90" w:rsidSect="00A80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218A"/>
    <w:multiLevelType w:val="hybridMultilevel"/>
    <w:tmpl w:val="DB4C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82B0D8B"/>
    <w:multiLevelType w:val="hybridMultilevel"/>
    <w:tmpl w:val="70F6EA36"/>
    <w:lvl w:ilvl="0" w:tplc="6A303B3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3375C4"/>
    <w:multiLevelType w:val="hybridMultilevel"/>
    <w:tmpl w:val="6F92D2AE"/>
    <w:lvl w:ilvl="0" w:tplc="626C4FC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11042"/>
    <w:rsid w:val="00054600"/>
    <w:rsid w:val="00127386"/>
    <w:rsid w:val="001402ED"/>
    <w:rsid w:val="001A2E00"/>
    <w:rsid w:val="001A6988"/>
    <w:rsid w:val="00356D9D"/>
    <w:rsid w:val="004B4379"/>
    <w:rsid w:val="005023E8"/>
    <w:rsid w:val="00511042"/>
    <w:rsid w:val="005521F8"/>
    <w:rsid w:val="00575D90"/>
    <w:rsid w:val="00793FD0"/>
    <w:rsid w:val="007E62A0"/>
    <w:rsid w:val="008A726D"/>
    <w:rsid w:val="008C1835"/>
    <w:rsid w:val="009A6021"/>
    <w:rsid w:val="00A07B4A"/>
    <w:rsid w:val="00A8087D"/>
    <w:rsid w:val="00A8400F"/>
    <w:rsid w:val="00B00A22"/>
    <w:rsid w:val="00B93D7E"/>
    <w:rsid w:val="00C748F1"/>
    <w:rsid w:val="00C87D29"/>
    <w:rsid w:val="00C91776"/>
    <w:rsid w:val="00CC2824"/>
    <w:rsid w:val="00D04D6C"/>
    <w:rsid w:val="00D728E3"/>
    <w:rsid w:val="00DC14AD"/>
    <w:rsid w:val="00DE0767"/>
    <w:rsid w:val="00E425AA"/>
    <w:rsid w:val="00F00BB5"/>
    <w:rsid w:val="00F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  <w:style w:type="character" w:styleId="Hyperlink">
    <w:name w:val="Hyperlink"/>
    <w:basedOn w:val="DefaultParagraphFont"/>
    <w:rsid w:val="00F00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msill3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man\AppData\Roaming\Microsoft\Templates\TP0300048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02C914-D43E-4F8E-B45C-1DB084780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TP030004807</Template>
  <TotalTime>132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sillman</dc:creator>
  <cp:lastModifiedBy>james</cp:lastModifiedBy>
  <cp:revision>11</cp:revision>
  <cp:lastPrinted>2003-10-07T16:31:00Z</cp:lastPrinted>
  <dcterms:created xsi:type="dcterms:W3CDTF">2012-01-10T02:54:00Z</dcterms:created>
  <dcterms:modified xsi:type="dcterms:W3CDTF">2012-06-28T06:06:00Z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TC300048079990</vt:lpwstr>
  </property>
</Properties>
</file>