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410" w:rsidRDefault="003D1410" w:rsidP="00512701">
      <w:pPr>
        <w:pStyle w:val="ContactInfo"/>
        <w:jc w:val="left"/>
      </w:pPr>
    </w:p>
    <w:p w:rsidR="003D1410" w:rsidRDefault="005D42EC">
      <w:pPr>
        <w:pStyle w:val="ContactInfo"/>
      </w:pPr>
      <w:sdt>
        <w:sdtPr>
          <w:alias w:val="Telephone"/>
          <w:tag w:val="Telephone"/>
          <w:id w:val="599758962"/>
          <w:placeholder>
            <w:docPart w:val="4201B337F9FC46449A57422FDC4B93F1"/>
          </w:placeholder>
          <w:dataBinding w:prefixMappings="xmlns:ns0='http://schemas.microsoft.com/office/2006/coverPageProps' " w:xpath="/ns0:CoverPageProperties[1]/ns0:CompanyPhone[1]" w:storeItemID="{55AF091B-3C7A-41E3-B477-F2FDAA23CFDA}"/>
          <w:text/>
        </w:sdtPr>
        <w:sdtEndPr/>
        <w:sdtContent>
          <w:r w:rsidR="005D7C72">
            <w:t>720)249-6604</w:t>
          </w:r>
        </w:sdtContent>
      </w:sdt>
    </w:p>
    <w:sdt>
      <w:sdtPr>
        <w:alias w:val="Website"/>
        <w:tag w:val="Website"/>
        <w:id w:val="48967594"/>
        <w:placeholder>
          <w:docPart w:val="27C0F88EF79A4F8F9D0B4DD258DF9D49"/>
        </w:placeholder>
        <w:showingPlcHdr/>
        <w:dataBinding w:prefixMappings="xmlns:ns0='http://purl.org/dc/elements/1.1/' xmlns:ns1='http://schemas.openxmlformats.org/package/2006/metadata/core-properties' " w:xpath="/ns1:coreProperties[1]/ns1:keywords[1]" w:storeItemID="{6C3C8BC8-F283-45AE-878A-BAB7291924A1}"/>
        <w:text/>
      </w:sdtPr>
      <w:sdtEndPr/>
      <w:sdtContent>
        <w:p w:rsidR="003D1410" w:rsidRDefault="00B2668B" w:rsidP="00157997">
          <w:pPr>
            <w:pStyle w:val="ContactInfo"/>
            <w:numPr>
              <w:ilvl w:val="0"/>
              <w:numId w:val="2"/>
            </w:numPr>
          </w:pPr>
          <w:r>
            <w:t>[Website]</w:t>
          </w:r>
        </w:p>
      </w:sdtContent>
    </w:sdt>
    <w:sdt>
      <w:sdtPr>
        <w:rPr>
          <w:rStyle w:val="Emphasis"/>
        </w:rPr>
        <w:alias w:val="Email"/>
        <w:tag w:val=""/>
        <w:id w:val="1889536063"/>
        <w:placeholder>
          <w:docPart w:val="101F13C0A17E4FEB87628F04C518AA36"/>
        </w:placeholder>
        <w:dataBinding w:prefixMappings="xmlns:ns0='http://schemas.microsoft.com/office/2006/coverPageProps' " w:xpath="/ns0:CoverPageProperties[1]/ns0:CompanyEmail[1]" w:storeItemID="{55AF091B-3C7A-41E3-B477-F2FDAA23CFDA}"/>
        <w:text/>
      </w:sdtPr>
      <w:sdtEndPr>
        <w:rPr>
          <w:rStyle w:val="Emphasis"/>
        </w:rPr>
      </w:sdtEndPr>
      <w:sdtContent>
        <w:p w:rsidR="003D1410" w:rsidRDefault="005D7C72">
          <w:pPr>
            <w:pStyle w:val="ContactInfo"/>
            <w:rPr>
              <w:rStyle w:val="Emphasis"/>
            </w:rPr>
          </w:pPr>
          <w:r>
            <w:rPr>
              <w:rStyle w:val="Emphasis"/>
            </w:rPr>
            <w:t>Silletto76@gmail.com</w:t>
          </w:r>
        </w:p>
      </w:sdtContent>
    </w:sdt>
    <w:p w:rsidR="003D1410" w:rsidRDefault="005D42EC">
      <w:pPr>
        <w:pStyle w:val="Name"/>
      </w:pPr>
      <w:sdt>
        <w:sdtPr>
          <w:alias w:val="Your Name"/>
          <w:tag w:val=""/>
          <w:id w:val="1197042864"/>
          <w:placeholder>
            <w:docPart w:val="28BF06AED4A146DFA3E298098EC37587"/>
          </w:placeholder>
          <w:dataBinding w:prefixMappings="xmlns:ns0='http://purl.org/dc/elements/1.1/' xmlns:ns1='http://schemas.openxmlformats.org/package/2006/metadata/core-properties' " w:xpath="/ns1:coreProperties[1]/ns0:creator[1]" w:storeItemID="{6C3C8BC8-F283-45AE-878A-BAB7291924A1}"/>
          <w:text/>
        </w:sdtPr>
        <w:sdtEndPr/>
        <w:sdtContent>
          <w:r w:rsidR="00157997">
            <w:t>Richard Eugene Silletto</w:t>
          </w:r>
        </w:sdtContent>
      </w:sdt>
    </w:p>
    <w:tbl>
      <w:tblPr>
        <w:tblStyle w:val="ResumeTable"/>
        <w:tblW w:w="5000" w:type="pct"/>
        <w:tblLook w:val="04A0" w:firstRow="1" w:lastRow="0" w:firstColumn="1" w:lastColumn="0" w:noHBand="0" w:noVBand="1"/>
        <w:tblDescription w:val="Resume"/>
      </w:tblPr>
      <w:tblGrid>
        <w:gridCol w:w="1683"/>
        <w:gridCol w:w="360"/>
        <w:gridCol w:w="8037"/>
      </w:tblGrid>
      <w:tr w:rsidR="003D1410" w:rsidTr="00F51DA3">
        <w:tc>
          <w:tcPr>
            <w:tcW w:w="1683" w:type="dxa"/>
          </w:tcPr>
          <w:p w:rsidR="003D1410" w:rsidRPr="00544815" w:rsidRDefault="00544815" w:rsidP="00544815">
            <w:pPr>
              <w:pStyle w:val="Name"/>
              <w:ind w:left="0"/>
              <w:rPr>
                <w:sz w:val="22"/>
                <w:szCs w:val="22"/>
              </w:rPr>
            </w:pPr>
            <w:r>
              <w:rPr>
                <w:sz w:val="28"/>
                <w:szCs w:val="28"/>
              </w:rPr>
              <w:t>summary</w:t>
            </w:r>
          </w:p>
        </w:tc>
        <w:tc>
          <w:tcPr>
            <w:tcW w:w="360" w:type="dxa"/>
          </w:tcPr>
          <w:p w:rsidR="003D1410" w:rsidRDefault="003D1410"/>
        </w:tc>
        <w:tc>
          <w:tcPr>
            <w:tcW w:w="8037" w:type="dxa"/>
          </w:tcPr>
          <w:p w:rsidR="003D1410" w:rsidRDefault="00544815" w:rsidP="005D7C72">
            <w:pPr>
              <w:pStyle w:val="ResumeText"/>
            </w:pPr>
            <w:r>
              <w:t>Forklift</w:t>
            </w:r>
            <w:r w:rsidR="00FE39D5">
              <w:t>, pallet jack operator/</w:t>
            </w:r>
            <w:r w:rsidR="003009EB">
              <w:t>warehouse man, hardworking individual that’s passionate about the work</w:t>
            </w:r>
            <w:r w:rsidR="00FE39D5">
              <w:t xml:space="preserve"> performed, caring individual that is very honest and energetic.</w:t>
            </w:r>
            <w:r w:rsidR="00D925B0">
              <w:t xml:space="preserve"> Very embosses and</w:t>
            </w:r>
            <w:r w:rsidR="00FE39D5">
              <w:t xml:space="preserve"> </w:t>
            </w:r>
            <w:r w:rsidR="00D925B0">
              <w:t>o</w:t>
            </w:r>
            <w:r w:rsidR="00FE39D5">
              <w:t>pen to learning new skills and educating myself to further in the company.</w:t>
            </w:r>
            <w:r w:rsidR="00D925B0">
              <w:t xml:space="preserve"> </w:t>
            </w:r>
            <w:r w:rsidR="00FE39D5">
              <w:t xml:space="preserve">  </w:t>
            </w:r>
            <w:r w:rsidR="003009EB">
              <w:t xml:space="preserve">  </w:t>
            </w:r>
          </w:p>
        </w:tc>
      </w:tr>
      <w:tr w:rsidR="003D1410" w:rsidTr="00F51DA3">
        <w:tc>
          <w:tcPr>
            <w:tcW w:w="1683" w:type="dxa"/>
          </w:tcPr>
          <w:p w:rsidR="00F51DA3" w:rsidRDefault="00B2668B">
            <w:pPr>
              <w:pStyle w:val="Heading1"/>
            </w:pPr>
            <w:r>
              <w:t>Skills &amp; Abilities</w:t>
            </w:r>
          </w:p>
          <w:p w:rsidR="00F51DA3" w:rsidRPr="00F51DA3" w:rsidRDefault="00F51DA3" w:rsidP="00F51DA3"/>
          <w:p w:rsidR="00F51DA3" w:rsidRPr="00544815" w:rsidRDefault="00F51DA3" w:rsidP="00F51DA3">
            <w:pPr>
              <w:rPr>
                <w:i/>
              </w:rPr>
            </w:pPr>
          </w:p>
          <w:p w:rsidR="00F51DA3" w:rsidRPr="00F51DA3" w:rsidRDefault="00F51DA3" w:rsidP="00F51DA3"/>
          <w:p w:rsidR="00F51DA3" w:rsidRPr="00F51DA3" w:rsidRDefault="00F51DA3" w:rsidP="00F51DA3"/>
          <w:p w:rsidR="00F51DA3" w:rsidRDefault="00F51DA3" w:rsidP="00F51DA3"/>
          <w:p w:rsidR="003D1410" w:rsidRPr="00F51DA3" w:rsidRDefault="003D1410" w:rsidP="00F51DA3">
            <w:pPr>
              <w:jc w:val="center"/>
            </w:pPr>
          </w:p>
        </w:tc>
        <w:tc>
          <w:tcPr>
            <w:tcW w:w="360" w:type="dxa"/>
          </w:tcPr>
          <w:p w:rsidR="003D1410" w:rsidRDefault="003D1410"/>
        </w:tc>
        <w:tc>
          <w:tcPr>
            <w:tcW w:w="8037" w:type="dxa"/>
          </w:tcPr>
          <w:p w:rsidR="00157997" w:rsidRDefault="00512701" w:rsidP="00157997">
            <w:pPr>
              <w:pStyle w:val="ResumeText"/>
              <w:numPr>
                <w:ilvl w:val="0"/>
                <w:numId w:val="1"/>
              </w:numPr>
            </w:pPr>
            <w:r>
              <w:t>Extensive experience and knowledge of warehouse operations and moving equipment</w:t>
            </w:r>
            <w:r w:rsidR="00157997">
              <w:t>.</w:t>
            </w:r>
          </w:p>
          <w:p w:rsidR="00157997" w:rsidRDefault="00512701" w:rsidP="00157997">
            <w:pPr>
              <w:pStyle w:val="ResumeText"/>
              <w:numPr>
                <w:ilvl w:val="0"/>
                <w:numId w:val="1"/>
              </w:numPr>
            </w:pPr>
            <w:r>
              <w:t xml:space="preserve"> Hard work witch follows instructions and works well under pressure.</w:t>
            </w:r>
          </w:p>
          <w:p w:rsidR="00157997" w:rsidRDefault="00512701" w:rsidP="00157997">
            <w:pPr>
              <w:pStyle w:val="ResumeText"/>
              <w:numPr>
                <w:ilvl w:val="0"/>
                <w:numId w:val="1"/>
              </w:numPr>
            </w:pPr>
            <w:r>
              <w:t xml:space="preserve"> Reliable and conscientious with an outstanding record of attendance.</w:t>
            </w:r>
          </w:p>
          <w:p w:rsidR="00157997" w:rsidRDefault="00512701" w:rsidP="00157997">
            <w:pPr>
              <w:pStyle w:val="ResumeText"/>
              <w:numPr>
                <w:ilvl w:val="0"/>
                <w:numId w:val="1"/>
              </w:numPr>
            </w:pPr>
            <w:r>
              <w:t xml:space="preserve"> Proven ability to work well with others and maintain good working relations.</w:t>
            </w:r>
          </w:p>
          <w:p w:rsidR="00157997" w:rsidRDefault="00512701" w:rsidP="00157997">
            <w:pPr>
              <w:pStyle w:val="ResumeText"/>
              <w:numPr>
                <w:ilvl w:val="0"/>
                <w:numId w:val="1"/>
              </w:numPr>
            </w:pPr>
            <w:r>
              <w:t xml:space="preserve"> Knowledge of federal</w:t>
            </w:r>
            <w:r w:rsidR="0008556B">
              <w:t xml:space="preserve"> safety and quality regulations.</w:t>
            </w:r>
          </w:p>
          <w:p w:rsidR="00157997" w:rsidRDefault="0008556B" w:rsidP="00157997">
            <w:pPr>
              <w:pStyle w:val="ResumeText"/>
              <w:numPr>
                <w:ilvl w:val="0"/>
                <w:numId w:val="1"/>
              </w:numPr>
            </w:pPr>
            <w:r>
              <w:t xml:space="preserve"> Extensive experience in forklift operations shipping and receiving and maintaining a steady pace according to warehouse expectation</w:t>
            </w:r>
            <w:r w:rsidR="00157997">
              <w:t>.</w:t>
            </w:r>
          </w:p>
          <w:p w:rsidR="00157997" w:rsidRDefault="0008556B" w:rsidP="00157997">
            <w:pPr>
              <w:pStyle w:val="ResumeText"/>
              <w:numPr>
                <w:ilvl w:val="0"/>
                <w:numId w:val="1"/>
              </w:numPr>
            </w:pPr>
            <w:r>
              <w:t xml:space="preserve">Knowledge </w:t>
            </w:r>
            <w:r w:rsidR="00157997">
              <w:t>of operating</w:t>
            </w:r>
            <w:r>
              <w:t xml:space="preserve"> standard order selector</w:t>
            </w:r>
            <w:r w:rsidR="006B20C8">
              <w:t xml:space="preserve"> equipment. </w:t>
            </w:r>
          </w:p>
          <w:p w:rsidR="0008556B" w:rsidRDefault="006B20C8" w:rsidP="00157997">
            <w:pPr>
              <w:pStyle w:val="ResumeText"/>
              <w:numPr>
                <w:ilvl w:val="0"/>
                <w:numId w:val="1"/>
              </w:numPr>
            </w:pPr>
            <w:r>
              <w:t xml:space="preserve">Experience </w:t>
            </w:r>
            <w:r w:rsidR="00157997">
              <w:t>in keeping</w:t>
            </w:r>
            <w:r w:rsidR="008D352A">
              <w:t xml:space="preserve"> accurate inventory count.</w:t>
            </w:r>
            <w:r>
              <w:t xml:space="preserve">   </w:t>
            </w:r>
          </w:p>
          <w:p w:rsidR="008D352A" w:rsidRDefault="008D352A" w:rsidP="008D352A">
            <w:pPr>
              <w:pStyle w:val="ResumeText"/>
              <w:numPr>
                <w:ilvl w:val="0"/>
                <w:numId w:val="1"/>
              </w:numPr>
            </w:pPr>
            <w:r>
              <w:t>Operating equipment using advanced computer system.</w:t>
            </w:r>
          </w:p>
          <w:p w:rsidR="003D1410" w:rsidRDefault="00512701" w:rsidP="00512701">
            <w:pPr>
              <w:pStyle w:val="ResumeText"/>
            </w:pPr>
            <w:r>
              <w:t xml:space="preserve">                                                                                                                                                                        </w:t>
            </w:r>
          </w:p>
        </w:tc>
      </w:tr>
      <w:tr w:rsidR="003D1410" w:rsidTr="00F51DA3">
        <w:tc>
          <w:tcPr>
            <w:tcW w:w="1683" w:type="dxa"/>
          </w:tcPr>
          <w:p w:rsidR="003D1410" w:rsidRDefault="00B2668B">
            <w:pPr>
              <w:pStyle w:val="Heading1"/>
            </w:pPr>
            <w:r>
              <w:t>Experience</w:t>
            </w:r>
          </w:p>
        </w:tc>
        <w:tc>
          <w:tcPr>
            <w:tcW w:w="360" w:type="dxa"/>
          </w:tcPr>
          <w:p w:rsidR="003D1410" w:rsidRDefault="003D1410"/>
        </w:tc>
        <w:tc>
          <w:tcPr>
            <w:tcW w:w="8037" w:type="dxa"/>
          </w:tcPr>
          <w:sdt>
            <w:sdtPr>
              <w:rPr>
                <w:rFonts w:asciiTheme="minorHAnsi" w:eastAsiaTheme="minorEastAsia" w:hAnsiTheme="minorHAnsi" w:cstheme="minorBidi"/>
                <w:b w:val="0"/>
                <w:bCs w:val="0"/>
                <w:caps w:val="0"/>
                <w:color w:val="595959" w:themeColor="text1" w:themeTint="A6"/>
                <w14:ligatures w14:val="none"/>
              </w:rPr>
              <w:id w:val="1436861535"/>
              <w15:color w:val="C0C0C0"/>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221802691"/>
                  <w:placeholder>
                    <w:docPart w:val="42C2F59B51C5490D8FC3292ABD1DF074"/>
                  </w:placeholder>
                  <w15:color w:val="C0C0C0"/>
                  <w15:repeatingSectionItem/>
                </w:sdtPr>
                <w:sdtEndPr/>
                <w:sdtContent>
                  <w:p w:rsidR="003D1410" w:rsidRDefault="00563851">
                    <w:pPr>
                      <w:pStyle w:val="Heading2"/>
                    </w:pPr>
                    <w:r>
                      <w:t>atlas logistics services</w:t>
                    </w:r>
                  </w:p>
                  <w:p w:rsidR="003D1410" w:rsidRDefault="00563851">
                    <w:pPr>
                      <w:pStyle w:val="ResumeText"/>
                    </w:pPr>
                    <w:r>
                      <w:t>6/9/2012</w:t>
                    </w:r>
                    <w:r w:rsidR="00B35FE9">
                      <w:t>- 8/6/2013</w:t>
                    </w:r>
                  </w:p>
                  <w:p w:rsidR="003D1410" w:rsidRDefault="00563851">
                    <w:r>
                      <w:t>Order selecting. Pulling orders using pallet jack and advanced headset. Forklift operations using advanced computer system.</w:t>
                    </w:r>
                  </w:p>
                </w:sdtContent>
              </w:sdt>
              <w:sdt>
                <w:sdtPr>
                  <w:rPr>
                    <w:rFonts w:asciiTheme="minorHAnsi" w:eastAsiaTheme="minorEastAsia" w:hAnsiTheme="minorHAnsi" w:cstheme="minorBidi"/>
                    <w:b w:val="0"/>
                    <w:bCs w:val="0"/>
                    <w:caps w:val="0"/>
                    <w:color w:val="595959" w:themeColor="text1" w:themeTint="A6"/>
                    <w14:ligatures w14:val="none"/>
                  </w:rPr>
                  <w:id w:val="68699791"/>
                  <w:placeholder>
                    <w:docPart w:val="42C2F59B51C5490D8FC3292ABD1DF074"/>
                  </w:placeholder>
                  <w15:color w:val="C0C0C0"/>
                  <w15:repeatingSectionItem/>
                </w:sdtPr>
                <w:sdtEndPr/>
                <w:sdtContent>
                  <w:p w:rsidR="003D1410" w:rsidRPr="00D925B0" w:rsidRDefault="00B35FE9">
                    <w:pPr>
                      <w:pStyle w:val="Heading2"/>
                      <w:rPr>
                        <w:sz w:val="24"/>
                        <w:szCs w:val="24"/>
                      </w:rPr>
                    </w:pPr>
                    <w:r w:rsidRPr="00D925B0">
                      <w:rPr>
                        <w:rFonts w:asciiTheme="minorHAnsi" w:eastAsiaTheme="minorEastAsia" w:hAnsiTheme="minorHAnsi" w:cstheme="minorBidi"/>
                        <w:bCs w:val="0"/>
                        <w:caps w:val="0"/>
                        <w:color w:val="595959" w:themeColor="text1" w:themeTint="A6"/>
                        <w:sz w:val="24"/>
                        <w:szCs w:val="24"/>
                        <w14:ligatures w14:val="none"/>
                      </w:rPr>
                      <w:t>Fresh guys produce</w:t>
                    </w:r>
                  </w:p>
                  <w:p w:rsidR="003D1410" w:rsidRDefault="009F17B1" w:rsidP="00B35FE9">
                    <w:r>
                      <w:t>9/2010-5</w:t>
                    </w:r>
                    <w:r w:rsidR="00B35FE9">
                      <w:t>/2012</w:t>
                    </w:r>
                  </w:p>
                  <w:p w:rsidR="009F17B1" w:rsidRDefault="00B35FE9" w:rsidP="00B35FE9">
                    <w:r>
                      <w:t>Process a high volume of orders daily ensuring all necessary procedures are followed for product receiving, cooling handling and shipping</w:t>
                    </w:r>
                    <w:r w:rsidR="00321FFB">
                      <w:t>. Ensures accurate inventory counts are maintained in accordance with company procedures. Forklift and pallet jack operating.</w:t>
                    </w:r>
                    <w:r w:rsidR="009F17B1">
                      <w:t xml:space="preserve"> Delivery driver</w:t>
                    </w:r>
                  </w:p>
                  <w:p w:rsidR="00C170FC" w:rsidRDefault="00C170FC" w:rsidP="00B35FE9">
                    <w:pPr>
                      <w:rPr>
                        <w:b/>
                        <w:sz w:val="24"/>
                        <w:szCs w:val="24"/>
                      </w:rPr>
                    </w:pPr>
                  </w:p>
                  <w:p w:rsidR="00C170FC" w:rsidRDefault="00C170FC" w:rsidP="00B35FE9">
                    <w:pPr>
                      <w:rPr>
                        <w:b/>
                        <w:sz w:val="24"/>
                        <w:szCs w:val="24"/>
                      </w:rPr>
                    </w:pPr>
                  </w:p>
                  <w:p w:rsidR="009F17B1" w:rsidRDefault="009F17B1" w:rsidP="00B35FE9">
                    <w:pPr>
                      <w:rPr>
                        <w:b/>
                        <w:sz w:val="24"/>
                        <w:szCs w:val="24"/>
                      </w:rPr>
                    </w:pPr>
                    <w:proofErr w:type="spellStart"/>
                    <w:r>
                      <w:rPr>
                        <w:b/>
                        <w:sz w:val="24"/>
                        <w:szCs w:val="24"/>
                      </w:rPr>
                      <w:lastRenderedPageBreak/>
                      <w:t>Co</w:t>
                    </w:r>
                    <w:bookmarkStart w:id="0" w:name="_GoBack"/>
                    <w:bookmarkEnd w:id="0"/>
                    <w:r>
                      <w:rPr>
                        <w:b/>
                        <w:sz w:val="24"/>
                        <w:szCs w:val="24"/>
                      </w:rPr>
                      <w:t>lo</w:t>
                    </w:r>
                    <w:proofErr w:type="spellEnd"/>
                    <w:r>
                      <w:rPr>
                        <w:b/>
                        <w:sz w:val="24"/>
                        <w:szCs w:val="24"/>
                      </w:rPr>
                      <w:t xml:space="preserve">-Pac Produce </w:t>
                    </w:r>
                  </w:p>
                  <w:p w:rsidR="00C170FC" w:rsidRDefault="009F17B1" w:rsidP="00B35FE9">
                    <w:r>
                      <w:t>6/2006-</w:t>
                    </w:r>
                    <w:r w:rsidR="00C170FC">
                      <w:t xml:space="preserve">8/2010 </w:t>
                    </w:r>
                  </w:p>
                  <w:p w:rsidR="003D1410" w:rsidRDefault="00C170FC" w:rsidP="00B35FE9">
                    <w:r>
                      <w:t xml:space="preserve">Shipping and Receiving processing a high volume of orders daily ensuring accurate inventory counts are maintained according to company procedures, forklift and pallet jack operating. Quality inspection control, keeping accurate tempter dialoged in according to company procedures and </w:t>
                    </w:r>
                    <w:r w:rsidR="00C56FA2">
                      <w:t>policies</w:t>
                    </w:r>
                    <w:r>
                      <w:t xml:space="preserve">.     </w:t>
                    </w:r>
                  </w:p>
                </w:sdtContent>
              </w:sdt>
            </w:sdtContent>
          </w:sdt>
        </w:tc>
      </w:tr>
      <w:tr w:rsidR="003D1410" w:rsidTr="00F51DA3">
        <w:tc>
          <w:tcPr>
            <w:tcW w:w="1683" w:type="dxa"/>
          </w:tcPr>
          <w:p w:rsidR="003D1410" w:rsidRDefault="00B2668B">
            <w:pPr>
              <w:pStyle w:val="Heading1"/>
            </w:pPr>
            <w:r>
              <w:lastRenderedPageBreak/>
              <w:t>Education</w:t>
            </w:r>
          </w:p>
        </w:tc>
        <w:tc>
          <w:tcPr>
            <w:tcW w:w="360" w:type="dxa"/>
          </w:tcPr>
          <w:p w:rsidR="003D1410" w:rsidRDefault="003D1410"/>
        </w:tc>
        <w:tc>
          <w:tcPr>
            <w:tcW w:w="8037" w:type="dxa"/>
          </w:tcPr>
          <w:sdt>
            <w:sdtPr>
              <w:rPr>
                <w:rFonts w:asciiTheme="minorHAnsi" w:eastAsiaTheme="minorEastAsia" w:hAnsiTheme="minorHAnsi" w:cstheme="minorBidi"/>
                <w:b w:val="0"/>
                <w:bCs w:val="0"/>
                <w:caps w:val="0"/>
                <w:color w:val="595959" w:themeColor="text1" w:themeTint="A6"/>
                <w14:ligatures w14:val="none"/>
              </w:rPr>
              <w:id w:val="-691765356"/>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1126388115"/>
                  <w:placeholder>
                    <w:docPart w:val="42C2F59B51C5490D8FC3292ABD1DF074"/>
                  </w:placeholder>
                  <w15:repeatingSectionItem/>
                </w:sdtPr>
                <w:sdtEndPr/>
                <w:sdtContent>
                  <w:p w:rsidR="003D1410" w:rsidRDefault="00321FFB">
                    <w:pPr>
                      <w:pStyle w:val="Heading2"/>
                    </w:pPr>
                    <w:r>
                      <w:t>ranum high school</w:t>
                    </w:r>
                  </w:p>
                  <w:p w:rsidR="003D1410" w:rsidRDefault="005D42EC" w:rsidP="00C170FC"/>
                </w:sdtContent>
              </w:sdt>
            </w:sdtContent>
          </w:sdt>
        </w:tc>
      </w:tr>
      <w:tr w:rsidR="003D1410" w:rsidTr="00F51DA3">
        <w:tc>
          <w:tcPr>
            <w:tcW w:w="1683" w:type="dxa"/>
          </w:tcPr>
          <w:p w:rsidR="003D1410" w:rsidRDefault="00B2668B">
            <w:pPr>
              <w:pStyle w:val="Heading1"/>
            </w:pPr>
            <w:r>
              <w:t>Communication</w:t>
            </w:r>
          </w:p>
        </w:tc>
        <w:tc>
          <w:tcPr>
            <w:tcW w:w="360" w:type="dxa"/>
          </w:tcPr>
          <w:p w:rsidR="003D1410" w:rsidRDefault="003D1410"/>
        </w:tc>
        <w:tc>
          <w:tcPr>
            <w:tcW w:w="8037" w:type="dxa"/>
          </w:tcPr>
          <w:p w:rsidR="003D1410" w:rsidRDefault="00C56FA2" w:rsidP="00C170FC">
            <w:pPr>
              <w:pStyle w:val="ResumeText"/>
            </w:pPr>
            <w:r>
              <w:t xml:space="preserve">I am an outgoing fun energetic individual who works very well with others, I get along with just about anybody even when approached with negativity I have a conscientious way of turning things around, I love people and I believe a good work ethnic and communication is mandatory at a place of employment . </w:t>
            </w:r>
          </w:p>
        </w:tc>
      </w:tr>
      <w:tr w:rsidR="003D1410" w:rsidTr="00F51DA3">
        <w:tc>
          <w:tcPr>
            <w:tcW w:w="1683" w:type="dxa"/>
          </w:tcPr>
          <w:p w:rsidR="003D1410" w:rsidRDefault="003D1410" w:rsidP="00C56FA2">
            <w:pPr>
              <w:pStyle w:val="Heading1"/>
              <w:jc w:val="left"/>
            </w:pPr>
          </w:p>
        </w:tc>
        <w:tc>
          <w:tcPr>
            <w:tcW w:w="360" w:type="dxa"/>
          </w:tcPr>
          <w:p w:rsidR="003D1410" w:rsidRDefault="003D1410"/>
        </w:tc>
        <w:tc>
          <w:tcPr>
            <w:tcW w:w="8037" w:type="dxa"/>
          </w:tcPr>
          <w:p w:rsidR="003D1410" w:rsidRDefault="003D1410" w:rsidP="00C56FA2">
            <w:pPr>
              <w:pStyle w:val="ResumeText"/>
            </w:pPr>
          </w:p>
        </w:tc>
      </w:tr>
      <w:tr w:rsidR="003D1410" w:rsidTr="00F51DA3">
        <w:tc>
          <w:tcPr>
            <w:tcW w:w="1683" w:type="dxa"/>
          </w:tcPr>
          <w:p w:rsidR="003D1410" w:rsidRDefault="00B2668B">
            <w:pPr>
              <w:pStyle w:val="Heading1"/>
            </w:pPr>
            <w:r>
              <w:t>References</w:t>
            </w:r>
          </w:p>
        </w:tc>
        <w:tc>
          <w:tcPr>
            <w:tcW w:w="360" w:type="dxa"/>
          </w:tcPr>
          <w:p w:rsidR="003D1410" w:rsidRDefault="003D1410"/>
        </w:tc>
        <w:tc>
          <w:tcPr>
            <w:tcW w:w="8037" w:type="dxa"/>
          </w:tcPr>
          <w:sdt>
            <w:sdtPr>
              <w:rPr>
                <w:rFonts w:asciiTheme="minorHAnsi" w:eastAsiaTheme="minorEastAsia" w:hAnsiTheme="minorHAnsi" w:cstheme="minorBidi"/>
                <w:b w:val="0"/>
                <w:bCs w:val="0"/>
                <w:caps w:val="0"/>
                <w:color w:val="595959" w:themeColor="text1" w:themeTint="A6"/>
                <w14:ligatures w14:val="none"/>
              </w:rPr>
              <w:id w:val="-1883713024"/>
              <w15:color w:val="C0C0C0"/>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1368215953"/>
                  <w:placeholder>
                    <w:docPart w:val="42C2F59B51C5490D8FC3292ABD1DF074"/>
                  </w:placeholder>
                  <w15:color w:val="C0C0C0"/>
                  <w15:repeatingSectionItem/>
                </w:sdtPr>
                <w:sdtEndPr/>
                <w:sdtContent>
                  <w:p w:rsidR="003D1410" w:rsidRDefault="00782540">
                    <w:pPr>
                      <w:pStyle w:val="Heading2"/>
                    </w:pPr>
                    <w:r>
                      <w:rPr>
                        <w:rFonts w:asciiTheme="minorHAnsi" w:eastAsiaTheme="minorEastAsia" w:hAnsiTheme="minorHAnsi" w:cstheme="minorBidi"/>
                        <w:b w:val="0"/>
                        <w:bCs w:val="0"/>
                        <w:caps w:val="0"/>
                        <w:color w:val="595959" w:themeColor="text1" w:themeTint="A6"/>
                        <w14:ligatures w14:val="none"/>
                      </w:rPr>
                      <w:t xml:space="preserve">Available Upon Request. </w:t>
                    </w:r>
                  </w:p>
                  <w:p w:rsidR="003D1410" w:rsidRDefault="003D1410">
                    <w:pPr>
                      <w:pStyle w:val="ResumeText"/>
                    </w:pPr>
                  </w:p>
                  <w:p w:rsidR="003D1410" w:rsidRDefault="005D42EC" w:rsidP="00782540"/>
                </w:sdtContent>
              </w:sdt>
            </w:sdtContent>
          </w:sdt>
        </w:tc>
      </w:tr>
    </w:tbl>
    <w:p w:rsidR="003D1410" w:rsidRDefault="003D1410"/>
    <w:sectPr w:rsidR="003D1410">
      <w:footerReference w:type="default" r:id="rId10"/>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2EC" w:rsidRDefault="005D42EC">
      <w:pPr>
        <w:spacing w:before="0" w:after="0" w:line="240" w:lineRule="auto"/>
      </w:pPr>
      <w:r>
        <w:separator/>
      </w:r>
    </w:p>
  </w:endnote>
  <w:endnote w:type="continuationSeparator" w:id="0">
    <w:p w:rsidR="005D42EC" w:rsidRDefault="005D42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410" w:rsidRDefault="00B2668B">
    <w:pPr>
      <w:pStyle w:val="Footer"/>
    </w:pPr>
    <w:r>
      <w:t xml:space="preserve">Page </w:t>
    </w:r>
    <w:r>
      <w:fldChar w:fldCharType="begin"/>
    </w:r>
    <w:r>
      <w:instrText xml:space="preserve"> PAGE </w:instrText>
    </w:r>
    <w:r>
      <w:fldChar w:fldCharType="separate"/>
    </w:r>
    <w:r w:rsidR="0078254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2EC" w:rsidRDefault="005D42EC">
      <w:pPr>
        <w:spacing w:before="0" w:after="0" w:line="240" w:lineRule="auto"/>
      </w:pPr>
      <w:r>
        <w:separator/>
      </w:r>
    </w:p>
  </w:footnote>
  <w:footnote w:type="continuationSeparator" w:id="0">
    <w:p w:rsidR="005D42EC" w:rsidRDefault="005D42EC">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93FD9"/>
    <w:multiLevelType w:val="hybridMultilevel"/>
    <w:tmpl w:val="37CA9E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9D3EA7"/>
    <w:multiLevelType w:val="hybridMultilevel"/>
    <w:tmpl w:val="D02EED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C72"/>
    <w:rsid w:val="0008556B"/>
    <w:rsid w:val="00157997"/>
    <w:rsid w:val="003009EB"/>
    <w:rsid w:val="00321FFB"/>
    <w:rsid w:val="003D1410"/>
    <w:rsid w:val="00512701"/>
    <w:rsid w:val="00544815"/>
    <w:rsid w:val="00563851"/>
    <w:rsid w:val="005C0329"/>
    <w:rsid w:val="005D42EC"/>
    <w:rsid w:val="005D7C72"/>
    <w:rsid w:val="006B20C8"/>
    <w:rsid w:val="00782540"/>
    <w:rsid w:val="008C4026"/>
    <w:rsid w:val="008D352A"/>
    <w:rsid w:val="009F17B1"/>
    <w:rsid w:val="00B2668B"/>
    <w:rsid w:val="00B35FE9"/>
    <w:rsid w:val="00BF4926"/>
    <w:rsid w:val="00C170FC"/>
    <w:rsid w:val="00C56FA2"/>
    <w:rsid w:val="00D925B0"/>
    <w:rsid w:val="00F51DA3"/>
    <w:rsid w:val="00FE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4E31F1-2B02-4F89-A5AA-7258C2C0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Ind w:w="0" w:type="dxa"/>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33\Timeles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01B337F9FC46449A57422FDC4B93F1"/>
        <w:category>
          <w:name w:val="General"/>
          <w:gallery w:val="placeholder"/>
        </w:category>
        <w:types>
          <w:type w:val="bbPlcHdr"/>
        </w:types>
        <w:behaviors>
          <w:behavior w:val="content"/>
        </w:behaviors>
        <w:guid w:val="{C64255E4-1CAF-4982-9D1A-87D77103D35D}"/>
      </w:docPartPr>
      <w:docPartBody>
        <w:p w:rsidR="001E0CE0" w:rsidRDefault="00333E91">
          <w:pPr>
            <w:pStyle w:val="4201B337F9FC46449A57422FDC4B93F1"/>
          </w:pPr>
          <w:r>
            <w:t>[Telephone]</w:t>
          </w:r>
        </w:p>
      </w:docPartBody>
    </w:docPart>
    <w:docPart>
      <w:docPartPr>
        <w:name w:val="27C0F88EF79A4F8F9D0B4DD258DF9D49"/>
        <w:category>
          <w:name w:val="General"/>
          <w:gallery w:val="placeholder"/>
        </w:category>
        <w:types>
          <w:type w:val="bbPlcHdr"/>
        </w:types>
        <w:behaviors>
          <w:behavior w:val="content"/>
        </w:behaviors>
        <w:guid w:val="{ED80D678-5B21-4C30-B097-E57E84FB2037}"/>
      </w:docPartPr>
      <w:docPartBody>
        <w:p w:rsidR="001E0CE0" w:rsidRDefault="00333E91">
          <w:pPr>
            <w:pStyle w:val="27C0F88EF79A4F8F9D0B4DD258DF9D49"/>
          </w:pPr>
          <w:r>
            <w:t>[Website]</w:t>
          </w:r>
        </w:p>
      </w:docPartBody>
    </w:docPart>
    <w:docPart>
      <w:docPartPr>
        <w:name w:val="101F13C0A17E4FEB87628F04C518AA36"/>
        <w:category>
          <w:name w:val="General"/>
          <w:gallery w:val="placeholder"/>
        </w:category>
        <w:types>
          <w:type w:val="bbPlcHdr"/>
        </w:types>
        <w:behaviors>
          <w:behavior w:val="content"/>
        </w:behaviors>
        <w:guid w:val="{0D66D5A9-C151-476E-A001-96825CADB919}"/>
      </w:docPartPr>
      <w:docPartBody>
        <w:p w:rsidR="001E0CE0" w:rsidRDefault="00333E91">
          <w:pPr>
            <w:pStyle w:val="101F13C0A17E4FEB87628F04C518AA36"/>
          </w:pPr>
          <w:r>
            <w:rPr>
              <w:rStyle w:val="Emphasis"/>
            </w:rPr>
            <w:t>[Email]</w:t>
          </w:r>
        </w:p>
      </w:docPartBody>
    </w:docPart>
    <w:docPart>
      <w:docPartPr>
        <w:name w:val="28BF06AED4A146DFA3E298098EC37587"/>
        <w:category>
          <w:name w:val="General"/>
          <w:gallery w:val="placeholder"/>
        </w:category>
        <w:types>
          <w:type w:val="bbPlcHdr"/>
        </w:types>
        <w:behaviors>
          <w:behavior w:val="content"/>
        </w:behaviors>
        <w:guid w:val="{6CCCA35A-A2EC-4E19-AF1A-71DB544ED159}"/>
      </w:docPartPr>
      <w:docPartBody>
        <w:p w:rsidR="001E0CE0" w:rsidRDefault="00333E91">
          <w:pPr>
            <w:pStyle w:val="28BF06AED4A146DFA3E298098EC37587"/>
          </w:pPr>
          <w:r>
            <w:t>[Your Name]</w:t>
          </w:r>
        </w:p>
      </w:docPartBody>
    </w:docPart>
    <w:docPart>
      <w:docPartPr>
        <w:name w:val="42C2F59B51C5490D8FC3292ABD1DF074"/>
        <w:category>
          <w:name w:val="General"/>
          <w:gallery w:val="placeholder"/>
        </w:category>
        <w:types>
          <w:type w:val="bbPlcHdr"/>
        </w:types>
        <w:behaviors>
          <w:behavior w:val="content"/>
        </w:behaviors>
        <w:guid w:val="{F3DF6481-D7C9-414C-8D59-14FFB62B5245}"/>
      </w:docPartPr>
      <w:docPartBody>
        <w:p w:rsidR="001E0CE0" w:rsidRDefault="00333E91">
          <w:pPr>
            <w:pStyle w:val="42C2F59B51C5490D8FC3292ABD1DF074"/>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E91"/>
    <w:rsid w:val="0015628F"/>
    <w:rsid w:val="001E0CE0"/>
    <w:rsid w:val="002B08D2"/>
    <w:rsid w:val="00333E91"/>
    <w:rsid w:val="00B26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69871AAB714B8F8023FC6A30531818">
    <w:name w:val="8169871AAB714B8F8023FC6A30531818"/>
  </w:style>
  <w:style w:type="paragraph" w:customStyle="1" w:styleId="0AC046C43E5E44CC9004B34635F75B65">
    <w:name w:val="0AC046C43E5E44CC9004B34635F75B65"/>
  </w:style>
  <w:style w:type="paragraph" w:customStyle="1" w:styleId="4201B337F9FC46449A57422FDC4B93F1">
    <w:name w:val="4201B337F9FC46449A57422FDC4B93F1"/>
  </w:style>
  <w:style w:type="paragraph" w:customStyle="1" w:styleId="27C0F88EF79A4F8F9D0B4DD258DF9D49">
    <w:name w:val="27C0F88EF79A4F8F9D0B4DD258DF9D49"/>
  </w:style>
  <w:style w:type="character" w:styleId="Emphasis">
    <w:name w:val="Emphasis"/>
    <w:basedOn w:val="DefaultParagraphFont"/>
    <w:uiPriority w:val="2"/>
    <w:unhideWhenUsed/>
    <w:qFormat/>
    <w:rPr>
      <w:color w:val="5B9BD5" w:themeColor="accent1"/>
    </w:rPr>
  </w:style>
  <w:style w:type="paragraph" w:customStyle="1" w:styleId="101F13C0A17E4FEB87628F04C518AA36">
    <w:name w:val="101F13C0A17E4FEB87628F04C518AA36"/>
  </w:style>
  <w:style w:type="paragraph" w:customStyle="1" w:styleId="28BF06AED4A146DFA3E298098EC37587">
    <w:name w:val="28BF06AED4A146DFA3E298098EC37587"/>
  </w:style>
  <w:style w:type="paragraph" w:customStyle="1" w:styleId="A3AAEEEC08624079BA03676550484F94">
    <w:name w:val="A3AAEEEC08624079BA03676550484F94"/>
  </w:style>
  <w:style w:type="paragraph" w:customStyle="1" w:styleId="ResumeText">
    <w:name w:val="Resume Text"/>
    <w:basedOn w:val="Normal"/>
    <w:qFormat/>
    <w:pPr>
      <w:spacing w:before="40" w:after="40" w:line="288" w:lineRule="auto"/>
      <w:ind w:right="1440"/>
    </w:pPr>
    <w:rPr>
      <w:color w:val="595959" w:themeColor="text1" w:themeTint="A6"/>
      <w:kern w:val="20"/>
      <w:sz w:val="20"/>
    </w:rPr>
  </w:style>
  <w:style w:type="paragraph" w:customStyle="1" w:styleId="7F02EC7C76E7404BB4AD4EEB9807A126">
    <w:name w:val="7F02EC7C76E7404BB4AD4EEB9807A126"/>
  </w:style>
  <w:style w:type="character" w:styleId="PlaceholderText">
    <w:name w:val="Placeholder Text"/>
    <w:basedOn w:val="DefaultParagraphFont"/>
    <w:uiPriority w:val="99"/>
    <w:semiHidden/>
    <w:rsid w:val="0015628F"/>
    <w:rPr>
      <w:color w:val="808080"/>
    </w:rPr>
  </w:style>
  <w:style w:type="paragraph" w:customStyle="1" w:styleId="42C2F59B51C5490D8FC3292ABD1DF074">
    <w:name w:val="42C2F59B51C5490D8FC3292ABD1DF074"/>
  </w:style>
  <w:style w:type="paragraph" w:customStyle="1" w:styleId="6AA903B1DDDB4420A7805F9775B2B697">
    <w:name w:val="6AA903B1DDDB4420A7805F9775B2B697"/>
  </w:style>
  <w:style w:type="paragraph" w:customStyle="1" w:styleId="9D2EC85487AC4B84901ABFC126E77426">
    <w:name w:val="9D2EC85487AC4B84901ABFC126E77426"/>
  </w:style>
  <w:style w:type="paragraph" w:customStyle="1" w:styleId="0F78CE2DE434485486E8356BE7A8ABB8">
    <w:name w:val="0F78CE2DE434485486E8356BE7A8ABB8"/>
  </w:style>
  <w:style w:type="paragraph" w:customStyle="1" w:styleId="7DFA1D95D6964046A603D315477DF32B">
    <w:name w:val="7DFA1D95D6964046A603D315477DF32B"/>
  </w:style>
  <w:style w:type="paragraph" w:customStyle="1" w:styleId="3858C23D9CEE4519ADFED344C838E979">
    <w:name w:val="3858C23D9CEE4519ADFED344C838E979"/>
  </w:style>
  <w:style w:type="paragraph" w:customStyle="1" w:styleId="6B5D8585008F47548F39C0814A1FA609">
    <w:name w:val="6B5D8585008F47548F39C0814A1FA609"/>
  </w:style>
  <w:style w:type="paragraph" w:customStyle="1" w:styleId="52E8C4F7C4B74280AA8328B18D271A67">
    <w:name w:val="52E8C4F7C4B74280AA8328B18D271A67"/>
  </w:style>
  <w:style w:type="paragraph" w:customStyle="1" w:styleId="033876BBE61741E791F4062B074C2A89">
    <w:name w:val="033876BBE61741E791F4062B074C2A89"/>
  </w:style>
  <w:style w:type="paragraph" w:customStyle="1" w:styleId="68E30508FD2C435C9CBBC122229388EF">
    <w:name w:val="68E30508FD2C435C9CBBC122229388EF"/>
  </w:style>
  <w:style w:type="paragraph" w:customStyle="1" w:styleId="056CA262898D45FC88BC118BAB45DEDA">
    <w:name w:val="056CA262898D45FC88BC118BAB45DEDA"/>
  </w:style>
  <w:style w:type="paragraph" w:customStyle="1" w:styleId="6A29ABC9E8354DC89572FC7254996D47">
    <w:name w:val="6A29ABC9E8354DC89572FC7254996D47"/>
    <w:rsid w:val="0015628F"/>
  </w:style>
  <w:style w:type="paragraph" w:customStyle="1" w:styleId="CDDB51AD07694250822F8CFA0DCE99D2">
    <w:name w:val="CDDB51AD07694250822F8CFA0DCE99D2"/>
    <w:rsid w:val="00156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8901 grant st #1413</CompanyAddress>
  <CompanyPhone>720)249-6604</CompanyPhone>
  <CompanyFax/>
  <CompanyEmail>Silletto76@gmail.com</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customXml/itemProps3.xml><?xml version="1.0" encoding="utf-8"?>
<ds:datastoreItem xmlns:ds="http://schemas.openxmlformats.org/officeDocument/2006/customXml" ds:itemID="{423D17F4-19FE-46D4-A33E-254239FBFA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TimelessResume</Template>
  <TotalTime>3</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Eugene Silletto</dc:creator>
  <cp:keywords/>
  <cp:lastModifiedBy>Holly Meyer</cp:lastModifiedBy>
  <cp:revision>2</cp:revision>
  <dcterms:created xsi:type="dcterms:W3CDTF">2014-02-25T20:05:00Z</dcterms:created>
  <dcterms:modified xsi:type="dcterms:W3CDTF">2014-02-25T20:05:00Z</dcterms:modified>
  <cp:category>Thornton co 80229</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