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F2" w:rsidRDefault="00297668">
      <w:pPr>
        <w:pStyle w:val="Name"/>
      </w:pPr>
      <w:r>
        <w:t>JESSE SHEEHAN</w:t>
      </w:r>
    </w:p>
    <w:p w:rsidR="002161F2" w:rsidRDefault="00297668">
      <w:pPr>
        <w:pStyle w:val="Address"/>
      </w:pPr>
      <w:r>
        <w:t>1905 26</w:t>
      </w:r>
      <w:r w:rsidRPr="00297668">
        <w:rPr>
          <w:vertAlign w:val="superscript"/>
        </w:rPr>
        <w:t>TH</w:t>
      </w:r>
      <w:r>
        <w:t xml:space="preserve"> Ave NW #313</w:t>
      </w:r>
      <w:r w:rsidR="00E77B01">
        <w:t xml:space="preserve">  </w:t>
      </w:r>
      <w:r w:rsidR="00E77B01">
        <w:rPr>
          <w:szCs w:val="14"/>
        </w:rPr>
        <w:sym w:font="Wingdings" w:char="F06C"/>
      </w:r>
      <w:r>
        <w:t xml:space="preserve">  Rochester, MN, 55901</w:t>
      </w:r>
      <w:r w:rsidR="00E77B01">
        <w:t xml:space="preserve"> </w:t>
      </w:r>
      <w:r w:rsidR="00E77B01">
        <w:rPr>
          <w:szCs w:val="14"/>
        </w:rPr>
        <w:sym w:font="Wingdings" w:char="F06C"/>
      </w:r>
      <w:r>
        <w:t xml:space="preserve">  507-884-5748</w:t>
      </w:r>
      <w:r w:rsidR="00E77B01">
        <w:t xml:space="preserve"> </w:t>
      </w:r>
      <w:r w:rsidR="00E77B01">
        <w:rPr>
          <w:szCs w:val="14"/>
        </w:rPr>
        <w:sym w:font="Wingdings" w:char="F06C"/>
      </w:r>
      <w:r>
        <w:t xml:space="preserve"> jl_sheehan@yahoo.com</w:t>
      </w:r>
    </w:p>
    <w:p w:rsidR="002161F2" w:rsidRDefault="00297668">
      <w:pPr>
        <w:pStyle w:val="ResumeHeadings"/>
        <w:rPr>
          <w:szCs w:val="18"/>
        </w:rPr>
      </w:pPr>
      <w:r>
        <w:t>CERTIFICATIONS</w:t>
      </w:r>
    </w:p>
    <w:p w:rsidR="00563D55" w:rsidRPr="00B522E6" w:rsidRDefault="00210DC4" w:rsidP="00F7504F">
      <w:pPr>
        <w:pStyle w:val="Overviewbullets"/>
        <w:spacing w:before="0" w:after="0"/>
      </w:pPr>
      <w:r>
        <w:rPr>
          <w:rFonts w:eastAsia="MS Mincho"/>
        </w:rPr>
        <w:t>Minnesota 2</w:t>
      </w:r>
      <w:r w:rsidRPr="00210DC4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Class A Engineers Boilers License</w:t>
      </w:r>
      <w:r w:rsidR="00F7504F">
        <w:rPr>
          <w:rFonts w:eastAsia="MS Mincho"/>
        </w:rPr>
        <w:t xml:space="preserve"> # 2A646764</w:t>
      </w:r>
    </w:p>
    <w:p w:rsidR="002161F2" w:rsidRDefault="00563D55" w:rsidP="002D0AB3">
      <w:pPr>
        <w:pStyle w:val="Overviewbullets"/>
        <w:spacing w:before="0" w:after="0"/>
      </w:pPr>
      <w:r>
        <w:t>Universal refrigeration certification</w:t>
      </w:r>
      <w:r w:rsidR="00F7504F">
        <w:t xml:space="preserve"> #642085284020</w:t>
      </w:r>
      <w:r w:rsidR="000F2619">
        <w:t xml:space="preserve"> </w:t>
      </w:r>
    </w:p>
    <w:p w:rsidR="002161F2" w:rsidRDefault="00297668" w:rsidP="002D0AB3">
      <w:pPr>
        <w:pStyle w:val="Overviewbullets"/>
        <w:spacing w:before="0" w:after="0"/>
      </w:pPr>
      <w:r>
        <w:t>410-A certification</w:t>
      </w:r>
      <w:r w:rsidR="00F7504F">
        <w:t xml:space="preserve"> </w:t>
      </w:r>
    </w:p>
    <w:p w:rsidR="00B522E6" w:rsidRPr="008053BB" w:rsidRDefault="00B522E6" w:rsidP="002D0AB3">
      <w:pPr>
        <w:pStyle w:val="Overviewbullets"/>
        <w:spacing w:before="0" w:after="0"/>
      </w:pPr>
      <w:r>
        <w:rPr>
          <w:rFonts w:eastAsia="MS Mincho"/>
        </w:rPr>
        <w:t>Class A commercial drivers license</w:t>
      </w:r>
    </w:p>
    <w:p w:rsidR="008053BB" w:rsidRPr="00F53628" w:rsidRDefault="008053BB" w:rsidP="002D0AB3">
      <w:pPr>
        <w:pStyle w:val="Overviewbullets"/>
        <w:spacing w:before="0" w:after="0"/>
      </w:pPr>
      <w:r>
        <w:rPr>
          <w:rFonts w:eastAsia="MS Mincho"/>
        </w:rPr>
        <w:t>Unlicensed Electricians license #RE646764</w:t>
      </w:r>
    </w:p>
    <w:p w:rsidR="002161F2" w:rsidRDefault="00E77B01">
      <w:pPr>
        <w:pStyle w:val="ResumeHeadings"/>
      </w:pPr>
      <w:r>
        <w:t>Education</w:t>
      </w:r>
    </w:p>
    <w:p w:rsidR="002D0AB3" w:rsidRDefault="002D0AB3" w:rsidP="00EB4034">
      <w:pPr>
        <w:pStyle w:val="OrganizationName"/>
      </w:pPr>
      <w:r w:rsidRPr="002D0AB3">
        <w:t>Associate of applied science</w:t>
      </w:r>
      <w:r w:rsidR="00FF173C">
        <w:t xml:space="preserve"> Degree</w:t>
      </w:r>
      <w:r w:rsidRPr="002D0AB3">
        <w:t xml:space="preserve">, Rochester Community and Technical College, Rochester, MN </w:t>
      </w:r>
    </w:p>
    <w:p w:rsidR="002161F2" w:rsidRDefault="002D0AB3" w:rsidP="00EB4034">
      <w:pPr>
        <w:pStyle w:val="OrganizationName"/>
      </w:pPr>
      <w:r>
        <w:tab/>
        <w:t>Major: Bu</w:t>
      </w:r>
      <w:r w:rsidR="00F7504F">
        <w:t>ilding Utility Mechanic</w:t>
      </w:r>
      <w:r w:rsidR="00F7504F">
        <w:tab/>
        <w:t>GPA 3.74</w:t>
      </w:r>
    </w:p>
    <w:p w:rsidR="002D0AB3" w:rsidRDefault="002D0AB3" w:rsidP="002D0AB3">
      <w:pPr>
        <w:pStyle w:val="PlainText"/>
        <w:ind w:left="720"/>
        <w:rPr>
          <w:rFonts w:ascii="Verdana" w:hAnsi="Verdana"/>
          <w:b/>
          <w:sz w:val="19"/>
        </w:rPr>
      </w:pPr>
      <w:r w:rsidRPr="002D0AB3">
        <w:rPr>
          <w:rFonts w:ascii="Verdana" w:hAnsi="Verdana"/>
          <w:b/>
          <w:sz w:val="19"/>
        </w:rPr>
        <w:t>Related Courses and Skills</w:t>
      </w:r>
    </w:p>
    <w:p w:rsidR="005608B3" w:rsidRDefault="00F0537F" w:rsidP="00F0537F">
      <w:pPr>
        <w:pStyle w:val="PlainText"/>
        <w:ind w:left="720"/>
        <w:rPr>
          <w:rFonts w:ascii="Verdana" w:hAnsi="Verdana"/>
          <w:sz w:val="19"/>
        </w:rPr>
      </w:pPr>
      <w:r>
        <w:rPr>
          <w:rFonts w:ascii="Verdana" w:hAnsi="Verdana"/>
          <w:b/>
          <w:sz w:val="19"/>
        </w:rPr>
        <w:t xml:space="preserve">● </w:t>
      </w:r>
      <w:r>
        <w:rPr>
          <w:rFonts w:ascii="Verdana" w:hAnsi="Verdana"/>
          <w:sz w:val="19"/>
        </w:rPr>
        <w:t>Water treatment ● Electric theory</w:t>
      </w:r>
      <w:r w:rsidR="00561E62">
        <w:rPr>
          <w:rFonts w:ascii="Verdana" w:hAnsi="Verdana"/>
          <w:sz w:val="19"/>
        </w:rPr>
        <w:t>/Lab</w:t>
      </w:r>
      <w:r w:rsidR="00FF4687">
        <w:rPr>
          <w:rFonts w:ascii="Verdana" w:hAnsi="Verdana"/>
          <w:sz w:val="19"/>
        </w:rPr>
        <w:t xml:space="preserve"> ●</w:t>
      </w:r>
      <w:r>
        <w:rPr>
          <w:rFonts w:ascii="Verdana" w:hAnsi="Verdana"/>
          <w:sz w:val="19"/>
        </w:rPr>
        <w:t xml:space="preserve"> </w:t>
      </w:r>
      <w:r w:rsidR="00561E62">
        <w:rPr>
          <w:rFonts w:ascii="Verdana" w:hAnsi="Verdana"/>
          <w:sz w:val="19"/>
        </w:rPr>
        <w:t>National Electric Code and Safety</w:t>
      </w:r>
      <w:r w:rsidR="00A42416">
        <w:rPr>
          <w:rFonts w:ascii="Verdana" w:hAnsi="Verdana"/>
          <w:sz w:val="19"/>
        </w:rPr>
        <w:t xml:space="preserve"> ● Welding</w:t>
      </w:r>
      <w:r w:rsidR="00561E62">
        <w:rPr>
          <w:rFonts w:ascii="Verdana" w:hAnsi="Verdana"/>
          <w:sz w:val="19"/>
        </w:rPr>
        <w:t xml:space="preserve"> Theory/Lab</w:t>
      </w:r>
      <w:r w:rsidR="00A42416">
        <w:rPr>
          <w:rFonts w:ascii="Verdana" w:hAnsi="Verdana"/>
          <w:sz w:val="19"/>
        </w:rPr>
        <w:t xml:space="preserve"> </w:t>
      </w:r>
    </w:p>
    <w:p w:rsidR="005608B3" w:rsidRDefault="00A42416" w:rsidP="00F0537F">
      <w:pPr>
        <w:pStyle w:val="PlainText"/>
        <w:ind w:left="720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●</w:t>
      </w:r>
      <w:r w:rsidR="00561E62">
        <w:rPr>
          <w:rFonts w:ascii="Verdana" w:hAnsi="Verdana"/>
          <w:sz w:val="19"/>
        </w:rPr>
        <w:t xml:space="preserve"> Plumbing Theory/Lab ● Refrigeration theory/Lab ● HVAC Refrigeration systems/Lab</w:t>
      </w:r>
      <w:r w:rsidR="00341AF7">
        <w:rPr>
          <w:rFonts w:ascii="Verdana" w:hAnsi="Verdana"/>
          <w:sz w:val="19"/>
        </w:rPr>
        <w:t xml:space="preserve"> </w:t>
      </w:r>
      <w:r w:rsidR="00210DC4">
        <w:rPr>
          <w:rFonts w:ascii="Verdana" w:hAnsi="Verdana"/>
          <w:sz w:val="19"/>
        </w:rPr>
        <w:t>● PLC</w:t>
      </w:r>
      <w:r w:rsidR="00561E62">
        <w:rPr>
          <w:rFonts w:ascii="Verdana" w:hAnsi="Verdana"/>
          <w:sz w:val="19"/>
        </w:rPr>
        <w:t xml:space="preserve"> </w:t>
      </w:r>
    </w:p>
    <w:p w:rsidR="00F0537F" w:rsidRPr="00F0537F" w:rsidRDefault="00561E62" w:rsidP="00F0537F">
      <w:pPr>
        <w:pStyle w:val="PlainText"/>
        <w:ind w:left="720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● Commercial Refrigeration/Lab ● Power Plant Theory ● Boiler Theory ●</w:t>
      </w:r>
      <w:r w:rsidR="00092DDF">
        <w:rPr>
          <w:rFonts w:ascii="Verdana" w:hAnsi="Verdana"/>
          <w:sz w:val="19"/>
        </w:rPr>
        <w:t xml:space="preserve"> </w:t>
      </w:r>
      <w:r w:rsidR="00710810">
        <w:rPr>
          <w:rFonts w:ascii="Verdana" w:hAnsi="Verdana"/>
          <w:sz w:val="19"/>
        </w:rPr>
        <w:t>DDC systems</w:t>
      </w:r>
      <w:r w:rsidR="00341AF7">
        <w:rPr>
          <w:rFonts w:ascii="Verdana" w:hAnsi="Verdana"/>
          <w:sz w:val="19"/>
        </w:rPr>
        <w:t xml:space="preserve"> ● Andover</w:t>
      </w:r>
      <w:bookmarkStart w:id="0" w:name="_GoBack"/>
      <w:bookmarkEnd w:id="0"/>
      <w:r w:rsidR="003320B8">
        <w:rPr>
          <w:rFonts w:ascii="Verdana" w:hAnsi="Verdana"/>
          <w:sz w:val="19"/>
        </w:rPr>
        <w:t xml:space="preserve"> </w:t>
      </w:r>
    </w:p>
    <w:p w:rsidR="005608B3" w:rsidRDefault="005608B3" w:rsidP="00EB4034">
      <w:pPr>
        <w:pStyle w:val="PlainText"/>
        <w:rPr>
          <w:rFonts w:ascii="Verdana" w:hAnsi="Verdana"/>
          <w:sz w:val="19"/>
        </w:rPr>
      </w:pPr>
    </w:p>
    <w:p w:rsidR="00EB4034" w:rsidRDefault="00EB4034" w:rsidP="00EB4034">
      <w:pPr>
        <w:pStyle w:val="PlainText"/>
        <w:rPr>
          <w:rFonts w:ascii="Verdana" w:hAnsi="Verdana"/>
          <w:sz w:val="19"/>
        </w:rPr>
      </w:pPr>
      <w:proofErr w:type="spellStart"/>
      <w:r w:rsidRPr="005608B3">
        <w:rPr>
          <w:rFonts w:ascii="Verdana" w:hAnsi="Verdana"/>
          <w:sz w:val="19"/>
        </w:rPr>
        <w:t>Normandale</w:t>
      </w:r>
      <w:proofErr w:type="spellEnd"/>
      <w:r w:rsidRPr="005608B3">
        <w:rPr>
          <w:rFonts w:ascii="Verdana" w:hAnsi="Verdana"/>
          <w:sz w:val="19"/>
        </w:rPr>
        <w:t xml:space="preserve"> Community College</w:t>
      </w:r>
      <w:r w:rsidR="00B76DE3">
        <w:rPr>
          <w:rFonts w:ascii="Verdana" w:hAnsi="Verdana"/>
          <w:sz w:val="19"/>
        </w:rPr>
        <w:t>,</w:t>
      </w:r>
      <w:r w:rsidR="005608B3">
        <w:rPr>
          <w:rFonts w:ascii="Verdana" w:hAnsi="Verdana"/>
          <w:sz w:val="19"/>
        </w:rPr>
        <w:t xml:space="preserve"> </w:t>
      </w:r>
      <w:r w:rsidRPr="00EB4034">
        <w:rPr>
          <w:rFonts w:ascii="Verdana" w:hAnsi="Verdana"/>
          <w:sz w:val="19"/>
        </w:rPr>
        <w:t>Bloomington</w:t>
      </w:r>
      <w:r w:rsidRPr="00EB4034">
        <w:rPr>
          <w:rFonts w:ascii="Verdana" w:hAnsi="Verdana"/>
          <w:b/>
          <w:sz w:val="19"/>
        </w:rPr>
        <w:t xml:space="preserve"> </w:t>
      </w:r>
      <w:r w:rsidRPr="00EB4034">
        <w:rPr>
          <w:rFonts w:ascii="Verdana" w:hAnsi="Verdana"/>
          <w:sz w:val="19"/>
        </w:rPr>
        <w:t>MN</w:t>
      </w:r>
      <w:r w:rsidR="005608B3">
        <w:rPr>
          <w:rFonts w:ascii="Verdana" w:hAnsi="Verdana"/>
          <w:sz w:val="19"/>
        </w:rPr>
        <w:t xml:space="preserve"> </w:t>
      </w:r>
    </w:p>
    <w:p w:rsidR="00EB4034" w:rsidRDefault="005608B3" w:rsidP="005608B3">
      <w:pPr>
        <w:pStyle w:val="PlainText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ab/>
        <w:t xml:space="preserve">Major: </w:t>
      </w:r>
      <w:r w:rsidR="00EB4034" w:rsidRPr="00EB4034">
        <w:rPr>
          <w:rFonts w:ascii="Verdana" w:hAnsi="Verdana"/>
          <w:sz w:val="19"/>
        </w:rPr>
        <w:t>General studies toward AA degree</w:t>
      </w:r>
      <w:r>
        <w:rPr>
          <w:rFonts w:ascii="Verdana" w:hAnsi="Verdana"/>
          <w:sz w:val="19"/>
        </w:rPr>
        <w:t xml:space="preserve"> (45 credits)</w:t>
      </w:r>
      <w:r>
        <w:rPr>
          <w:rFonts w:ascii="Verdana" w:hAnsi="Verdana"/>
          <w:sz w:val="19"/>
        </w:rPr>
        <w:tab/>
        <w:t>GPA 3.50</w:t>
      </w:r>
      <w:r w:rsidR="00EB4034">
        <w:rPr>
          <w:rFonts w:ascii="Verdana" w:hAnsi="Verdana"/>
          <w:sz w:val="19"/>
        </w:rPr>
        <w:t xml:space="preserve"> </w:t>
      </w:r>
    </w:p>
    <w:p w:rsidR="002161F2" w:rsidRDefault="00E77B01">
      <w:pPr>
        <w:pStyle w:val="ResumeHeadings"/>
      </w:pPr>
      <w:r>
        <w:t>Experience</w:t>
      </w:r>
    </w:p>
    <w:p w:rsidR="002D0AB3" w:rsidRPr="00210DC4" w:rsidRDefault="00D00D51" w:rsidP="00D00D51">
      <w:pPr>
        <w:pStyle w:val="JobTitlebold"/>
        <w:rPr>
          <w:rFonts w:eastAsia="MS Mincho"/>
          <w:sz w:val="20"/>
        </w:rPr>
      </w:pPr>
      <w:r>
        <w:rPr>
          <w:rFonts w:eastAsia="MS Mincho"/>
        </w:rPr>
        <w:t xml:space="preserve"> </w:t>
      </w:r>
      <w:r w:rsidR="00210DC4" w:rsidRPr="00210DC4">
        <w:rPr>
          <w:rFonts w:eastAsia="MS Mincho"/>
          <w:sz w:val="20"/>
        </w:rPr>
        <w:t xml:space="preserve">Power </w:t>
      </w:r>
      <w:r w:rsidR="00C7448A" w:rsidRPr="00210DC4">
        <w:rPr>
          <w:rFonts w:eastAsia="MS Mincho"/>
          <w:sz w:val="20"/>
        </w:rPr>
        <w:t>plant</w:t>
      </w:r>
      <w:r w:rsidR="00210DC4" w:rsidRPr="00210DC4">
        <w:rPr>
          <w:rFonts w:eastAsia="MS Mincho"/>
          <w:sz w:val="20"/>
        </w:rPr>
        <w:t xml:space="preserve"> internship Franklin Heating </w:t>
      </w:r>
      <w:r w:rsidR="00210DC4">
        <w:rPr>
          <w:rFonts w:eastAsia="MS Mincho"/>
          <w:sz w:val="20"/>
        </w:rPr>
        <w:t>Station/Mayo clinic Maintenance departments</w:t>
      </w:r>
    </w:p>
    <w:p w:rsidR="00C60F58" w:rsidRDefault="00EB4034" w:rsidP="00A44A6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</w:t>
      </w:r>
      <w:r w:rsidR="00C60F58">
        <w:rPr>
          <w:rFonts w:eastAsia="MS Mincho"/>
        </w:rPr>
        <w:t xml:space="preserve"> Operate, diagnose and repair mechanical, electrical and electronic systems ●</w:t>
      </w:r>
      <w:r w:rsidR="00092DDF">
        <w:rPr>
          <w:rFonts w:eastAsia="MS Mincho"/>
        </w:rPr>
        <w:t xml:space="preserve"> Preventative maintenance</w:t>
      </w:r>
    </w:p>
    <w:p w:rsidR="00FF173C" w:rsidRDefault="0093457B" w:rsidP="00A44A6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</w:t>
      </w:r>
      <w:r w:rsidR="00092DDF">
        <w:rPr>
          <w:rFonts w:eastAsia="MS Mincho"/>
        </w:rPr>
        <w:t xml:space="preserve"> Belt changing ●</w:t>
      </w:r>
      <w:r>
        <w:rPr>
          <w:rFonts w:eastAsia="MS Mincho"/>
        </w:rPr>
        <w:t xml:space="preserve"> </w:t>
      </w:r>
      <w:r w:rsidR="00F0537F">
        <w:rPr>
          <w:rFonts w:eastAsia="MS Mincho"/>
        </w:rPr>
        <w:t>R</w:t>
      </w:r>
      <w:r w:rsidR="00500057">
        <w:rPr>
          <w:rFonts w:eastAsia="MS Mincho"/>
        </w:rPr>
        <w:t>eplace</w:t>
      </w:r>
      <w:r w:rsidR="00A44A60">
        <w:rPr>
          <w:rFonts w:eastAsia="MS Mincho"/>
        </w:rPr>
        <w:t>/ rebuild</w:t>
      </w:r>
      <w:r w:rsidR="00500057">
        <w:rPr>
          <w:rFonts w:eastAsia="MS Mincho"/>
        </w:rPr>
        <w:t xml:space="preserve"> solenoids</w:t>
      </w:r>
      <w:r>
        <w:rPr>
          <w:rFonts w:eastAsia="MS Mincho"/>
        </w:rPr>
        <w:t xml:space="preserve"> ●</w:t>
      </w:r>
      <w:r w:rsidR="00500057">
        <w:rPr>
          <w:rFonts w:eastAsia="MS Mincho"/>
        </w:rPr>
        <w:t xml:space="preserve"> </w:t>
      </w:r>
      <w:r w:rsidR="00F0537F">
        <w:rPr>
          <w:rFonts w:eastAsia="MS Mincho"/>
        </w:rPr>
        <w:t>B</w:t>
      </w:r>
      <w:r w:rsidR="00220FBE">
        <w:rPr>
          <w:rFonts w:eastAsia="MS Mincho"/>
        </w:rPr>
        <w:t xml:space="preserve">oiler </w:t>
      </w:r>
      <w:r w:rsidR="00500057">
        <w:rPr>
          <w:rFonts w:eastAsia="MS Mincho"/>
        </w:rPr>
        <w:t>wa</w:t>
      </w:r>
      <w:r w:rsidR="002C0E0F">
        <w:rPr>
          <w:rFonts w:eastAsia="MS Mincho"/>
        </w:rPr>
        <w:t>ter treatment/Testing</w:t>
      </w:r>
      <w:r w:rsidR="00FF173C">
        <w:rPr>
          <w:rFonts w:eastAsia="MS Mincho"/>
        </w:rPr>
        <w:t xml:space="preserve"> </w:t>
      </w:r>
      <w:r w:rsidR="00FF173C" w:rsidRPr="00FF173C">
        <w:rPr>
          <w:rFonts w:eastAsia="MS Mincho"/>
        </w:rPr>
        <w:t>● Back flow preventers</w:t>
      </w:r>
    </w:p>
    <w:p w:rsidR="00FF173C" w:rsidRPr="00FF173C" w:rsidRDefault="00FF173C" w:rsidP="00FF173C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●Industrial Chiller maintenance</w:t>
      </w:r>
      <w:r w:rsidRPr="00FF173C">
        <w:rPr>
          <w:rFonts w:eastAsia="MS Mincho"/>
        </w:rPr>
        <w:t>● Delta V● Polishers ● Pneumatics</w:t>
      </w:r>
      <w:r>
        <w:rPr>
          <w:rFonts w:eastAsia="MS Mincho"/>
        </w:rPr>
        <w:t xml:space="preserve"> </w:t>
      </w:r>
      <w:r w:rsidRPr="00FF173C">
        <w:rPr>
          <w:rFonts w:eastAsia="MS Mincho"/>
        </w:rPr>
        <w:t xml:space="preserve">● Light electrical maintenance </w:t>
      </w:r>
    </w:p>
    <w:p w:rsidR="00C60F58" w:rsidRDefault="0093457B" w:rsidP="00C60F58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</w:t>
      </w:r>
      <w:r w:rsidR="00F0537F">
        <w:rPr>
          <w:rFonts w:eastAsia="MS Mincho"/>
        </w:rPr>
        <w:t xml:space="preserve"> </w:t>
      </w:r>
      <w:r w:rsidR="00C60F58">
        <w:rPr>
          <w:rFonts w:eastAsia="MS Mincho"/>
        </w:rPr>
        <w:t>Filter changing</w:t>
      </w:r>
      <w:r>
        <w:rPr>
          <w:rFonts w:eastAsia="MS Mincho"/>
        </w:rPr>
        <w:t xml:space="preserve"> </w:t>
      </w:r>
      <w:r w:rsidR="00F0537F">
        <w:rPr>
          <w:rFonts w:eastAsia="MS Mincho"/>
        </w:rPr>
        <w:t>● P</w:t>
      </w:r>
      <w:r>
        <w:rPr>
          <w:rFonts w:eastAsia="MS Mincho"/>
        </w:rPr>
        <w:t>ull wire</w:t>
      </w:r>
      <w:r w:rsidR="002D0AB3">
        <w:rPr>
          <w:rFonts w:eastAsia="MS Mincho"/>
        </w:rPr>
        <w:t xml:space="preserve"> </w:t>
      </w:r>
      <w:r>
        <w:rPr>
          <w:rFonts w:eastAsia="MS Mincho"/>
        </w:rPr>
        <w:t>●</w:t>
      </w:r>
      <w:r w:rsidR="001F36A8">
        <w:rPr>
          <w:rFonts w:eastAsia="MS Mincho"/>
        </w:rPr>
        <w:t xml:space="preserve"> A</w:t>
      </w:r>
      <w:r w:rsidR="002D0AB3">
        <w:rPr>
          <w:rFonts w:eastAsia="MS Mincho"/>
        </w:rPr>
        <w:t>ndover</w:t>
      </w:r>
      <w:r w:rsidR="00EB4034">
        <w:rPr>
          <w:rFonts w:eastAsia="MS Mincho"/>
        </w:rPr>
        <w:t xml:space="preserve"> </w:t>
      </w:r>
      <w:r w:rsidR="00F0537F">
        <w:rPr>
          <w:rFonts w:eastAsia="MS Mincho"/>
        </w:rPr>
        <w:t>cont</w:t>
      </w:r>
      <w:r w:rsidR="00C60F58">
        <w:rPr>
          <w:rFonts w:eastAsia="MS Mincho"/>
        </w:rPr>
        <w:t>rols</w:t>
      </w:r>
      <w:r>
        <w:rPr>
          <w:rFonts w:eastAsia="MS Mincho"/>
        </w:rPr>
        <w:t xml:space="preserve"> ●</w:t>
      </w:r>
      <w:r w:rsidR="00F0537F">
        <w:rPr>
          <w:rFonts w:eastAsia="MS Mincho"/>
        </w:rPr>
        <w:t xml:space="preserve"> </w:t>
      </w:r>
      <w:r w:rsidR="00710810">
        <w:rPr>
          <w:rFonts w:eastAsia="MS Mincho"/>
        </w:rPr>
        <w:t>cooling</w:t>
      </w:r>
      <w:r w:rsidR="00A44A60">
        <w:rPr>
          <w:rFonts w:eastAsia="MS Mincho"/>
        </w:rPr>
        <w:t xml:space="preserve"> tower</w:t>
      </w:r>
      <w:r>
        <w:rPr>
          <w:rFonts w:eastAsia="MS Mincho"/>
        </w:rPr>
        <w:t xml:space="preserve"> maintenance</w:t>
      </w:r>
      <w:r w:rsidR="00C60F58">
        <w:rPr>
          <w:rFonts w:eastAsia="MS Mincho"/>
        </w:rPr>
        <w:t xml:space="preserve"> ● RPZs</w:t>
      </w:r>
    </w:p>
    <w:p w:rsidR="00A44A60" w:rsidRDefault="0093457B" w:rsidP="00A44A6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</w:t>
      </w:r>
      <w:r w:rsidR="00F0537F">
        <w:rPr>
          <w:rFonts w:eastAsia="MS Mincho"/>
        </w:rPr>
        <w:t xml:space="preserve"> T</w:t>
      </w:r>
      <w:r>
        <w:rPr>
          <w:rFonts w:eastAsia="MS Mincho"/>
        </w:rPr>
        <w:t>urbine generator sets ●</w:t>
      </w:r>
      <w:r w:rsidR="00BC2CD9">
        <w:rPr>
          <w:rFonts w:eastAsia="MS Mincho"/>
        </w:rPr>
        <w:t xml:space="preserve"> 850/400 pound boilers</w:t>
      </w:r>
      <w:r>
        <w:rPr>
          <w:rFonts w:eastAsia="MS Mincho"/>
        </w:rPr>
        <w:t xml:space="preserve"> ●</w:t>
      </w:r>
      <w:r w:rsidR="003320B8">
        <w:rPr>
          <w:rFonts w:eastAsia="MS Mincho"/>
        </w:rPr>
        <w:t xml:space="preserve"> Change ballasts ●</w:t>
      </w:r>
      <w:r w:rsidR="002C0E0F">
        <w:rPr>
          <w:rFonts w:eastAsia="MS Mincho"/>
        </w:rPr>
        <w:t xml:space="preserve"> Remove/Replace/</w:t>
      </w:r>
      <w:r w:rsidR="00F0537F">
        <w:rPr>
          <w:rFonts w:eastAsia="MS Mincho"/>
        </w:rPr>
        <w:t>G</w:t>
      </w:r>
      <w:r w:rsidR="00220FBE">
        <w:rPr>
          <w:rFonts w:eastAsia="MS Mincho"/>
        </w:rPr>
        <w:t>rease</w:t>
      </w:r>
      <w:r w:rsidR="002C0E0F">
        <w:rPr>
          <w:rFonts w:eastAsia="MS Mincho"/>
        </w:rPr>
        <w:t xml:space="preserve"> </w:t>
      </w:r>
      <w:r>
        <w:rPr>
          <w:rFonts w:eastAsia="MS Mincho"/>
        </w:rPr>
        <w:t>motors</w:t>
      </w:r>
    </w:p>
    <w:p w:rsidR="00C60F58" w:rsidRDefault="0093457B" w:rsidP="00A44A6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</w:t>
      </w:r>
      <w:r w:rsidR="00710810">
        <w:rPr>
          <w:rFonts w:eastAsia="MS Mincho"/>
        </w:rPr>
        <w:t xml:space="preserve"> Replace/ R</w:t>
      </w:r>
      <w:r w:rsidR="00A44A60">
        <w:rPr>
          <w:rFonts w:eastAsia="MS Mincho"/>
        </w:rPr>
        <w:t>ebuild</w:t>
      </w:r>
      <w:r w:rsidR="00710810">
        <w:rPr>
          <w:rFonts w:eastAsia="MS Mincho"/>
        </w:rPr>
        <w:t xml:space="preserve"> p</w:t>
      </w:r>
      <w:r>
        <w:rPr>
          <w:rFonts w:eastAsia="MS Mincho"/>
        </w:rPr>
        <w:t>umps</w:t>
      </w:r>
      <w:r w:rsidR="00500057">
        <w:rPr>
          <w:rFonts w:eastAsia="MS Mincho"/>
        </w:rPr>
        <w:t xml:space="preserve"> seals</w:t>
      </w:r>
      <w:r w:rsidR="001448CE">
        <w:rPr>
          <w:rFonts w:eastAsia="MS Mincho"/>
        </w:rPr>
        <w:t>/bearings</w:t>
      </w:r>
      <w:r w:rsidR="00C60F58">
        <w:rPr>
          <w:rFonts w:eastAsia="MS Mincho"/>
        </w:rPr>
        <w:t>/impellers</w:t>
      </w:r>
      <w:r>
        <w:rPr>
          <w:rFonts w:eastAsia="MS Mincho"/>
        </w:rPr>
        <w:t xml:space="preserve"> ●</w:t>
      </w:r>
      <w:r w:rsidR="002C0E0F">
        <w:rPr>
          <w:rFonts w:eastAsia="MS Mincho"/>
        </w:rPr>
        <w:t xml:space="preserve"> Remove/Replace</w:t>
      </w:r>
      <w:r w:rsidR="00F0537F">
        <w:rPr>
          <w:rFonts w:eastAsia="MS Mincho"/>
        </w:rPr>
        <w:t xml:space="preserve"> S</w:t>
      </w:r>
      <w:r>
        <w:rPr>
          <w:rFonts w:eastAsia="MS Mincho"/>
        </w:rPr>
        <w:t>afety valves</w:t>
      </w:r>
      <w:r w:rsidR="002D0AB3">
        <w:rPr>
          <w:rFonts w:eastAsia="MS Mincho"/>
        </w:rPr>
        <w:t xml:space="preserve"> </w:t>
      </w:r>
    </w:p>
    <w:p w:rsidR="00A44A60" w:rsidRDefault="0093457B" w:rsidP="00A44A6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●</w:t>
      </w:r>
      <w:r w:rsidR="00C60F58">
        <w:rPr>
          <w:rFonts w:eastAsia="MS Mincho"/>
        </w:rPr>
        <w:t xml:space="preserve"> Toilette flush valve replacement</w:t>
      </w:r>
      <w:r w:rsidR="002D0AB3">
        <w:rPr>
          <w:rFonts w:eastAsia="MS Mincho"/>
        </w:rPr>
        <w:t xml:space="preserve"> </w:t>
      </w:r>
      <w:r>
        <w:rPr>
          <w:rFonts w:eastAsia="MS Mincho"/>
        </w:rPr>
        <w:t>●</w:t>
      </w:r>
      <w:r w:rsidR="00F0537F">
        <w:rPr>
          <w:rFonts w:eastAsia="MS Mincho"/>
        </w:rPr>
        <w:t xml:space="preserve"> R</w:t>
      </w:r>
      <w:r w:rsidR="005F203F">
        <w:rPr>
          <w:rFonts w:eastAsia="MS Mincho"/>
        </w:rPr>
        <w:t>efrigeration</w:t>
      </w:r>
      <w:r>
        <w:rPr>
          <w:rFonts w:eastAsia="MS Mincho"/>
        </w:rPr>
        <w:t xml:space="preserve"> ●</w:t>
      </w:r>
      <w:r w:rsidR="00F0537F">
        <w:rPr>
          <w:rFonts w:eastAsia="MS Mincho"/>
        </w:rPr>
        <w:t xml:space="preserve"> A</w:t>
      </w:r>
      <w:r w:rsidR="006211C7">
        <w:rPr>
          <w:rFonts w:eastAsia="MS Mincho"/>
        </w:rPr>
        <w:t xml:space="preserve">ir handling </w:t>
      </w:r>
      <w:proofErr w:type="gramStart"/>
      <w:r w:rsidR="006211C7">
        <w:rPr>
          <w:rFonts w:eastAsia="MS Mincho"/>
        </w:rPr>
        <w:t>units</w:t>
      </w:r>
      <w:proofErr w:type="gramEnd"/>
      <w:r>
        <w:rPr>
          <w:rFonts w:eastAsia="MS Mincho"/>
        </w:rPr>
        <w:t xml:space="preserve"> ●</w:t>
      </w:r>
      <w:r w:rsidR="00C7448A">
        <w:rPr>
          <w:rFonts w:eastAsia="MS Mincho"/>
        </w:rPr>
        <w:t xml:space="preserve"> </w:t>
      </w:r>
      <w:r>
        <w:rPr>
          <w:rFonts w:eastAsia="MS Mincho"/>
        </w:rPr>
        <w:t>HVAC control systems</w:t>
      </w:r>
    </w:p>
    <w:p w:rsidR="002161F2" w:rsidRDefault="00185DF8">
      <w:pPr>
        <w:pStyle w:val="OrganizationName"/>
        <w:rPr>
          <w:rFonts w:eastAsia="MS Mincho"/>
        </w:rPr>
      </w:pPr>
      <w:r w:rsidRPr="00185DF8">
        <w:rPr>
          <w:rFonts w:eastAsia="MS Mincho"/>
          <w:b/>
        </w:rPr>
        <w:t>SAMS CLUB</w:t>
      </w:r>
      <w:r>
        <w:rPr>
          <w:rFonts w:eastAsia="MS Mincho"/>
        </w:rPr>
        <w:t xml:space="preserve"> (</w:t>
      </w:r>
      <w:r w:rsidR="00047CDF">
        <w:rPr>
          <w:rFonts w:eastAsia="MS Mincho"/>
          <w:i/>
        </w:rPr>
        <w:t>Tire and Battery</w:t>
      </w:r>
      <w:r w:rsidR="00F53628">
        <w:rPr>
          <w:rFonts w:eastAsia="MS Mincho"/>
          <w:i/>
        </w:rPr>
        <w:t>/sales</w:t>
      </w:r>
      <w:r w:rsidR="00047CDF">
        <w:rPr>
          <w:rFonts w:eastAsia="MS Mincho"/>
          <w:i/>
        </w:rPr>
        <w:t xml:space="preserve"> Technician</w:t>
      </w:r>
      <w:r>
        <w:rPr>
          <w:rFonts w:eastAsia="MS Mincho"/>
          <w:i/>
        </w:rPr>
        <w:t>)</w:t>
      </w:r>
      <w:r w:rsidR="00563D55">
        <w:rPr>
          <w:rFonts w:eastAsia="MS Mincho"/>
          <w:i/>
        </w:rPr>
        <w:t xml:space="preserve"> November</w:t>
      </w:r>
      <w:r w:rsidR="00BB5A5F">
        <w:rPr>
          <w:rFonts w:eastAsia="MS Mincho"/>
        </w:rPr>
        <w:t xml:space="preserve"> 201</w:t>
      </w:r>
      <w:r w:rsidR="000F7E61">
        <w:rPr>
          <w:rFonts w:eastAsia="MS Mincho"/>
        </w:rPr>
        <w:t>0</w:t>
      </w:r>
      <w:r w:rsidR="00BB5A5F">
        <w:rPr>
          <w:rFonts w:eastAsia="MS Mincho"/>
        </w:rPr>
        <w:t>-</w:t>
      </w:r>
      <w:r w:rsidR="002B35E2">
        <w:rPr>
          <w:rFonts w:eastAsia="MS Mincho"/>
        </w:rPr>
        <w:t>2012</w:t>
      </w:r>
    </w:p>
    <w:p w:rsidR="002161F2" w:rsidRPr="0008748E" w:rsidRDefault="00BB5A5F" w:rsidP="002D0AB3">
      <w:pPr>
        <w:pStyle w:val="Overviewbullets"/>
        <w:spacing w:before="0" w:after="0"/>
        <w:rPr>
          <w:rFonts w:eastAsia="MS Mincho"/>
        </w:rPr>
      </w:pPr>
      <w:r w:rsidRPr="00F53774">
        <w:rPr>
          <w:rFonts w:eastAsia="MS Mincho"/>
        </w:rPr>
        <w:t>Diagnose</w:t>
      </w:r>
      <w:r w:rsidR="00710810">
        <w:rPr>
          <w:rFonts w:eastAsia="MS Mincho"/>
        </w:rPr>
        <w:t>d</w:t>
      </w:r>
      <w:r w:rsidRPr="00F53774">
        <w:rPr>
          <w:rFonts w:eastAsia="MS Mincho"/>
        </w:rPr>
        <w:t xml:space="preserve"> Customers </w:t>
      </w:r>
      <w:r w:rsidR="00F53774">
        <w:rPr>
          <w:rFonts w:eastAsia="MS Mincho"/>
        </w:rPr>
        <w:t>tire and battery related issues and make recommendations based on findings</w:t>
      </w:r>
    </w:p>
    <w:p w:rsidR="00F53774" w:rsidRDefault="00EB134C" w:rsidP="002D0AB3">
      <w:pPr>
        <w:pStyle w:val="Overviewbullets"/>
        <w:spacing w:before="0" w:after="0"/>
      </w:pPr>
      <w:r>
        <w:rPr>
          <w:rFonts w:eastAsia="MS Mincho"/>
        </w:rPr>
        <w:t>Work</w:t>
      </w:r>
      <w:r w:rsidR="00710810">
        <w:rPr>
          <w:rFonts w:eastAsia="MS Mincho"/>
        </w:rPr>
        <w:t>ed</w:t>
      </w:r>
      <w:r>
        <w:rPr>
          <w:rFonts w:eastAsia="MS Mincho"/>
        </w:rPr>
        <w:t xml:space="preserve"> </w:t>
      </w:r>
      <w:r w:rsidR="0008748E">
        <w:rPr>
          <w:rFonts w:eastAsia="MS Mincho"/>
        </w:rPr>
        <w:t>safely while operating lifts, various tools, and performing routine maintenance</w:t>
      </w:r>
    </w:p>
    <w:p w:rsidR="00EF671F" w:rsidRPr="00EF671F" w:rsidRDefault="00EF671F" w:rsidP="00EF671F">
      <w:pPr>
        <w:pStyle w:val="OrganizationName"/>
        <w:rPr>
          <w:rFonts w:eastAsia="MS Mincho"/>
          <w:b/>
        </w:rPr>
      </w:pPr>
      <w:r w:rsidRPr="00EF671F">
        <w:rPr>
          <w:rFonts w:eastAsia="MS Mincho"/>
          <w:b/>
        </w:rPr>
        <w:t>PEPSI COLA</w:t>
      </w:r>
      <w:r>
        <w:rPr>
          <w:rFonts w:eastAsia="MS Mincho"/>
          <w:b/>
        </w:rPr>
        <w:t xml:space="preserve"> </w:t>
      </w:r>
      <w:r w:rsidR="00047CDF">
        <w:rPr>
          <w:rFonts w:eastAsia="MS Mincho"/>
          <w:i/>
        </w:rPr>
        <w:t>(Merchandiser</w:t>
      </w:r>
      <w:r>
        <w:rPr>
          <w:rFonts w:eastAsia="MS Mincho"/>
          <w:i/>
        </w:rPr>
        <w:t>)</w:t>
      </w:r>
      <w:r w:rsidR="00EB134C">
        <w:rPr>
          <w:rFonts w:eastAsia="MS Mincho"/>
        </w:rPr>
        <w:t xml:space="preserve"> </w:t>
      </w:r>
      <w:r w:rsidR="004F3FBD">
        <w:rPr>
          <w:rFonts w:eastAsia="MS Mincho"/>
        </w:rPr>
        <w:t>September 2006</w:t>
      </w:r>
      <w:r w:rsidR="00EB134C">
        <w:rPr>
          <w:rFonts w:eastAsia="MS Mincho"/>
        </w:rPr>
        <w:t xml:space="preserve">-August 2010 </w:t>
      </w:r>
    </w:p>
    <w:p w:rsidR="00EB134C" w:rsidRDefault="0071346C" w:rsidP="002D0AB3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</w:rPr>
        <w:t>Work</w:t>
      </w:r>
      <w:r w:rsidR="00710810">
        <w:rPr>
          <w:rFonts w:eastAsia="MS Mincho"/>
        </w:rPr>
        <w:t>ed</w:t>
      </w:r>
      <w:r>
        <w:rPr>
          <w:rFonts w:eastAsia="MS Mincho"/>
        </w:rPr>
        <w:t xml:space="preserve"> independently and </w:t>
      </w:r>
      <w:r w:rsidR="00EF671F">
        <w:rPr>
          <w:rFonts w:eastAsia="MS Mincho"/>
        </w:rPr>
        <w:t>in a team environment to meet account expectations</w:t>
      </w:r>
      <w:r w:rsidR="008053BB">
        <w:rPr>
          <w:rFonts w:eastAsia="MS Mincho"/>
        </w:rPr>
        <w:t xml:space="preserve"> </w:t>
      </w:r>
      <w:r w:rsidR="008147CE">
        <w:rPr>
          <w:rFonts w:eastAsia="MS Mincho"/>
        </w:rPr>
        <w:t xml:space="preserve"> </w:t>
      </w:r>
    </w:p>
    <w:p w:rsidR="00185DF8" w:rsidRDefault="00EF671F" w:rsidP="002D0AB3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</w:rPr>
        <w:t>Met daily deadlines through effective time management</w:t>
      </w:r>
      <w:r w:rsidR="008147CE">
        <w:rPr>
          <w:rFonts w:eastAsia="MS Mincho"/>
        </w:rPr>
        <w:t>, prioritization</w:t>
      </w:r>
      <w:r w:rsidR="0008748E">
        <w:rPr>
          <w:rFonts w:eastAsia="MS Mincho"/>
        </w:rPr>
        <w:t>,</w:t>
      </w:r>
      <w:r w:rsidR="00047CDF">
        <w:rPr>
          <w:rFonts w:eastAsia="MS Mincho"/>
        </w:rPr>
        <w:t xml:space="preserve"> and organization skills</w:t>
      </w:r>
    </w:p>
    <w:p w:rsidR="00EF671F" w:rsidRDefault="0008748E" w:rsidP="002D0AB3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</w:rPr>
        <w:t>Consistently and successfully manage</w:t>
      </w:r>
      <w:r w:rsidR="0070457A">
        <w:rPr>
          <w:rFonts w:eastAsia="MS Mincho"/>
        </w:rPr>
        <w:t>d</w:t>
      </w:r>
      <w:r w:rsidR="008053BB">
        <w:rPr>
          <w:rFonts w:eastAsia="MS Mincho"/>
        </w:rPr>
        <w:t xml:space="preserve"> inventory</w:t>
      </w:r>
      <w:r w:rsidR="000F2619">
        <w:rPr>
          <w:rFonts w:eastAsia="MS Mincho"/>
        </w:rPr>
        <w:t xml:space="preserve"> </w:t>
      </w:r>
      <w:r w:rsidR="008053BB">
        <w:rPr>
          <w:rFonts w:eastAsia="MS Mincho"/>
        </w:rPr>
        <w:t xml:space="preserve">of our </w:t>
      </w:r>
      <w:r w:rsidR="000F2619">
        <w:rPr>
          <w:rFonts w:eastAsia="MS Mincho"/>
        </w:rPr>
        <w:t>companies largest most profitable account</w:t>
      </w:r>
    </w:p>
    <w:p w:rsidR="002C0E0F" w:rsidRPr="00047CDF" w:rsidRDefault="002C0E0F" w:rsidP="002D0AB3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</w:rPr>
        <w:t>Develop</w:t>
      </w:r>
      <w:r w:rsidR="00710810">
        <w:rPr>
          <w:rFonts w:eastAsia="MS Mincho"/>
        </w:rPr>
        <w:t>ed</w:t>
      </w:r>
      <w:r>
        <w:rPr>
          <w:rFonts w:eastAsia="MS Mincho"/>
        </w:rPr>
        <w:t xml:space="preserve"> and maintain</w:t>
      </w:r>
      <w:r w:rsidR="00710810">
        <w:rPr>
          <w:rFonts w:eastAsia="MS Mincho"/>
        </w:rPr>
        <w:t>ed</w:t>
      </w:r>
      <w:r>
        <w:rPr>
          <w:rFonts w:eastAsia="MS Mincho"/>
        </w:rPr>
        <w:t xml:space="preserve"> a close</w:t>
      </w:r>
      <w:r w:rsidR="00710810">
        <w:rPr>
          <w:rFonts w:eastAsia="MS Mincho"/>
        </w:rPr>
        <w:t xml:space="preserve"> and</w:t>
      </w:r>
      <w:r>
        <w:rPr>
          <w:rFonts w:eastAsia="MS Mincho"/>
        </w:rPr>
        <w:t xml:space="preserve"> professional relationship with our many customers</w:t>
      </w:r>
    </w:p>
    <w:p w:rsidR="002161F2" w:rsidRDefault="00E77B01">
      <w:pPr>
        <w:pStyle w:val="ResumeHeadings"/>
      </w:pPr>
      <w:r>
        <w:t>Activities</w:t>
      </w:r>
    </w:p>
    <w:p w:rsidR="00095083" w:rsidRPr="00095083" w:rsidRDefault="00B07523" w:rsidP="00095083">
      <w:pPr>
        <w:pStyle w:val="Overviewbullets"/>
        <w:rPr>
          <w:rFonts w:eastAsia="MS Mincho"/>
        </w:rPr>
      </w:pPr>
      <w:r w:rsidRPr="00563D55">
        <w:rPr>
          <w:rFonts w:eastAsia="MS Mincho"/>
        </w:rPr>
        <w:t>RCTC’s BUM club</w:t>
      </w:r>
      <w:r>
        <w:rPr>
          <w:rFonts w:eastAsia="MS Mincho"/>
        </w:rPr>
        <w:t>:</w:t>
      </w:r>
      <w:r w:rsidR="00563D55">
        <w:rPr>
          <w:rFonts w:eastAsia="MS Mincho"/>
        </w:rPr>
        <w:t xml:space="preserve"> Fundraising events, </w:t>
      </w:r>
      <w:r>
        <w:rPr>
          <w:rFonts w:eastAsia="MS Mincho"/>
        </w:rPr>
        <w:t>Sell raffle tickets, attend stude</w:t>
      </w:r>
      <w:r w:rsidR="00FC4AA0">
        <w:rPr>
          <w:rFonts w:eastAsia="MS Mincho"/>
        </w:rPr>
        <w:t>nt senate meetings</w:t>
      </w:r>
    </w:p>
    <w:sectPr w:rsidR="00095083" w:rsidRPr="00095083" w:rsidSect="002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05" w:rsidRDefault="00BA0E05">
      <w:r>
        <w:separator/>
      </w:r>
    </w:p>
  </w:endnote>
  <w:endnote w:type="continuationSeparator" w:id="0">
    <w:p w:rsidR="00BA0E05" w:rsidRDefault="00BA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87" w:rsidRDefault="00FF4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87" w:rsidRDefault="00FF46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87" w:rsidRDefault="00FF4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05" w:rsidRDefault="00BA0E05">
      <w:r>
        <w:separator/>
      </w:r>
    </w:p>
  </w:footnote>
  <w:footnote w:type="continuationSeparator" w:id="0">
    <w:p w:rsidR="00BA0E05" w:rsidRDefault="00BA0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87" w:rsidRDefault="00FF4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87" w:rsidRDefault="00FF46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87" w:rsidRDefault="00FF4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B541E"/>
    <w:multiLevelType w:val="hybridMultilevel"/>
    <w:tmpl w:val="BACE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0442D1"/>
    <w:multiLevelType w:val="hybridMultilevel"/>
    <w:tmpl w:val="4C6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FA5F4D"/>
    <w:multiLevelType w:val="hybridMultilevel"/>
    <w:tmpl w:val="C234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7"/>
  </w:num>
  <w:num w:numId="4">
    <w:abstractNumId w:val="20"/>
  </w:num>
  <w:num w:numId="5">
    <w:abstractNumId w:val="29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8"/>
  </w:num>
  <w:num w:numId="11">
    <w:abstractNumId w:val="24"/>
  </w:num>
  <w:num w:numId="12">
    <w:abstractNumId w:val="26"/>
  </w:num>
  <w:num w:numId="13">
    <w:abstractNumId w:val="23"/>
  </w:num>
  <w:num w:numId="14">
    <w:abstractNumId w:val="0"/>
  </w:num>
  <w:num w:numId="15">
    <w:abstractNumId w:val="31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27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05F"/>
    <w:rsid w:val="0001515C"/>
    <w:rsid w:val="000367EF"/>
    <w:rsid w:val="00047CDF"/>
    <w:rsid w:val="0008748E"/>
    <w:rsid w:val="00092DDF"/>
    <w:rsid w:val="00095083"/>
    <w:rsid w:val="000B300B"/>
    <w:rsid w:val="000C08FE"/>
    <w:rsid w:val="000C1F33"/>
    <w:rsid w:val="000D1471"/>
    <w:rsid w:val="000F2619"/>
    <w:rsid w:val="000F7E61"/>
    <w:rsid w:val="001448CE"/>
    <w:rsid w:val="00163B1F"/>
    <w:rsid w:val="00185DF8"/>
    <w:rsid w:val="001A601D"/>
    <w:rsid w:val="001D3B81"/>
    <w:rsid w:val="001F36A8"/>
    <w:rsid w:val="00210DC4"/>
    <w:rsid w:val="00212550"/>
    <w:rsid w:val="002161F2"/>
    <w:rsid w:val="00220FBE"/>
    <w:rsid w:val="0024225F"/>
    <w:rsid w:val="002441B0"/>
    <w:rsid w:val="00280365"/>
    <w:rsid w:val="00297668"/>
    <w:rsid w:val="002B35E2"/>
    <w:rsid w:val="002C0E0F"/>
    <w:rsid w:val="002D0AB3"/>
    <w:rsid w:val="003320B8"/>
    <w:rsid w:val="00341AF7"/>
    <w:rsid w:val="00392FCB"/>
    <w:rsid w:val="004B5944"/>
    <w:rsid w:val="004C309D"/>
    <w:rsid w:val="004F3FBD"/>
    <w:rsid w:val="00500057"/>
    <w:rsid w:val="005215E6"/>
    <w:rsid w:val="005608B3"/>
    <w:rsid w:val="00561E62"/>
    <w:rsid w:val="00563D55"/>
    <w:rsid w:val="005F203F"/>
    <w:rsid w:val="00617BFE"/>
    <w:rsid w:val="006211C7"/>
    <w:rsid w:val="00623453"/>
    <w:rsid w:val="00641895"/>
    <w:rsid w:val="006A40A5"/>
    <w:rsid w:val="0070457A"/>
    <w:rsid w:val="00710810"/>
    <w:rsid w:val="0071346C"/>
    <w:rsid w:val="00723A3F"/>
    <w:rsid w:val="0074405F"/>
    <w:rsid w:val="007E4036"/>
    <w:rsid w:val="008053BB"/>
    <w:rsid w:val="008147CE"/>
    <w:rsid w:val="008263E9"/>
    <w:rsid w:val="0082722E"/>
    <w:rsid w:val="00882C3E"/>
    <w:rsid w:val="008A491B"/>
    <w:rsid w:val="008C3109"/>
    <w:rsid w:val="0093457B"/>
    <w:rsid w:val="00947D8D"/>
    <w:rsid w:val="009E51AF"/>
    <w:rsid w:val="00A06CEE"/>
    <w:rsid w:val="00A42416"/>
    <w:rsid w:val="00A44A60"/>
    <w:rsid w:val="00B03785"/>
    <w:rsid w:val="00B03E6D"/>
    <w:rsid w:val="00B07523"/>
    <w:rsid w:val="00B12429"/>
    <w:rsid w:val="00B522E6"/>
    <w:rsid w:val="00B627D3"/>
    <w:rsid w:val="00B76DE3"/>
    <w:rsid w:val="00B95086"/>
    <w:rsid w:val="00BA0E05"/>
    <w:rsid w:val="00BA6096"/>
    <w:rsid w:val="00BB5A5F"/>
    <w:rsid w:val="00BC2CD9"/>
    <w:rsid w:val="00C030BC"/>
    <w:rsid w:val="00C15D6E"/>
    <w:rsid w:val="00C60F58"/>
    <w:rsid w:val="00C7448A"/>
    <w:rsid w:val="00C76F06"/>
    <w:rsid w:val="00CA54BC"/>
    <w:rsid w:val="00D00D51"/>
    <w:rsid w:val="00E66F06"/>
    <w:rsid w:val="00E77B01"/>
    <w:rsid w:val="00EB134C"/>
    <w:rsid w:val="00EB4034"/>
    <w:rsid w:val="00EF671F"/>
    <w:rsid w:val="00EF745F"/>
    <w:rsid w:val="00F0537F"/>
    <w:rsid w:val="00F53628"/>
    <w:rsid w:val="00F53774"/>
    <w:rsid w:val="00F7504F"/>
    <w:rsid w:val="00F94B2A"/>
    <w:rsid w:val="00FC4764"/>
    <w:rsid w:val="00FC4AA0"/>
    <w:rsid w:val="00FF173C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2161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2161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2161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2161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2161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2161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161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2161F2"/>
    <w:rPr>
      <w:rFonts w:ascii="Courier New" w:hAnsi="Courier New" w:cs="Courier New"/>
    </w:rPr>
  </w:style>
  <w:style w:type="paragraph" w:styleId="Title">
    <w:name w:val="Title"/>
    <w:basedOn w:val="Normal"/>
    <w:qFormat/>
    <w:rsid w:val="002161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2161F2"/>
    <w:rPr>
      <w:color w:val="0000FF"/>
      <w:u w:val="single"/>
    </w:rPr>
  </w:style>
  <w:style w:type="paragraph" w:styleId="BodyText">
    <w:name w:val="Body Text"/>
    <w:basedOn w:val="Normal"/>
    <w:semiHidden/>
    <w:rsid w:val="002161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2161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6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1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6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1F2"/>
    <w:rPr>
      <w:sz w:val="24"/>
      <w:szCs w:val="24"/>
    </w:rPr>
  </w:style>
  <w:style w:type="paragraph" w:customStyle="1" w:styleId="Name">
    <w:name w:val="Name"/>
    <w:basedOn w:val="PlainText"/>
    <w:autoRedefine/>
    <w:rsid w:val="002161F2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2161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2161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2161F2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2161F2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2161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2161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2161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2161F2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2161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2161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2161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2161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1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2161F2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han\AppData\Roaming\Microsoft\Templates\MN_CollegeGradBasic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MN_CollegeGradBasicResume(2)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2402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2011-12-11T04:06:00Z</dcterms:created>
  <dcterms:modified xsi:type="dcterms:W3CDTF">2012-06-03T17:07:00Z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