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87" w:rsidRDefault="000421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Misti M. Shaw</w:t>
      </w:r>
    </w:p>
    <w:p w:rsidR="00042187" w:rsidRDefault="000421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10875 Mildred Dr.</w:t>
      </w:r>
    </w:p>
    <w:p w:rsidR="00042187" w:rsidRDefault="000421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Northglenn, CO 80233</w:t>
      </w:r>
    </w:p>
    <w:p w:rsidR="00042187" w:rsidRDefault="000421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(720) 789-0903</w:t>
      </w:r>
    </w:p>
    <w:p w:rsidR="00042187" w:rsidRDefault="00042187">
      <w:pPr>
        <w:jc w:val="center"/>
        <w:rPr>
          <w:b/>
          <w:bCs/>
          <w:sz w:val="28"/>
          <w:szCs w:val="28"/>
        </w:rPr>
      </w:pPr>
    </w:p>
    <w:p w:rsidR="00042187" w:rsidRDefault="000421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Objective</w:t>
      </w:r>
    </w:p>
    <w:p w:rsidR="00042187" w:rsidRDefault="00042187">
      <w:r>
        <w:t>To acquire a full time position in an organization that will provide a longstanding and mutually beneficial relationship and provide challenges that utilize my experience and skills.</w:t>
      </w:r>
    </w:p>
    <w:p w:rsidR="00042187" w:rsidRDefault="00042187">
      <w:pPr>
        <w:rPr>
          <w:sz w:val="24"/>
          <w:szCs w:val="24"/>
        </w:rPr>
      </w:pPr>
    </w:p>
    <w:p w:rsidR="00042187" w:rsidRDefault="000421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Skills</w:t>
      </w:r>
    </w:p>
    <w:p w:rsidR="00042187" w:rsidRDefault="00042187">
      <w:pPr>
        <w:ind w:left="360" w:hanging="360"/>
      </w:pPr>
      <w:r>
        <w:t>Enjoys learning new challenges and learning possibilities</w:t>
      </w:r>
    </w:p>
    <w:p w:rsidR="00042187" w:rsidRDefault="00042187">
      <w:pPr>
        <w:ind w:left="360" w:hanging="360"/>
      </w:pPr>
      <w:r>
        <w:t>Focused to detail in organizing future and current projects</w:t>
      </w:r>
    </w:p>
    <w:p w:rsidR="00042187" w:rsidRDefault="00042187">
      <w:pPr>
        <w:ind w:left="360" w:hanging="360"/>
      </w:pPr>
      <w:r>
        <w:t xml:space="preserve"> Friendly and outgoing personality </w:t>
      </w:r>
    </w:p>
    <w:p w:rsidR="00042187" w:rsidRDefault="00042187">
      <w:pPr>
        <w:ind w:left="360" w:hanging="360"/>
      </w:pPr>
      <w:r>
        <w:t>Microsoft Office (Outlook, Powerpoint, Word, Xcel)</w:t>
      </w:r>
    </w:p>
    <w:p w:rsidR="00042187" w:rsidRDefault="00042187">
      <w:pPr>
        <w:ind w:left="360" w:hanging="360"/>
      </w:pPr>
      <w:r>
        <w:t>Technology sensible</w:t>
      </w:r>
    </w:p>
    <w:p w:rsidR="00042187" w:rsidRDefault="00042187">
      <w:pPr>
        <w:ind w:left="360" w:hanging="360"/>
      </w:pPr>
      <w:r>
        <w:t>Adapts to new environments well</w:t>
      </w:r>
    </w:p>
    <w:p w:rsidR="00042187" w:rsidRDefault="00042187">
      <w:pPr>
        <w:ind w:left="360" w:hanging="360"/>
      </w:pPr>
      <w:r>
        <w:t>Takes initiative to complete job functions</w:t>
      </w:r>
    </w:p>
    <w:p w:rsidR="00042187" w:rsidRDefault="00042187">
      <w:pPr>
        <w:jc w:val="center"/>
      </w:pPr>
    </w:p>
    <w:p w:rsidR="00042187" w:rsidRDefault="000421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Experience</w:t>
      </w:r>
    </w:p>
    <w:p w:rsidR="00042187" w:rsidRDefault="00042187">
      <w:r>
        <w:rPr>
          <w:b/>
          <w:bCs/>
        </w:rPr>
        <w:t>TerumoBCT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September 2006- December 2013</w:t>
      </w:r>
    </w:p>
    <w:p w:rsidR="00042187" w:rsidRDefault="00042187">
      <w:r>
        <w:t xml:space="preserve">  Lakewood, Colorado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Assembler</w:t>
      </w:r>
    </w:p>
    <w:p w:rsidR="00042187" w:rsidRDefault="00042187"/>
    <w:p w:rsidR="00042187" w:rsidRDefault="00042187">
      <w:r>
        <w:t>Assembly of blood component disposables for blood bank/therapeutic technology worldwide. Follow FDA Guidelines and process control to ensure a quality product for customers, and being conscientious of all tasks preformed for a successful business.</w:t>
      </w:r>
    </w:p>
    <w:p w:rsidR="00042187" w:rsidRDefault="00042187"/>
    <w:p w:rsidR="00042187" w:rsidRDefault="00042187">
      <w:r>
        <w:rPr>
          <w:b/>
          <w:bCs/>
        </w:rPr>
        <w:t>Mile High Comics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April 2006- September 2006</w:t>
      </w:r>
    </w:p>
    <w:p w:rsidR="00042187" w:rsidRDefault="00042187">
      <w:r>
        <w:t xml:space="preserve">  Thornton, Colorado</w:t>
      </w:r>
      <w:r>
        <w:tab/>
      </w:r>
      <w:r>
        <w:tab/>
      </w:r>
      <w:r>
        <w:tab/>
      </w:r>
      <w:r>
        <w:tab/>
      </w:r>
      <w:r>
        <w:tab/>
      </w:r>
      <w:r>
        <w:tab/>
        <w:t>Customer Service Rep.</w:t>
      </w:r>
    </w:p>
    <w:p w:rsidR="00042187" w:rsidRDefault="00042187"/>
    <w:p w:rsidR="00042187" w:rsidRDefault="00042187">
      <w:r>
        <w:t>Transporting inventory safely and accurately to/ from Denver warehouse, daily receipts, bank deposits, stocking comics and keeping store presentable at all times. Greeting, assisting, and maintaining excellent ongoing relationships with customers.</w:t>
      </w:r>
    </w:p>
    <w:p w:rsidR="00042187" w:rsidRDefault="00042187"/>
    <w:p w:rsidR="00042187" w:rsidRDefault="00042187">
      <w:r>
        <w:rPr>
          <w:b/>
          <w:bCs/>
        </w:rPr>
        <w:t>Hollywood Video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February 2005- April 2006</w:t>
      </w:r>
    </w:p>
    <w:p w:rsidR="00042187" w:rsidRDefault="00042187">
      <w:r>
        <w:t xml:space="preserve">   Northglenn, Colorado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Customer Service Rep. </w:t>
      </w:r>
    </w:p>
    <w:p w:rsidR="00042187" w:rsidRDefault="00042187"/>
    <w:p w:rsidR="00042187" w:rsidRDefault="00042187">
      <w:r>
        <w:t xml:space="preserve">Cash handling, maintaining the store and videos. Able to locate certain videos as requested by customers as well as excellent customer service skills at all times. </w:t>
      </w:r>
    </w:p>
    <w:p w:rsidR="00042187" w:rsidRDefault="00042187"/>
    <w:p w:rsidR="00042187" w:rsidRDefault="00042187"/>
    <w:p w:rsidR="00042187" w:rsidRDefault="000421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:rsidR="00042187" w:rsidRDefault="00042187">
      <w:pPr>
        <w:jc w:val="center"/>
        <w:rPr>
          <w:sz w:val="24"/>
          <w:szCs w:val="24"/>
        </w:rPr>
      </w:pPr>
    </w:p>
    <w:p w:rsidR="00042187" w:rsidRDefault="00042187">
      <w:pPr>
        <w:jc w:val="center"/>
        <w:rPr>
          <w:sz w:val="22"/>
          <w:szCs w:val="22"/>
        </w:rPr>
      </w:pPr>
      <w:r>
        <w:rPr>
          <w:sz w:val="22"/>
          <w:szCs w:val="22"/>
        </w:rPr>
        <w:t>Colorado Technical University 2004-2005</w:t>
      </w:r>
    </w:p>
    <w:p w:rsidR="00042187" w:rsidRDefault="00042187">
      <w:pPr>
        <w:jc w:val="center"/>
        <w:rPr>
          <w:sz w:val="22"/>
          <w:szCs w:val="22"/>
        </w:rPr>
      </w:pPr>
      <w:r>
        <w:rPr>
          <w:sz w:val="22"/>
          <w:szCs w:val="22"/>
        </w:rPr>
        <w:t>Broomfield, Colorado</w:t>
      </w:r>
    </w:p>
    <w:p w:rsidR="00042187" w:rsidRDefault="00042187">
      <w:pPr>
        <w:jc w:val="center"/>
        <w:rPr>
          <w:sz w:val="22"/>
          <w:szCs w:val="22"/>
        </w:rPr>
      </w:pPr>
    </w:p>
    <w:p w:rsidR="00042187" w:rsidRDefault="00042187">
      <w:pPr>
        <w:jc w:val="center"/>
        <w:rPr>
          <w:sz w:val="22"/>
          <w:szCs w:val="22"/>
        </w:rPr>
      </w:pPr>
      <w:r>
        <w:rPr>
          <w:sz w:val="22"/>
          <w:szCs w:val="22"/>
        </w:rPr>
        <w:t>Thornton High School 2004</w:t>
      </w:r>
    </w:p>
    <w:p w:rsidR="00000000" w:rsidRDefault="00042187" w:rsidP="00042187">
      <w:pPr>
        <w:jc w:val="center"/>
      </w:pPr>
      <w:r>
        <w:rPr>
          <w:sz w:val="22"/>
          <w:szCs w:val="22"/>
        </w:rPr>
        <w:t>Thornton, Colorado</w:t>
      </w:r>
    </w:p>
    <w:sectPr w:rsidR="00000000" w:rsidSect="00042187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187" w:rsidRDefault="00042187" w:rsidP="00042187">
      <w:r>
        <w:separator/>
      </w:r>
    </w:p>
  </w:endnote>
  <w:endnote w:type="continuationSeparator" w:id="0">
    <w:p w:rsidR="00042187" w:rsidRDefault="00042187" w:rsidP="00042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87" w:rsidRDefault="00042187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187" w:rsidRDefault="00042187" w:rsidP="00042187">
      <w:r>
        <w:separator/>
      </w:r>
    </w:p>
  </w:footnote>
  <w:footnote w:type="continuationSeparator" w:id="0">
    <w:p w:rsidR="00042187" w:rsidRDefault="00042187" w:rsidP="00042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87" w:rsidRDefault="00042187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042187"/>
    <w:rsid w:val="0004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