
<file path=[Content_Types].xml><?xml version="1.0" encoding="utf-8"?>
<Types xmlns="http://schemas.openxmlformats.org/package/2006/content-types">
  <Override PartName="/word/glossary/fontTable.xml" ContentType="application/vnd.openxmlformats-officedocument.wordprocessingml.fontTable+xml"/>
  <Override PartName="/word/glossary/settings.xml" ContentType="application/vnd.openxmlformats-officedocument.wordprocessingml.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glossary/document.xml" ContentType="application/vnd.openxmlformats-officedocument.wordprocessingml.document.glossary+xml"/>
  <Override PartName="/word/document.xml" ContentType="application/vnd.openxmlformats-officedocument.wordprocessingml.document.main+xml"/>
  <Override PartName="/word/glossary/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glossary/webSettings.xml" ContentType="application/vnd.openxmlformats-officedocument.wordprocessingml.webSettings+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98" w:rsidRDefault="00B92D98">
      <w:pPr>
        <w:pStyle w:val="Heading1"/>
      </w:pPr>
      <w:r>
        <w:t>Objective</w:t>
      </w:r>
    </w:p>
    <w:sdt>
      <w:sdtPr>
        <w:id w:val="9459735"/>
        <w:placeholder>
          <w:docPart w:val="60E7AB94BAA1C2409A0DD708A66873D5"/>
        </w:placeholder>
      </w:sdtPr>
      <w:sdtContent>
        <w:p w:rsidR="00B92D98" w:rsidRDefault="00B67662">
          <w:pPr>
            <w:pStyle w:val="BodyText"/>
          </w:pPr>
          <w:proofErr w:type="gramStart"/>
          <w:r>
            <w:t xml:space="preserve">To obtain </w:t>
          </w:r>
          <w:r w:rsidR="00444F97">
            <w:t xml:space="preserve">a </w:t>
          </w:r>
          <w:r w:rsidR="005508A6">
            <w:t>part time position as a Human Resource Assistant at Corporate Management Group.</w:t>
          </w:r>
          <w:proofErr w:type="gramEnd"/>
        </w:p>
      </w:sdtContent>
    </w:sdt>
    <w:p w:rsidR="00B92D98" w:rsidRDefault="00B92D98">
      <w:pPr>
        <w:pStyle w:val="Heading1"/>
      </w:pPr>
      <w:r>
        <w:t>Experience</w:t>
      </w:r>
    </w:p>
    <w:sdt>
      <w:sdtPr>
        <w:id w:val="9459739"/>
        <w:placeholder>
          <w:docPart w:val="E8D5B5C6AB27CA4D9231410E7E6E47A8"/>
        </w:placeholder>
      </w:sdtPr>
      <w:sdtEndPr>
        <w:rPr>
          <w:b w:val="0"/>
        </w:rPr>
      </w:sdtEndPr>
      <w:sdtContent>
        <w:p w:rsidR="00444F97" w:rsidRDefault="00444F97" w:rsidP="00444F97">
          <w:pPr>
            <w:pStyle w:val="Heading2"/>
            <w:rPr>
              <w:i/>
            </w:rPr>
          </w:pPr>
          <w:r>
            <w:t>Forever 21</w:t>
          </w:r>
          <w:r>
            <w:tab/>
            <w:t>October 2010 to Present</w:t>
          </w:r>
          <w:r>
            <w:br/>
          </w:r>
          <w:r>
            <w:rPr>
              <w:i/>
            </w:rPr>
            <w:t>Assistant Manager</w:t>
          </w:r>
        </w:p>
        <w:p w:rsidR="00533E9C" w:rsidRDefault="00533E9C" w:rsidP="00533E9C">
          <w:pPr>
            <w:pStyle w:val="ListParagraph"/>
            <w:numPr>
              <w:ilvl w:val="0"/>
              <w:numId w:val="17"/>
            </w:numPr>
          </w:pPr>
          <w:r>
            <w:t>Processed new hire paperwork including W-4s, I-9s, and other required documents through the company’s HRIS.</w:t>
          </w:r>
        </w:p>
        <w:p w:rsidR="00533E9C" w:rsidRDefault="00533E9C" w:rsidP="00533E9C">
          <w:pPr>
            <w:pStyle w:val="ListParagraph"/>
          </w:pPr>
        </w:p>
        <w:p w:rsidR="00533E9C" w:rsidRDefault="00533E9C" w:rsidP="00533E9C">
          <w:pPr>
            <w:pStyle w:val="ListParagraph"/>
            <w:numPr>
              <w:ilvl w:val="0"/>
              <w:numId w:val="17"/>
            </w:numPr>
          </w:pPr>
          <w:r>
            <w:t>Conducted orientation per the company’s handbook and supporting materials.</w:t>
          </w:r>
        </w:p>
        <w:p w:rsidR="00533E9C" w:rsidRDefault="00533E9C" w:rsidP="00533E9C">
          <w:pPr>
            <w:pStyle w:val="ListParagraph"/>
          </w:pPr>
        </w:p>
        <w:p w:rsidR="00533E9C" w:rsidRDefault="00533E9C" w:rsidP="00533E9C">
          <w:pPr>
            <w:pStyle w:val="ListParagraph"/>
            <w:numPr>
              <w:ilvl w:val="0"/>
              <w:numId w:val="17"/>
            </w:numPr>
          </w:pPr>
          <w:r>
            <w:t>Trained new employees on the company’s policies, procedures, and expectations.</w:t>
          </w:r>
        </w:p>
        <w:p w:rsidR="00533E9C" w:rsidRDefault="00533E9C" w:rsidP="00533E9C">
          <w:pPr>
            <w:pStyle w:val="ListParagraph"/>
          </w:pPr>
        </w:p>
        <w:p w:rsidR="00533E9C" w:rsidRDefault="00533E9C" w:rsidP="00533E9C">
          <w:pPr>
            <w:pStyle w:val="ListParagraph"/>
            <w:numPr>
              <w:ilvl w:val="0"/>
              <w:numId w:val="17"/>
            </w:numPr>
          </w:pPr>
          <w:r>
            <w:t>Submitted separations for employees who had been terminated or had voluntarily resigned.</w:t>
          </w:r>
        </w:p>
        <w:p w:rsidR="00533E9C" w:rsidRDefault="00533E9C" w:rsidP="00533E9C">
          <w:pPr>
            <w:pStyle w:val="ListParagraph"/>
          </w:pPr>
        </w:p>
        <w:p w:rsidR="00533E9C" w:rsidRDefault="00533E9C" w:rsidP="00533E9C">
          <w:pPr>
            <w:pStyle w:val="ListParagraph"/>
            <w:numPr>
              <w:ilvl w:val="0"/>
              <w:numId w:val="17"/>
            </w:numPr>
          </w:pPr>
          <w:r>
            <w:t>Administered employee semi-annual reviews.</w:t>
          </w:r>
        </w:p>
        <w:p w:rsidR="00533E9C" w:rsidRDefault="00533E9C" w:rsidP="00533E9C">
          <w:pPr>
            <w:pStyle w:val="ListParagraph"/>
          </w:pPr>
        </w:p>
        <w:p w:rsidR="00533E9C" w:rsidRDefault="00533E9C" w:rsidP="00533E9C">
          <w:pPr>
            <w:pStyle w:val="ListParagraph"/>
            <w:numPr>
              <w:ilvl w:val="0"/>
              <w:numId w:val="17"/>
            </w:numPr>
          </w:pPr>
          <w:r>
            <w:t>Interviewed applicants and passed them on to other managers for consideration via the multiple-hurdle model.</w:t>
          </w:r>
        </w:p>
        <w:p w:rsidR="00533E9C" w:rsidRDefault="00533E9C" w:rsidP="00533E9C">
          <w:pPr>
            <w:pStyle w:val="ListParagraph"/>
          </w:pPr>
        </w:p>
        <w:p w:rsidR="00533E9C" w:rsidRDefault="00533E9C" w:rsidP="00533E9C">
          <w:pPr>
            <w:pStyle w:val="ListParagraph"/>
            <w:numPr>
              <w:ilvl w:val="0"/>
              <w:numId w:val="17"/>
            </w:numPr>
          </w:pPr>
          <w:r>
            <w:t>Assisted with payroll functions, such as checking employee hours for break violations, and finalizing payroll with corporate each pay period.</w:t>
          </w:r>
        </w:p>
        <w:p w:rsidR="00533E9C" w:rsidRDefault="00533E9C" w:rsidP="00533E9C">
          <w:pPr>
            <w:pStyle w:val="ListParagraph"/>
          </w:pPr>
        </w:p>
        <w:p w:rsidR="00533E9C" w:rsidRDefault="00533E9C" w:rsidP="00533E9C">
          <w:pPr>
            <w:pStyle w:val="ListParagraph"/>
            <w:numPr>
              <w:ilvl w:val="0"/>
              <w:numId w:val="17"/>
            </w:numPr>
          </w:pPr>
          <w:r>
            <w:t>Handled confidential employee information.</w:t>
          </w:r>
        </w:p>
        <w:p w:rsidR="00533E9C" w:rsidRDefault="00533E9C" w:rsidP="00533E9C">
          <w:pPr>
            <w:pStyle w:val="ListParagraph"/>
          </w:pPr>
        </w:p>
        <w:p w:rsidR="00533E9C" w:rsidRDefault="00533E9C" w:rsidP="00533E9C">
          <w:pPr>
            <w:pStyle w:val="ListParagraph"/>
            <w:numPr>
              <w:ilvl w:val="0"/>
              <w:numId w:val="17"/>
            </w:numPr>
          </w:pPr>
          <w:r>
            <w:t>Coached and developed 70+ employees within company standards.</w:t>
          </w:r>
        </w:p>
        <w:p w:rsidR="00533E9C" w:rsidRDefault="00533E9C" w:rsidP="00533E9C">
          <w:pPr>
            <w:pStyle w:val="ListParagraph"/>
          </w:pPr>
        </w:p>
        <w:p w:rsidR="00533E9C" w:rsidRDefault="00533E9C" w:rsidP="00533E9C">
          <w:pPr>
            <w:pStyle w:val="ListParagraph"/>
            <w:numPr>
              <w:ilvl w:val="0"/>
              <w:numId w:val="17"/>
            </w:numPr>
          </w:pPr>
          <w:r>
            <w:t>Monitored overall store performance, including employees, sales, and product distribution.</w:t>
          </w:r>
        </w:p>
        <w:p w:rsidR="006B14E5" w:rsidRDefault="00F756A5" w:rsidP="00B67662">
          <w:pPr>
            <w:pStyle w:val="Heading2"/>
          </w:pPr>
          <w:proofErr w:type="spellStart"/>
          <w:r>
            <w:t>Katch</w:t>
          </w:r>
          <w:proofErr w:type="spellEnd"/>
          <w:r>
            <w:tab/>
            <w:t>June 2010 to October 2010</w:t>
          </w:r>
          <w:r w:rsidR="006B14E5">
            <w:br/>
          </w:r>
          <w:r w:rsidR="006B14E5" w:rsidRPr="006B14E5">
            <w:rPr>
              <w:i/>
            </w:rPr>
            <w:t>Assistant Manager</w:t>
          </w:r>
          <w:r w:rsidR="006B14E5">
            <w:tab/>
            <w:t>(Location closed permanently)</w:t>
          </w:r>
        </w:p>
        <w:p w:rsidR="006B14E5" w:rsidRPr="002A694A" w:rsidRDefault="006B14E5" w:rsidP="002A694A">
          <w:pPr>
            <w:pStyle w:val="Heading2"/>
            <w:numPr>
              <w:ilvl w:val="0"/>
              <w:numId w:val="15"/>
            </w:numPr>
            <w:rPr>
              <w:b w:val="0"/>
            </w:rPr>
          </w:pPr>
          <w:proofErr w:type="gramStart"/>
          <w:r w:rsidRPr="002A694A">
            <w:rPr>
              <w:b w:val="0"/>
            </w:rPr>
            <w:t>Managed team of 6.</w:t>
          </w:r>
          <w:proofErr w:type="gramEnd"/>
          <w:r w:rsidRPr="002A694A">
            <w:rPr>
              <w:b w:val="0"/>
            </w:rPr>
            <w:t xml:space="preserve">  Monitored shift profitability</w:t>
          </w:r>
          <w:r w:rsidR="00380BB8">
            <w:rPr>
              <w:b w:val="0"/>
            </w:rPr>
            <w:t xml:space="preserve"> and efficiency (reduced</w:t>
          </w:r>
          <w:r w:rsidR="002A694A" w:rsidRPr="002A694A">
            <w:rPr>
              <w:b w:val="0"/>
            </w:rPr>
            <w:t xml:space="preserve"> wait times etc.)</w:t>
          </w:r>
        </w:p>
        <w:p w:rsidR="006B14E5" w:rsidRPr="002A694A" w:rsidRDefault="006B14E5" w:rsidP="006B14E5">
          <w:pPr>
            <w:pStyle w:val="Heading2"/>
            <w:numPr>
              <w:ilvl w:val="0"/>
              <w:numId w:val="15"/>
            </w:numPr>
            <w:rPr>
              <w:b w:val="0"/>
            </w:rPr>
          </w:pPr>
          <w:r w:rsidRPr="002A694A">
            <w:rPr>
              <w:b w:val="0"/>
            </w:rPr>
            <w:t xml:space="preserve">Suggestively sold a variety of </w:t>
          </w:r>
          <w:r w:rsidR="002A694A" w:rsidRPr="002A694A">
            <w:rPr>
              <w:b w:val="0"/>
            </w:rPr>
            <w:t xml:space="preserve">new </w:t>
          </w:r>
          <w:r w:rsidRPr="002A694A">
            <w:rPr>
              <w:b w:val="0"/>
            </w:rPr>
            <w:t>products to meet daily goals.</w:t>
          </w:r>
        </w:p>
        <w:p w:rsidR="002A694A" w:rsidRPr="002A694A" w:rsidRDefault="002A694A" w:rsidP="002A694A">
          <w:pPr>
            <w:pStyle w:val="BodyText"/>
            <w:numPr>
              <w:ilvl w:val="0"/>
              <w:numId w:val="15"/>
            </w:numPr>
          </w:pPr>
          <w:r w:rsidRPr="002A694A">
            <w:t>Recorded inventory on a regular basis and ordered product as necessary.</w:t>
          </w:r>
        </w:p>
        <w:p w:rsidR="006B14E5" w:rsidRPr="002A694A" w:rsidRDefault="002A694A" w:rsidP="002A694A">
          <w:pPr>
            <w:pStyle w:val="BodyText"/>
            <w:numPr>
              <w:ilvl w:val="0"/>
              <w:numId w:val="15"/>
            </w:numPr>
          </w:pPr>
          <w:r w:rsidRPr="002A694A">
            <w:t>Collected payments using POS software.</w:t>
          </w:r>
        </w:p>
        <w:p w:rsidR="002A694A" w:rsidRPr="002A694A" w:rsidRDefault="006B14E5" w:rsidP="006B14E5">
          <w:pPr>
            <w:pStyle w:val="Heading2"/>
            <w:numPr>
              <w:ilvl w:val="0"/>
              <w:numId w:val="15"/>
            </w:numPr>
            <w:rPr>
              <w:b w:val="0"/>
            </w:rPr>
          </w:pPr>
          <w:proofErr w:type="gramStart"/>
          <w:r w:rsidRPr="002A694A">
            <w:rPr>
              <w:b w:val="0"/>
            </w:rPr>
            <w:t>Opened and closed store by using checklists and systems.</w:t>
          </w:r>
          <w:proofErr w:type="gramEnd"/>
        </w:p>
        <w:p w:rsidR="006B14E5" w:rsidRPr="002A694A" w:rsidRDefault="002A694A" w:rsidP="006B14E5">
          <w:pPr>
            <w:pStyle w:val="Heading2"/>
            <w:numPr>
              <w:ilvl w:val="0"/>
              <w:numId w:val="15"/>
            </w:numPr>
            <w:rPr>
              <w:b w:val="0"/>
            </w:rPr>
          </w:pPr>
          <w:r w:rsidRPr="002A694A">
            <w:rPr>
              <w:b w:val="0"/>
            </w:rPr>
            <w:t>Accounted for daily sales by reconciling credit cards, cash, and making deposits.</w:t>
          </w:r>
        </w:p>
      </w:sdtContent>
    </w:sdt>
    <w:p w:rsidR="00B67662" w:rsidRDefault="00580835" w:rsidP="00B67662">
      <w:pPr>
        <w:pStyle w:val="Heading2"/>
      </w:pPr>
      <w:r>
        <w:t>Chuck E. Cheese’s</w:t>
      </w:r>
      <w:r w:rsidR="00B67662">
        <w:t xml:space="preserve"> – </w:t>
      </w:r>
      <w:proofErr w:type="spellStart"/>
      <w:r w:rsidR="00B67662">
        <w:t>Lonetree</w:t>
      </w:r>
      <w:proofErr w:type="spellEnd"/>
      <w:r w:rsidR="00B67662">
        <w:t>, CO.</w:t>
      </w:r>
      <w:r w:rsidR="00B92D98">
        <w:tab/>
        <w:t>March 2007 to</w:t>
      </w:r>
      <w:r w:rsidR="00F756A5">
        <w:t xml:space="preserve"> June 2010</w:t>
      </w:r>
      <w:r w:rsidR="00B67662">
        <w:br/>
      </w:r>
      <w:r w:rsidR="00B67662">
        <w:rPr>
          <w:i/>
        </w:rPr>
        <w:t>Opening Manager</w:t>
      </w:r>
    </w:p>
    <w:p w:rsidR="00580835" w:rsidRDefault="00B67662" w:rsidP="00B67662">
      <w:pPr>
        <w:pStyle w:val="BodyText"/>
        <w:numPr>
          <w:ilvl w:val="0"/>
          <w:numId w:val="12"/>
        </w:numPr>
      </w:pPr>
      <w:r>
        <w:t>Manage</w:t>
      </w:r>
      <w:r w:rsidR="00580835">
        <w:t>d</w:t>
      </w:r>
      <w:r>
        <w:t xml:space="preserve"> team of 28. Personnel positioning </w:t>
      </w:r>
      <w:r w:rsidR="00580835">
        <w:t>to ensure that the restaurant operated efficiently, mitigated lines at the cash reg</w:t>
      </w:r>
      <w:r w:rsidR="006B14E5">
        <w:t>ister, and minimized wait times.</w:t>
      </w:r>
    </w:p>
    <w:p w:rsidR="00364E87" w:rsidRDefault="006B14E5" w:rsidP="00B67662">
      <w:pPr>
        <w:pStyle w:val="BodyText"/>
        <w:numPr>
          <w:ilvl w:val="0"/>
          <w:numId w:val="12"/>
        </w:numPr>
      </w:pPr>
      <w:r>
        <w:t>C</w:t>
      </w:r>
      <w:r w:rsidR="00580835">
        <w:t xml:space="preserve">ollected payments, and various other options using POS software at the </w:t>
      </w:r>
      <w:r>
        <w:t>register</w:t>
      </w:r>
      <w:r w:rsidR="00580835">
        <w:t>.</w:t>
      </w:r>
    </w:p>
    <w:p w:rsidR="00580835" w:rsidRDefault="00B67662" w:rsidP="00B67662">
      <w:pPr>
        <w:pStyle w:val="BodyText"/>
        <w:numPr>
          <w:ilvl w:val="0"/>
          <w:numId w:val="12"/>
        </w:numPr>
      </w:pPr>
      <w:r>
        <w:t>Resolv</w:t>
      </w:r>
      <w:r w:rsidR="00E3292E">
        <w:t>ed</w:t>
      </w:r>
      <w:r>
        <w:t xml:space="preserve"> guest problems or complaints </w:t>
      </w:r>
      <w:r w:rsidR="00364E87">
        <w:t>by determining optimal solution. Every guest leaves happy.</w:t>
      </w:r>
    </w:p>
    <w:p w:rsidR="00580835" w:rsidRDefault="00580835" w:rsidP="00B67662">
      <w:pPr>
        <w:pStyle w:val="BodyText"/>
        <w:numPr>
          <w:ilvl w:val="0"/>
          <w:numId w:val="12"/>
        </w:numPr>
      </w:pPr>
      <w:r>
        <w:t>Or</w:t>
      </w:r>
      <w:r w:rsidR="00E3292E">
        <w:t>ganized and assigned 30+ table reservations per day (Birthday parties, fundraisers, organizations).</w:t>
      </w:r>
    </w:p>
    <w:p w:rsidR="00B67662" w:rsidRDefault="00B67662" w:rsidP="00B67662">
      <w:pPr>
        <w:pStyle w:val="BodyText"/>
        <w:numPr>
          <w:ilvl w:val="0"/>
          <w:numId w:val="12"/>
        </w:numPr>
      </w:pPr>
      <w:r>
        <w:t>Accounting for daily sales.</w:t>
      </w:r>
      <w:r w:rsidR="00580835">
        <w:t xml:space="preserve"> Made deposits, counted and reconciled all cash registers and safe funds.</w:t>
      </w:r>
    </w:p>
    <w:p w:rsidR="00580835" w:rsidRDefault="00364E87" w:rsidP="00B67662">
      <w:pPr>
        <w:pStyle w:val="BodyText"/>
        <w:numPr>
          <w:ilvl w:val="0"/>
          <w:numId w:val="12"/>
        </w:numPr>
      </w:pPr>
      <w:r>
        <w:t>Monitor shift profitabili</w:t>
      </w:r>
      <w:r w:rsidR="00E3292E">
        <w:t>ty and efficiency through the use of suggestive selling.</w:t>
      </w:r>
    </w:p>
    <w:p w:rsidR="00B67662" w:rsidRDefault="00580835" w:rsidP="00B67662">
      <w:pPr>
        <w:pStyle w:val="BodyText"/>
        <w:numPr>
          <w:ilvl w:val="0"/>
          <w:numId w:val="12"/>
        </w:numPr>
      </w:pPr>
      <w:r>
        <w:t>Scheduled employees around times requested off, and re-organized shifts in the event of a “no call, no show.”</w:t>
      </w:r>
    </w:p>
    <w:p w:rsidR="00E3292E" w:rsidRDefault="00B67662" w:rsidP="009D745C">
      <w:pPr>
        <w:pStyle w:val="BodyText"/>
        <w:numPr>
          <w:ilvl w:val="0"/>
          <w:numId w:val="12"/>
        </w:numPr>
      </w:pPr>
      <w:r>
        <w:t xml:space="preserve">Planning for future shifts and organizing </w:t>
      </w:r>
      <w:r w:rsidR="00B50E37">
        <w:t>daily</w:t>
      </w:r>
      <w:r>
        <w:t xml:space="preserve"> events such as birthday parties and fundraisers.</w:t>
      </w:r>
    </w:p>
    <w:p w:rsidR="00B92D98" w:rsidRDefault="00B92D98">
      <w:pPr>
        <w:pStyle w:val="Heading1"/>
      </w:pPr>
      <w:r>
        <w:t>Education</w:t>
      </w:r>
    </w:p>
    <w:p w:rsidR="00B92D98" w:rsidRPr="00E3292E" w:rsidRDefault="00D9167C" w:rsidP="00E3292E">
      <w:pPr>
        <w:pStyle w:val="Heading2"/>
      </w:pPr>
      <w:sdt>
        <w:sdtPr>
          <w:id w:val="9459748"/>
          <w:placeholder>
            <w:docPart w:val="C1821D0B61C6414B953333328DDE9AD7"/>
          </w:placeholder>
        </w:sdtPr>
        <w:sdtContent>
          <w:r w:rsidR="0031307E">
            <w:t>University of Colorado at Denver</w:t>
          </w:r>
          <w:r w:rsidR="00B50E37">
            <w:t xml:space="preserve"> – Denver, CO.</w:t>
          </w:r>
        </w:sdtContent>
      </w:sdt>
      <w:r w:rsidR="00B92D98">
        <w:tab/>
      </w:r>
      <w:r w:rsidR="00533E9C">
        <w:t>Anticipated Graduation: December 2012</w:t>
      </w:r>
    </w:p>
    <w:sdt>
      <w:sdtPr>
        <w:id w:val="9459749"/>
        <w:placeholder>
          <w:docPart w:val="0DF03351E5AC0448AE437732D8252DBA"/>
        </w:placeholder>
      </w:sdtPr>
      <w:sdtContent>
        <w:p w:rsidR="00E3292E" w:rsidRDefault="0031307E">
          <w:pPr>
            <w:pStyle w:val="BodyText"/>
          </w:pPr>
          <w:proofErr w:type="gramStart"/>
          <w:r>
            <w:t xml:space="preserve">Bachelor’s Degree in Business Administration – </w:t>
          </w:r>
          <w:r w:rsidR="00444F97">
            <w:t>Human Resources</w:t>
          </w:r>
          <w:r>
            <w:t>.</w:t>
          </w:r>
          <w:proofErr w:type="gramEnd"/>
        </w:p>
        <w:p w:rsidR="00E3292E" w:rsidRDefault="00E3292E">
          <w:pPr>
            <w:pStyle w:val="BodyText"/>
            <w:rPr>
              <w:b/>
            </w:rPr>
          </w:pPr>
          <w:proofErr w:type="gramStart"/>
          <w:r>
            <w:rPr>
              <w:b/>
            </w:rPr>
            <w:t>Community College of Denver – Denver, CO.</w:t>
          </w:r>
          <w:proofErr w:type="gramEnd"/>
          <w:r>
            <w:rPr>
              <w:b/>
            </w:rPr>
            <w:tab/>
          </w:r>
          <w:r>
            <w:rPr>
              <w:b/>
            </w:rPr>
            <w:tab/>
            <w:t>April 2010</w:t>
          </w:r>
        </w:p>
        <w:p w:rsidR="00B92D98" w:rsidRDefault="00E3292E">
          <w:pPr>
            <w:pStyle w:val="BodyText"/>
          </w:pPr>
          <w:r>
            <w:t>Associates Degree in Business Administration</w:t>
          </w:r>
          <w:r w:rsidR="00315981">
            <w:t>.</w:t>
          </w:r>
        </w:p>
      </w:sdtContent>
    </w:sdt>
    <w:p w:rsidR="00B92D98" w:rsidRDefault="00D9167C">
      <w:pPr>
        <w:pStyle w:val="Heading2"/>
      </w:pPr>
      <w:sdt>
        <w:sdtPr>
          <w:id w:val="9459752"/>
          <w:placeholder>
            <w:docPart w:val="08F437C86CF6384CBEB6046A92929F38"/>
          </w:placeholder>
        </w:sdtPr>
        <w:sdtContent>
          <w:r w:rsidR="0031307E">
            <w:t>Arvada West High School</w:t>
          </w:r>
          <w:r w:rsidR="00B50E37">
            <w:t xml:space="preserve"> – Arvada, CO.</w:t>
          </w:r>
        </w:sdtContent>
      </w:sdt>
      <w:r w:rsidR="00B92D98">
        <w:tab/>
      </w:r>
      <w:r w:rsidR="0031307E">
        <w:t>May 2000</w:t>
      </w:r>
    </w:p>
    <w:sdt>
      <w:sdtPr>
        <w:id w:val="9459753"/>
        <w:placeholder>
          <w:docPart w:val="A3004D1996E8E84FBEB9EE4218DBEB25"/>
        </w:placeholder>
      </w:sdtPr>
      <w:sdtContent>
        <w:p w:rsidR="00B92D98" w:rsidRPr="00364E87" w:rsidRDefault="0031307E">
          <w:pPr>
            <w:pStyle w:val="BodyText"/>
          </w:pPr>
          <w:proofErr w:type="gramStart"/>
          <w:r w:rsidRPr="00364E87">
            <w:t>High School Diploma</w:t>
          </w:r>
          <w:r w:rsidR="00364E87" w:rsidRPr="00364E87">
            <w:t xml:space="preserve"> – National Honors Society and DECA (</w:t>
          </w:r>
          <w:r w:rsidR="00364E87" w:rsidRPr="00364E87">
            <w:rPr>
              <w:rFonts w:cs="Arial"/>
              <w:szCs w:val="26"/>
            </w:rPr>
            <w:t>Distributive Education Clubs of America</w:t>
          </w:r>
          <w:r w:rsidR="00364E87">
            <w:rPr>
              <w:rFonts w:cs="Arial"/>
              <w:szCs w:val="26"/>
            </w:rPr>
            <w:t>)</w:t>
          </w:r>
          <w:r w:rsidR="00315981">
            <w:rPr>
              <w:rFonts w:cs="Arial"/>
              <w:szCs w:val="26"/>
            </w:rPr>
            <w:t>.</w:t>
          </w:r>
          <w:proofErr w:type="gramEnd"/>
        </w:p>
      </w:sdtContent>
    </w:sdt>
    <w:p w:rsidR="00B92D98" w:rsidRDefault="00B92D98">
      <w:pPr>
        <w:pStyle w:val="Heading1"/>
      </w:pPr>
      <w:r>
        <w:t>Skills</w:t>
      </w:r>
    </w:p>
    <w:p w:rsidR="009D745C" w:rsidRPr="009D745C" w:rsidRDefault="00533E9C" w:rsidP="00B50E37">
      <w:pPr>
        <w:pStyle w:val="ListParagraph"/>
        <w:numPr>
          <w:ilvl w:val="0"/>
          <w:numId w:val="11"/>
        </w:numPr>
        <w:spacing w:line="480" w:lineRule="auto"/>
      </w:pPr>
      <w:r>
        <w:rPr>
          <w:rFonts w:cs="Arial"/>
          <w:b/>
          <w:szCs w:val="26"/>
        </w:rPr>
        <w:t>Organized professional</w:t>
      </w:r>
      <w:r w:rsidR="00380BB8">
        <w:rPr>
          <w:rFonts w:cs="Arial"/>
          <w:b/>
          <w:szCs w:val="26"/>
        </w:rPr>
        <w:t xml:space="preserve"> </w:t>
      </w:r>
      <w:r w:rsidR="009D745C">
        <w:rPr>
          <w:rFonts w:cs="Arial"/>
          <w:szCs w:val="26"/>
        </w:rPr>
        <w:t>who thrives on deadlines, attention to detail, and multitasking.</w:t>
      </w:r>
    </w:p>
    <w:p w:rsidR="00380BB8" w:rsidRPr="00380BB8" w:rsidRDefault="009D745C" w:rsidP="00B50E37">
      <w:pPr>
        <w:pStyle w:val="ListParagraph"/>
        <w:numPr>
          <w:ilvl w:val="0"/>
          <w:numId w:val="11"/>
        </w:numPr>
        <w:spacing w:line="480" w:lineRule="auto"/>
      </w:pPr>
      <w:r w:rsidRPr="009D745C">
        <w:rPr>
          <w:rFonts w:cs="Arial"/>
          <w:b/>
          <w:szCs w:val="26"/>
        </w:rPr>
        <w:t>Responsible contributor</w:t>
      </w:r>
      <w:r>
        <w:rPr>
          <w:rFonts w:cs="Arial"/>
          <w:szCs w:val="26"/>
        </w:rPr>
        <w:t xml:space="preserve"> who accepts accountability for all duties assigned.</w:t>
      </w:r>
    </w:p>
    <w:p w:rsidR="00380BB8" w:rsidRPr="00380BB8" w:rsidRDefault="00380BB8" w:rsidP="00B50E37">
      <w:pPr>
        <w:pStyle w:val="ListParagraph"/>
        <w:numPr>
          <w:ilvl w:val="0"/>
          <w:numId w:val="11"/>
        </w:numPr>
        <w:spacing w:line="480" w:lineRule="auto"/>
      </w:pPr>
      <w:r>
        <w:rPr>
          <w:rFonts w:cs="Arial"/>
          <w:b/>
          <w:szCs w:val="26"/>
        </w:rPr>
        <w:t xml:space="preserve">Knowledgeable and passionate </w:t>
      </w:r>
      <w:r w:rsidRPr="00380BB8">
        <w:rPr>
          <w:rFonts w:cs="Arial"/>
          <w:szCs w:val="26"/>
        </w:rPr>
        <w:t xml:space="preserve">about </w:t>
      </w:r>
      <w:r w:rsidR="009D745C">
        <w:rPr>
          <w:rFonts w:cs="Arial"/>
          <w:szCs w:val="26"/>
        </w:rPr>
        <w:t>Human Resources and beginning an HR career.</w:t>
      </w:r>
    </w:p>
    <w:p w:rsidR="00380BB8" w:rsidRPr="00380BB8" w:rsidRDefault="00380BB8" w:rsidP="00B50E37">
      <w:pPr>
        <w:pStyle w:val="ListParagraph"/>
        <w:numPr>
          <w:ilvl w:val="0"/>
          <w:numId w:val="11"/>
        </w:numPr>
        <w:spacing w:line="480" w:lineRule="auto"/>
      </w:pPr>
      <w:r w:rsidRPr="00380BB8">
        <w:rPr>
          <w:rFonts w:cs="Arial"/>
          <w:b/>
          <w:szCs w:val="26"/>
        </w:rPr>
        <w:t>Results-driven achiever</w:t>
      </w:r>
      <w:r w:rsidRPr="00380BB8">
        <w:rPr>
          <w:rFonts w:cs="Arial"/>
          <w:szCs w:val="26"/>
        </w:rPr>
        <w:t xml:space="preserve"> with admirable planning</w:t>
      </w:r>
      <w:r w:rsidR="009D745C">
        <w:rPr>
          <w:rFonts w:cs="Arial"/>
          <w:szCs w:val="26"/>
        </w:rPr>
        <w:t xml:space="preserve"> and coordination</w:t>
      </w:r>
      <w:r w:rsidRPr="00380BB8">
        <w:rPr>
          <w:rFonts w:cs="Arial"/>
          <w:szCs w:val="26"/>
        </w:rPr>
        <w:t xml:space="preserve"> </w:t>
      </w:r>
      <w:r w:rsidR="009D745C">
        <w:rPr>
          <w:rFonts w:cs="Arial"/>
          <w:szCs w:val="26"/>
        </w:rPr>
        <w:t>skills.</w:t>
      </w:r>
    </w:p>
    <w:p w:rsidR="00380BB8" w:rsidRPr="00380BB8" w:rsidRDefault="00380BB8" w:rsidP="00B50E37">
      <w:pPr>
        <w:pStyle w:val="ListParagraph"/>
        <w:numPr>
          <w:ilvl w:val="0"/>
          <w:numId w:val="11"/>
        </w:numPr>
        <w:spacing w:line="480" w:lineRule="auto"/>
      </w:pPr>
      <w:r w:rsidRPr="00364E87">
        <w:rPr>
          <w:rFonts w:cs="Arial"/>
          <w:b/>
          <w:szCs w:val="26"/>
        </w:rPr>
        <w:t>Flexible team player and leader</w:t>
      </w:r>
      <w:r w:rsidR="009D745C">
        <w:rPr>
          <w:rFonts w:cs="Arial"/>
          <w:szCs w:val="26"/>
        </w:rPr>
        <w:t xml:space="preserve"> who</w:t>
      </w:r>
      <w:r w:rsidRPr="00364E87">
        <w:rPr>
          <w:rFonts w:cs="Arial"/>
          <w:szCs w:val="26"/>
        </w:rPr>
        <w:t xml:space="preserve"> </w:t>
      </w:r>
      <w:r w:rsidR="009D745C">
        <w:rPr>
          <w:rFonts w:cs="Arial"/>
          <w:szCs w:val="26"/>
        </w:rPr>
        <w:t>engages fast-paced environments.</w:t>
      </w:r>
    </w:p>
    <w:p w:rsidR="002A694A" w:rsidRPr="002A694A" w:rsidRDefault="0031307E" w:rsidP="00B50E37">
      <w:pPr>
        <w:pStyle w:val="ListParagraph"/>
        <w:numPr>
          <w:ilvl w:val="0"/>
          <w:numId w:val="11"/>
        </w:numPr>
        <w:spacing w:line="480" w:lineRule="auto"/>
      </w:pPr>
      <w:r w:rsidRPr="00DD73B8">
        <w:rPr>
          <w:rFonts w:cs="Arial"/>
          <w:b/>
          <w:szCs w:val="26"/>
        </w:rPr>
        <w:t xml:space="preserve">Exceptional </w:t>
      </w:r>
      <w:r w:rsidR="00DD73B8">
        <w:rPr>
          <w:rFonts w:cs="Arial"/>
          <w:b/>
          <w:szCs w:val="26"/>
        </w:rPr>
        <w:t>communicator</w:t>
      </w:r>
      <w:r w:rsidR="009D745C">
        <w:rPr>
          <w:rFonts w:cs="Arial"/>
          <w:szCs w:val="26"/>
        </w:rPr>
        <w:t xml:space="preserve"> who is a</w:t>
      </w:r>
      <w:r w:rsidR="00DD73B8">
        <w:rPr>
          <w:rFonts w:cs="Arial"/>
          <w:szCs w:val="26"/>
        </w:rPr>
        <w:t>ble to powerfully convey</w:t>
      </w:r>
      <w:r w:rsidRPr="0031307E">
        <w:rPr>
          <w:rFonts w:cs="Arial"/>
          <w:szCs w:val="26"/>
        </w:rPr>
        <w:t xml:space="preserve"> info</w:t>
      </w:r>
      <w:r w:rsidR="00364E87">
        <w:rPr>
          <w:rFonts w:cs="Arial"/>
          <w:szCs w:val="26"/>
        </w:rPr>
        <w:t>rmation verbally and in writing</w:t>
      </w:r>
      <w:r w:rsidR="00E6792B">
        <w:rPr>
          <w:rFonts w:cs="Arial"/>
          <w:szCs w:val="26"/>
        </w:rPr>
        <w:t>.</w:t>
      </w:r>
    </w:p>
    <w:p w:rsidR="009D745C" w:rsidRPr="009D745C" w:rsidRDefault="00DD73B8" w:rsidP="00B50E37">
      <w:pPr>
        <w:pStyle w:val="ListParagraph"/>
        <w:numPr>
          <w:ilvl w:val="0"/>
          <w:numId w:val="11"/>
        </w:numPr>
        <w:spacing w:line="480" w:lineRule="auto"/>
      </w:pPr>
      <w:r w:rsidRPr="00DD73B8">
        <w:rPr>
          <w:rFonts w:cs="Arial"/>
          <w:b/>
          <w:szCs w:val="26"/>
        </w:rPr>
        <w:t>Innovative problem-solver</w:t>
      </w:r>
      <w:r w:rsidRPr="00DD73B8">
        <w:rPr>
          <w:rFonts w:cs="Arial"/>
          <w:szCs w:val="26"/>
        </w:rPr>
        <w:t xml:space="preserve"> who can </w:t>
      </w:r>
      <w:r>
        <w:rPr>
          <w:rFonts w:cs="Arial"/>
          <w:szCs w:val="26"/>
        </w:rPr>
        <w:t xml:space="preserve">efficiently </w:t>
      </w:r>
      <w:r w:rsidRPr="00DD73B8">
        <w:rPr>
          <w:rFonts w:cs="Arial"/>
          <w:szCs w:val="26"/>
        </w:rPr>
        <w:t>generate workabl</w:t>
      </w:r>
      <w:r w:rsidR="00364E87">
        <w:rPr>
          <w:rFonts w:cs="Arial"/>
          <w:szCs w:val="26"/>
        </w:rPr>
        <w:t>e solutions and solve problem</w:t>
      </w:r>
      <w:r w:rsidR="00315981">
        <w:rPr>
          <w:rFonts w:cs="Arial"/>
          <w:szCs w:val="26"/>
        </w:rPr>
        <w:t>s.</w:t>
      </w:r>
    </w:p>
    <w:p w:rsidR="009D745C" w:rsidRDefault="009D745C" w:rsidP="009D745C">
      <w:pPr>
        <w:spacing w:line="480" w:lineRule="auto"/>
        <w:jc w:val="center"/>
      </w:pPr>
    </w:p>
    <w:p w:rsidR="00B92D98" w:rsidRPr="009D745C" w:rsidRDefault="009D745C" w:rsidP="009D745C">
      <w:pPr>
        <w:spacing w:line="480" w:lineRule="auto"/>
        <w:jc w:val="center"/>
        <w:rPr>
          <w:b/>
        </w:rPr>
      </w:pPr>
      <w:r w:rsidRPr="009D745C">
        <w:rPr>
          <w:b/>
        </w:rPr>
        <w:t>References available upon request.</w:t>
      </w:r>
    </w:p>
    <w:sectPr w:rsidR="00B92D98" w:rsidRPr="009D745C" w:rsidSect="00B92D98">
      <w:footerReference w:type="default" r:id="rId7"/>
      <w:headerReference w:type="first" r:id="rId8"/>
      <w:pgSz w:w="12240" w:h="15840"/>
      <w:pgMar w:top="720" w:right="720" w:bottom="720" w:left="72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E9C" w:rsidRDefault="00533E9C">
      <w:r>
        <w:separator/>
      </w:r>
    </w:p>
  </w:endnote>
  <w:endnote w:type="continuationSeparator" w:id="0">
    <w:p w:rsidR="00533E9C" w:rsidRDefault="00533E9C">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E9C" w:rsidRDefault="00533E9C">
    <w:pPr>
      <w:pStyle w:val="Footer"/>
    </w:pPr>
    <w:fldSimple w:instr=" Page ">
      <w:r w:rsidR="009D745C">
        <w:rPr>
          <w:noProof/>
        </w:rPr>
        <w:t>2</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E9C" w:rsidRDefault="00533E9C">
      <w:r>
        <w:separator/>
      </w:r>
    </w:p>
  </w:footnote>
  <w:footnote w:type="continuationSeparator" w:id="0">
    <w:p w:rsidR="00533E9C" w:rsidRDefault="00533E9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9288"/>
      <w:gridCol w:w="1728"/>
    </w:tblGrid>
    <w:tr w:rsidR="00533E9C">
      <w:tc>
        <w:tcPr>
          <w:tcW w:w="9288" w:type="dxa"/>
          <w:vAlign w:val="center"/>
        </w:tcPr>
        <w:p w:rsidR="00533E9C" w:rsidRDefault="00533E9C">
          <w:pPr>
            <w:pStyle w:val="Title"/>
          </w:pPr>
          <w:r>
            <w:fldChar w:fldCharType="begin"/>
          </w:r>
          <w:r>
            <w:instrText xml:space="preserve"> PLACEHOLDER </w:instrText>
          </w:r>
          <w:r>
            <w:fldChar w:fldCharType="begin"/>
          </w:r>
          <w:r>
            <w:instrText xml:space="preserve"> IF </w:instrText>
          </w:r>
          <w:fldSimple w:instr=" USERNAME ">
            <w:r>
              <w:rPr>
                <w:noProof/>
              </w:rPr>
              <w:instrText>Ryan Sharif</w:instrText>
            </w:r>
          </w:fldSimple>
          <w:r>
            <w:instrText xml:space="preserve">="" "[Your Name]" </w:instrText>
          </w:r>
          <w:fldSimple w:instr=" USERNAME ">
            <w:r>
              <w:rPr>
                <w:noProof/>
              </w:rPr>
              <w:instrText>Ryan Sharif</w:instrText>
            </w:r>
          </w:fldSimple>
          <w:r>
            <w:fldChar w:fldCharType="separate"/>
          </w:r>
          <w:r>
            <w:rPr>
              <w:noProof/>
            </w:rPr>
            <w:instrText>Ryan Sharif</w:instrText>
          </w:r>
          <w:r>
            <w:fldChar w:fldCharType="end"/>
          </w:r>
          <w:r>
            <w:instrText xml:space="preserve"> \* MERGEFORMAT</w:instrText>
          </w:r>
          <w:r>
            <w:fldChar w:fldCharType="separate"/>
          </w:r>
          <w:r w:rsidR="009D745C">
            <w:t>Ryan</w:t>
          </w:r>
          <w:r w:rsidR="009D745C">
            <w:rPr>
              <w:noProof/>
            </w:rPr>
            <w:t xml:space="preserve"> Sharif</w:t>
          </w:r>
          <w:r>
            <w:fldChar w:fldCharType="end"/>
          </w:r>
        </w:p>
        <w:p w:rsidR="00533E9C" w:rsidRDefault="009D745C" w:rsidP="006B14E5">
          <w:pPr>
            <w:pStyle w:val="ContactDetails"/>
          </w:pPr>
          <w:r>
            <w:t>1010 Clarkson St. #302</w:t>
          </w:r>
          <w:r w:rsidR="00533E9C">
            <w:sym w:font="Wingdings 2" w:char="F097"/>
          </w:r>
          <w:r>
            <w:t xml:space="preserve"> Denver, CO 80218</w:t>
          </w:r>
          <w:r w:rsidR="00533E9C">
            <w:br/>
            <w:t xml:space="preserve">Phone: 303-589-7433 </w:t>
          </w:r>
          <w:r w:rsidR="00533E9C">
            <w:sym w:font="Wingdings 2" w:char="F097"/>
          </w:r>
          <w:r w:rsidR="00533E9C">
            <w:t xml:space="preserve"> E-Mail: ryan.h.sharif@gmail.com </w:t>
          </w:r>
        </w:p>
      </w:tc>
      <w:tc>
        <w:tcPr>
          <w:tcW w:w="1728" w:type="dxa"/>
          <w:vAlign w:val="center"/>
        </w:tcPr>
        <w:p w:rsidR="00533E9C" w:rsidRDefault="00533E9C">
          <w:pPr>
            <w:pStyle w:val="Initials"/>
          </w:pPr>
          <w:r>
            <w:t>RS</w:t>
          </w:r>
        </w:p>
      </w:tc>
    </w:tr>
  </w:tbl>
  <w:p w:rsidR="00533E9C" w:rsidRDefault="00533E9C"/>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85712"/>
    <w:multiLevelType w:val="hybridMultilevel"/>
    <w:tmpl w:val="3E68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F4615E"/>
    <w:multiLevelType w:val="hybridMultilevel"/>
    <w:tmpl w:val="35E4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E7321"/>
    <w:multiLevelType w:val="hybridMultilevel"/>
    <w:tmpl w:val="2774D73C"/>
    <w:lvl w:ilvl="0" w:tplc="0BEE1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881B15"/>
    <w:multiLevelType w:val="hybridMultilevel"/>
    <w:tmpl w:val="4C6E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A2BD8"/>
    <w:multiLevelType w:val="hybridMultilevel"/>
    <w:tmpl w:val="DD500944"/>
    <w:lvl w:ilvl="0" w:tplc="0BEE1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7D4C77"/>
    <w:multiLevelType w:val="hybridMultilevel"/>
    <w:tmpl w:val="9278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C35615"/>
    <w:multiLevelType w:val="hybridMultilevel"/>
    <w:tmpl w:val="3C9EF930"/>
    <w:lvl w:ilvl="0" w:tplc="0BEE1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3"/>
  </w:num>
  <w:num w:numId="14">
    <w:abstractNumId w:val="10"/>
  </w:num>
  <w:num w:numId="15">
    <w:abstractNumId w:val="14"/>
  </w:num>
  <w:num w:numId="16">
    <w:abstractNumId w:val="1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oNotTrackMoves/>
  <w:defaultTabStop w:val="720"/>
  <w:characterSpacingControl w:val="doNotCompress"/>
  <w:savePreviewPicture/>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31307E"/>
    <w:rsid w:val="000B26E4"/>
    <w:rsid w:val="000C7B60"/>
    <w:rsid w:val="000D3B23"/>
    <w:rsid w:val="0012447A"/>
    <w:rsid w:val="001668ED"/>
    <w:rsid w:val="002A694A"/>
    <w:rsid w:val="0031307E"/>
    <w:rsid w:val="00315981"/>
    <w:rsid w:val="00364E87"/>
    <w:rsid w:val="00380BB8"/>
    <w:rsid w:val="00396B8C"/>
    <w:rsid w:val="003D1B01"/>
    <w:rsid w:val="003E22B3"/>
    <w:rsid w:val="00444F97"/>
    <w:rsid w:val="005028D1"/>
    <w:rsid w:val="00523885"/>
    <w:rsid w:val="00533E9C"/>
    <w:rsid w:val="005508A6"/>
    <w:rsid w:val="00580835"/>
    <w:rsid w:val="006B14E5"/>
    <w:rsid w:val="00876573"/>
    <w:rsid w:val="008A787A"/>
    <w:rsid w:val="008B4F7D"/>
    <w:rsid w:val="008D6F2C"/>
    <w:rsid w:val="009D745C"/>
    <w:rsid w:val="009E49B9"/>
    <w:rsid w:val="00A55D8C"/>
    <w:rsid w:val="00A8499F"/>
    <w:rsid w:val="00A96B13"/>
    <w:rsid w:val="00B50E37"/>
    <w:rsid w:val="00B67662"/>
    <w:rsid w:val="00B92D98"/>
    <w:rsid w:val="00B95844"/>
    <w:rsid w:val="00BF60C5"/>
    <w:rsid w:val="00D9167C"/>
    <w:rsid w:val="00DD73B8"/>
    <w:rsid w:val="00DE1784"/>
    <w:rsid w:val="00E3292E"/>
    <w:rsid w:val="00E44C89"/>
    <w:rsid w:val="00E6792B"/>
    <w:rsid w:val="00E87886"/>
    <w:rsid w:val="00F17353"/>
    <w:rsid w:val="00F756A5"/>
  </w:rsids>
  <m:mathPr>
    <m:mathFont m:val="Century Gothic"/>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A3004D1996E8E84FBEB9EE4218DBEB25">
    <w:name w:val="A3004D1996E8E84FBEB9EE4218DBEB25"/>
    <w:rsid w:val="0031307E"/>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glossaryDocument" Target="glossary/document.xml"/><Relationship Id="rId5" Type="http://schemas.openxmlformats.org/officeDocument/2006/relationships/footnotes" Target="footnotes.xml"/><Relationship Id="rId7" Type="http://schemas.openxmlformats.org/officeDocument/2006/relationships/footer" Target="footer1.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yansharif89:Desktop:Microsoft%20Office%202008:Office:Media:Templates:Resumes:Initials%20Resume.dotx" TargetMode="External"/></Relationships>
</file>

<file path=word/glossary/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E7AB94BAA1C2409A0DD708A66873D5"/>
        <w:category>
          <w:name w:val="General"/>
          <w:gallery w:val="placeholder"/>
        </w:category>
        <w:types>
          <w:type w:val="bbPlcHdr"/>
        </w:types>
        <w:behaviors>
          <w:behavior w:val="content"/>
        </w:behaviors>
        <w:guid w:val="{8A3D1FB9-5E08-9544-8D45-59EFEEE0D036}"/>
      </w:docPartPr>
      <w:docPartBody>
        <w:p w:rsidR="0032156C" w:rsidRDefault="0032156C">
          <w:pPr>
            <w:pStyle w:val="60E7AB94BAA1C2409A0DD708A66873D5"/>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E8D5B5C6AB27CA4D9231410E7E6E47A8"/>
        <w:category>
          <w:name w:val="General"/>
          <w:gallery w:val="placeholder"/>
        </w:category>
        <w:types>
          <w:type w:val="bbPlcHdr"/>
        </w:types>
        <w:behaviors>
          <w:behavior w:val="content"/>
        </w:behaviors>
        <w:guid w:val="{2A45FF34-3950-094F-B72E-EEF224148651}"/>
      </w:docPartPr>
      <w:docPartBody>
        <w:p w:rsidR="0032156C" w:rsidRDefault="0032156C">
          <w:pPr>
            <w:pStyle w:val="E8D5B5C6AB27CA4D9231410E7E6E47A8"/>
          </w:pPr>
          <w:r>
            <w:t>Lorem ipsum dolor</w:t>
          </w:r>
        </w:p>
      </w:docPartBody>
    </w:docPart>
    <w:docPart>
      <w:docPartPr>
        <w:name w:val="C1821D0B61C6414B953333328DDE9AD7"/>
        <w:category>
          <w:name w:val="General"/>
          <w:gallery w:val="placeholder"/>
        </w:category>
        <w:types>
          <w:type w:val="bbPlcHdr"/>
        </w:types>
        <w:behaviors>
          <w:behavior w:val="content"/>
        </w:behaviors>
        <w:guid w:val="{02EE0C79-20AF-B941-8FC1-1F33CE6ADBC6}"/>
      </w:docPartPr>
      <w:docPartBody>
        <w:p w:rsidR="0032156C" w:rsidRDefault="0032156C">
          <w:pPr>
            <w:pStyle w:val="C1821D0B61C6414B953333328DDE9AD7"/>
          </w:pPr>
          <w:r>
            <w:t>Aliquam dapibus.</w:t>
          </w:r>
        </w:p>
      </w:docPartBody>
    </w:docPart>
    <w:docPart>
      <w:docPartPr>
        <w:name w:val="0DF03351E5AC0448AE437732D8252DBA"/>
        <w:category>
          <w:name w:val="General"/>
          <w:gallery w:val="placeholder"/>
        </w:category>
        <w:types>
          <w:type w:val="bbPlcHdr"/>
        </w:types>
        <w:behaviors>
          <w:behavior w:val="content"/>
        </w:behaviors>
        <w:guid w:val="{B3B85827-8209-5243-918E-8E3624BCBBDC}"/>
      </w:docPartPr>
      <w:docPartBody>
        <w:p w:rsidR="0032156C" w:rsidRDefault="0032156C">
          <w:pPr>
            <w:pStyle w:val="0DF03351E5AC0448AE437732D8252DB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08F437C86CF6384CBEB6046A92929F38"/>
        <w:category>
          <w:name w:val="General"/>
          <w:gallery w:val="placeholder"/>
        </w:category>
        <w:types>
          <w:type w:val="bbPlcHdr"/>
        </w:types>
        <w:behaviors>
          <w:behavior w:val="content"/>
        </w:behaviors>
        <w:guid w:val="{C9804C2D-3A81-8F42-994B-354E5517D035}"/>
      </w:docPartPr>
      <w:docPartBody>
        <w:p w:rsidR="0032156C" w:rsidRDefault="0032156C">
          <w:pPr>
            <w:pStyle w:val="08F437C86CF6384CBEB6046A92929F38"/>
          </w:pPr>
          <w:r>
            <w:t>Aliquam dapibus.</w:t>
          </w:r>
        </w:p>
      </w:docPartBody>
    </w:docPart>
    <w:docPart>
      <w:docPartPr>
        <w:name w:val="A3004D1996E8E84FBEB9EE4218DBEB25"/>
        <w:category>
          <w:name w:val="General"/>
          <w:gallery w:val="placeholder"/>
        </w:category>
        <w:types>
          <w:type w:val="bbPlcHdr"/>
        </w:types>
        <w:behaviors>
          <w:behavior w:val="content"/>
        </w:behaviors>
        <w:guid w:val="{F544E901-122E-9D44-AC36-361267CB7FF9}"/>
      </w:docPartPr>
      <w:docPartBody>
        <w:p w:rsidR="0032156C" w:rsidRDefault="0032156C">
          <w:pPr>
            <w:pStyle w:val="A3004D1996E8E84FBEB9EE4218DBEB25"/>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32156C"/>
    <w:rsid w:val="000642AF"/>
    <w:rsid w:val="0032156C"/>
    <w:rsid w:val="00356848"/>
    <w:rsid w:val="004E7457"/>
    <w:rsid w:val="00625512"/>
    <w:rsid w:val="006424B2"/>
    <w:rsid w:val="00D05A8C"/>
    <w:rsid w:val="00E82786"/>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6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60E7AB94BAA1C2409A0DD708A66873D5">
    <w:name w:val="60E7AB94BAA1C2409A0DD708A66873D5"/>
    <w:rsid w:val="0032156C"/>
  </w:style>
  <w:style w:type="paragraph" w:customStyle="1" w:styleId="E8D5B5C6AB27CA4D9231410E7E6E47A8">
    <w:name w:val="E8D5B5C6AB27CA4D9231410E7E6E47A8"/>
    <w:rsid w:val="0032156C"/>
  </w:style>
  <w:style w:type="paragraph" w:customStyle="1" w:styleId="500F9E28B0F6614F882E7C2FCCCD84A4">
    <w:name w:val="500F9E28B0F6614F882E7C2FCCCD84A4"/>
    <w:rsid w:val="0032156C"/>
  </w:style>
  <w:style w:type="paragraph" w:customStyle="1" w:styleId="2088A76507EFB044B25A52A514AFCB1B">
    <w:name w:val="2088A76507EFB044B25A52A514AFCB1B"/>
    <w:rsid w:val="0032156C"/>
  </w:style>
  <w:style w:type="paragraph" w:customStyle="1" w:styleId="31EE2A4589988D40AB3A7B06DCAB1FF0">
    <w:name w:val="31EE2A4589988D40AB3A7B06DCAB1FF0"/>
    <w:rsid w:val="0032156C"/>
  </w:style>
  <w:style w:type="paragraph" w:customStyle="1" w:styleId="A4442DE209E64C46A7BD7FD415A779FF">
    <w:name w:val="A4442DE209E64C46A7BD7FD415A779FF"/>
    <w:rsid w:val="0032156C"/>
  </w:style>
  <w:style w:type="paragraph" w:customStyle="1" w:styleId="4009DA17D41FA3448031647AA4C46D67">
    <w:name w:val="4009DA17D41FA3448031647AA4C46D67"/>
    <w:rsid w:val="0032156C"/>
  </w:style>
  <w:style w:type="paragraph" w:customStyle="1" w:styleId="C1821D0B61C6414B953333328DDE9AD7">
    <w:name w:val="C1821D0B61C6414B953333328DDE9AD7"/>
    <w:rsid w:val="0032156C"/>
  </w:style>
  <w:style w:type="paragraph" w:customStyle="1" w:styleId="0DF03351E5AC0448AE437732D8252DBA">
    <w:name w:val="0DF03351E5AC0448AE437732D8252DBA"/>
    <w:rsid w:val="0032156C"/>
  </w:style>
  <w:style w:type="paragraph" w:customStyle="1" w:styleId="08F437C86CF6384CBEB6046A92929F38">
    <w:name w:val="08F437C86CF6384CBEB6046A92929F38"/>
    <w:rsid w:val="0032156C"/>
  </w:style>
  <w:style w:type="paragraph" w:customStyle="1" w:styleId="A3004D1996E8E84FBEB9EE4218DBEB25">
    <w:name w:val="A3004D1996E8E84FBEB9EE4218DBEB25"/>
    <w:rsid w:val="0032156C"/>
  </w:style>
  <w:style w:type="paragraph" w:styleId="BodyText">
    <w:name w:val="Body Text"/>
    <w:basedOn w:val="Normal"/>
    <w:link w:val="BodyTextChar"/>
    <w:rsid w:val="0032156C"/>
    <w:pPr>
      <w:spacing w:after="200"/>
    </w:pPr>
    <w:rPr>
      <w:rFonts w:eastAsiaTheme="minorHAnsi"/>
      <w:sz w:val="20"/>
      <w:szCs w:val="22"/>
    </w:rPr>
  </w:style>
  <w:style w:type="character" w:customStyle="1" w:styleId="BodyTextChar">
    <w:name w:val="Body Text Char"/>
    <w:basedOn w:val="DefaultParagraphFont"/>
    <w:link w:val="BodyText"/>
    <w:rsid w:val="0032156C"/>
    <w:rPr>
      <w:rFonts w:eastAsiaTheme="minorHAnsi"/>
      <w:sz w:val="20"/>
      <w:szCs w:val="22"/>
    </w:rPr>
  </w:style>
  <w:style w:type="paragraph" w:customStyle="1" w:styleId="844EE7F6FFAFC64990F7411DBD78934A">
    <w:name w:val="844EE7F6FFAFC64990F7411DBD78934A"/>
    <w:rsid w:val="0032156C"/>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7</TotalTime>
  <Pages>2</Pages>
  <Words>516</Words>
  <Characters>2943</Characters>
  <Application>Microsoft Macintosh Word</Application>
  <DocSecurity>0</DocSecurity>
  <Lines>24</Lines>
  <Paragraphs>5</Paragraphs>
  <ScaleCrop>false</ScaleCrop>
  <Manager/>
  <Company/>
  <LinksUpToDate>false</LinksUpToDate>
  <CharactersWithSpaces>3614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Sharif</dc:creator>
  <cp:keywords/>
  <dc:description/>
  <cp:lastModifiedBy>Ryan Sharif</cp:lastModifiedBy>
  <cp:revision>2</cp:revision>
  <cp:lastPrinted>2011-01-21T05:20:00Z</cp:lastPrinted>
  <dcterms:created xsi:type="dcterms:W3CDTF">2012-07-16T05:39:00Z</dcterms:created>
  <dcterms:modified xsi:type="dcterms:W3CDTF">2012-07-16T05:39:00Z</dcterms:modified>
  <cp:category/>
</cp:coreProperties>
</file>