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8" w:type="dxa"/>
        <w:jc w:val="center"/>
        <w:tblLayout w:type="fixed"/>
        <w:tblLook w:val="0000"/>
      </w:tblPr>
      <w:tblGrid>
        <w:gridCol w:w="454"/>
        <w:gridCol w:w="7075"/>
        <w:gridCol w:w="1399"/>
      </w:tblGrid>
      <w:tr w:rsidR="000700B0" w:rsidRPr="001B3669" w:rsidTr="00DD3563">
        <w:trPr>
          <w:trHeight w:val="705"/>
          <w:jc w:val="center"/>
        </w:trPr>
        <w:tc>
          <w:tcPr>
            <w:tcW w:w="8928" w:type="dxa"/>
            <w:gridSpan w:val="3"/>
          </w:tcPr>
          <w:p w:rsidR="000700B0" w:rsidRPr="0069685B" w:rsidRDefault="00BB2230" w:rsidP="0069685B">
            <w:pPr>
              <w:pStyle w:val="Heading2"/>
              <w:jc w:val="center"/>
              <w:rPr>
                <w:sz w:val="20"/>
                <w:szCs w:val="24"/>
              </w:rPr>
            </w:pPr>
            <w:r w:rsidRPr="0069685B">
              <w:rPr>
                <w:sz w:val="20"/>
                <w:szCs w:val="24"/>
              </w:rPr>
              <w:t>Harshal Shah</w:t>
            </w:r>
          </w:p>
          <w:p w:rsidR="00EA56EB" w:rsidRDefault="00BB2230" w:rsidP="0069685B">
            <w:r>
              <w:t xml:space="preserve">1926 Slayton Lane, </w:t>
            </w:r>
            <w:r w:rsidR="0069685B">
              <w:t xml:space="preserve">                                                                                             Cell: </w:t>
            </w:r>
            <w:r w:rsidR="0069685B" w:rsidRPr="0069685B">
              <w:t>630-359-1141</w:t>
            </w:r>
          </w:p>
          <w:p w:rsidR="0069685B" w:rsidRPr="001B3669" w:rsidRDefault="00BB2230" w:rsidP="005626AA">
            <w:pPr>
              <w:pStyle w:val="lastlinewspace"/>
            </w:pPr>
            <w:r>
              <w:t>Glendale Heights, IL 60139</w:t>
            </w:r>
            <w:r w:rsidR="0069685B">
              <w:t xml:space="preserve">                                                                       </w:t>
            </w:r>
            <w:r w:rsidR="005626AA">
              <w:t xml:space="preserve">   </w:t>
            </w:r>
            <w:r w:rsidR="0069685B">
              <w:t xml:space="preserve">Email: </w:t>
            </w:r>
            <w:r w:rsidR="005626AA">
              <w:t>hvs444@gmail.com</w:t>
            </w:r>
          </w:p>
        </w:tc>
      </w:tr>
      <w:tr w:rsidR="001B3669" w:rsidRPr="001B3669" w:rsidTr="00DD3563">
        <w:trPr>
          <w:jc w:val="center"/>
        </w:trPr>
        <w:tc>
          <w:tcPr>
            <w:tcW w:w="8928" w:type="dxa"/>
            <w:gridSpan w:val="3"/>
            <w:tcBorders>
              <w:top w:val="single" w:sz="4" w:space="0" w:color="999999"/>
              <w:bottom w:val="single" w:sz="4" w:space="0" w:color="999999"/>
            </w:tcBorders>
          </w:tcPr>
          <w:p w:rsidR="00914612" w:rsidRDefault="00BB2230" w:rsidP="000700B0">
            <w:pPr>
              <w:pStyle w:val="Heading1"/>
            </w:pPr>
            <w:r>
              <w:t>Education</w:t>
            </w:r>
          </w:p>
        </w:tc>
      </w:tr>
      <w:tr w:rsidR="001B3669" w:rsidRPr="001B3669" w:rsidTr="00DD3563">
        <w:trPr>
          <w:jc w:val="center"/>
        </w:trPr>
        <w:tc>
          <w:tcPr>
            <w:tcW w:w="454" w:type="dxa"/>
            <w:tcBorders>
              <w:top w:val="single" w:sz="4" w:space="0" w:color="999999"/>
              <w:bottom w:val="single" w:sz="4" w:space="0" w:color="999999"/>
            </w:tcBorders>
          </w:tcPr>
          <w:p w:rsidR="001B3669" w:rsidRDefault="001B3669" w:rsidP="001B3669"/>
        </w:tc>
        <w:tc>
          <w:tcPr>
            <w:tcW w:w="8474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BB2230" w:rsidRPr="00BB2230" w:rsidRDefault="00BB2230" w:rsidP="00BB2230">
            <w:pPr>
              <w:pStyle w:val="bulletedlist"/>
              <w:rPr>
                <w:rFonts w:cs="Times New Roman"/>
                <w:szCs w:val="20"/>
              </w:rPr>
            </w:pPr>
            <w:r w:rsidRPr="00BB2230">
              <w:rPr>
                <w:rFonts w:cs="Times New Roman"/>
                <w:szCs w:val="20"/>
              </w:rPr>
              <w:t xml:space="preserve">University of Illinois at Urbana-Champaign, </w:t>
            </w:r>
            <w:r w:rsidR="00527364">
              <w:rPr>
                <w:rFonts w:cs="Times New Roman"/>
                <w:szCs w:val="20"/>
              </w:rPr>
              <w:t>Class of May 2012</w:t>
            </w:r>
          </w:p>
          <w:p w:rsidR="000700B0" w:rsidRPr="00DB2C5D" w:rsidRDefault="00527364" w:rsidP="00DB2C5D">
            <w:pPr>
              <w:pStyle w:val="bulletedlis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BS in</w:t>
            </w:r>
            <w:r w:rsidR="00BB2230" w:rsidRPr="00BB2230">
              <w:rPr>
                <w:rFonts w:cs="Times New Roman"/>
                <w:szCs w:val="20"/>
              </w:rPr>
              <w:t xml:space="preserve"> Mechanical Engineer</w:t>
            </w:r>
          </w:p>
        </w:tc>
      </w:tr>
      <w:tr w:rsidR="001B3669" w:rsidRPr="001B3669" w:rsidTr="00DD3563">
        <w:trPr>
          <w:jc w:val="center"/>
        </w:trPr>
        <w:tc>
          <w:tcPr>
            <w:tcW w:w="8928" w:type="dxa"/>
            <w:gridSpan w:val="3"/>
            <w:tcBorders>
              <w:top w:val="single" w:sz="4" w:space="0" w:color="999999"/>
              <w:bottom w:val="single" w:sz="4" w:space="0" w:color="999999"/>
            </w:tcBorders>
          </w:tcPr>
          <w:p w:rsidR="001B3669" w:rsidRPr="001B3669" w:rsidRDefault="00BB2230" w:rsidP="000700B0">
            <w:pPr>
              <w:pStyle w:val="Heading1"/>
            </w:pPr>
            <w:r>
              <w:t>Experience/Work History</w:t>
            </w:r>
          </w:p>
        </w:tc>
      </w:tr>
      <w:tr w:rsidR="00F00200" w:rsidRPr="001B3669" w:rsidTr="00DD3563">
        <w:trPr>
          <w:jc w:val="center"/>
        </w:trPr>
        <w:tc>
          <w:tcPr>
            <w:tcW w:w="454" w:type="dxa"/>
          </w:tcPr>
          <w:p w:rsidR="00DA442C" w:rsidRDefault="00DA442C" w:rsidP="00BB2230"/>
          <w:p w:rsidR="00DA442C" w:rsidRPr="00DA442C" w:rsidRDefault="00DA442C" w:rsidP="00DA442C"/>
          <w:p w:rsidR="00DA442C" w:rsidRPr="00DA442C" w:rsidRDefault="00DA442C" w:rsidP="00DA442C"/>
          <w:p w:rsidR="00DA442C" w:rsidRPr="00DA442C" w:rsidRDefault="00DA442C" w:rsidP="00DA442C"/>
          <w:p w:rsidR="00DA442C" w:rsidRPr="00DA442C" w:rsidRDefault="00DA442C" w:rsidP="00DA442C"/>
          <w:p w:rsidR="00DA442C" w:rsidRPr="00DA442C" w:rsidRDefault="00DA442C" w:rsidP="00DA442C"/>
          <w:p w:rsidR="00F00200" w:rsidRPr="00DA442C" w:rsidRDefault="00F00200" w:rsidP="00DA442C"/>
        </w:tc>
        <w:tc>
          <w:tcPr>
            <w:tcW w:w="7075" w:type="dxa"/>
          </w:tcPr>
          <w:p w:rsidR="008034C3" w:rsidRDefault="008034C3" w:rsidP="00BB2230">
            <w:pPr>
              <w:numPr>
                <w:ilvl w:val="0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>
              <w:rPr>
                <w:rFonts w:cs="Tahoma"/>
                <w:spacing w:val="0"/>
              </w:rPr>
              <w:t>Senior Design</w:t>
            </w:r>
          </w:p>
          <w:p w:rsidR="008034C3" w:rsidRDefault="008034C3" w:rsidP="008034C3">
            <w:pPr>
              <w:numPr>
                <w:ilvl w:val="1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>
              <w:rPr>
                <w:rFonts w:cs="Tahoma"/>
                <w:spacing w:val="0"/>
              </w:rPr>
              <w:t>Buil</w:t>
            </w:r>
            <w:r w:rsidR="00527364">
              <w:rPr>
                <w:rFonts w:cs="Tahoma"/>
                <w:spacing w:val="0"/>
              </w:rPr>
              <w:t>t</w:t>
            </w:r>
            <w:r>
              <w:rPr>
                <w:rFonts w:cs="Tahoma"/>
                <w:spacing w:val="0"/>
              </w:rPr>
              <w:t xml:space="preserve"> a human powered hydraulically assisted bicycle</w:t>
            </w:r>
            <w:r w:rsidR="00202ADC">
              <w:rPr>
                <w:rFonts w:cs="Tahoma"/>
                <w:spacing w:val="0"/>
              </w:rPr>
              <w:t xml:space="preserve"> with a team of students</w:t>
            </w:r>
          </w:p>
          <w:p w:rsidR="008034C3" w:rsidRDefault="00202ADC" w:rsidP="008034C3">
            <w:pPr>
              <w:numPr>
                <w:ilvl w:val="1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>
              <w:rPr>
                <w:rFonts w:cs="Tahoma"/>
                <w:spacing w:val="0"/>
              </w:rPr>
              <w:t>Bicycle</w:t>
            </w:r>
            <w:r w:rsidR="008034C3">
              <w:rPr>
                <w:rFonts w:cs="Tahoma"/>
                <w:spacing w:val="0"/>
              </w:rPr>
              <w:t xml:space="preserve"> </w:t>
            </w:r>
            <w:r w:rsidR="00527364">
              <w:rPr>
                <w:rFonts w:cs="Tahoma"/>
                <w:spacing w:val="0"/>
              </w:rPr>
              <w:t>Capable of</w:t>
            </w:r>
            <w:r w:rsidR="008034C3">
              <w:rPr>
                <w:rFonts w:cs="Tahoma"/>
                <w:spacing w:val="0"/>
              </w:rPr>
              <w:t xml:space="preserve"> regenerative breaking</w:t>
            </w:r>
          </w:p>
          <w:p w:rsidR="00EA56EB" w:rsidRPr="00DD1EE7" w:rsidRDefault="00527364" w:rsidP="00DD1EE7">
            <w:pPr>
              <w:numPr>
                <w:ilvl w:val="1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>
              <w:rPr>
                <w:rFonts w:cs="Tahoma"/>
                <w:spacing w:val="0"/>
              </w:rPr>
              <w:t>Competed</w:t>
            </w:r>
            <w:r w:rsidR="008034C3">
              <w:rPr>
                <w:rFonts w:cs="Tahoma"/>
                <w:spacing w:val="0"/>
              </w:rPr>
              <w:t xml:space="preserve"> in</w:t>
            </w:r>
            <w:r w:rsidR="00213262">
              <w:rPr>
                <w:rFonts w:cs="Tahoma"/>
                <w:spacing w:val="0"/>
              </w:rPr>
              <w:t xml:space="preserve"> the</w:t>
            </w:r>
            <w:r w:rsidR="008034C3">
              <w:rPr>
                <w:rFonts w:cs="Tahoma"/>
                <w:spacing w:val="0"/>
              </w:rPr>
              <w:t xml:space="preserve"> Parker-Hannifin 2012 Chainless Challenge</w:t>
            </w:r>
          </w:p>
          <w:p w:rsidR="00DD1EE7" w:rsidRPr="00DA442C" w:rsidRDefault="00DD1EE7" w:rsidP="00DA442C">
            <w:pPr>
              <w:spacing w:before="40" w:after="80"/>
              <w:ind w:left="360"/>
              <w:contextualSpacing/>
              <w:rPr>
                <w:rFonts w:cs="Tahoma"/>
                <w:spacing w:val="0"/>
              </w:rPr>
            </w:pPr>
          </w:p>
          <w:p w:rsidR="00BB2230" w:rsidRPr="00BB2230" w:rsidRDefault="00BB2230" w:rsidP="00BB2230">
            <w:pPr>
              <w:numPr>
                <w:ilvl w:val="0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 w:rsidRPr="00BB2230">
              <w:rPr>
                <w:rFonts w:cs="Tahoma"/>
                <w:spacing w:val="0"/>
              </w:rPr>
              <w:t>Select Remedy</w:t>
            </w:r>
          </w:p>
          <w:p w:rsidR="006633B9" w:rsidRDefault="006633B9" w:rsidP="00BB2230">
            <w:pPr>
              <w:numPr>
                <w:ilvl w:val="1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>
              <w:rPr>
                <w:rFonts w:cs="Tahoma"/>
                <w:spacing w:val="0"/>
              </w:rPr>
              <w:t>An Employment agency, sent to work for Iron Mountain at a Data Collection Center</w:t>
            </w:r>
          </w:p>
          <w:p w:rsidR="00DA442C" w:rsidRPr="00BB2230" w:rsidRDefault="00DA442C" w:rsidP="00BB2230">
            <w:pPr>
              <w:numPr>
                <w:ilvl w:val="1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>
              <w:rPr>
                <w:rFonts w:cs="Tahoma"/>
                <w:spacing w:val="0"/>
              </w:rPr>
              <w:t>Backed up data for many Fortu</w:t>
            </w:r>
            <w:bookmarkStart w:id="0" w:name="_GoBack"/>
            <w:bookmarkEnd w:id="0"/>
            <w:r>
              <w:rPr>
                <w:rFonts w:cs="Tahoma"/>
                <w:spacing w:val="0"/>
              </w:rPr>
              <w:t>ne 500 companies</w:t>
            </w:r>
          </w:p>
          <w:p w:rsidR="00DA442C" w:rsidRPr="00DA442C" w:rsidRDefault="00BB2230" w:rsidP="00DA442C">
            <w:pPr>
              <w:numPr>
                <w:ilvl w:val="1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 w:rsidRPr="00BB2230">
              <w:rPr>
                <w:rFonts w:cs="Tahoma"/>
                <w:spacing w:val="0"/>
              </w:rPr>
              <w:t>Schaumburg, Illinois</w:t>
            </w:r>
          </w:p>
        </w:tc>
        <w:tc>
          <w:tcPr>
            <w:tcW w:w="1399" w:type="dxa"/>
          </w:tcPr>
          <w:p w:rsidR="008034C3" w:rsidRDefault="00202ADC" w:rsidP="00B16589">
            <w:pPr>
              <w:pStyle w:val="dates"/>
              <w:jc w:val="center"/>
            </w:pPr>
            <w:r>
              <w:t>January 2012</w:t>
            </w:r>
          </w:p>
          <w:p w:rsidR="008034C3" w:rsidRDefault="008034C3" w:rsidP="000700B0">
            <w:pPr>
              <w:pStyle w:val="dates"/>
            </w:pPr>
          </w:p>
          <w:p w:rsidR="008034C3" w:rsidRDefault="008034C3" w:rsidP="000700B0">
            <w:pPr>
              <w:pStyle w:val="dates"/>
            </w:pPr>
          </w:p>
          <w:p w:rsidR="00BB2230" w:rsidRDefault="00BB2230" w:rsidP="00DA442C">
            <w:pPr>
              <w:pStyle w:val="dates"/>
              <w:jc w:val="left"/>
            </w:pPr>
          </w:p>
          <w:p w:rsidR="00BB2230" w:rsidRPr="00BB2230" w:rsidRDefault="00B16589" w:rsidP="00BB2230">
            <w:r>
              <w:t xml:space="preserve"> </w:t>
            </w:r>
            <w:r w:rsidR="00DA442C" w:rsidRPr="00DA442C">
              <w:t>Summer 2010</w:t>
            </w:r>
          </w:p>
          <w:p w:rsidR="00BB2230" w:rsidRPr="00BB2230" w:rsidRDefault="00BB2230" w:rsidP="00BB2230"/>
          <w:p w:rsidR="00EA56EB" w:rsidRDefault="00EA56EB" w:rsidP="00CC030A"/>
          <w:p w:rsidR="00F00200" w:rsidRPr="00BB2230" w:rsidRDefault="00F00200" w:rsidP="00E85020"/>
        </w:tc>
      </w:tr>
      <w:tr w:rsidR="00F00200" w:rsidRPr="001B3669" w:rsidTr="00DD3563">
        <w:trPr>
          <w:trHeight w:val="70"/>
          <w:jc w:val="center"/>
        </w:trPr>
        <w:tc>
          <w:tcPr>
            <w:tcW w:w="8928" w:type="dxa"/>
            <w:gridSpan w:val="3"/>
            <w:tcBorders>
              <w:top w:val="single" w:sz="4" w:space="0" w:color="999999"/>
            </w:tcBorders>
          </w:tcPr>
          <w:p w:rsidR="00F00200" w:rsidRPr="00B64637" w:rsidRDefault="00BB2230" w:rsidP="00F00200">
            <w:pPr>
              <w:pStyle w:val="Heading1"/>
            </w:pPr>
            <w:r>
              <w:t>Coursework</w:t>
            </w:r>
          </w:p>
        </w:tc>
      </w:tr>
      <w:tr w:rsidR="00A5003D" w:rsidRPr="001B3669" w:rsidTr="00DD3563">
        <w:trPr>
          <w:jc w:val="center"/>
        </w:trPr>
        <w:tc>
          <w:tcPr>
            <w:tcW w:w="454" w:type="dxa"/>
            <w:tcBorders>
              <w:top w:val="single" w:sz="4" w:space="0" w:color="999999"/>
            </w:tcBorders>
          </w:tcPr>
          <w:p w:rsidR="00A5003D" w:rsidRPr="00BB2230" w:rsidRDefault="00A5003D" w:rsidP="00BB2230"/>
        </w:tc>
        <w:tc>
          <w:tcPr>
            <w:tcW w:w="7075" w:type="dxa"/>
            <w:tcBorders>
              <w:top w:val="single" w:sz="4" w:space="0" w:color="999999"/>
            </w:tcBorders>
          </w:tcPr>
          <w:p w:rsidR="00DB2C5D" w:rsidRDefault="00DB2C5D" w:rsidP="00BB2230">
            <w:pPr>
              <w:numPr>
                <w:ilvl w:val="0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>
              <w:rPr>
                <w:rFonts w:cs="Tahoma"/>
                <w:spacing w:val="0"/>
              </w:rPr>
              <w:t>Thermodynamics and Fluid Dynamics</w:t>
            </w:r>
          </w:p>
          <w:p w:rsidR="00F20355" w:rsidRPr="00F20355" w:rsidRDefault="00F20355" w:rsidP="00F20355">
            <w:pPr>
              <w:pStyle w:val="ListParagraph"/>
              <w:numPr>
                <w:ilvl w:val="0"/>
                <w:numId w:val="20"/>
              </w:numPr>
              <w:spacing w:before="40" w:after="80"/>
              <w:rPr>
                <w:rFonts w:ascii="Tahoma" w:hAnsi="Tahoma" w:cs="Tahoma"/>
              </w:rPr>
            </w:pPr>
            <w:r w:rsidRPr="00F20355">
              <w:rPr>
                <w:rFonts w:ascii="Tahoma" w:hAnsi="Tahoma" w:cs="Tahoma"/>
              </w:rPr>
              <w:t>Fundamentals of fluid mechanics with coverage of theory and applications of inc</w:t>
            </w:r>
            <w:r>
              <w:rPr>
                <w:rFonts w:ascii="Tahoma" w:hAnsi="Tahoma" w:cs="Tahoma"/>
              </w:rPr>
              <w:t>ompressible viscous and inviscid</w:t>
            </w:r>
            <w:r w:rsidRPr="00F20355">
              <w:rPr>
                <w:rFonts w:ascii="Tahoma" w:hAnsi="Tahoma" w:cs="Tahoma"/>
              </w:rPr>
              <w:t xml:space="preserve"> flows, and compressible high speed flows</w:t>
            </w:r>
          </w:p>
          <w:p w:rsidR="00DA442C" w:rsidRDefault="00DA442C" w:rsidP="00BB2230">
            <w:pPr>
              <w:numPr>
                <w:ilvl w:val="0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>
              <w:rPr>
                <w:rFonts w:cs="Tahoma"/>
                <w:spacing w:val="0"/>
              </w:rPr>
              <w:t>Heat Transfer</w:t>
            </w:r>
          </w:p>
          <w:p w:rsidR="00DA442C" w:rsidRPr="00BB2230" w:rsidRDefault="00202ADC" w:rsidP="00DA442C">
            <w:pPr>
              <w:numPr>
                <w:ilvl w:val="1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>
              <w:rPr>
                <w:rFonts w:cs="Tahoma"/>
                <w:spacing w:val="0"/>
              </w:rPr>
              <w:t>Principles of heat transfer through conduction, convection, and radiation</w:t>
            </w:r>
          </w:p>
          <w:p w:rsidR="00BB2230" w:rsidRDefault="00202ADC" w:rsidP="00BB2230">
            <w:pPr>
              <w:numPr>
                <w:ilvl w:val="1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>
              <w:rPr>
                <w:rFonts w:cs="Tahoma"/>
                <w:spacing w:val="0"/>
              </w:rPr>
              <w:t>Designed a piping system that would run below Champaign</w:t>
            </w:r>
          </w:p>
          <w:p w:rsidR="00DA442C" w:rsidRDefault="00DA442C" w:rsidP="00DA442C">
            <w:pPr>
              <w:numPr>
                <w:ilvl w:val="0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>
              <w:rPr>
                <w:rFonts w:cs="Tahoma"/>
                <w:spacing w:val="0"/>
              </w:rPr>
              <w:t>Internal Combustion Engines</w:t>
            </w:r>
          </w:p>
          <w:p w:rsidR="00DA442C" w:rsidRPr="00BB2230" w:rsidRDefault="00DA442C" w:rsidP="00DA442C">
            <w:pPr>
              <w:numPr>
                <w:ilvl w:val="1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>
              <w:rPr>
                <w:rFonts w:cs="Tahoma"/>
                <w:spacing w:val="0"/>
              </w:rPr>
              <w:t xml:space="preserve">Study of Fundamental Principles of </w:t>
            </w:r>
            <w:r w:rsidRPr="00DA442C">
              <w:rPr>
                <w:rFonts w:cs="Tahoma"/>
                <w:spacing w:val="0"/>
              </w:rPr>
              <w:t>reciprocation internal combustion engines, fuels, carburetion, combustion, exhaust emissions, detonation, fuel injection, and factors affecting performance</w:t>
            </w:r>
          </w:p>
          <w:p w:rsidR="00BB2230" w:rsidRDefault="00BB2230" w:rsidP="00BB2230">
            <w:pPr>
              <w:numPr>
                <w:ilvl w:val="0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 w:rsidRPr="00BB2230">
              <w:rPr>
                <w:rFonts w:cs="Tahoma"/>
                <w:spacing w:val="0"/>
              </w:rPr>
              <w:t>Engineering Materials</w:t>
            </w:r>
          </w:p>
          <w:p w:rsidR="00E85020" w:rsidRDefault="00E85020" w:rsidP="00E85020">
            <w:pPr>
              <w:numPr>
                <w:ilvl w:val="1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>
              <w:rPr>
                <w:rFonts w:cs="Tahoma"/>
                <w:spacing w:val="0"/>
              </w:rPr>
              <w:t xml:space="preserve">Study of Design Materials </w:t>
            </w:r>
            <w:r w:rsidR="007A23C6">
              <w:rPr>
                <w:rFonts w:cs="Tahoma"/>
                <w:spacing w:val="0"/>
              </w:rPr>
              <w:t>such as</w:t>
            </w:r>
            <w:r w:rsidR="005F308F">
              <w:rPr>
                <w:rFonts w:cs="Tahoma"/>
                <w:spacing w:val="0"/>
              </w:rPr>
              <w:t xml:space="preserve"> polymers, ceramics, and metals with respect to mechanical properties</w:t>
            </w:r>
          </w:p>
          <w:p w:rsidR="00F20355" w:rsidRPr="00BB2230" w:rsidRDefault="00F20355" w:rsidP="00E85020">
            <w:pPr>
              <w:numPr>
                <w:ilvl w:val="1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>
              <w:rPr>
                <w:rFonts w:cs="Tahoma"/>
                <w:spacing w:val="0"/>
              </w:rPr>
              <w:t>FEA Analysis</w:t>
            </w:r>
          </w:p>
          <w:p w:rsidR="00BB2230" w:rsidRDefault="00BB2230" w:rsidP="00BB2230">
            <w:pPr>
              <w:numPr>
                <w:ilvl w:val="0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 w:rsidRPr="00BB2230">
              <w:rPr>
                <w:rFonts w:cs="Tahoma"/>
                <w:spacing w:val="0"/>
              </w:rPr>
              <w:t>Mechanical Design</w:t>
            </w:r>
          </w:p>
          <w:p w:rsidR="00E85020" w:rsidRPr="00E85020" w:rsidRDefault="0069685B" w:rsidP="00E85020">
            <w:pPr>
              <w:numPr>
                <w:ilvl w:val="1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>
              <w:rPr>
                <w:rFonts w:cs="Tahoma"/>
                <w:spacing w:val="0"/>
              </w:rPr>
              <w:t xml:space="preserve">Design and Analysis of Machinery and </w:t>
            </w:r>
            <w:r w:rsidR="00E85020">
              <w:rPr>
                <w:rFonts w:cs="Tahoma"/>
                <w:spacing w:val="0"/>
              </w:rPr>
              <w:t>power transmission, study the kinematics dynamics of machinery</w:t>
            </w:r>
          </w:p>
          <w:p w:rsidR="00BB2230" w:rsidRPr="00BB2230" w:rsidRDefault="00BB2230" w:rsidP="00BB2230">
            <w:pPr>
              <w:numPr>
                <w:ilvl w:val="1"/>
                <w:numId w:val="11"/>
              </w:numPr>
              <w:spacing w:before="40" w:after="80"/>
              <w:contextualSpacing/>
              <w:rPr>
                <w:rFonts w:cs="Tahoma"/>
                <w:spacing w:val="0"/>
              </w:rPr>
            </w:pPr>
            <w:r w:rsidRPr="00BB2230">
              <w:rPr>
                <w:rFonts w:cs="Tahoma"/>
                <w:spacing w:val="0"/>
              </w:rPr>
              <w:t>Designed walker and catapult mechanism</w:t>
            </w:r>
          </w:p>
          <w:p w:rsidR="00A5003D" w:rsidRPr="00184365" w:rsidRDefault="00BB2230" w:rsidP="001C64C2">
            <w:pPr>
              <w:numPr>
                <w:ilvl w:val="0"/>
                <w:numId w:val="11"/>
              </w:numPr>
              <w:spacing w:before="40" w:after="80"/>
              <w:contextualSpacing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B2230">
              <w:rPr>
                <w:rFonts w:cs="Tahoma"/>
                <w:spacing w:val="0"/>
              </w:rPr>
              <w:t>Signal Processing</w:t>
            </w:r>
          </w:p>
          <w:p w:rsidR="00184365" w:rsidRPr="00184365" w:rsidRDefault="00184365" w:rsidP="001C64C2">
            <w:pPr>
              <w:numPr>
                <w:ilvl w:val="0"/>
                <w:numId w:val="11"/>
              </w:numPr>
              <w:spacing w:before="40" w:after="80"/>
              <w:contextualSpacing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ahoma"/>
                <w:spacing w:val="0"/>
              </w:rPr>
              <w:t>Robotics</w:t>
            </w:r>
          </w:p>
          <w:p w:rsidR="00184365" w:rsidRDefault="00E85020" w:rsidP="00184365">
            <w:pPr>
              <w:pStyle w:val="ListParagraph"/>
              <w:numPr>
                <w:ilvl w:val="0"/>
                <w:numId w:val="19"/>
              </w:numPr>
              <w:spacing w:before="40" w:after="80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Study of Fundamentals of Robotics</w:t>
            </w:r>
          </w:p>
          <w:p w:rsidR="00E85020" w:rsidRPr="00184365" w:rsidRDefault="00E85020" w:rsidP="00184365">
            <w:pPr>
              <w:pStyle w:val="ListParagraph"/>
              <w:numPr>
                <w:ilvl w:val="0"/>
                <w:numId w:val="19"/>
              </w:numPr>
              <w:spacing w:before="40" w:after="80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Forward and inverse kinematics, motion planning, vision control</w:t>
            </w:r>
          </w:p>
          <w:p w:rsidR="00184365" w:rsidRPr="00184365" w:rsidRDefault="00184365" w:rsidP="001C64C2">
            <w:pPr>
              <w:numPr>
                <w:ilvl w:val="0"/>
                <w:numId w:val="11"/>
              </w:numPr>
              <w:spacing w:before="40" w:after="80"/>
              <w:contextualSpacing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ahoma"/>
                <w:spacing w:val="0"/>
              </w:rPr>
              <w:t>Biomechanics</w:t>
            </w:r>
          </w:p>
          <w:p w:rsidR="00184365" w:rsidRPr="00184365" w:rsidRDefault="00E85020" w:rsidP="00184365">
            <w:pPr>
              <w:pStyle w:val="ListParagraph"/>
              <w:numPr>
                <w:ilvl w:val="0"/>
                <w:numId w:val="17"/>
              </w:numPr>
              <w:tabs>
                <w:tab w:val="left" w:pos="810"/>
              </w:tabs>
              <w:spacing w:before="40" w:after="80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Study of Whole-Body Human Musculoskeletal system and Tissue Mechanics</w:t>
            </w:r>
          </w:p>
        </w:tc>
        <w:tc>
          <w:tcPr>
            <w:tcW w:w="1399" w:type="dxa"/>
            <w:tcBorders>
              <w:top w:val="single" w:sz="4" w:space="0" w:color="999999"/>
            </w:tcBorders>
          </w:tcPr>
          <w:p w:rsidR="00A5003D" w:rsidRDefault="00A5003D" w:rsidP="000700B0">
            <w:pPr>
              <w:pStyle w:val="dates"/>
            </w:pPr>
          </w:p>
        </w:tc>
      </w:tr>
      <w:tr w:rsidR="006856F5" w:rsidRPr="001B3669" w:rsidTr="00DD3563">
        <w:trPr>
          <w:jc w:val="center"/>
        </w:trPr>
        <w:tc>
          <w:tcPr>
            <w:tcW w:w="8928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6856F5" w:rsidRPr="001B3669" w:rsidRDefault="00BB2230" w:rsidP="000700B0">
            <w:pPr>
              <w:pStyle w:val="Heading1"/>
            </w:pPr>
            <w:r>
              <w:t>Technical Skills</w:t>
            </w:r>
          </w:p>
        </w:tc>
      </w:tr>
      <w:tr w:rsidR="00DD3563" w:rsidRPr="001B3669" w:rsidTr="00DD3563">
        <w:trPr>
          <w:jc w:val="center"/>
        </w:trPr>
        <w:tc>
          <w:tcPr>
            <w:tcW w:w="454" w:type="dxa"/>
          </w:tcPr>
          <w:p w:rsidR="00DD3563" w:rsidRPr="001B3669" w:rsidRDefault="00DD3563" w:rsidP="00DD3563"/>
        </w:tc>
        <w:tc>
          <w:tcPr>
            <w:tcW w:w="8474" w:type="dxa"/>
            <w:gridSpan w:val="2"/>
          </w:tcPr>
          <w:p w:rsidR="00C07046" w:rsidRDefault="00C07046" w:rsidP="00DD3563">
            <w:pPr>
              <w:pStyle w:val="bulletedlist"/>
              <w:numPr>
                <w:ilvl w:val="0"/>
                <w:numId w:val="13"/>
              </w:numPr>
              <w:contextualSpacing/>
              <w:rPr>
                <w:rFonts w:cs="Tahoma"/>
              </w:rPr>
            </w:pPr>
            <w:r>
              <w:rPr>
                <w:rFonts w:cs="Tahoma"/>
              </w:rPr>
              <w:t>Experienced</w:t>
            </w:r>
            <w:r w:rsidR="00FD1015">
              <w:rPr>
                <w:rFonts w:cs="Tahoma"/>
              </w:rPr>
              <w:t xml:space="preserve"> with CAD software Pro/Engineer</w:t>
            </w:r>
            <w:r w:rsidR="00866408">
              <w:rPr>
                <w:rFonts w:cs="Tahoma"/>
              </w:rPr>
              <w:t>,</w:t>
            </w:r>
            <w:r w:rsidR="000F46D6">
              <w:rPr>
                <w:rFonts w:cs="Tahoma"/>
              </w:rPr>
              <w:t xml:space="preserve"> Solidworks</w:t>
            </w:r>
            <w:r w:rsidR="00866408">
              <w:rPr>
                <w:rFonts w:cs="Tahoma"/>
              </w:rPr>
              <w:t xml:space="preserve">, and </w:t>
            </w:r>
            <w:r w:rsidR="00DF224A">
              <w:rPr>
                <w:rFonts w:cs="Tahoma"/>
              </w:rPr>
              <w:t>AutoCAD</w:t>
            </w:r>
          </w:p>
          <w:p w:rsidR="00DD3563" w:rsidRPr="00DD3563" w:rsidRDefault="00DD3563" w:rsidP="00DD3563">
            <w:pPr>
              <w:pStyle w:val="bulletedlist"/>
              <w:numPr>
                <w:ilvl w:val="0"/>
                <w:numId w:val="13"/>
              </w:numPr>
              <w:contextualSpacing/>
              <w:rPr>
                <w:rFonts w:cs="Tahoma"/>
              </w:rPr>
            </w:pPr>
            <w:r w:rsidRPr="00DD3563">
              <w:rPr>
                <w:rFonts w:cs="Tahoma"/>
              </w:rPr>
              <w:t>Basic knowledge of C Programming</w:t>
            </w:r>
            <w:r w:rsidR="0069685B">
              <w:rPr>
                <w:rFonts w:cs="Tahoma"/>
              </w:rPr>
              <w:t xml:space="preserve"> and Matlab</w:t>
            </w:r>
          </w:p>
          <w:p w:rsidR="00DD3563" w:rsidRPr="00DD3563" w:rsidRDefault="00DD3563" w:rsidP="00DD3563">
            <w:pPr>
              <w:pStyle w:val="bulletedlist"/>
              <w:numPr>
                <w:ilvl w:val="0"/>
                <w:numId w:val="13"/>
              </w:numPr>
              <w:contextualSpacing/>
              <w:rPr>
                <w:rFonts w:cs="Tahoma"/>
              </w:rPr>
            </w:pPr>
            <w:r w:rsidRPr="00DD3563">
              <w:rPr>
                <w:rFonts w:cs="Tahoma"/>
              </w:rPr>
              <w:t xml:space="preserve">Microsoft Office Knowledge (Word, Excel, </w:t>
            </w:r>
            <w:r w:rsidR="003C5876" w:rsidRPr="00DD3563">
              <w:rPr>
                <w:rFonts w:cs="Tahoma"/>
              </w:rPr>
              <w:t>etc.</w:t>
            </w:r>
            <w:r w:rsidRPr="00DD3563">
              <w:rPr>
                <w:rFonts w:cs="Tahoma"/>
              </w:rPr>
              <w:t>)</w:t>
            </w:r>
          </w:p>
          <w:p w:rsidR="00DD3563" w:rsidRPr="00DD3563" w:rsidRDefault="00DD3563" w:rsidP="00DD3563">
            <w:pPr>
              <w:pStyle w:val="bulletedlist"/>
              <w:numPr>
                <w:ilvl w:val="0"/>
                <w:numId w:val="13"/>
              </w:numPr>
              <w:contextualSpacing/>
              <w:rPr>
                <w:rFonts w:cs="Tahoma"/>
              </w:rPr>
            </w:pPr>
            <w:r w:rsidRPr="00DD3563">
              <w:rPr>
                <w:rFonts w:cs="Tahoma"/>
              </w:rPr>
              <w:t>Familiar with Engineering Simulation programs Ansys and Working Model 2D</w:t>
            </w:r>
          </w:p>
        </w:tc>
      </w:tr>
      <w:tr w:rsidR="006856F5" w:rsidRPr="001B3669" w:rsidTr="00DD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28" w:type="dxa"/>
            <w:gridSpan w:val="3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</w:tcPr>
          <w:p w:rsidR="006856F5" w:rsidRPr="001B3669" w:rsidRDefault="00DD3563" w:rsidP="000700B0">
            <w:pPr>
              <w:pStyle w:val="Heading1"/>
            </w:pPr>
            <w:r>
              <w:t>Activities</w:t>
            </w:r>
            <w:r w:rsidR="00E85020">
              <w:t xml:space="preserve"> and Volunteer Work</w:t>
            </w:r>
          </w:p>
        </w:tc>
      </w:tr>
      <w:tr w:rsidR="00DD1EE7" w:rsidRPr="001B3669" w:rsidTr="00DD1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4" w:type="dxa"/>
          <w:wAfter w:w="1399" w:type="dxa"/>
          <w:trHeight w:val="1723"/>
          <w:jc w:val="center"/>
        </w:trPr>
        <w:tc>
          <w:tcPr>
            <w:tcW w:w="7075" w:type="dxa"/>
            <w:tcBorders>
              <w:top w:val="nil"/>
              <w:left w:val="nil"/>
              <w:bottom w:val="nil"/>
              <w:right w:val="nil"/>
            </w:tcBorders>
          </w:tcPr>
          <w:p w:rsidR="00DD1EE7" w:rsidRPr="00DD3563" w:rsidRDefault="00DD1EE7" w:rsidP="00DD3563">
            <w:pPr>
              <w:pStyle w:val="bulletedlist"/>
              <w:numPr>
                <w:ilvl w:val="0"/>
                <w:numId w:val="14"/>
              </w:numPr>
              <w:contextualSpacing/>
              <w:rPr>
                <w:rFonts w:cs="Tahoma"/>
              </w:rPr>
            </w:pPr>
            <w:r w:rsidRPr="00DD3563">
              <w:rPr>
                <w:rFonts w:cs="Tahoma"/>
              </w:rPr>
              <w:t>Engineering Outreach Society</w:t>
            </w:r>
          </w:p>
          <w:p w:rsidR="00DD1EE7" w:rsidRDefault="00DD1EE7" w:rsidP="00DD1EE7">
            <w:pPr>
              <w:pStyle w:val="bulletedlist"/>
              <w:numPr>
                <w:ilvl w:val="1"/>
                <w:numId w:val="14"/>
              </w:numPr>
              <w:contextualSpacing/>
              <w:rPr>
                <w:rFonts w:cs="Tahoma"/>
              </w:rPr>
            </w:pPr>
            <w:r w:rsidRPr="00DD3563">
              <w:rPr>
                <w:rFonts w:cs="Tahoma"/>
              </w:rPr>
              <w:t>Science Projects are done with elementary school kids to help promote education in scientific fields</w:t>
            </w:r>
          </w:p>
          <w:p w:rsidR="00DD1EE7" w:rsidRDefault="00DD1EE7" w:rsidP="00DD1EE7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Cs w:val="16"/>
              </w:rPr>
            </w:pPr>
            <w:r w:rsidRPr="00DD3563">
              <w:rPr>
                <w:rFonts w:ascii="Tahoma" w:hAnsi="Tahoma" w:cs="Tahoma"/>
                <w:szCs w:val="16"/>
              </w:rPr>
              <w:t>Intelligent Ground Vehicle Robotics Team</w:t>
            </w:r>
          </w:p>
          <w:p w:rsidR="00DA442C" w:rsidRDefault="00DA442C" w:rsidP="00DA442C">
            <w:pPr>
              <w:pStyle w:val="ListParagraph"/>
              <w:numPr>
                <w:ilvl w:val="1"/>
                <w:numId w:val="14"/>
              </w:num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Helped design a Ground Robot that runs through an obstacle course</w:t>
            </w:r>
          </w:p>
          <w:p w:rsidR="00DA442C" w:rsidRDefault="00DA442C" w:rsidP="00DA442C">
            <w:pPr>
              <w:pStyle w:val="ListParagraph"/>
              <w:numPr>
                <w:ilvl w:val="1"/>
                <w:numId w:val="14"/>
              </w:num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The Robot used sensors to help navigate course</w:t>
            </w:r>
          </w:p>
          <w:p w:rsidR="00DD1EE7" w:rsidRPr="00DD3563" w:rsidRDefault="00DD1EE7" w:rsidP="00DD1EE7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Cs w:val="16"/>
              </w:rPr>
            </w:pPr>
            <w:r w:rsidRPr="00DD3563">
              <w:rPr>
                <w:rFonts w:ascii="Tahoma" w:hAnsi="Tahoma" w:cs="Tahoma"/>
                <w:szCs w:val="16"/>
              </w:rPr>
              <w:t>Classical Guitar Ensemble</w:t>
            </w:r>
          </w:p>
          <w:p w:rsidR="00DD1EE7" w:rsidRPr="00DD1EE7" w:rsidRDefault="00DD1EE7" w:rsidP="00DD1EE7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Illinois Art Therapy Association</w:t>
            </w:r>
          </w:p>
        </w:tc>
      </w:tr>
    </w:tbl>
    <w:p w:rsidR="00914612" w:rsidRPr="001B3669" w:rsidRDefault="00914612" w:rsidP="00C500EA">
      <w:pPr>
        <w:pStyle w:val="copyright"/>
        <w:tabs>
          <w:tab w:val="left" w:pos="6810"/>
        </w:tabs>
        <w:ind w:left="0"/>
      </w:pPr>
    </w:p>
    <w:sectPr w:rsidR="00914612" w:rsidRPr="001B3669" w:rsidSect="00E96FBF">
      <w:pgSz w:w="12240" w:h="15840" w:code="1"/>
      <w:pgMar w:top="108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613" w:rsidRDefault="00535613" w:rsidP="003D7204">
      <w:pPr>
        <w:spacing w:line="240" w:lineRule="auto"/>
      </w:pPr>
      <w:r>
        <w:separator/>
      </w:r>
    </w:p>
  </w:endnote>
  <w:endnote w:type="continuationSeparator" w:id="0">
    <w:p w:rsidR="00535613" w:rsidRDefault="00535613" w:rsidP="003D7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613" w:rsidRDefault="00535613" w:rsidP="003D7204">
      <w:pPr>
        <w:spacing w:line="240" w:lineRule="auto"/>
      </w:pPr>
      <w:r>
        <w:separator/>
      </w:r>
    </w:p>
  </w:footnote>
  <w:footnote w:type="continuationSeparator" w:id="0">
    <w:p w:rsidR="00535613" w:rsidRDefault="00535613" w:rsidP="003D72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B23"/>
    <w:multiLevelType w:val="multilevel"/>
    <w:tmpl w:val="3550C9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AB2584"/>
    <w:multiLevelType w:val="hybridMultilevel"/>
    <w:tmpl w:val="C1D4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B700C"/>
    <w:multiLevelType w:val="hybridMultilevel"/>
    <w:tmpl w:val="B3A6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C6E95"/>
    <w:multiLevelType w:val="hybridMultilevel"/>
    <w:tmpl w:val="33B039EE"/>
    <w:lvl w:ilvl="0" w:tplc="337EB6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4">
    <w:nsid w:val="21D11106"/>
    <w:multiLevelType w:val="hybridMultilevel"/>
    <w:tmpl w:val="6B78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05BED"/>
    <w:multiLevelType w:val="multilevel"/>
    <w:tmpl w:val="59DE29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AD60E48"/>
    <w:multiLevelType w:val="hybridMultilevel"/>
    <w:tmpl w:val="1EF4BC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3A7A50"/>
    <w:multiLevelType w:val="hybridMultilevel"/>
    <w:tmpl w:val="21E4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022D"/>
    <w:multiLevelType w:val="multilevel"/>
    <w:tmpl w:val="BCC8E3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A4D5D52"/>
    <w:multiLevelType w:val="hybridMultilevel"/>
    <w:tmpl w:val="B266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10481"/>
    <w:multiLevelType w:val="hybridMultilevel"/>
    <w:tmpl w:val="FBA4498C"/>
    <w:lvl w:ilvl="0" w:tplc="B6FC8D54">
      <w:start w:val="1"/>
      <w:numFmt w:val="bullet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965C93"/>
    <w:multiLevelType w:val="hybridMultilevel"/>
    <w:tmpl w:val="59F0B48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44CB665D"/>
    <w:multiLevelType w:val="hybridMultilevel"/>
    <w:tmpl w:val="7A1C0D52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CD4549"/>
    <w:multiLevelType w:val="multilevel"/>
    <w:tmpl w:val="59DE29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51461F89"/>
    <w:multiLevelType w:val="hybridMultilevel"/>
    <w:tmpl w:val="B77E0A04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7202BF"/>
    <w:multiLevelType w:val="hybridMultilevel"/>
    <w:tmpl w:val="E9F87496"/>
    <w:lvl w:ilvl="0" w:tplc="21A63F9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4D44C4"/>
    <w:multiLevelType w:val="hybridMultilevel"/>
    <w:tmpl w:val="B764007E"/>
    <w:lvl w:ilvl="0" w:tplc="8252FFDA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04595B"/>
    <w:multiLevelType w:val="hybridMultilevel"/>
    <w:tmpl w:val="7816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08714B"/>
    <w:multiLevelType w:val="hybridMultilevel"/>
    <w:tmpl w:val="3F60B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7D1D7B"/>
    <w:multiLevelType w:val="hybridMultilevel"/>
    <w:tmpl w:val="60483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6"/>
  </w:num>
  <w:num w:numId="5">
    <w:abstractNumId w:val="10"/>
  </w:num>
  <w:num w:numId="6">
    <w:abstractNumId w:val="4"/>
  </w:num>
  <w:num w:numId="7">
    <w:abstractNumId w:val="9"/>
  </w:num>
  <w:num w:numId="8">
    <w:abstractNumId w:val="1"/>
  </w:num>
  <w:num w:numId="9">
    <w:abstractNumId w:val="0"/>
  </w:num>
  <w:num w:numId="10">
    <w:abstractNumId w:val="19"/>
  </w:num>
  <w:num w:numId="11">
    <w:abstractNumId w:val="8"/>
  </w:num>
  <w:num w:numId="12">
    <w:abstractNumId w:val="15"/>
  </w:num>
  <w:num w:numId="13">
    <w:abstractNumId w:val="14"/>
  </w:num>
  <w:num w:numId="14">
    <w:abstractNumId w:val="5"/>
  </w:num>
  <w:num w:numId="15">
    <w:abstractNumId w:val="13"/>
  </w:num>
  <w:num w:numId="16">
    <w:abstractNumId w:val="17"/>
  </w:num>
  <w:num w:numId="17">
    <w:abstractNumId w:val="18"/>
  </w:num>
  <w:num w:numId="18">
    <w:abstractNumId w:val="6"/>
  </w:num>
  <w:num w:numId="19">
    <w:abstractNumId w:val="7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230"/>
    <w:rsid w:val="00015ECC"/>
    <w:rsid w:val="000700B0"/>
    <w:rsid w:val="000B2A04"/>
    <w:rsid w:val="000C7157"/>
    <w:rsid w:val="000F46D6"/>
    <w:rsid w:val="00183237"/>
    <w:rsid w:val="00184365"/>
    <w:rsid w:val="001B3669"/>
    <w:rsid w:val="001C64C2"/>
    <w:rsid w:val="00202ADC"/>
    <w:rsid w:val="00213262"/>
    <w:rsid w:val="002216C8"/>
    <w:rsid w:val="00277026"/>
    <w:rsid w:val="00293D66"/>
    <w:rsid w:val="002A70B5"/>
    <w:rsid w:val="002B3875"/>
    <w:rsid w:val="002D0193"/>
    <w:rsid w:val="002D26A3"/>
    <w:rsid w:val="002D38FE"/>
    <w:rsid w:val="002E2411"/>
    <w:rsid w:val="003B6D96"/>
    <w:rsid w:val="003C5876"/>
    <w:rsid w:val="003C5A33"/>
    <w:rsid w:val="003D7204"/>
    <w:rsid w:val="00475054"/>
    <w:rsid w:val="004B0F12"/>
    <w:rsid w:val="0052277E"/>
    <w:rsid w:val="00527364"/>
    <w:rsid w:val="00535613"/>
    <w:rsid w:val="005626AA"/>
    <w:rsid w:val="00577C66"/>
    <w:rsid w:val="00587A8B"/>
    <w:rsid w:val="005B5633"/>
    <w:rsid w:val="005F308F"/>
    <w:rsid w:val="00631DAC"/>
    <w:rsid w:val="006510F3"/>
    <w:rsid w:val="00655C35"/>
    <w:rsid w:val="006633B9"/>
    <w:rsid w:val="006856F5"/>
    <w:rsid w:val="0069685B"/>
    <w:rsid w:val="006D3B3D"/>
    <w:rsid w:val="00706E5F"/>
    <w:rsid w:val="00714673"/>
    <w:rsid w:val="00724DA3"/>
    <w:rsid w:val="00782841"/>
    <w:rsid w:val="00793731"/>
    <w:rsid w:val="007A23C6"/>
    <w:rsid w:val="007D4065"/>
    <w:rsid w:val="007F72BC"/>
    <w:rsid w:val="0080127E"/>
    <w:rsid w:val="008034C3"/>
    <w:rsid w:val="008163AF"/>
    <w:rsid w:val="00822E27"/>
    <w:rsid w:val="00852411"/>
    <w:rsid w:val="00866408"/>
    <w:rsid w:val="008842D9"/>
    <w:rsid w:val="008848D7"/>
    <w:rsid w:val="00893C8A"/>
    <w:rsid w:val="00897CA3"/>
    <w:rsid w:val="008C7B96"/>
    <w:rsid w:val="00901981"/>
    <w:rsid w:val="00914612"/>
    <w:rsid w:val="009A0E21"/>
    <w:rsid w:val="009E1FFB"/>
    <w:rsid w:val="00A409C4"/>
    <w:rsid w:val="00A5003D"/>
    <w:rsid w:val="00A60A63"/>
    <w:rsid w:val="00A85FD5"/>
    <w:rsid w:val="00AA3560"/>
    <w:rsid w:val="00AA431B"/>
    <w:rsid w:val="00AD6561"/>
    <w:rsid w:val="00B10C7D"/>
    <w:rsid w:val="00B16589"/>
    <w:rsid w:val="00B35324"/>
    <w:rsid w:val="00B562EF"/>
    <w:rsid w:val="00B829D3"/>
    <w:rsid w:val="00BB2230"/>
    <w:rsid w:val="00C07046"/>
    <w:rsid w:val="00C1568D"/>
    <w:rsid w:val="00C34A2D"/>
    <w:rsid w:val="00C35F41"/>
    <w:rsid w:val="00C4091F"/>
    <w:rsid w:val="00C500EA"/>
    <w:rsid w:val="00C6346A"/>
    <w:rsid w:val="00C76A98"/>
    <w:rsid w:val="00C77B7F"/>
    <w:rsid w:val="00CC030A"/>
    <w:rsid w:val="00CF01F0"/>
    <w:rsid w:val="00CF671B"/>
    <w:rsid w:val="00D01B98"/>
    <w:rsid w:val="00D46827"/>
    <w:rsid w:val="00D64411"/>
    <w:rsid w:val="00D75C3E"/>
    <w:rsid w:val="00DA442C"/>
    <w:rsid w:val="00DB2C5D"/>
    <w:rsid w:val="00DC3750"/>
    <w:rsid w:val="00DD1EE7"/>
    <w:rsid w:val="00DD3563"/>
    <w:rsid w:val="00DF224A"/>
    <w:rsid w:val="00DF59D6"/>
    <w:rsid w:val="00E16FDE"/>
    <w:rsid w:val="00E21E36"/>
    <w:rsid w:val="00E2482E"/>
    <w:rsid w:val="00E50777"/>
    <w:rsid w:val="00E85020"/>
    <w:rsid w:val="00E96FBF"/>
    <w:rsid w:val="00EA38AB"/>
    <w:rsid w:val="00EA56EB"/>
    <w:rsid w:val="00EF1DA7"/>
    <w:rsid w:val="00F00200"/>
    <w:rsid w:val="00F01A94"/>
    <w:rsid w:val="00F20355"/>
    <w:rsid w:val="00F27053"/>
    <w:rsid w:val="00FB237D"/>
    <w:rsid w:val="00FB7A91"/>
    <w:rsid w:val="00FD1015"/>
    <w:rsid w:val="00FD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669"/>
    <w:pPr>
      <w:spacing w:line="220" w:lineRule="exact"/>
    </w:pPr>
    <w:rPr>
      <w:rFonts w:ascii="Tahoma" w:hAnsi="Tahoma" w:cs="Arial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E96FBF"/>
    <w:pPr>
      <w:spacing w:before="40" w:after="40"/>
      <w:outlineLvl w:val="0"/>
    </w:pPr>
    <w:rPr>
      <w:caps/>
    </w:rPr>
  </w:style>
  <w:style w:type="paragraph" w:styleId="Heading2">
    <w:name w:val="heading 2"/>
    <w:basedOn w:val="Normal"/>
    <w:next w:val="Normal"/>
    <w:qFormat/>
    <w:rsid w:val="001C64C2"/>
    <w:pPr>
      <w:spacing w:before="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1C64C2"/>
    <w:pPr>
      <w:spacing w:before="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BodyText1"/>
    <w:rsid w:val="008848D7"/>
    <w:pPr>
      <w:spacing w:before="80" w:after="0"/>
      <w:ind w:left="936"/>
    </w:pPr>
  </w:style>
  <w:style w:type="paragraph" w:customStyle="1" w:styleId="bulletedlistlastitem">
    <w:name w:val="bulleted list last item"/>
    <w:basedOn w:val="bulletedlist"/>
    <w:rsid w:val="00277026"/>
    <w:pPr>
      <w:spacing w:after="160"/>
    </w:pPr>
    <w:rPr>
      <w:rFonts w:cs="Times New Roman"/>
      <w:szCs w:val="20"/>
    </w:rPr>
  </w:style>
  <w:style w:type="paragraph" w:styleId="BalloonText">
    <w:name w:val="Balloon Text"/>
    <w:basedOn w:val="Normal"/>
    <w:semiHidden/>
    <w:rsid w:val="001B3669"/>
    <w:rPr>
      <w:rFonts w:cs="Tahoma"/>
    </w:rPr>
  </w:style>
  <w:style w:type="paragraph" w:styleId="ListParagraph">
    <w:name w:val="List Paragraph"/>
    <w:basedOn w:val="Normal"/>
    <w:uiPriority w:val="34"/>
    <w:qFormat/>
    <w:rsid w:val="00DD3563"/>
    <w:pPr>
      <w:ind w:left="720"/>
      <w:contextualSpacing/>
    </w:pPr>
    <w:rPr>
      <w:rFonts w:ascii="Verdana" w:hAnsi="Verdana" w:cs="Times New Roman"/>
      <w:spacing w:val="0"/>
      <w:szCs w:val="24"/>
    </w:rPr>
  </w:style>
  <w:style w:type="paragraph" w:customStyle="1" w:styleId="italics">
    <w:name w:val="italics"/>
    <w:basedOn w:val="Normal"/>
    <w:link w:val="italicsChar"/>
    <w:rsid w:val="00E96FBF"/>
    <w:pPr>
      <w:spacing w:after="80"/>
    </w:pPr>
    <w:rPr>
      <w:i/>
    </w:rPr>
  </w:style>
  <w:style w:type="character" w:customStyle="1" w:styleId="italicsChar">
    <w:name w:val="italics Char"/>
    <w:basedOn w:val="DefaultParagraphFont"/>
    <w:link w:val="italics"/>
    <w:rsid w:val="00E96FBF"/>
    <w:rPr>
      <w:rFonts w:ascii="Tahoma" w:hAnsi="Tahoma" w:cs="Arial"/>
      <w:i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DF59D6"/>
    <w:pPr>
      <w:numPr>
        <w:numId w:val="4"/>
      </w:numPr>
      <w:spacing w:before="40" w:after="80"/>
    </w:pPr>
  </w:style>
  <w:style w:type="paragraph" w:customStyle="1" w:styleId="BodyText1">
    <w:name w:val="Body Text1"/>
    <w:basedOn w:val="Normal"/>
    <w:rsid w:val="002A70B5"/>
    <w:pPr>
      <w:spacing w:before="40" w:after="80"/>
    </w:pPr>
  </w:style>
  <w:style w:type="paragraph" w:customStyle="1" w:styleId="dates">
    <w:name w:val="dates"/>
    <w:basedOn w:val="Normal"/>
    <w:rsid w:val="006510F3"/>
    <w:pPr>
      <w:spacing w:before="40"/>
      <w:jc w:val="right"/>
    </w:pPr>
  </w:style>
  <w:style w:type="paragraph" w:customStyle="1" w:styleId="lastlinewspace">
    <w:name w:val="last line w/space"/>
    <w:basedOn w:val="Normal"/>
    <w:rsid w:val="00277026"/>
    <w:pPr>
      <w:spacing w:after="160"/>
    </w:pPr>
  </w:style>
  <w:style w:type="character" w:styleId="Hyperlink">
    <w:name w:val="Hyperlink"/>
    <w:basedOn w:val="DefaultParagraphFont"/>
    <w:rsid w:val="00CC030A"/>
    <w:rPr>
      <w:color w:val="0000FF" w:themeColor="hyperlink"/>
      <w:u w:val="single"/>
    </w:rPr>
  </w:style>
  <w:style w:type="paragraph" w:customStyle="1" w:styleId="references">
    <w:name w:val="references"/>
    <w:basedOn w:val="Normal"/>
    <w:rsid w:val="00277026"/>
    <w:pPr>
      <w:spacing w:before="160"/>
    </w:pPr>
  </w:style>
  <w:style w:type="paragraph" w:customStyle="1" w:styleId="location">
    <w:name w:val="location"/>
    <w:basedOn w:val="Normal"/>
    <w:link w:val="locationCharChar"/>
    <w:rsid w:val="00E96FBF"/>
    <w:pPr>
      <w:spacing w:after="80"/>
    </w:pPr>
  </w:style>
  <w:style w:type="character" w:customStyle="1" w:styleId="locationCharChar">
    <w:name w:val="location Char Char"/>
    <w:basedOn w:val="DefaultParagraphFont"/>
    <w:link w:val="location"/>
    <w:rsid w:val="00E96FBF"/>
    <w:rPr>
      <w:rFonts w:ascii="Tahoma" w:hAnsi="Tahoma" w:cs="Arial"/>
      <w:spacing w:val="10"/>
      <w:sz w:val="16"/>
      <w:szCs w:val="1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1C64C2"/>
    <w:rPr>
      <w:rFonts w:ascii="Tahoma" w:hAnsi="Tahoma" w:cs="Arial"/>
      <w:b/>
      <w:spacing w:val="10"/>
      <w:sz w:val="16"/>
      <w:szCs w:val="16"/>
      <w:lang w:val="en-US" w:eastAsia="en-US" w:bidi="ar-SA"/>
    </w:rPr>
  </w:style>
  <w:style w:type="paragraph" w:styleId="Header">
    <w:name w:val="header"/>
    <w:basedOn w:val="Normal"/>
    <w:link w:val="HeaderChar"/>
    <w:rsid w:val="003D7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D7204"/>
    <w:rPr>
      <w:rFonts w:ascii="Tahoma" w:hAnsi="Tahoma" w:cs="Arial"/>
      <w:spacing w:val="10"/>
      <w:sz w:val="16"/>
      <w:szCs w:val="16"/>
    </w:rPr>
  </w:style>
  <w:style w:type="paragraph" w:styleId="Footer">
    <w:name w:val="footer"/>
    <w:basedOn w:val="Normal"/>
    <w:link w:val="FooterChar"/>
    <w:rsid w:val="003D7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3D7204"/>
    <w:rPr>
      <w:rFonts w:ascii="Tahoma" w:hAnsi="Tahoma" w:cs="Arial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669"/>
    <w:pPr>
      <w:spacing w:line="220" w:lineRule="exact"/>
    </w:pPr>
    <w:rPr>
      <w:rFonts w:ascii="Tahoma" w:hAnsi="Tahoma" w:cs="Arial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E96FBF"/>
    <w:pPr>
      <w:spacing w:before="40" w:after="40"/>
      <w:outlineLvl w:val="0"/>
    </w:pPr>
    <w:rPr>
      <w:caps/>
    </w:rPr>
  </w:style>
  <w:style w:type="paragraph" w:styleId="Heading2">
    <w:name w:val="heading 2"/>
    <w:basedOn w:val="Normal"/>
    <w:next w:val="Normal"/>
    <w:qFormat/>
    <w:rsid w:val="001C64C2"/>
    <w:pPr>
      <w:spacing w:before="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1C64C2"/>
    <w:pPr>
      <w:spacing w:before="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BodyText1"/>
    <w:rsid w:val="008848D7"/>
    <w:pPr>
      <w:spacing w:before="80" w:after="0"/>
      <w:ind w:left="936"/>
    </w:pPr>
  </w:style>
  <w:style w:type="paragraph" w:customStyle="1" w:styleId="bulletedlistlastitem">
    <w:name w:val="bulleted list last item"/>
    <w:basedOn w:val="bulletedlist"/>
    <w:rsid w:val="00277026"/>
    <w:pPr>
      <w:spacing w:after="160"/>
    </w:pPr>
    <w:rPr>
      <w:rFonts w:cs="Times New Roman"/>
      <w:szCs w:val="20"/>
    </w:rPr>
  </w:style>
  <w:style w:type="paragraph" w:styleId="BalloonText">
    <w:name w:val="Balloon Text"/>
    <w:basedOn w:val="Normal"/>
    <w:semiHidden/>
    <w:rsid w:val="001B3669"/>
    <w:rPr>
      <w:rFonts w:cs="Tahoma"/>
    </w:rPr>
  </w:style>
  <w:style w:type="paragraph" w:styleId="ListParagraph">
    <w:name w:val="List Paragraph"/>
    <w:basedOn w:val="Normal"/>
    <w:uiPriority w:val="34"/>
    <w:qFormat/>
    <w:rsid w:val="00DD3563"/>
    <w:pPr>
      <w:ind w:left="720"/>
      <w:contextualSpacing/>
    </w:pPr>
    <w:rPr>
      <w:rFonts w:ascii="Verdana" w:hAnsi="Verdana" w:cs="Times New Roman"/>
      <w:spacing w:val="0"/>
      <w:szCs w:val="24"/>
    </w:rPr>
  </w:style>
  <w:style w:type="paragraph" w:customStyle="1" w:styleId="italics">
    <w:name w:val="italics"/>
    <w:basedOn w:val="Normal"/>
    <w:link w:val="italicsChar"/>
    <w:rsid w:val="00E96FBF"/>
    <w:pPr>
      <w:spacing w:after="80"/>
    </w:pPr>
    <w:rPr>
      <w:i/>
    </w:rPr>
  </w:style>
  <w:style w:type="character" w:customStyle="1" w:styleId="italicsChar">
    <w:name w:val="italics Char"/>
    <w:basedOn w:val="DefaultParagraphFont"/>
    <w:link w:val="italics"/>
    <w:rsid w:val="00E96FBF"/>
    <w:rPr>
      <w:rFonts w:ascii="Tahoma" w:hAnsi="Tahoma" w:cs="Arial"/>
      <w:i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DF59D6"/>
    <w:pPr>
      <w:numPr>
        <w:numId w:val="4"/>
      </w:numPr>
      <w:spacing w:before="40" w:after="80"/>
    </w:pPr>
  </w:style>
  <w:style w:type="paragraph" w:customStyle="1" w:styleId="BodyText1">
    <w:name w:val="Body Text1"/>
    <w:basedOn w:val="Normal"/>
    <w:rsid w:val="002A70B5"/>
    <w:pPr>
      <w:spacing w:before="40" w:after="80"/>
    </w:pPr>
  </w:style>
  <w:style w:type="paragraph" w:customStyle="1" w:styleId="dates">
    <w:name w:val="dates"/>
    <w:basedOn w:val="Normal"/>
    <w:rsid w:val="006510F3"/>
    <w:pPr>
      <w:spacing w:before="40"/>
      <w:jc w:val="right"/>
    </w:pPr>
  </w:style>
  <w:style w:type="paragraph" w:customStyle="1" w:styleId="lastlinewspace">
    <w:name w:val="last line w/space"/>
    <w:basedOn w:val="Normal"/>
    <w:rsid w:val="00277026"/>
    <w:pPr>
      <w:spacing w:after="160"/>
    </w:pPr>
  </w:style>
  <w:style w:type="character" w:styleId="Hyperlink">
    <w:name w:val="Hyperlink"/>
    <w:basedOn w:val="DefaultParagraphFont"/>
    <w:rsid w:val="00CC030A"/>
    <w:rPr>
      <w:color w:val="0000FF" w:themeColor="hyperlink"/>
      <w:u w:val="single"/>
    </w:rPr>
  </w:style>
  <w:style w:type="paragraph" w:customStyle="1" w:styleId="references">
    <w:name w:val="references"/>
    <w:basedOn w:val="Normal"/>
    <w:rsid w:val="00277026"/>
    <w:pPr>
      <w:spacing w:before="160"/>
    </w:pPr>
  </w:style>
  <w:style w:type="paragraph" w:customStyle="1" w:styleId="location">
    <w:name w:val="location"/>
    <w:basedOn w:val="Normal"/>
    <w:link w:val="locationCharChar"/>
    <w:rsid w:val="00E96FBF"/>
    <w:pPr>
      <w:spacing w:after="80"/>
    </w:pPr>
  </w:style>
  <w:style w:type="character" w:customStyle="1" w:styleId="locationCharChar">
    <w:name w:val="location Char Char"/>
    <w:basedOn w:val="DefaultParagraphFont"/>
    <w:link w:val="location"/>
    <w:rsid w:val="00E96FBF"/>
    <w:rPr>
      <w:rFonts w:ascii="Tahoma" w:hAnsi="Tahoma" w:cs="Arial"/>
      <w:spacing w:val="10"/>
      <w:sz w:val="16"/>
      <w:szCs w:val="1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1C64C2"/>
    <w:rPr>
      <w:rFonts w:ascii="Tahoma" w:hAnsi="Tahoma" w:cs="Arial"/>
      <w:b/>
      <w:spacing w:val="10"/>
      <w:sz w:val="16"/>
      <w:szCs w:val="16"/>
      <w:lang w:val="en-US" w:eastAsia="en-US" w:bidi="ar-SA"/>
    </w:rPr>
  </w:style>
  <w:style w:type="paragraph" w:styleId="Header">
    <w:name w:val="header"/>
    <w:basedOn w:val="Normal"/>
    <w:link w:val="HeaderChar"/>
    <w:rsid w:val="003D7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D7204"/>
    <w:rPr>
      <w:rFonts w:ascii="Tahoma" w:hAnsi="Tahoma" w:cs="Arial"/>
      <w:spacing w:val="10"/>
      <w:sz w:val="16"/>
      <w:szCs w:val="16"/>
    </w:rPr>
  </w:style>
  <w:style w:type="paragraph" w:styleId="Footer">
    <w:name w:val="footer"/>
    <w:basedOn w:val="Normal"/>
    <w:link w:val="FooterChar"/>
    <w:rsid w:val="003D7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3D7204"/>
    <w:rPr>
      <w:rFonts w:ascii="Tahoma" w:hAnsi="Tahoma" w:cs="Arial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shal\AppData\Local\Temp\TS00636945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TS006369454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Harshal</dc:creator>
  <cp:lastModifiedBy>Home</cp:lastModifiedBy>
  <cp:revision>2</cp:revision>
  <cp:lastPrinted>2012-08-24T19:34:00Z</cp:lastPrinted>
  <dcterms:created xsi:type="dcterms:W3CDTF">2012-10-17T01:49:00Z</dcterms:created>
  <dcterms:modified xsi:type="dcterms:W3CDTF">2012-10-17T01:49:00Z</dcterms:modified>
</cp:coreProperties>
</file>