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Profile </w:t>
      </w:r>
    </w:p>
    <w:p w:rsidR="00B36638" w:rsidRDefault="008D6274">
      <w:pPr>
        <w:pStyle w:val="ProfileDetails"/>
      </w:pPr>
      <w:r>
        <w:t>Personable,</w:t>
      </w:r>
      <w:r w:rsidR="00F776C0">
        <w:t xml:space="preserve"> optimistic</w:t>
      </w:r>
      <w:r>
        <w:t xml:space="preserve"> </w:t>
      </w:r>
      <w:proofErr w:type="gramStart"/>
      <w:r>
        <w:t>committed  leader</w:t>
      </w:r>
      <w:proofErr w:type="gramEnd"/>
      <w:r w:rsidR="00A855E7">
        <w:t xml:space="preserve"> who holds myself accountable for the actions of myself and my team.  </w:t>
      </w:r>
      <w:r w:rsidR="006402D4">
        <w:t xml:space="preserve">History </w:t>
      </w:r>
      <w:proofErr w:type="gramStart"/>
      <w:r w:rsidR="006402D4">
        <w:t xml:space="preserve">of </w:t>
      </w:r>
      <w:r w:rsidR="007B2A9D">
        <w:t xml:space="preserve"> creative</w:t>
      </w:r>
      <w:proofErr w:type="gramEnd"/>
      <w:r w:rsidR="007B2A9D">
        <w:t xml:space="preserve"> thinking and problem solving.  </w:t>
      </w:r>
      <w:r w:rsidR="00846D6E">
        <w:t>Flexible</w:t>
      </w:r>
      <w:r w:rsidR="006610C5">
        <w:t xml:space="preserve"> and versatile – </w:t>
      </w:r>
      <w:r w:rsidR="00A13A19">
        <w:t xml:space="preserve">enjoy new challenges and opportunities. </w:t>
      </w:r>
      <w:r w:rsidR="00627628">
        <w:t xml:space="preserve"> </w:t>
      </w:r>
      <w:proofErr w:type="gramStart"/>
      <w:r w:rsidR="006402D4">
        <w:t>Seeking increased responsibility.</w:t>
      </w:r>
      <w:proofErr w:type="gramEnd"/>
      <w:r w:rsidR="006402D4">
        <w:t xml:space="preserve"> 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293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763"/>
        <w:gridCol w:w="3477"/>
      </w:tblGrid>
      <w:tr w:rsidR="00B36638" w:rsidTr="004215DB">
        <w:trPr>
          <w:trHeight w:val="1000"/>
        </w:trPr>
        <w:tc>
          <w:tcPr>
            <w:tcW w:w="3053" w:type="dxa"/>
          </w:tcPr>
          <w:p w:rsidR="00B36638" w:rsidRDefault="000456CE" w:rsidP="00A13A19">
            <w:pPr>
              <w:pStyle w:val="BulletList1"/>
              <w:ind w:left="648"/>
            </w:pPr>
            <w:r>
              <w:t>Supervisory E</w:t>
            </w:r>
            <w:r w:rsidR="002332E3">
              <w:t>xperience</w:t>
            </w:r>
          </w:p>
          <w:p w:rsidR="00B36638" w:rsidRDefault="006610C5" w:rsidP="00A13A19">
            <w:pPr>
              <w:pStyle w:val="BulletList1"/>
              <w:ind w:left="648"/>
            </w:pPr>
            <w:r>
              <w:t xml:space="preserve">Inventory </w:t>
            </w:r>
            <w:r w:rsidR="000456CE">
              <w:t>C</w:t>
            </w:r>
            <w:r>
              <w:t>ontrol</w:t>
            </w:r>
          </w:p>
          <w:p w:rsidR="00B36638" w:rsidRDefault="000456CE" w:rsidP="00A13A19">
            <w:pPr>
              <w:pStyle w:val="BulletList1"/>
              <w:ind w:left="648"/>
            </w:pPr>
            <w:r>
              <w:t>S</w:t>
            </w:r>
            <w:r w:rsidR="004215DB">
              <w:t>hipping</w:t>
            </w:r>
            <w:r>
              <w:t>/R</w:t>
            </w:r>
            <w:r w:rsidR="004215DB">
              <w:t>eceiving</w:t>
            </w:r>
          </w:p>
          <w:p w:rsidR="00627628" w:rsidRDefault="00627628" w:rsidP="00A13A19">
            <w:pPr>
              <w:pStyle w:val="BulletList1"/>
              <w:ind w:left="648"/>
            </w:pPr>
            <w:r>
              <w:t>General Office Duties</w:t>
            </w:r>
          </w:p>
          <w:p w:rsidR="00627628" w:rsidRDefault="00627628" w:rsidP="00A13A19">
            <w:pPr>
              <w:pStyle w:val="BulletList1"/>
              <w:ind w:left="648"/>
            </w:pPr>
            <w:r>
              <w:t>Computer Skills</w:t>
            </w:r>
            <w:r w:rsidR="00C07483">
              <w:t xml:space="preserve">    (word/excel/typing)</w:t>
            </w:r>
          </w:p>
          <w:p w:rsidR="004215DB" w:rsidRDefault="00627628" w:rsidP="00A13A19">
            <w:pPr>
              <w:pStyle w:val="BulletList1"/>
              <w:ind w:left="648"/>
            </w:pPr>
            <w:r>
              <w:t>Use of SAP program</w:t>
            </w:r>
          </w:p>
          <w:p w:rsidR="00C07483" w:rsidRDefault="00C07483" w:rsidP="00C07483">
            <w:pPr>
              <w:pStyle w:val="BulletList1"/>
              <w:ind w:left="648"/>
            </w:pPr>
            <w:r>
              <w:t>Order Entry</w:t>
            </w:r>
          </w:p>
          <w:p w:rsidR="00C07483" w:rsidRDefault="00C07483" w:rsidP="00C07483">
            <w:pPr>
              <w:pStyle w:val="BulletList1"/>
              <w:ind w:left="648"/>
            </w:pPr>
            <w:r>
              <w:t>Customer Service</w:t>
            </w:r>
          </w:p>
          <w:p w:rsidR="00A855E7" w:rsidRDefault="00A855E7" w:rsidP="00083AD2">
            <w:pPr>
              <w:pStyle w:val="BulletList1"/>
              <w:numPr>
                <w:ilvl w:val="0"/>
                <w:numId w:val="0"/>
              </w:numPr>
              <w:ind w:left="648"/>
            </w:pPr>
          </w:p>
        </w:tc>
        <w:tc>
          <w:tcPr>
            <w:tcW w:w="2763" w:type="dxa"/>
          </w:tcPr>
          <w:p w:rsidR="00B36638" w:rsidRDefault="004215DB" w:rsidP="00A13A19">
            <w:pPr>
              <w:pStyle w:val="BulletList1"/>
              <w:ind w:left="648"/>
            </w:pPr>
            <w:r>
              <w:t>Embroidery Digitizing</w:t>
            </w:r>
          </w:p>
          <w:p w:rsidR="00B36638" w:rsidRDefault="004215DB" w:rsidP="00A13A19">
            <w:pPr>
              <w:pStyle w:val="BulletList2"/>
              <w:ind w:left="648"/>
            </w:pPr>
            <w:r w:rsidRPr="00A13A19">
              <w:t>Operation</w:t>
            </w:r>
            <w:r>
              <w:t xml:space="preserve"> of </w:t>
            </w:r>
            <w:proofErr w:type="spellStart"/>
            <w:r>
              <w:t>multihead</w:t>
            </w:r>
            <w:proofErr w:type="spellEnd"/>
            <w:r>
              <w:t xml:space="preserve"> </w:t>
            </w:r>
            <w:r w:rsidR="00A13A19">
              <w:t xml:space="preserve">            </w:t>
            </w:r>
            <w:r w:rsidR="00627628">
              <w:t xml:space="preserve">     </w:t>
            </w:r>
            <w:r>
              <w:t>embroidery machines</w:t>
            </w:r>
          </w:p>
          <w:p w:rsidR="00627628" w:rsidRDefault="00A855E7" w:rsidP="00A13A19">
            <w:pPr>
              <w:pStyle w:val="BulletList2"/>
              <w:ind w:left="648"/>
            </w:pPr>
            <w:r>
              <w:t>Maintenance of embroidery m</w:t>
            </w:r>
            <w:r w:rsidR="00627628">
              <w:t>achines</w:t>
            </w:r>
          </w:p>
          <w:p w:rsidR="00627628" w:rsidRDefault="00627628" w:rsidP="00A13A19">
            <w:pPr>
              <w:pStyle w:val="BulletList2"/>
              <w:ind w:left="648"/>
            </w:pPr>
            <w:proofErr w:type="spellStart"/>
            <w:r>
              <w:t>Cadcutter</w:t>
            </w:r>
            <w:proofErr w:type="spellEnd"/>
            <w:r>
              <w:t xml:space="preserve"> vinyl sign cutter</w:t>
            </w:r>
          </w:p>
          <w:p w:rsidR="00627628" w:rsidRDefault="00627628" w:rsidP="00A13A19">
            <w:pPr>
              <w:pStyle w:val="BulletList2"/>
              <w:ind w:left="648"/>
            </w:pPr>
            <w:proofErr w:type="spellStart"/>
            <w:r>
              <w:t>Opertation</w:t>
            </w:r>
            <w:proofErr w:type="spellEnd"/>
            <w:r>
              <w:t xml:space="preserve"> of saws, power and hand tools</w:t>
            </w:r>
          </w:p>
        </w:tc>
        <w:tc>
          <w:tcPr>
            <w:tcW w:w="3477" w:type="dxa"/>
          </w:tcPr>
          <w:p w:rsidR="00B36638" w:rsidRDefault="00610A82" w:rsidP="006610C5">
            <w:pPr>
              <w:pStyle w:val="BulletList1"/>
            </w:pPr>
            <w:r>
              <w:rPr>
                <w:noProof/>
              </w:rPr>
              <w:pict>
                <v:roundrect id="AutoShape 4" o:spid="_x0000_s1026" style="position:absolute;left:0;text-align:left;margin-left:293pt;margin-top:5.2pt;width:221.25pt;height:219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" fillcolor="#f2f2f2 [3052]" strokecolor="#76923c [2406]" strokeweight="1.5pt">
                  <v:fill color2="#e5dfec [663]" o:opacity2="64225f" rotate="t" focus="50%" type="gradient"/>
                  <v:shadow on="t" color="#d8d8d8 [2732]" opacity=".5" offset="6pt,6pt"/>
                  <v:textbox inset="10.8pt,10.8pt,10.8pt,10.8pt">
                    <w:txbxContent>
                      <w:p w:rsidR="00297447" w:rsidRDefault="00297447" w:rsidP="00297447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Now you can upload your resume directly to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Monster</w:t>
                          </w:r>
                        </w:hyperlink>
                        <w:r>
                          <w:rPr>
                            <w:rFonts w:ascii="Calibri" w:hAnsi="Calibri"/>
                            <w:b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 w:themeColor="text1"/>
                            <w:sz w:val="22"/>
                            <w:szCs w:val="22"/>
                          </w:rPr>
                          <w:t>using Word 2007!</w:t>
                        </w:r>
                      </w:p>
                      <w:p w:rsidR="00297447" w:rsidRDefault="00297447" w:rsidP="00297447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97447" w:rsidRDefault="00610A82" w:rsidP="0029744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contextualSpacing/>
                          <w:outlineLvl w:val="0"/>
                          <w:rPr>
                            <w:rFonts w:ascii="Calibri" w:hAnsi="Calibri"/>
                          </w:rPr>
                        </w:pPr>
                        <w:hyperlink r:id="rId11" w:history="1">
                          <w:r w:rsidR="00297447">
                            <w:rPr>
                              <w:rStyle w:val="Hyperlink"/>
                              <w:rFonts w:ascii="Verdana" w:hAnsi="Verdana" w:cs="Arial"/>
                              <w:sz w:val="16"/>
                              <w:szCs w:val="16"/>
                            </w:rPr>
                            <w:t>Install Monster’s Easy Submit</w:t>
                          </w:r>
                        </w:hyperlink>
                        <w:r w:rsidR="00297447">
                          <w:rPr>
                            <w:rFonts w:ascii="Verdana" w:hAnsi="Verdana" w:cs="Arial"/>
                            <w:color w:val="000000"/>
                            <w:sz w:val="16"/>
                            <w:szCs w:val="16"/>
                          </w:rPr>
                          <w:t xml:space="preserve"> add-in by clicking the “Install” icon on the menu ribbon. </w:t>
                        </w:r>
                        <w:r w:rsidR="00297447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297447" w:rsidRDefault="00297447" w:rsidP="0029744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contextualSpacing/>
                          <w:outlineLv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Once installation is complete,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restart Word.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297447" w:rsidRDefault="00297447" w:rsidP="0029744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contextualSpacing/>
                          <w:outlineLv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Click on the “Upload” icon to upload your resume to Monster.</w:t>
                        </w:r>
                      </w:p>
                      <w:p w:rsidR="00297447" w:rsidRDefault="00297447" w:rsidP="00297447">
                        <w:pPr>
                          <w:pStyle w:val="ListParagraph"/>
                          <w:ind w:left="360"/>
                          <w:outlineLvl w:val="0"/>
                          <w:rPr>
                            <w:rFonts w:ascii="Calibri" w:hAnsi="Calibri"/>
                          </w:rPr>
                        </w:pPr>
                      </w:p>
                      <w:p w:rsidR="00297447" w:rsidRDefault="00297447" w:rsidP="00297447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For any issues or questions, please visit the</w:t>
                        </w:r>
                        <w:r>
                          <w:rPr>
                            <w:rFonts w:ascii="Calibri" w:hAnsi="Calibri"/>
                            <w:color w:val="1F497D"/>
                          </w:rPr>
                          <w:t xml:space="preserve"> </w:t>
                        </w:r>
                        <w:hyperlink r:id="rId12" w:history="1">
                          <w:r w:rsidR="00913E38">
                            <w:rPr>
                              <w:rStyle w:val="Hyperlink"/>
                              <w:rFonts w:ascii="Calibri" w:hAnsi="Calibri"/>
                            </w:rPr>
                            <w:t xml:space="preserve">Easy Submit installation </w:t>
                          </w:r>
                          <w:r>
                            <w:rPr>
                              <w:rStyle w:val="Hyperlink"/>
                              <w:rFonts w:ascii="Calibri" w:hAnsi="Calibri"/>
                            </w:rPr>
                            <w:t>support page</w:t>
                          </w:r>
                        </w:hyperlink>
                        <w:r>
                          <w:rPr>
                            <w:rFonts w:ascii="Calibri" w:hAnsi="Calibri"/>
                            <w:color w:val="0000FF"/>
                          </w:rPr>
                          <w:t>.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297447" w:rsidRDefault="00297447" w:rsidP="00297447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297447" w:rsidRPr="00167A61" w:rsidRDefault="00297447" w:rsidP="00297447">
                        <w:pPr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</w:pPr>
                        <w:r w:rsidRPr="00167A61"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  <w:t>To close this reminder, click the border and then press DELETE.</w:t>
                        </w:r>
                      </w:p>
                      <w:p w:rsidR="00B36638" w:rsidRPr="00297447" w:rsidRDefault="00B36638" w:rsidP="00297447"/>
                    </w:txbxContent>
                  </v:textbox>
                </v:roundrect>
              </w:pict>
            </w:r>
            <w:r w:rsidR="006610C5">
              <w:t>Human Resources Skills</w:t>
            </w:r>
          </w:p>
          <w:p w:rsidR="004215DB" w:rsidRDefault="004215DB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Interviews</w:t>
            </w:r>
          </w:p>
          <w:p w:rsidR="004215DB" w:rsidRDefault="004215DB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Reviews</w:t>
            </w:r>
          </w:p>
          <w:p w:rsidR="004215DB" w:rsidRDefault="004215DB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Daily</w:t>
            </w:r>
            <w:r w:rsidR="00627628">
              <w:t>/weekly</w:t>
            </w:r>
            <w:r>
              <w:t xml:space="preserve"> feedback</w:t>
            </w:r>
          </w:p>
          <w:p w:rsidR="00627628" w:rsidRDefault="00627628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Goal setting</w:t>
            </w:r>
          </w:p>
          <w:p w:rsidR="00627628" w:rsidRDefault="00627628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Record attendance</w:t>
            </w:r>
          </w:p>
          <w:p w:rsidR="004215DB" w:rsidRDefault="004215DB" w:rsidP="004215DB">
            <w:pPr>
              <w:pStyle w:val="BulletList1"/>
              <w:numPr>
                <w:ilvl w:val="0"/>
                <w:numId w:val="0"/>
              </w:numPr>
              <w:ind w:left="936"/>
            </w:pPr>
            <w:r>
              <w:t xml:space="preserve">         Disciplinary actions</w:t>
            </w:r>
          </w:p>
          <w:p w:rsidR="004215DB" w:rsidRDefault="004215DB" w:rsidP="004215DB">
            <w:pPr>
              <w:pStyle w:val="BulletList1"/>
              <w:numPr>
                <w:ilvl w:val="0"/>
                <w:numId w:val="0"/>
              </w:numPr>
              <w:ind w:left="936"/>
            </w:pPr>
          </w:p>
          <w:p w:rsidR="006610C5" w:rsidRDefault="006610C5" w:rsidP="006610C5">
            <w:pPr>
              <w:pStyle w:val="BulletList1"/>
              <w:numPr>
                <w:ilvl w:val="0"/>
                <w:numId w:val="0"/>
              </w:numPr>
              <w:ind w:left="936"/>
            </w:pPr>
          </w:p>
          <w:p w:rsidR="00B36638" w:rsidRDefault="00B36638" w:rsidP="004215DB">
            <w:pPr>
              <w:pStyle w:val="BulletList1"/>
              <w:numPr>
                <w:ilvl w:val="0"/>
                <w:numId w:val="0"/>
              </w:numPr>
              <w:ind w:left="936"/>
            </w:pPr>
          </w:p>
        </w:tc>
      </w:tr>
    </w:tbl>
    <w:p w:rsidR="00B36638" w:rsidRDefault="00846D6E">
      <w:pPr>
        <w:pStyle w:val="ResumeSectionsHeadings"/>
      </w:pPr>
      <w:r>
        <w:t xml:space="preserve"> Experience</w:t>
      </w:r>
    </w:p>
    <w:p w:rsidR="00B36638" w:rsidRDefault="00610A82" w:rsidP="00610A82">
      <w:pPr>
        <w:pStyle w:val="HeadingAllCaps"/>
        <w:ind w:left="0"/>
      </w:pPr>
      <w:r>
        <w:t xml:space="preserve">     </w:t>
      </w:r>
      <w:r w:rsidR="006610C5">
        <w:t>SUPERVISORY EXPERIENCE</w:t>
      </w:r>
    </w:p>
    <w:p w:rsidR="00B36638" w:rsidRDefault="006610C5">
      <w:pPr>
        <w:pStyle w:val="BulletList1"/>
      </w:pPr>
      <w:r>
        <w:t xml:space="preserve"> Lead a group of in</w:t>
      </w:r>
      <w:r w:rsidR="006402D4">
        <w:t xml:space="preserve">dividuals on a day to day basis, </w:t>
      </w:r>
      <w:r w:rsidR="00610A82">
        <w:t>striving to meet team goals</w:t>
      </w:r>
    </w:p>
    <w:p w:rsidR="006402D4" w:rsidRDefault="006402D4">
      <w:pPr>
        <w:pStyle w:val="BulletList1"/>
      </w:pPr>
      <w:r>
        <w:t>Ensure safety practices being followed</w:t>
      </w:r>
    </w:p>
    <w:p w:rsidR="006610C5" w:rsidRDefault="006610C5">
      <w:pPr>
        <w:pStyle w:val="BulletList1"/>
      </w:pPr>
      <w:r>
        <w:t>Experience in batching and prioritizing</w:t>
      </w:r>
    </w:p>
    <w:p w:rsidR="006610C5" w:rsidRDefault="006402D4">
      <w:pPr>
        <w:pStyle w:val="BulletList1"/>
      </w:pPr>
      <w:r>
        <w:t>Scheduling of Operators</w:t>
      </w:r>
    </w:p>
    <w:p w:rsidR="006402D4" w:rsidRDefault="006402D4">
      <w:pPr>
        <w:pStyle w:val="BulletList1"/>
      </w:pPr>
      <w:r>
        <w:t>Scheduling/planning work to be performed</w:t>
      </w:r>
    </w:p>
    <w:p w:rsidR="006402D4" w:rsidRDefault="006402D4">
      <w:pPr>
        <w:pStyle w:val="BulletList1"/>
      </w:pPr>
      <w:r>
        <w:t>Order and receive raw goods</w:t>
      </w:r>
    </w:p>
    <w:p w:rsidR="006402D4" w:rsidRDefault="006402D4" w:rsidP="00CD7AA7">
      <w:pPr>
        <w:pStyle w:val="BulletList1"/>
      </w:pPr>
      <w:r>
        <w:t xml:space="preserve">Promote quality </w:t>
      </w:r>
    </w:p>
    <w:p w:rsidR="006402D4" w:rsidRDefault="006402D4">
      <w:pPr>
        <w:pStyle w:val="BulletList1"/>
      </w:pPr>
      <w:r>
        <w:t>Reviews</w:t>
      </w:r>
    </w:p>
    <w:p w:rsidR="006402D4" w:rsidRDefault="006402D4">
      <w:pPr>
        <w:pStyle w:val="BulletList1"/>
      </w:pPr>
      <w:r>
        <w:t>Goal setting</w:t>
      </w:r>
      <w:bookmarkStart w:id="0" w:name="_GoBack"/>
      <w:bookmarkEnd w:id="0"/>
    </w:p>
    <w:p w:rsidR="006402D4" w:rsidRDefault="006402D4">
      <w:pPr>
        <w:pStyle w:val="BulletList1"/>
      </w:pPr>
      <w:r>
        <w:t>Interviews</w:t>
      </w:r>
    </w:p>
    <w:p w:rsidR="006402D4" w:rsidRDefault="006402D4">
      <w:pPr>
        <w:pStyle w:val="BulletList1"/>
      </w:pPr>
      <w:r>
        <w:t>Disciplinary action</w:t>
      </w:r>
    </w:p>
    <w:p w:rsidR="006402D4" w:rsidRDefault="006402D4">
      <w:pPr>
        <w:pStyle w:val="BulletList1"/>
      </w:pPr>
      <w:r>
        <w:t>Attendance records</w:t>
      </w:r>
    </w:p>
    <w:p w:rsidR="00A855E7" w:rsidRDefault="00A855E7">
      <w:pPr>
        <w:pStyle w:val="BulletList1"/>
      </w:pPr>
      <w:r>
        <w:t>Submit work orders for any necessary repairs to equipment</w:t>
      </w:r>
    </w:p>
    <w:p w:rsidR="00C07483" w:rsidRDefault="00C07483" w:rsidP="00C07483">
      <w:pPr>
        <w:pStyle w:val="BulletList1"/>
        <w:numPr>
          <w:ilvl w:val="0"/>
          <w:numId w:val="0"/>
        </w:numPr>
        <w:ind w:left="936"/>
      </w:pPr>
    </w:p>
    <w:p w:rsidR="00B36638" w:rsidRDefault="00B36638" w:rsidP="00CD7AA7">
      <w:pPr>
        <w:pStyle w:val="BulletList1"/>
        <w:numPr>
          <w:ilvl w:val="0"/>
          <w:numId w:val="0"/>
        </w:numPr>
        <w:ind w:left="936"/>
      </w:pPr>
    </w:p>
    <w:p w:rsidR="00C07483" w:rsidRDefault="00C07483" w:rsidP="00C07483">
      <w:pPr>
        <w:pStyle w:val="BulletList1"/>
        <w:numPr>
          <w:ilvl w:val="0"/>
          <w:numId w:val="0"/>
        </w:numPr>
      </w:pPr>
      <w:r>
        <w:t xml:space="preserve">       COMPANY INVOLVEMENT</w:t>
      </w:r>
    </w:p>
    <w:p w:rsidR="00C07483" w:rsidRDefault="00C07483" w:rsidP="00C07483">
      <w:pPr>
        <w:pStyle w:val="BulletList1"/>
      </w:pPr>
      <w:r>
        <w:t>Member of Team Coordinator Safety Team</w:t>
      </w:r>
    </w:p>
    <w:p w:rsidR="00C07483" w:rsidRDefault="00C07483" w:rsidP="00C07483">
      <w:pPr>
        <w:pStyle w:val="BulletList1"/>
      </w:pPr>
      <w:r>
        <w:t>Member of Quality Process Advancement Team (PAT)</w:t>
      </w:r>
    </w:p>
    <w:p w:rsidR="00C07483" w:rsidRDefault="00C07483" w:rsidP="00C07483">
      <w:pPr>
        <w:pStyle w:val="BulletList1"/>
      </w:pPr>
      <w:r>
        <w:t>Member of “5S” Process Advancement Team</w:t>
      </w:r>
    </w:p>
    <w:p w:rsidR="00C07483" w:rsidRDefault="00C07483" w:rsidP="00C07483">
      <w:pPr>
        <w:pStyle w:val="BulletList1"/>
      </w:pPr>
      <w:r>
        <w:t xml:space="preserve">Member of HD Community </w:t>
      </w:r>
      <w:proofErr w:type="spellStart"/>
      <w:r>
        <w:t>Contribitions</w:t>
      </w:r>
      <w:proofErr w:type="spellEnd"/>
      <w:r>
        <w:t xml:space="preserve"> Committee</w:t>
      </w:r>
    </w:p>
    <w:p w:rsidR="00C07483" w:rsidRDefault="00C07483" w:rsidP="00C07483">
      <w:pPr>
        <w:pStyle w:val="BulletList1"/>
        <w:numPr>
          <w:ilvl w:val="0"/>
          <w:numId w:val="0"/>
        </w:numPr>
      </w:pPr>
    </w:p>
    <w:p w:rsidR="00B36638" w:rsidRDefault="00B36638" w:rsidP="006402D4">
      <w:pPr>
        <w:pStyle w:val="BulletList1"/>
        <w:numPr>
          <w:ilvl w:val="0"/>
          <w:numId w:val="0"/>
        </w:numPr>
        <w:ind w:left="936"/>
      </w:pPr>
    </w:p>
    <w:p w:rsidR="00B36638" w:rsidRDefault="004215DB" w:rsidP="004215DB">
      <w:pPr>
        <w:pStyle w:val="HeadingAllCaps"/>
        <w:ind w:left="0"/>
      </w:pPr>
      <w:r>
        <w:t xml:space="preserve">     </w:t>
      </w:r>
      <w:r w:rsidR="00CD7AA7">
        <w:t>TECHNICAL EXPERIENCe</w:t>
      </w:r>
    </w:p>
    <w:p w:rsidR="00B36638" w:rsidRDefault="004215DB" w:rsidP="004215DB">
      <w:pPr>
        <w:pStyle w:val="BulletList1"/>
      </w:pPr>
      <w:r>
        <w:t>Expert embroidery digitizer</w:t>
      </w:r>
    </w:p>
    <w:p w:rsidR="004215DB" w:rsidRDefault="004215DB" w:rsidP="004215DB">
      <w:pPr>
        <w:pStyle w:val="BulletList1"/>
      </w:pPr>
      <w:r>
        <w:t xml:space="preserve">Operation of </w:t>
      </w:r>
      <w:proofErr w:type="spellStart"/>
      <w:r>
        <w:t>multihead</w:t>
      </w:r>
      <w:proofErr w:type="spellEnd"/>
      <w:r>
        <w:t xml:space="preserve"> embroidery machine</w:t>
      </w:r>
    </w:p>
    <w:p w:rsidR="004215DB" w:rsidRDefault="004215DB" w:rsidP="004215DB">
      <w:pPr>
        <w:pStyle w:val="BulletList1"/>
      </w:pPr>
      <w:r>
        <w:t>Oversee and perform sch</w:t>
      </w:r>
      <w:r w:rsidR="00C07483">
        <w:t>eduled maintenance of embroidery</w:t>
      </w:r>
      <w:r>
        <w:t xml:space="preserve"> machines</w:t>
      </w:r>
    </w:p>
    <w:p w:rsidR="004215DB" w:rsidRDefault="004215DB" w:rsidP="004215DB">
      <w:pPr>
        <w:pStyle w:val="BulletList1"/>
      </w:pPr>
      <w:r>
        <w:t>Troubleshoot operation of machines</w:t>
      </w:r>
    </w:p>
    <w:p w:rsidR="004215DB" w:rsidRDefault="004215DB" w:rsidP="004215DB">
      <w:pPr>
        <w:pStyle w:val="BulletList1"/>
      </w:pPr>
      <w:r>
        <w:t>Operation and care for “</w:t>
      </w:r>
      <w:proofErr w:type="spellStart"/>
      <w:r>
        <w:t>Cadcutter</w:t>
      </w:r>
      <w:proofErr w:type="spellEnd"/>
      <w:r>
        <w:t>” vinyl sign cutter</w:t>
      </w:r>
    </w:p>
    <w:p w:rsidR="004215DB" w:rsidRDefault="004215DB" w:rsidP="002332E3">
      <w:pPr>
        <w:pStyle w:val="BulletList1"/>
      </w:pPr>
      <w:r>
        <w:t xml:space="preserve">Use of saws, drills and pneumatic tools in construction of  aluminum </w:t>
      </w:r>
      <w:proofErr w:type="spellStart"/>
      <w:r>
        <w:t>headrails</w:t>
      </w:r>
      <w:proofErr w:type="spellEnd"/>
    </w:p>
    <w:p w:rsidR="00CD7AA7" w:rsidRDefault="00CD7AA7" w:rsidP="00CD7AA7">
      <w:pPr>
        <w:pStyle w:val="BulletList1"/>
        <w:numPr>
          <w:ilvl w:val="0"/>
          <w:numId w:val="0"/>
        </w:numPr>
        <w:ind w:left="936"/>
      </w:pPr>
    </w:p>
    <w:p w:rsidR="00CD7AA7" w:rsidRDefault="00C07483" w:rsidP="00C07483">
      <w:pPr>
        <w:pStyle w:val="HeadingAllCaps"/>
        <w:ind w:left="0"/>
      </w:pPr>
      <w:r>
        <w:lastRenderedPageBreak/>
        <w:t xml:space="preserve">     </w:t>
      </w:r>
    </w:p>
    <w:p w:rsidR="007B2A9D" w:rsidRDefault="007B2A9D" w:rsidP="00C07483">
      <w:pPr>
        <w:pStyle w:val="BulletList1"/>
        <w:numPr>
          <w:ilvl w:val="0"/>
          <w:numId w:val="0"/>
        </w:numPr>
      </w:pPr>
    </w:p>
    <w:p w:rsidR="00B36638" w:rsidRDefault="00846D6E">
      <w:pPr>
        <w:pStyle w:val="ResumeSectionsHeadings"/>
      </w:pPr>
      <w:r>
        <w:t>Employment History</w:t>
      </w:r>
    </w:p>
    <w:p w:rsidR="000456CE" w:rsidRDefault="000456CE" w:rsidP="00627628">
      <w:pPr>
        <w:pStyle w:val="EmploymentHistoryLocations"/>
        <w:rPr>
          <w:rStyle w:val="HeadingAllCapsChar"/>
        </w:rPr>
      </w:pPr>
    </w:p>
    <w:p w:rsidR="000456CE" w:rsidRDefault="000456CE" w:rsidP="00627628">
      <w:pPr>
        <w:pStyle w:val="EmploymentHistoryLocations"/>
        <w:rPr>
          <w:rStyle w:val="HeadingAllCapsChar"/>
        </w:rPr>
      </w:pPr>
    </w:p>
    <w:p w:rsidR="00B36638" w:rsidRDefault="00627628" w:rsidP="000456CE">
      <w:pPr>
        <w:pStyle w:val="EmploymentHistoryLocations"/>
        <w:ind w:left="0" w:firstLine="450"/>
        <w:rPr>
          <w:rStyle w:val="HeadingAllCapsChar"/>
        </w:rPr>
      </w:pPr>
      <w:r>
        <w:rPr>
          <w:rStyle w:val="HeadingAllCapsChar"/>
        </w:rPr>
        <w:t>hunter douglas, BROOMFIELD</w:t>
      </w:r>
      <w:proofErr w:type="gramStart"/>
      <w:r>
        <w:rPr>
          <w:rStyle w:val="HeadingAllCapsChar"/>
        </w:rPr>
        <w:t>,CO</w:t>
      </w:r>
      <w:proofErr w:type="gramEnd"/>
    </w:p>
    <w:p w:rsidR="00AF79E9" w:rsidRDefault="00627628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10/2007 TO pRES</w:t>
      </w:r>
      <w:r w:rsidR="00AF79E9">
        <w:rPr>
          <w:rStyle w:val="HeadingAllCapsChar"/>
        </w:rPr>
        <w:t>ENT</w:t>
      </w:r>
    </w:p>
    <w:p w:rsidR="00627628" w:rsidRDefault="000456CE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fABRICATION TEAM COORDINator</w:t>
      </w:r>
    </w:p>
    <w:p w:rsidR="00627628" w:rsidRDefault="00627628" w:rsidP="00627628">
      <w:pPr>
        <w:pStyle w:val="EmploymentHistoryLocations"/>
        <w:rPr>
          <w:rStyle w:val="HeadingAllCapsChar"/>
        </w:rPr>
      </w:pP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DSC WINDOW FASHIONS, ARVADA, CO</w:t>
      </w: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6/2002 TIL 10/2007</w:t>
      </w: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PRODUCTION SUPERVISOR</w:t>
      </w:r>
    </w:p>
    <w:p w:rsidR="00AF79E9" w:rsidRDefault="00AF79E9" w:rsidP="00627628">
      <w:pPr>
        <w:pStyle w:val="EmploymentHistoryLocations"/>
        <w:rPr>
          <w:rStyle w:val="HeadingAllCapsChar"/>
        </w:rPr>
      </w:pP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ECHOSTAR, THORNTON, CO</w:t>
      </w: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2/2002 TIL 6/2002</w:t>
      </w: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CUSTOMER SERVICE IN CALL CENTER INVIRONMENT</w:t>
      </w:r>
    </w:p>
    <w:p w:rsidR="00AF79E9" w:rsidRDefault="00AF79E9" w:rsidP="00627628">
      <w:pPr>
        <w:pStyle w:val="EmploymentHistoryLocations"/>
        <w:rPr>
          <w:rStyle w:val="HeadingAllCapsChar"/>
        </w:rPr>
      </w:pP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mR K’S SPORTSWORLD, WESTMINSTER, CO</w:t>
      </w:r>
    </w:p>
    <w:p w:rsidR="00AF79E9" w:rsidRDefault="00AF79E9" w:rsidP="00627628">
      <w:pPr>
        <w:pStyle w:val="EmploymentHistoryLocations"/>
        <w:rPr>
          <w:rStyle w:val="HeadingAllCapsChar"/>
        </w:rPr>
      </w:pPr>
      <w:r>
        <w:rPr>
          <w:rStyle w:val="HeadingAllCapsChar"/>
        </w:rPr>
        <w:t>8/2001 TIL 1/2002</w:t>
      </w:r>
    </w:p>
    <w:p w:rsidR="002332E3" w:rsidRDefault="00C07483" w:rsidP="002332E3">
      <w:pPr>
        <w:pStyle w:val="Address"/>
        <w:rPr>
          <w:rStyle w:val="HeadingAllCapsChar"/>
        </w:rPr>
      </w:pPr>
      <w:r>
        <w:rPr>
          <w:rStyle w:val="HeadingAllCapsChar"/>
        </w:rPr>
        <w:t xml:space="preserve"> </w:t>
      </w:r>
      <w:r w:rsidR="002332E3">
        <w:rPr>
          <w:rStyle w:val="HeadingAllCapsChar"/>
        </w:rPr>
        <w:t xml:space="preserve">PRODUCTION MANAGER,  </w:t>
      </w:r>
    </w:p>
    <w:p w:rsidR="002332E3" w:rsidRDefault="002332E3" w:rsidP="002332E3">
      <w:pPr>
        <w:pStyle w:val="Address"/>
        <w:rPr>
          <w:rStyle w:val="HeadingAllCapsChar"/>
        </w:rPr>
      </w:pPr>
    </w:p>
    <w:p w:rsidR="002332E3" w:rsidRDefault="00C07483" w:rsidP="006264CB">
      <w:pPr>
        <w:pStyle w:val="Address"/>
        <w:spacing w:after="0"/>
        <w:rPr>
          <w:rStyle w:val="HeadingAllCapsChar"/>
        </w:rPr>
      </w:pPr>
      <w:r>
        <w:rPr>
          <w:rStyle w:val="HeadingAllCapsChar"/>
        </w:rPr>
        <w:t xml:space="preserve"> </w:t>
      </w:r>
      <w:r w:rsidR="002332E3">
        <w:rPr>
          <w:rStyle w:val="HeadingAllCapsChar"/>
        </w:rPr>
        <w:t>Designs West, Denver, co</w:t>
      </w:r>
    </w:p>
    <w:p w:rsidR="002332E3" w:rsidRDefault="00C07483" w:rsidP="006264CB">
      <w:pPr>
        <w:pStyle w:val="Address"/>
        <w:spacing w:after="0"/>
        <w:rPr>
          <w:rStyle w:val="HeadingAllCapsChar"/>
        </w:rPr>
      </w:pPr>
      <w:r>
        <w:rPr>
          <w:rStyle w:val="HeadingAllCapsChar"/>
        </w:rPr>
        <w:t xml:space="preserve"> </w:t>
      </w:r>
      <w:r w:rsidR="002332E3">
        <w:rPr>
          <w:rStyle w:val="HeadingAllCapsChar"/>
        </w:rPr>
        <w:t xml:space="preserve">5/1994 til 8/2001 </w:t>
      </w:r>
    </w:p>
    <w:p w:rsidR="002332E3" w:rsidRDefault="00C07483" w:rsidP="006264CB">
      <w:pPr>
        <w:pStyle w:val="Address"/>
        <w:spacing w:after="0"/>
        <w:rPr>
          <w:rStyle w:val="HeadingAllCapsChar"/>
        </w:rPr>
      </w:pPr>
      <w:r>
        <w:rPr>
          <w:rStyle w:val="HeadingAllCapsChar"/>
        </w:rPr>
        <w:t xml:space="preserve"> </w:t>
      </w:r>
      <w:r w:rsidR="002332E3">
        <w:rPr>
          <w:rStyle w:val="HeadingAllCapsChar"/>
        </w:rPr>
        <w:t>lead digitizer</w:t>
      </w:r>
      <w:r w:rsidR="000456CE">
        <w:rPr>
          <w:rStyle w:val="HeadingAllCapsChar"/>
        </w:rPr>
        <w:t>/scheduler</w:t>
      </w:r>
    </w:p>
    <w:p w:rsidR="00AF79E9" w:rsidRPr="00627628" w:rsidRDefault="00AF79E9" w:rsidP="002332E3">
      <w:pPr>
        <w:pStyle w:val="Address"/>
      </w:pPr>
      <w:r>
        <w:rPr>
          <w:rStyle w:val="HeadingAllCapsChar"/>
        </w:rPr>
        <w:t xml:space="preserve"> </w:t>
      </w:r>
    </w:p>
    <w:p w:rsidR="00B36638" w:rsidRDefault="00846D6E">
      <w:pPr>
        <w:pStyle w:val="ResumeSectionsHeadings"/>
      </w:pPr>
      <w:r>
        <w:t>Education</w:t>
      </w:r>
    </w:p>
    <w:p w:rsidR="00627628" w:rsidRDefault="00627628" w:rsidP="00C07483">
      <w:pPr>
        <w:pStyle w:val="HeadingAllCaps"/>
      </w:pPr>
      <w:r>
        <w:t>Brighton High School</w:t>
      </w:r>
      <w:r w:rsidR="00C07483">
        <w:t>- Diploma</w:t>
      </w:r>
    </w:p>
    <w:sectPr w:rsidR="00627628" w:rsidSect="00A13A19">
      <w:headerReference w:type="default" r:id="rId13"/>
      <w:footerReference w:type="default" r:id="rId14"/>
      <w:pgSz w:w="12240" w:h="15840"/>
      <w:pgMar w:top="2419" w:right="994" w:bottom="864" w:left="1080" w:header="86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73" w:rsidRDefault="00255473">
      <w:r>
        <w:separator/>
      </w:r>
    </w:p>
  </w:endnote>
  <w:endnote w:type="continuationSeparator" w:id="0">
    <w:p w:rsidR="00255473" w:rsidRDefault="0025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431CFB">
      <w:fldChar w:fldCharType="begin"/>
    </w:r>
    <w:r w:rsidR="00F776C0">
      <w:instrText xml:space="preserve"> PAGE   \* MERGEFORMAT </w:instrText>
    </w:r>
    <w:r w:rsidR="00431CFB">
      <w:fldChar w:fldCharType="separate"/>
    </w:r>
    <w:r w:rsidR="00610A82">
      <w:rPr>
        <w:noProof/>
      </w:rPr>
      <w:t>1</w:t>
    </w:r>
    <w:r w:rsidR="00431C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73" w:rsidRDefault="00255473">
      <w:r>
        <w:separator/>
      </w:r>
    </w:p>
  </w:footnote>
  <w:footnote w:type="continuationSeparator" w:id="0">
    <w:p w:rsidR="00255473" w:rsidRDefault="00255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Pr="008D6274" w:rsidRDefault="00B36638">
    <w:pPr>
      <w:pStyle w:val="Name"/>
      <w:ind w:left="0"/>
      <w:rPr>
        <w:rFonts w:ascii="Book Antiqua" w:hAnsi="Book Antiqua"/>
      </w:rPr>
    </w:pPr>
  </w:p>
  <w:p w:rsidR="00B36638" w:rsidRPr="008D6274" w:rsidRDefault="00846D6E" w:rsidP="00DF202B">
    <w:pPr>
      <w:pStyle w:val="Name"/>
      <w:tabs>
        <w:tab w:val="clear" w:pos="9360"/>
        <w:tab w:val="right" w:pos="10170"/>
      </w:tabs>
      <w:rPr>
        <w:b w:val="0"/>
      </w:rPr>
    </w:pPr>
    <w:r w:rsidRPr="008D6274">
      <w:rPr>
        <w:rFonts w:ascii="Book Antiqua" w:hAnsi="Book Antiqua"/>
        <w:b w:val="0"/>
      </w:rPr>
      <w:t xml:space="preserve">Lisa </w:t>
    </w:r>
    <w:proofErr w:type="spellStart"/>
    <w:r w:rsidR="00DF202B" w:rsidRPr="008D6274">
      <w:rPr>
        <w:rFonts w:ascii="Book Antiqua" w:hAnsi="Book Antiqua"/>
        <w:b w:val="0"/>
      </w:rPr>
      <w:t>Semroska</w:t>
    </w:r>
    <w:proofErr w:type="spellEnd"/>
    <w:r w:rsidR="00DF202B" w:rsidRPr="008D6274">
      <w:rPr>
        <w:b w:val="0"/>
      </w:rPr>
      <w:tab/>
    </w:r>
  </w:p>
  <w:p w:rsidR="00B36638" w:rsidRDefault="00DF202B" w:rsidP="008D6274">
    <w:pPr>
      <w:pStyle w:val="Address"/>
      <w:tabs>
        <w:tab w:val="right" w:pos="9360"/>
      </w:tabs>
      <w:ind w:left="1080"/>
    </w:pPr>
    <w:r>
      <w:t xml:space="preserve">333 S Park </w:t>
    </w:r>
    <w:proofErr w:type="spellStart"/>
    <w:r>
      <w:t>ave</w:t>
    </w:r>
    <w:proofErr w:type="spellEnd"/>
    <w:r w:rsidR="00846D6E">
      <w:t xml:space="preserve"> </w:t>
    </w:r>
    <w:r w:rsidR="00846D6E">
      <w:sym w:font="Wingdings" w:char="F075"/>
    </w:r>
    <w:r>
      <w:t xml:space="preserve"> Fort Lupton</w:t>
    </w:r>
    <w:r w:rsidR="00846D6E">
      <w:t xml:space="preserve">, CO </w:t>
    </w:r>
    <w:r>
      <w:t>80621</w:t>
    </w:r>
    <w:r w:rsidR="00846D6E">
      <w:t xml:space="preserve"> </w:t>
    </w:r>
    <w:r w:rsidR="00846D6E">
      <w:sym w:font="Wingdings" w:char="F075"/>
    </w:r>
    <w:r w:rsidR="00846D6E">
      <w:t xml:space="preserve"> (</w:t>
    </w:r>
    <w:r>
      <w:t>303</w:t>
    </w:r>
    <w:r w:rsidR="00846D6E">
      <w:t xml:space="preserve">) </w:t>
    </w:r>
    <w:r>
      <w:t>718-1096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rPr>
        <w:szCs w:val="18"/>
      </w:rPr>
      <w:t>lisasemroska@comcast.net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B036C6"/>
    <w:multiLevelType w:val="hybridMultilevel"/>
    <w:tmpl w:val="247C2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17A"/>
    <w:rsid w:val="000456CE"/>
    <w:rsid w:val="00083AD2"/>
    <w:rsid w:val="00167A61"/>
    <w:rsid w:val="00176986"/>
    <w:rsid w:val="00202B8E"/>
    <w:rsid w:val="00227856"/>
    <w:rsid w:val="002332E3"/>
    <w:rsid w:val="00255473"/>
    <w:rsid w:val="00297447"/>
    <w:rsid w:val="003C2681"/>
    <w:rsid w:val="00405AF8"/>
    <w:rsid w:val="004215DB"/>
    <w:rsid w:val="00431CFB"/>
    <w:rsid w:val="004B4D20"/>
    <w:rsid w:val="00591B3B"/>
    <w:rsid w:val="00610A82"/>
    <w:rsid w:val="006264CB"/>
    <w:rsid w:val="00627628"/>
    <w:rsid w:val="006402D4"/>
    <w:rsid w:val="006610C5"/>
    <w:rsid w:val="00682134"/>
    <w:rsid w:val="00785E6A"/>
    <w:rsid w:val="007B2A9D"/>
    <w:rsid w:val="00846D6E"/>
    <w:rsid w:val="008D6274"/>
    <w:rsid w:val="00913E38"/>
    <w:rsid w:val="009B5F92"/>
    <w:rsid w:val="00A13A19"/>
    <w:rsid w:val="00A855E7"/>
    <w:rsid w:val="00AF79E9"/>
    <w:rsid w:val="00B36638"/>
    <w:rsid w:val="00B40B43"/>
    <w:rsid w:val="00C07483"/>
    <w:rsid w:val="00C73A71"/>
    <w:rsid w:val="00CB4428"/>
    <w:rsid w:val="00CD7AA7"/>
    <w:rsid w:val="00D22EA5"/>
    <w:rsid w:val="00DF202B"/>
    <w:rsid w:val="00E0417A"/>
    <w:rsid w:val="00E9161F"/>
    <w:rsid w:val="00F410BA"/>
    <w:rsid w:val="00F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r.office.microsoft.com/r/rlidEasySubmitHelp?clid=en-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ster.com/MonsterResumeEasySubmit/Install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monster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OSS\Application%20Data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23</TotalTime>
  <Pages>2</Pages>
  <Words>315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MDOSS</dc:creator>
  <cp:lastModifiedBy>Lisa</cp:lastModifiedBy>
  <cp:revision>8</cp:revision>
  <cp:lastPrinted>2012-07-03T15:49:00Z</cp:lastPrinted>
  <dcterms:created xsi:type="dcterms:W3CDTF">2012-05-15T01:13:00Z</dcterms:created>
  <dcterms:modified xsi:type="dcterms:W3CDTF">2013-02-01T01:58:00Z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