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92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  <w:gridCol w:w="2251"/>
        <w:gridCol w:w="2251"/>
      </w:tblGrid>
      <w:tr w:rsidR="00971E9D" w:rsidRPr="0021599F" w:rsidTr="00242A02">
        <w:trPr>
          <w:gridAfter w:val="2"/>
          <w:wAfter w:w="4502" w:type="dxa"/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DB27C3" w:rsidP="00A43F4E">
            <w:pPr>
              <w:pStyle w:val="StyleContactInfo"/>
            </w:pPr>
            <w:r>
              <w:t xml:space="preserve">4201 Cedar Elm Lane B159 Wichita Falls, TX 76308 </w:t>
            </w:r>
            <w:r w:rsidR="00430460">
              <w:sym w:font="Symbol" w:char="F0B7"/>
            </w:r>
            <w:r>
              <w:t xml:space="preserve"> </w:t>
            </w:r>
            <w:r w:rsidR="00A82555">
              <w:t>940-249-6755</w:t>
            </w:r>
            <w:r>
              <w:t xml:space="preserve"> </w:t>
            </w:r>
            <w:r w:rsidR="00430460">
              <w:sym w:font="Symbol" w:char="F0B7"/>
            </w:r>
            <w:r>
              <w:t xml:space="preserve"> </w:t>
            </w:r>
            <w:r w:rsidR="006D6904">
              <w:t>john_seaton123@yahoo.com</w:t>
            </w:r>
          </w:p>
        </w:tc>
      </w:tr>
      <w:tr w:rsidR="00971E9D" w:rsidRPr="00DC1DF3" w:rsidTr="00242A02">
        <w:trPr>
          <w:gridAfter w:val="2"/>
          <w:wAfter w:w="4502" w:type="dxa"/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F9277E" w:rsidP="001E6339">
            <w:pPr>
              <w:pStyle w:val="YourName"/>
            </w:pPr>
            <w:r>
              <w:t xml:space="preserve">John Adam </w:t>
            </w:r>
            <w:r w:rsidR="006D6904">
              <w:t>Seaton</w:t>
            </w:r>
          </w:p>
        </w:tc>
      </w:tr>
      <w:tr w:rsidR="00F561DD" w:rsidTr="00242A02">
        <w:trPr>
          <w:gridAfter w:val="2"/>
          <w:wAfter w:w="4502" w:type="dxa"/>
        </w:trPr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242A02">
        <w:trPr>
          <w:gridAfter w:val="2"/>
          <w:wAfter w:w="4502" w:type="dxa"/>
        </w:trPr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2F1572" w:rsidP="00B67166">
            <w:pPr>
              <w:pStyle w:val="BodyText1"/>
            </w:pPr>
            <w:r>
              <w:t>To improve my current skills and use any opportunities available to learn new skills.</w:t>
            </w:r>
          </w:p>
        </w:tc>
      </w:tr>
      <w:tr w:rsidR="00F561DD" w:rsidTr="00242A02">
        <w:trPr>
          <w:gridAfter w:val="2"/>
          <w:wAfter w:w="4502" w:type="dxa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242A02">
        <w:trPr>
          <w:gridAfter w:val="2"/>
          <w:wAfter w:w="4502" w:type="dxa"/>
          <w:trHeight w:val="798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9321E4" w:rsidRPr="00B67166" w:rsidRDefault="006D6904" w:rsidP="00B67166">
            <w:pPr>
              <w:pStyle w:val="BodyText1"/>
            </w:pPr>
            <w:r>
              <w:t>Jan 2008-Feb 2009</w:t>
            </w:r>
            <w:r w:rsidR="00242A02">
              <w:t xml:space="preserve"> march2010-june 2011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6D6904" w:rsidP="00B67166">
            <w:pPr>
              <w:pStyle w:val="BodyText"/>
            </w:pPr>
            <w:r>
              <w:t>BKZ Communications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9321E4" w:rsidRDefault="006D6904" w:rsidP="00B67166">
            <w:pPr>
              <w:pStyle w:val="BodyText3"/>
            </w:pPr>
            <w:smartTag w:uri="urn:schemas-microsoft-com:office:smarttags" w:element="place">
              <w:smartTag w:uri="urn:schemas-microsoft-com:office:smarttags" w:element="City">
                <w:r>
                  <w:t>Fort Worth</w:t>
                </w:r>
              </w:smartTag>
              <w:r w:rsidR="009321E4">
                <w:t xml:space="preserve">, </w:t>
              </w:r>
              <w:smartTag w:uri="urn:schemas-microsoft-com:office:smarttags" w:element="State">
                <w:r w:rsidR="009321E4">
                  <w:t>TX</w:t>
                </w:r>
              </w:smartTag>
            </w:smartTag>
            <w:r w:rsidR="009321E4">
              <w:t xml:space="preserve"> </w:t>
            </w:r>
          </w:p>
          <w:p w:rsidR="00B67166" w:rsidRPr="00D62111" w:rsidRDefault="006D6904" w:rsidP="00B67166">
            <w:pPr>
              <w:pStyle w:val="BodyText3"/>
            </w:pPr>
            <w:r>
              <w:t xml:space="preserve"> </w:t>
            </w:r>
          </w:p>
        </w:tc>
      </w:tr>
      <w:tr w:rsidR="00B67166" w:rsidTr="00242A02">
        <w:trPr>
          <w:gridAfter w:val="2"/>
          <w:wAfter w:w="4502" w:type="dxa"/>
          <w:trHeight w:val="1050"/>
        </w:trPr>
        <w:tc>
          <w:tcPr>
            <w:tcW w:w="9090" w:type="dxa"/>
            <w:gridSpan w:val="4"/>
          </w:tcPr>
          <w:p w:rsidR="00B67166" w:rsidRDefault="00700BB9" w:rsidP="00F561DD">
            <w:pPr>
              <w:pStyle w:val="Heading2"/>
            </w:pPr>
            <w:r>
              <w:t>Service Technician/Installer</w:t>
            </w:r>
          </w:p>
          <w:p w:rsidR="00B67166" w:rsidRPr="00A43F4E" w:rsidRDefault="009321E4" w:rsidP="00A43F4E">
            <w:pPr>
              <w:pStyle w:val="BulletedList"/>
            </w:pPr>
            <w:r>
              <w:t>Installing Dish Network</w:t>
            </w:r>
            <w:r w:rsidR="00242A02">
              <w:t xml:space="preserve">/ Direct </w:t>
            </w:r>
            <w:proofErr w:type="spellStart"/>
            <w:r w:rsidR="00242A02">
              <w:t>tv</w:t>
            </w:r>
            <w:proofErr w:type="spellEnd"/>
            <w:r>
              <w:t xml:space="preserve"> systems </w:t>
            </w:r>
          </w:p>
          <w:p w:rsidR="00B67166" w:rsidRPr="00D62111" w:rsidRDefault="009321E4" w:rsidP="00D62111">
            <w:pPr>
              <w:pStyle w:val="BulletedList"/>
            </w:pPr>
            <w:r>
              <w:t>Troubleshooting customer’s problems with their system.</w:t>
            </w:r>
          </w:p>
          <w:p w:rsidR="00B67166" w:rsidRDefault="009321E4" w:rsidP="00A43F4E">
            <w:pPr>
              <w:pStyle w:val="BulletedList"/>
            </w:pPr>
            <w:r>
              <w:t xml:space="preserve">Educating customer with the system </w:t>
            </w:r>
          </w:p>
        </w:tc>
      </w:tr>
      <w:tr w:rsidR="0037263E" w:rsidTr="00242A02">
        <w:trPr>
          <w:gridAfter w:val="2"/>
          <w:wAfter w:w="4502" w:type="dxa"/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242A02">
        <w:trPr>
          <w:gridAfter w:val="2"/>
          <w:wAfter w:w="4502" w:type="dxa"/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9321E4" w:rsidP="00D62111">
            <w:pPr>
              <w:pStyle w:val="BodyText1"/>
              <w:tabs>
                <w:tab w:val="left" w:pos="2520"/>
              </w:tabs>
            </w:pPr>
            <w:r>
              <w:t xml:space="preserve">Feb 2009-Present 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9321E4" w:rsidP="00B67166">
            <w:pPr>
              <w:pStyle w:val="BodyText"/>
            </w:pPr>
            <w:r>
              <w:t xml:space="preserve">Fort Worth Star Telegram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9321E4" w:rsidP="00B67166">
            <w:pPr>
              <w:pStyle w:val="BodyText3"/>
            </w:pPr>
            <w:smartTag w:uri="urn:schemas-microsoft-com:office:smarttags" w:element="place">
              <w:smartTag w:uri="urn:schemas-microsoft-com:office:smarttags" w:element="City">
                <w:r>
                  <w:t>Fort Worth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TX</w:t>
                </w:r>
              </w:smartTag>
            </w:smartTag>
          </w:p>
        </w:tc>
      </w:tr>
      <w:tr w:rsidR="00B67166" w:rsidTr="00242A02">
        <w:trPr>
          <w:gridAfter w:val="2"/>
          <w:wAfter w:w="4502" w:type="dxa"/>
          <w:trHeight w:val="1095"/>
        </w:trPr>
        <w:tc>
          <w:tcPr>
            <w:tcW w:w="9090" w:type="dxa"/>
            <w:gridSpan w:val="4"/>
          </w:tcPr>
          <w:p w:rsidR="00700BB9" w:rsidRPr="00700BB9" w:rsidRDefault="005440B4" w:rsidP="00700BB9">
            <w:pPr>
              <w:pStyle w:val="Heading2"/>
            </w:pPr>
            <w:r>
              <w:t>Newsp</w:t>
            </w:r>
            <w:r w:rsidR="00700BB9">
              <w:t>aper Delivery Person/Warehouse W</w:t>
            </w:r>
            <w:r>
              <w:t>orker</w:t>
            </w:r>
          </w:p>
          <w:p w:rsidR="00B224C8" w:rsidRPr="00A43F4E" w:rsidRDefault="005440B4" w:rsidP="00B224C8">
            <w:pPr>
              <w:pStyle w:val="BulletedList"/>
            </w:pPr>
            <w:r>
              <w:t xml:space="preserve">Preparation of newspapers for delivery   </w:t>
            </w:r>
          </w:p>
          <w:p w:rsidR="00B224C8" w:rsidRPr="00D62111" w:rsidRDefault="005440B4" w:rsidP="005440B4">
            <w:pPr>
              <w:pStyle w:val="BulletedList"/>
            </w:pPr>
            <w:r>
              <w:t xml:space="preserve">Delivering newspapers to commercial businesses  </w:t>
            </w:r>
          </w:p>
          <w:p w:rsidR="00B67166" w:rsidRDefault="005440B4" w:rsidP="00B224C8">
            <w:pPr>
              <w:pStyle w:val="BulletedList"/>
            </w:pPr>
            <w:r>
              <w:t xml:space="preserve">Collection </w:t>
            </w:r>
            <w:r w:rsidR="00245959">
              <w:t xml:space="preserve">of the funds for the previous delivery </w:t>
            </w:r>
          </w:p>
        </w:tc>
      </w:tr>
      <w:tr w:rsidR="0037263E" w:rsidTr="00242A02">
        <w:trPr>
          <w:gridAfter w:val="2"/>
          <w:wAfter w:w="4502" w:type="dxa"/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242A02" w:rsidTr="00242A02">
        <w:trPr>
          <w:gridAfter w:val="2"/>
          <w:wAfter w:w="4502" w:type="dxa"/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242A02" w:rsidRPr="00A43F4E" w:rsidRDefault="00242A02" w:rsidP="00D6144D">
            <w:pPr>
              <w:pStyle w:val="BodyText1"/>
              <w:tabs>
                <w:tab w:val="left" w:pos="2520"/>
              </w:tabs>
            </w:pPr>
            <w:r>
              <w:t>July 2011-Nov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242A02" w:rsidRPr="00A43F4E" w:rsidRDefault="00242A02" w:rsidP="00D6144D">
            <w:pPr>
              <w:pStyle w:val="BodyText"/>
            </w:pPr>
            <w:r>
              <w:t xml:space="preserve">The Reynolds Company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242A02" w:rsidRPr="00A43F4E" w:rsidRDefault="00242A02" w:rsidP="00D6144D">
            <w:pPr>
              <w:pStyle w:val="BodyText3"/>
            </w:pPr>
            <w:smartTag w:uri="urn:schemas-microsoft-com:office:smarttags" w:element="place">
              <w:smartTag w:uri="urn:schemas-microsoft-com:office:smarttags" w:element="City">
                <w:r>
                  <w:t>Fort Worth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TX</w:t>
                </w:r>
              </w:smartTag>
            </w:smartTag>
          </w:p>
        </w:tc>
      </w:tr>
      <w:tr w:rsidR="00242A02" w:rsidTr="00242A02">
        <w:trPr>
          <w:gridAfter w:val="2"/>
          <w:wAfter w:w="4502" w:type="dxa"/>
          <w:trHeight w:val="1110"/>
        </w:trPr>
        <w:tc>
          <w:tcPr>
            <w:tcW w:w="9090" w:type="dxa"/>
            <w:gridSpan w:val="4"/>
          </w:tcPr>
          <w:p w:rsidR="00242A02" w:rsidRDefault="00700BB9" w:rsidP="00D6144D">
            <w:pPr>
              <w:pStyle w:val="Heading2"/>
            </w:pPr>
            <w:r>
              <w:t>Forklift O</w:t>
            </w:r>
            <w:r w:rsidR="00242A02">
              <w:t>perato</w:t>
            </w:r>
            <w:r>
              <w:t>r/O</w:t>
            </w:r>
            <w:r w:rsidR="00242A02">
              <w:t>rder puller</w:t>
            </w:r>
          </w:p>
          <w:p w:rsidR="00700BB9" w:rsidRPr="00700BB9" w:rsidRDefault="00700BB9" w:rsidP="00700BB9">
            <w:pPr>
              <w:pStyle w:val="BodyText"/>
            </w:pPr>
          </w:p>
          <w:p w:rsidR="00242A02" w:rsidRPr="00A43F4E" w:rsidRDefault="00242A02" w:rsidP="00D6144D">
            <w:pPr>
              <w:pStyle w:val="BulletedList"/>
            </w:pPr>
            <w:r>
              <w:t xml:space="preserve">Pulling inventory with a forklift </w:t>
            </w:r>
          </w:p>
          <w:p w:rsidR="00242A02" w:rsidRPr="00D62111" w:rsidRDefault="00242A02" w:rsidP="00D6144D">
            <w:pPr>
              <w:pStyle w:val="BulletedList"/>
            </w:pPr>
            <w:r>
              <w:t xml:space="preserve">Keeping track of warehouse inventory </w:t>
            </w:r>
          </w:p>
          <w:p w:rsidR="00242A02" w:rsidRDefault="00242A02" w:rsidP="00D6144D">
            <w:pPr>
              <w:pStyle w:val="BulletedList"/>
            </w:pPr>
            <w:r>
              <w:t xml:space="preserve">Preparation of customers orders </w:t>
            </w:r>
          </w:p>
          <w:p w:rsidR="00242A02" w:rsidRPr="007F5CCD" w:rsidRDefault="00242A02" w:rsidP="00D6144D">
            <w:r>
              <w:t xml:space="preserve"> </w:t>
            </w:r>
          </w:p>
        </w:tc>
      </w:tr>
      <w:tr w:rsidR="00242A02" w:rsidTr="00242A02">
        <w:trPr>
          <w:gridAfter w:val="2"/>
          <w:wAfter w:w="4502" w:type="dxa"/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242A02" w:rsidRDefault="00242A02" w:rsidP="00727993">
            <w:pPr>
              <w:pStyle w:val="Heading2"/>
            </w:pPr>
          </w:p>
        </w:tc>
      </w:tr>
      <w:tr w:rsidR="00242A02" w:rsidTr="00242A02">
        <w:trPr>
          <w:gridAfter w:val="2"/>
          <w:wAfter w:w="4502" w:type="dxa"/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242A02" w:rsidRPr="00A43F4E" w:rsidRDefault="00242A02" w:rsidP="00D62111">
            <w:pPr>
              <w:pStyle w:val="BodyText1"/>
              <w:tabs>
                <w:tab w:val="left" w:pos="2520"/>
              </w:tabs>
            </w:pPr>
            <w:r>
              <w:t xml:space="preserve">Nov 2012-March 2013                          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242A02" w:rsidRPr="00A43F4E" w:rsidRDefault="00242A02" w:rsidP="00242A02">
            <w:pPr>
              <w:pStyle w:val="BodyText"/>
              <w:jc w:val="left"/>
            </w:pPr>
            <w:r>
              <w:t xml:space="preserve">                        The Reyes Group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242A02" w:rsidRPr="00A43F4E" w:rsidRDefault="00242A02" w:rsidP="00B67166">
            <w:pPr>
              <w:pStyle w:val="BodyText3"/>
            </w:pPr>
            <w:r>
              <w:t>Fort Worth, TX</w:t>
            </w:r>
          </w:p>
        </w:tc>
      </w:tr>
      <w:tr w:rsidR="00242A02" w:rsidTr="00242A02">
        <w:trPr>
          <w:trHeight w:val="1080"/>
        </w:trPr>
        <w:tc>
          <w:tcPr>
            <w:tcW w:w="9090" w:type="dxa"/>
            <w:gridSpan w:val="4"/>
          </w:tcPr>
          <w:p w:rsidR="00242A02" w:rsidRPr="00700BB9" w:rsidRDefault="00242A02" w:rsidP="00D6144D">
            <w:pPr>
              <w:pStyle w:val="BodyText1"/>
              <w:tabs>
                <w:tab w:val="left" w:pos="2520"/>
              </w:tabs>
              <w:rPr>
                <w:rFonts w:ascii="Tahoma" w:hAnsi="Tahoma" w:cs="Tahoma"/>
                <w:b/>
                <w:sz w:val="20"/>
              </w:rPr>
            </w:pPr>
            <w:r w:rsidRPr="00700BB9">
              <w:rPr>
                <w:sz w:val="20"/>
              </w:rPr>
              <w:t xml:space="preserve"> </w:t>
            </w:r>
            <w:r w:rsidRPr="00700BB9">
              <w:rPr>
                <w:rFonts w:ascii="Tahoma" w:hAnsi="Tahoma" w:cs="Tahoma"/>
                <w:b/>
                <w:sz w:val="20"/>
              </w:rPr>
              <w:t>Laborer/Operator</w:t>
            </w:r>
          </w:p>
        </w:tc>
        <w:tc>
          <w:tcPr>
            <w:tcW w:w="2251" w:type="dxa"/>
          </w:tcPr>
          <w:p w:rsidR="00242A02" w:rsidRPr="00A43F4E" w:rsidRDefault="00242A02" w:rsidP="00242A02">
            <w:pPr>
              <w:pStyle w:val="BodyText"/>
              <w:jc w:val="left"/>
            </w:pPr>
          </w:p>
        </w:tc>
        <w:tc>
          <w:tcPr>
            <w:tcW w:w="2251" w:type="dxa"/>
          </w:tcPr>
          <w:p w:rsidR="00242A02" w:rsidRPr="00A43F4E" w:rsidRDefault="00242A02" w:rsidP="00D6144D">
            <w:pPr>
              <w:pStyle w:val="BodyText3"/>
            </w:pPr>
            <w:smartTag w:uri="urn:schemas-microsoft-com:office:smarttags" w:element="place">
              <w:smartTag w:uri="urn:schemas-microsoft-com:office:smarttags" w:element="City">
                <w:r>
                  <w:t>Fort Worth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TX</w:t>
                </w:r>
              </w:smartTag>
            </w:smartTag>
          </w:p>
        </w:tc>
      </w:tr>
      <w:tr w:rsidR="00242A02" w:rsidTr="00700BB9">
        <w:trPr>
          <w:gridAfter w:val="2"/>
          <w:wAfter w:w="4502" w:type="dxa"/>
          <w:trHeight w:val="3429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242A02" w:rsidRPr="00A43F4E" w:rsidRDefault="00242A02" w:rsidP="00700BB9">
            <w:pPr>
              <w:pStyle w:val="BulletedList"/>
              <w:numPr>
                <w:ilvl w:val="0"/>
                <w:numId w:val="6"/>
              </w:numPr>
            </w:pPr>
            <w:r>
              <w:t xml:space="preserve">General labor duties involved moving heavy objects </w:t>
            </w:r>
            <w:r w:rsidR="006909A9">
              <w:t>and using shovels to move dirt/</w:t>
            </w:r>
            <w:r>
              <w:t>soil</w:t>
            </w:r>
            <w:r w:rsidR="006909A9">
              <w:t>.</w:t>
            </w:r>
            <w:r>
              <w:t xml:space="preserve"> </w:t>
            </w:r>
          </w:p>
          <w:p w:rsidR="00242A02" w:rsidRPr="00D62111" w:rsidRDefault="00242A02" w:rsidP="00D6144D">
            <w:pPr>
              <w:pStyle w:val="BulletedList"/>
            </w:pPr>
            <w:r>
              <w:t xml:space="preserve">Operator of such equipment as loaders, smooth drum compactors for </w:t>
            </w:r>
            <w:r w:rsidR="006909A9">
              <w:t>soil/rock and operating skid steers.</w:t>
            </w:r>
          </w:p>
          <w:p w:rsidR="00242A02" w:rsidRDefault="006909A9" w:rsidP="00D6144D">
            <w:pPr>
              <w:pStyle w:val="BulletedList"/>
            </w:pPr>
            <w:r>
              <w:t>Use of GPS equipment for accurate elevations of the ground.</w:t>
            </w:r>
          </w:p>
          <w:p w:rsidR="00700BB9" w:rsidRDefault="00700BB9" w:rsidP="00700BB9"/>
          <w:p w:rsidR="00700BB9" w:rsidRDefault="00700BB9" w:rsidP="00700BB9"/>
          <w:p w:rsidR="00700BB9" w:rsidRDefault="00700BB9" w:rsidP="00700BB9"/>
          <w:p w:rsidR="00700BB9" w:rsidRDefault="00700BB9" w:rsidP="00700BB9"/>
          <w:p w:rsidR="00700BB9" w:rsidRDefault="00700BB9" w:rsidP="00700BB9"/>
          <w:p w:rsidR="00700BB9" w:rsidRDefault="00700BB9" w:rsidP="00700BB9"/>
          <w:p w:rsidR="00700BB9" w:rsidRDefault="00700BB9" w:rsidP="00700BB9"/>
          <w:p w:rsidR="00700BB9" w:rsidRDefault="00700BB9" w:rsidP="00700BB9"/>
          <w:p w:rsidR="00700BB9" w:rsidRPr="00700BB9" w:rsidRDefault="00700BB9" w:rsidP="00700BB9"/>
          <w:p w:rsidR="00700BB9" w:rsidRPr="007F5CCD" w:rsidRDefault="00242A02" w:rsidP="00D6144D">
            <w:r>
              <w:t xml:space="preserve"> </w:t>
            </w:r>
          </w:p>
          <w:tbl>
            <w:tblPr>
              <w:tblW w:w="13590" w:type="dxa"/>
              <w:tblLayout w:type="fixed"/>
              <w:tblLook w:val="04A0"/>
            </w:tblPr>
            <w:tblGrid>
              <w:gridCol w:w="3499"/>
              <w:gridCol w:w="6726"/>
              <w:gridCol w:w="3365"/>
            </w:tblGrid>
            <w:tr w:rsidR="00700BB9" w:rsidTr="00700BB9">
              <w:trPr>
                <w:trHeight w:val="525"/>
              </w:trPr>
              <w:tc>
                <w:tcPr>
                  <w:tcW w:w="2340" w:type="dxa"/>
                  <w:tcBorders>
                    <w:top w:val="single" w:sz="2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700BB9" w:rsidRDefault="00700BB9">
                  <w:pPr>
                    <w:pStyle w:val="BodyText1"/>
                    <w:tabs>
                      <w:tab w:val="left" w:pos="2520"/>
                    </w:tabs>
                  </w:pPr>
                  <w:r>
                    <w:lastRenderedPageBreak/>
                    <w:t xml:space="preserve">Jun 2013-Jul 2013                          </w:t>
                  </w:r>
                </w:p>
              </w:tc>
              <w:tc>
                <w:tcPr>
                  <w:tcW w:w="4499" w:type="dxa"/>
                  <w:tcBorders>
                    <w:top w:val="single" w:sz="2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700BB9" w:rsidRDefault="00700BB9" w:rsidP="00700BB9">
                  <w:pPr>
                    <w:pStyle w:val="BodyText"/>
                    <w:jc w:val="left"/>
                  </w:pPr>
                  <w:r>
                    <w:t xml:space="preserve">  C&amp;I Electronics                                         Wichita Falls, TX</w:t>
                  </w:r>
                </w:p>
              </w:tc>
              <w:tc>
                <w:tcPr>
                  <w:tcW w:w="2251" w:type="dxa"/>
                  <w:tcBorders>
                    <w:top w:val="single" w:sz="2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700BB9" w:rsidRDefault="00700BB9">
                  <w:pPr>
                    <w:pStyle w:val="BodyText3"/>
                  </w:pPr>
                  <w:r>
                    <w:t>Fort Worth, TX</w:t>
                  </w:r>
                </w:p>
              </w:tc>
            </w:tr>
            <w:tr w:rsidR="00700BB9" w:rsidTr="00700BB9">
              <w:trPr>
                <w:trHeight w:val="1080"/>
              </w:trPr>
              <w:tc>
                <w:tcPr>
                  <w:tcW w:w="9090" w:type="dxa"/>
                  <w:gridSpan w:val="3"/>
                  <w:hideMark/>
                </w:tcPr>
                <w:p w:rsidR="00700BB9" w:rsidRDefault="00700BB9">
                  <w:pPr>
                    <w:pStyle w:val="BodyText1"/>
                    <w:tabs>
                      <w:tab w:val="left" w:pos="2520"/>
                    </w:tabs>
                    <w:rPr>
                      <w:b/>
                    </w:rPr>
                  </w:pPr>
                  <w:r>
                    <w:t xml:space="preserve"> </w:t>
                  </w:r>
                  <w:r>
                    <w:rPr>
                      <w:b/>
                    </w:rPr>
                    <w:t>Service Technician/Installer</w:t>
                  </w:r>
                </w:p>
              </w:tc>
            </w:tr>
            <w:tr w:rsidR="00700BB9" w:rsidTr="00700BB9">
              <w:tc>
                <w:tcPr>
                  <w:tcW w:w="90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00BB9" w:rsidRDefault="00F45469" w:rsidP="00700BB9">
                  <w:pPr>
                    <w:pStyle w:val="BulletedList"/>
                    <w:numPr>
                      <w:ilvl w:val="0"/>
                      <w:numId w:val="6"/>
                    </w:numPr>
                  </w:pPr>
                  <w:r>
                    <w:t>Duties involving testing fire alarm panels and equipment.</w:t>
                  </w:r>
                </w:p>
                <w:p w:rsidR="00700BB9" w:rsidRDefault="00F45469" w:rsidP="00700BB9">
                  <w:pPr>
                    <w:pStyle w:val="BulletedList"/>
                    <w:numPr>
                      <w:ilvl w:val="0"/>
                      <w:numId w:val="4"/>
                    </w:numPr>
                  </w:pPr>
                  <w:r>
                    <w:t>Run wiring for the installation of new security systems in commercial buildings.</w:t>
                  </w:r>
                </w:p>
                <w:p w:rsidR="00700BB9" w:rsidRDefault="00F45469" w:rsidP="00700BB9">
                  <w:pPr>
                    <w:pStyle w:val="BulletedList"/>
                    <w:numPr>
                      <w:ilvl w:val="0"/>
                      <w:numId w:val="4"/>
                    </w:numPr>
                  </w:pPr>
                  <w:r>
                    <w:t>Assist in installation of fire alarm and security systems, as well as security cameras.</w:t>
                  </w:r>
                </w:p>
                <w:p w:rsidR="00700BB9" w:rsidRDefault="00700BB9">
                  <w:r>
                    <w:t xml:space="preserve"> </w:t>
                  </w:r>
                </w:p>
              </w:tc>
            </w:tr>
          </w:tbl>
          <w:p w:rsidR="00242A02" w:rsidRPr="007F5CCD" w:rsidRDefault="00242A02" w:rsidP="00D6144D"/>
        </w:tc>
      </w:tr>
      <w:tr w:rsidR="00242A02" w:rsidTr="00242A02">
        <w:trPr>
          <w:gridAfter w:val="2"/>
          <w:wAfter w:w="4502" w:type="dxa"/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242A02" w:rsidRDefault="00242A02" w:rsidP="00B67166">
            <w:pPr>
              <w:pStyle w:val="BodyText1"/>
            </w:pPr>
            <w:r>
              <w:lastRenderedPageBreak/>
              <w:t>2003-2007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242A02" w:rsidRDefault="00242A02" w:rsidP="00B67166">
            <w:pPr>
              <w:pStyle w:val="BodyText"/>
            </w:pPr>
            <w:r>
              <w:t xml:space="preserve">James Bowie High School 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242A02" w:rsidRDefault="00242A02" w:rsidP="00B67166">
            <w:pPr>
              <w:pStyle w:val="BodyText3"/>
            </w:pPr>
            <w:r>
              <w:t xml:space="preserve">Arlington, </w:t>
            </w:r>
            <w:smartTag w:uri="urn:schemas-microsoft-com:office:smarttags" w:element="State">
              <w:r>
                <w:t>TX</w:t>
              </w:r>
            </w:smartTag>
          </w:p>
        </w:tc>
      </w:tr>
      <w:tr w:rsidR="00242A02" w:rsidTr="00242A02">
        <w:trPr>
          <w:gridAfter w:val="2"/>
          <w:wAfter w:w="4502" w:type="dxa"/>
          <w:trHeight w:val="555"/>
        </w:trPr>
        <w:tc>
          <w:tcPr>
            <w:tcW w:w="9090" w:type="dxa"/>
            <w:gridSpan w:val="4"/>
          </w:tcPr>
          <w:p w:rsidR="00242A02" w:rsidRDefault="00242A02" w:rsidP="00A43F4E">
            <w:pPr>
              <w:pStyle w:val="BulletedList"/>
            </w:pPr>
            <w:r>
              <w:t>Earned High School diploma from Columbia North High School- November 2011</w:t>
            </w:r>
          </w:p>
        </w:tc>
      </w:tr>
      <w:tr w:rsidR="00242A02" w:rsidRPr="007A5F3F" w:rsidTr="00242A02">
        <w:trPr>
          <w:gridAfter w:val="2"/>
          <w:wAfter w:w="4502" w:type="dxa"/>
        </w:trPr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242A02" w:rsidRPr="0070617C" w:rsidRDefault="00242A02" w:rsidP="00D62111">
            <w:pPr>
              <w:pStyle w:val="Heading1"/>
            </w:pPr>
            <w:r>
              <w:t>References</w:t>
            </w:r>
          </w:p>
        </w:tc>
      </w:tr>
      <w:tr w:rsidR="00242A02" w:rsidRPr="007A5F3F" w:rsidTr="00242A02">
        <w:trPr>
          <w:gridAfter w:val="2"/>
          <w:wAfter w:w="4502" w:type="dxa"/>
        </w:trPr>
        <w:tc>
          <w:tcPr>
            <w:tcW w:w="909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242A02" w:rsidRDefault="00242A02" w:rsidP="00B67166">
            <w:pPr>
              <w:pStyle w:val="BodyText1"/>
            </w:pPr>
            <w:r>
              <w:t>Brett Sonnenberg                               BKZ Comm. Manager                             817-455-3114</w:t>
            </w:r>
          </w:p>
        </w:tc>
      </w:tr>
      <w:tr w:rsidR="00242A02" w:rsidRPr="007A5F3F" w:rsidTr="00242A02">
        <w:trPr>
          <w:gridAfter w:val="2"/>
          <w:wAfter w:w="4502" w:type="dxa"/>
        </w:trPr>
        <w:tc>
          <w:tcPr>
            <w:tcW w:w="909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242A02" w:rsidRDefault="00242A02" w:rsidP="00B67166">
            <w:pPr>
              <w:pStyle w:val="BodyText1"/>
            </w:pPr>
            <w:r>
              <w:t>John MacDonald                              Fort Worth Star Telegram                          817-320-2786</w:t>
            </w:r>
          </w:p>
          <w:p w:rsidR="006909A9" w:rsidRDefault="006909A9" w:rsidP="00B67166">
            <w:pPr>
              <w:pStyle w:val="BodyText1"/>
            </w:pPr>
            <w:r>
              <w:t xml:space="preserve">Joe Money                                        The Reyes Group        </w:t>
            </w:r>
            <w:r w:rsidR="009D1BC8">
              <w:t xml:space="preserve">                               </w:t>
            </w:r>
            <w:r>
              <w:t>214-557-0031</w:t>
            </w:r>
          </w:p>
          <w:p w:rsidR="009D1BC8" w:rsidRDefault="009D1BC8" w:rsidP="009D1BC8">
            <w:pPr>
              <w:pStyle w:val="BodyText1"/>
            </w:pPr>
            <w:r>
              <w:t>James Gibson                                   C&amp;I Electronics                                         940-716-0284</w:t>
            </w:r>
          </w:p>
        </w:tc>
      </w:tr>
      <w:tr w:rsidR="00242A02" w:rsidRPr="007A5F3F" w:rsidTr="00242A02">
        <w:trPr>
          <w:gridAfter w:val="2"/>
          <w:wAfter w:w="4502" w:type="dxa"/>
        </w:trPr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242A02" w:rsidRDefault="00242A02" w:rsidP="00B67166">
            <w:pPr>
              <w:pStyle w:val="BodyText1"/>
            </w:pPr>
          </w:p>
        </w:tc>
      </w:tr>
    </w:tbl>
    <w:p w:rsidR="00763259" w:rsidRDefault="00763259" w:rsidP="00AB451F"/>
    <w:sectPr w:rsidR="00763259" w:rsidSect="004C21D4">
      <w:headerReference w:type="default" r:id="rId7"/>
      <w:pgSz w:w="12240" w:h="15840"/>
      <w:pgMar w:top="576" w:right="1800" w:bottom="57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14C" w:rsidRDefault="0070714C">
      <w:r>
        <w:separator/>
      </w:r>
    </w:p>
  </w:endnote>
  <w:endnote w:type="continuationSeparator" w:id="0">
    <w:p w:rsidR="0070714C" w:rsidRDefault="00707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14C" w:rsidRDefault="0070714C">
      <w:r>
        <w:separator/>
      </w:r>
    </w:p>
  </w:footnote>
  <w:footnote w:type="continuationSeparator" w:id="0">
    <w:p w:rsidR="0070714C" w:rsidRDefault="00707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49" w:rsidRDefault="00DB27C3" w:rsidP="00FB371B">
    <w:pPr>
      <w:pStyle w:val="StyleContactInfo"/>
    </w:pPr>
    <w:r>
      <w:t xml:space="preserve">817-751-8204 </w:t>
    </w:r>
    <w:r w:rsidR="00024F49">
      <w:sym w:font="Symbol" w:char="F0B7"/>
    </w:r>
    <w:r w:rsidRPr="00DB27C3">
      <w:t xml:space="preserve"> </w:t>
    </w:r>
    <w:r>
      <w:t>john_seaton123@yahoo.com</w:t>
    </w:r>
  </w:p>
  <w:p w:rsidR="00024F49" w:rsidRPr="00FB371B" w:rsidRDefault="00DB27C3" w:rsidP="00FB371B">
    <w:pPr>
      <w:pStyle w:val="YourNamePage2"/>
    </w:pPr>
    <w:r>
      <w:t>John Adam Seaton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0CDD"/>
    <w:multiLevelType w:val="hybridMultilevel"/>
    <w:tmpl w:val="3CE696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F2609"/>
    <w:multiLevelType w:val="hybridMultilevel"/>
    <w:tmpl w:val="C0062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904"/>
    <w:rsid w:val="00024F49"/>
    <w:rsid w:val="000A7323"/>
    <w:rsid w:val="001014A0"/>
    <w:rsid w:val="001E6339"/>
    <w:rsid w:val="00242A02"/>
    <w:rsid w:val="00245959"/>
    <w:rsid w:val="002802E5"/>
    <w:rsid w:val="002F1572"/>
    <w:rsid w:val="00365AEA"/>
    <w:rsid w:val="0037263E"/>
    <w:rsid w:val="003C29C2"/>
    <w:rsid w:val="00430460"/>
    <w:rsid w:val="004467E5"/>
    <w:rsid w:val="004C21D4"/>
    <w:rsid w:val="00536728"/>
    <w:rsid w:val="005440B4"/>
    <w:rsid w:val="00562BD4"/>
    <w:rsid w:val="006909A9"/>
    <w:rsid w:val="006A52DF"/>
    <w:rsid w:val="006D6904"/>
    <w:rsid w:val="00700BB9"/>
    <w:rsid w:val="0070714C"/>
    <w:rsid w:val="00727993"/>
    <w:rsid w:val="00763259"/>
    <w:rsid w:val="007F5CCD"/>
    <w:rsid w:val="009321E4"/>
    <w:rsid w:val="00971E9D"/>
    <w:rsid w:val="009D09D9"/>
    <w:rsid w:val="009D1BC8"/>
    <w:rsid w:val="00A43F4E"/>
    <w:rsid w:val="00A82555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6372"/>
    <w:rsid w:val="00C8736B"/>
    <w:rsid w:val="00D43291"/>
    <w:rsid w:val="00D467AD"/>
    <w:rsid w:val="00D6144D"/>
    <w:rsid w:val="00D62111"/>
    <w:rsid w:val="00D73271"/>
    <w:rsid w:val="00DB27C3"/>
    <w:rsid w:val="00E77BC6"/>
    <w:rsid w:val="00EE6785"/>
    <w:rsid w:val="00F45469"/>
    <w:rsid w:val="00F561DD"/>
    <w:rsid w:val="00F9277E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link w:val="BodyText3Char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00BB9"/>
    <w:rPr>
      <w:rFonts w:ascii="Tahoma" w:hAnsi="Tahoma"/>
      <w:b/>
      <w:spacing w:val="10"/>
      <w:szCs w:val="22"/>
    </w:rPr>
  </w:style>
  <w:style w:type="character" w:customStyle="1" w:styleId="BodyTextChar">
    <w:name w:val="Body Text Char"/>
    <w:basedOn w:val="DefaultParagraphFont"/>
    <w:link w:val="BodyText"/>
    <w:rsid w:val="00700BB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700BB9"/>
    <w:rPr>
      <w:sz w:val="22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OMAND~1\LOCALS~1\Temp\TCD2.tmp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6925 E Creekhaven Dr #923 , Fort Worth, TX, 76137•817-751-8204•john_seaton123@yahoo</vt:lpstr>
    </vt:vector>
  </TitlesOfParts>
  <Company>Microsoft Corporation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6925 E Creekhaven Dr #923 , Fort Worth, TX, 76137•817-751-8204•john_seaton123@yahoo</dc:title>
  <dc:creator>Mom and Dad</dc:creator>
  <cp:lastModifiedBy>Amy</cp:lastModifiedBy>
  <cp:revision>4</cp:revision>
  <cp:lastPrinted>2002-06-26T16:17:00Z</cp:lastPrinted>
  <dcterms:created xsi:type="dcterms:W3CDTF">2013-07-23T19:52:00Z</dcterms:created>
  <dcterms:modified xsi:type="dcterms:W3CDTF">2013-09-27T15:03:00Z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