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4D" w:rsidRPr="00264FCE" w:rsidRDefault="00264FCE" w:rsidP="00E01A4D">
      <w:pPr>
        <w:jc w:val="center"/>
        <w:rPr>
          <w:b/>
          <w:sz w:val="36"/>
          <w:szCs w:val="36"/>
        </w:rPr>
      </w:pPr>
      <w:r w:rsidRPr="00264FCE">
        <w:rPr>
          <w:b/>
          <w:sz w:val="36"/>
          <w:szCs w:val="36"/>
        </w:rPr>
        <w:t>SEAN HARRIS</w:t>
      </w:r>
    </w:p>
    <w:p w:rsidR="00031D64" w:rsidRDefault="00E32C20" w:rsidP="00E57A97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Saint Paul</w:t>
      </w:r>
      <w:r w:rsidR="00A43D69">
        <w:rPr>
          <w:rFonts w:ascii="Garamond" w:hAnsi="Garamond"/>
        </w:rPr>
        <w:t>,MN</w:t>
      </w:r>
    </w:p>
    <w:p w:rsidR="00E01A4D" w:rsidRPr="00D609B2" w:rsidRDefault="00E01A4D" w:rsidP="00E57A97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D609B2">
        <w:rPr>
          <w:rFonts w:ascii="Garamond" w:hAnsi="Garamond"/>
        </w:rPr>
        <w:t xml:space="preserve"> • 336.</w:t>
      </w:r>
      <w:r w:rsidR="00264FCE" w:rsidRPr="00D609B2">
        <w:rPr>
          <w:rFonts w:ascii="Garamond" w:hAnsi="Garamond"/>
        </w:rPr>
        <w:t>473.9886</w:t>
      </w:r>
      <w:r w:rsidRPr="00D609B2">
        <w:rPr>
          <w:rFonts w:ascii="Garamond" w:hAnsi="Garamond"/>
        </w:rPr>
        <w:t xml:space="preserve"> • </w:t>
      </w:r>
      <w:r w:rsidR="00D609B2" w:rsidRPr="00D609B2">
        <w:rPr>
          <w:rFonts w:ascii="Garamond" w:hAnsi="Garamond" w:cs="Arial"/>
        </w:rPr>
        <w:t>sean.harrisgso@yahoo.com</w:t>
      </w:r>
    </w:p>
    <w:p w:rsidR="000E574B" w:rsidRPr="00C843A4" w:rsidRDefault="005A5FE8" w:rsidP="006E1565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 w:rsidR="006E1565">
        <w:rPr>
          <w:rFonts w:ascii="Garamond" w:hAnsi="Garamond" w:cs="Garamond"/>
        </w:rPr>
        <w:t xml:space="preserve">                                             </w:t>
      </w:r>
      <w:r w:rsidR="008370F5">
        <w:rPr>
          <w:rFonts w:ascii="Garamond" w:hAnsi="Garamond" w:cs="Garamond"/>
        </w:rPr>
        <w:t xml:space="preserve">              </w:t>
      </w:r>
      <w:r w:rsidR="007F4807">
        <w:rPr>
          <w:rFonts w:ascii="Garamond" w:hAnsi="Garamond" w:cs="Garamond"/>
        </w:rPr>
        <w:t xml:space="preserve">           </w:t>
      </w:r>
    </w:p>
    <w:p w:rsidR="0021748D" w:rsidRPr="009E42EB" w:rsidRDefault="00E73EBE" w:rsidP="0021748D">
      <w:pPr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I have demonstrated success</w:t>
      </w:r>
      <w:r w:rsidR="0021748D" w:rsidRPr="009E42EB">
        <w:rPr>
          <w:rFonts w:ascii="Garamond" w:hAnsi="Garamond" w:cs="Garamond"/>
          <w:i/>
          <w:iCs/>
        </w:rPr>
        <w:t xml:space="preserve"> in:</w:t>
      </w:r>
    </w:p>
    <w:p w:rsidR="007C2016" w:rsidRPr="0064040A" w:rsidRDefault="007C2016" w:rsidP="007C2016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64040A">
        <w:rPr>
          <w:rFonts w:ascii="Garamond" w:hAnsi="Garamond"/>
          <w:b/>
          <w:sz w:val="22"/>
          <w:szCs w:val="22"/>
        </w:rPr>
        <w:t>Promoting a safe work environment through personal actions</w:t>
      </w:r>
      <w:r w:rsidRPr="0064040A">
        <w:rPr>
          <w:rFonts w:ascii="Garamond" w:hAnsi="Garamond"/>
          <w:sz w:val="22"/>
          <w:szCs w:val="22"/>
        </w:rPr>
        <w:t>. Identif</w:t>
      </w:r>
      <w:r>
        <w:rPr>
          <w:rFonts w:ascii="Garamond" w:hAnsi="Garamond"/>
          <w:sz w:val="22"/>
          <w:szCs w:val="22"/>
        </w:rPr>
        <w:t>ying</w:t>
      </w:r>
      <w:r w:rsidRPr="0064040A">
        <w:rPr>
          <w:rFonts w:ascii="Garamond" w:hAnsi="Garamond"/>
          <w:sz w:val="22"/>
          <w:szCs w:val="22"/>
        </w:rPr>
        <w:t xml:space="preserve"> any safety concerns, as well as cost saving opportunities.</w:t>
      </w:r>
    </w:p>
    <w:p w:rsidR="007C2016" w:rsidRPr="00E73EBE" w:rsidRDefault="00C0617D" w:rsidP="00E73EBE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Loading and unloading </w:t>
      </w:r>
      <w:r w:rsidR="00DF76F2">
        <w:rPr>
          <w:rFonts w:ascii="Garamond" w:hAnsi="Garamond"/>
          <w:b/>
          <w:sz w:val="22"/>
          <w:szCs w:val="22"/>
        </w:rPr>
        <w:t>packages</w:t>
      </w:r>
      <w:r>
        <w:rPr>
          <w:rFonts w:ascii="Garamond" w:hAnsi="Garamond"/>
          <w:b/>
          <w:sz w:val="22"/>
          <w:szCs w:val="22"/>
        </w:rPr>
        <w:t xml:space="preserve"> and </w:t>
      </w:r>
      <w:r w:rsidRPr="00C0617D">
        <w:rPr>
          <w:rFonts w:ascii="Garamond" w:hAnsi="Garamond"/>
          <w:b/>
          <w:sz w:val="22"/>
          <w:szCs w:val="22"/>
        </w:rPr>
        <w:t>mo</w:t>
      </w:r>
      <w:r w:rsidR="007C2016" w:rsidRPr="00C0617D">
        <w:rPr>
          <w:rFonts w:ascii="Garamond" w:hAnsi="Garamond"/>
          <w:b/>
          <w:sz w:val="22"/>
          <w:szCs w:val="22"/>
        </w:rPr>
        <w:t>ving product</w:t>
      </w:r>
      <w:r w:rsidR="00E73EBE" w:rsidRPr="00E73EBE">
        <w:rPr>
          <w:rFonts w:ascii="Garamond" w:hAnsi="Garamond"/>
          <w:b/>
          <w:sz w:val="22"/>
          <w:szCs w:val="22"/>
        </w:rPr>
        <w:t>s</w:t>
      </w:r>
      <w:r w:rsidR="00E73EBE">
        <w:rPr>
          <w:rFonts w:ascii="Garamond" w:hAnsi="Garamond"/>
          <w:sz w:val="22"/>
          <w:szCs w:val="22"/>
        </w:rPr>
        <w:t xml:space="preserve"> </w:t>
      </w:r>
      <w:r w:rsidR="00DF76F2" w:rsidRPr="00E73EBE">
        <w:rPr>
          <w:rFonts w:ascii="Garamond" w:hAnsi="Garamond"/>
          <w:sz w:val="22"/>
          <w:szCs w:val="22"/>
        </w:rPr>
        <w:t>into</w:t>
      </w:r>
      <w:r w:rsidR="007C2016" w:rsidRPr="00E73EBE">
        <w:rPr>
          <w:rFonts w:ascii="Garamond" w:hAnsi="Garamond"/>
          <w:sz w:val="22"/>
          <w:szCs w:val="22"/>
        </w:rPr>
        <w:t xml:space="preserve"> correct position</w:t>
      </w:r>
      <w:r w:rsidR="00DF76F2" w:rsidRPr="00E73EBE">
        <w:rPr>
          <w:rFonts w:ascii="Garamond" w:hAnsi="Garamond"/>
          <w:sz w:val="22"/>
          <w:szCs w:val="22"/>
        </w:rPr>
        <w:t>s and locations</w:t>
      </w:r>
      <w:r w:rsidR="007C2016" w:rsidRPr="00E73EBE">
        <w:rPr>
          <w:rFonts w:ascii="Garamond" w:hAnsi="Garamond"/>
          <w:sz w:val="22"/>
          <w:szCs w:val="22"/>
        </w:rPr>
        <w:t>.</w:t>
      </w:r>
    </w:p>
    <w:p w:rsidR="007C2016" w:rsidRPr="0064040A" w:rsidRDefault="007C2016" w:rsidP="00DF76F2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64040A">
        <w:rPr>
          <w:rFonts w:ascii="Garamond" w:hAnsi="Garamond"/>
          <w:b/>
          <w:sz w:val="22"/>
          <w:szCs w:val="22"/>
        </w:rPr>
        <w:t>Moving product safely using forklift,</w:t>
      </w:r>
      <w:r w:rsidRPr="00C0617D">
        <w:rPr>
          <w:rFonts w:ascii="Garamond" w:hAnsi="Garamond"/>
          <w:b/>
          <w:bCs/>
          <w:sz w:val="22"/>
          <w:szCs w:val="22"/>
        </w:rPr>
        <w:t xml:space="preserve"> pallet jack or dock loader. </w:t>
      </w:r>
      <w:r w:rsidRPr="0064040A">
        <w:rPr>
          <w:rFonts w:ascii="Garamond" w:hAnsi="Garamond"/>
          <w:sz w:val="22"/>
          <w:szCs w:val="22"/>
        </w:rPr>
        <w:t>Follow</w:t>
      </w:r>
      <w:r>
        <w:rPr>
          <w:rFonts w:ascii="Garamond" w:hAnsi="Garamond"/>
          <w:sz w:val="22"/>
          <w:szCs w:val="22"/>
        </w:rPr>
        <w:t>ing</w:t>
      </w:r>
      <w:r w:rsidRPr="0064040A">
        <w:rPr>
          <w:rFonts w:ascii="Garamond" w:hAnsi="Garamond"/>
          <w:sz w:val="22"/>
          <w:szCs w:val="22"/>
        </w:rPr>
        <w:t xml:space="preserve"> instructions for operating equipment.</w:t>
      </w:r>
    </w:p>
    <w:p w:rsidR="00DF76F2" w:rsidRPr="00DF76F2" w:rsidRDefault="00DF76F2" w:rsidP="00DF76F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DF76F2">
        <w:rPr>
          <w:rFonts w:ascii="Garamond" w:hAnsi="Garamond" w:cs="Arial"/>
          <w:b/>
          <w:bCs/>
          <w:sz w:val="22"/>
          <w:szCs w:val="22"/>
        </w:rPr>
        <w:t xml:space="preserve">Examining shipment contents and compare with records such as manifests, </w:t>
      </w:r>
      <w:r w:rsidRPr="00DF76F2">
        <w:rPr>
          <w:rFonts w:ascii="Garamond" w:hAnsi="Garamond" w:cs="Arial"/>
          <w:sz w:val="22"/>
          <w:szCs w:val="22"/>
        </w:rPr>
        <w:t>invoices, or orders to verify accuracy.</w:t>
      </w:r>
    </w:p>
    <w:p w:rsidR="00DF76F2" w:rsidRPr="00DF76F2" w:rsidRDefault="00DF76F2" w:rsidP="00DF76F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DF76F2">
        <w:rPr>
          <w:rFonts w:ascii="Garamond" w:hAnsi="Garamond" w:cs="Arial"/>
          <w:b/>
          <w:bCs/>
          <w:sz w:val="22"/>
          <w:szCs w:val="22"/>
        </w:rPr>
        <w:t xml:space="preserve">Recording shipment data, such as weight, charges, space availability, damages, </w:t>
      </w:r>
      <w:r w:rsidRPr="00DF76F2">
        <w:rPr>
          <w:rFonts w:ascii="Garamond" w:hAnsi="Garamond" w:cs="Arial"/>
          <w:sz w:val="22"/>
          <w:szCs w:val="22"/>
        </w:rPr>
        <w:t>or discrepancies for reporting, accounting, or recordkeeping purposes.</w:t>
      </w:r>
    </w:p>
    <w:p w:rsidR="00DF76F2" w:rsidRPr="00DF76F2" w:rsidRDefault="00DF76F2" w:rsidP="00DF76F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DF76F2">
        <w:rPr>
          <w:rFonts w:ascii="Garamond" w:hAnsi="Garamond" w:cs="Arial"/>
          <w:b/>
          <w:bCs/>
          <w:sz w:val="22"/>
          <w:szCs w:val="22"/>
        </w:rPr>
        <w:t>Preparing documents, such as work orders, bills of lading,</w:t>
      </w:r>
      <w:r w:rsidRPr="00DF76F2">
        <w:rPr>
          <w:rFonts w:ascii="Garamond" w:hAnsi="Garamond" w:cs="Arial"/>
          <w:sz w:val="22"/>
          <w:szCs w:val="22"/>
        </w:rPr>
        <w:t xml:space="preserve"> or shipping orders, to route materials.</w:t>
      </w:r>
    </w:p>
    <w:p w:rsidR="00DF76F2" w:rsidRPr="00DF76F2" w:rsidRDefault="00DF76F2" w:rsidP="00DF76F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DF76F2">
        <w:rPr>
          <w:rFonts w:ascii="Garamond" w:hAnsi="Garamond" w:cs="Arial"/>
          <w:b/>
          <w:bCs/>
          <w:sz w:val="22"/>
          <w:szCs w:val="22"/>
        </w:rPr>
        <w:t>Packing, sealing, labeling, or affixing postage to prepare materials f</w:t>
      </w:r>
      <w:r w:rsidRPr="00DF76F2">
        <w:rPr>
          <w:rFonts w:ascii="Garamond" w:hAnsi="Garamond" w:cs="Arial"/>
          <w:sz w:val="22"/>
          <w:szCs w:val="22"/>
        </w:rPr>
        <w:t>or shipping, using hand tools, power tools, or postage meter.</w:t>
      </w:r>
    </w:p>
    <w:p w:rsidR="00DF76F2" w:rsidRPr="00DF76F2" w:rsidRDefault="00DF76F2" w:rsidP="00DF76F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DF76F2">
        <w:rPr>
          <w:rFonts w:ascii="Garamond" w:hAnsi="Garamond" w:cs="Arial"/>
          <w:b/>
          <w:bCs/>
          <w:sz w:val="22"/>
          <w:szCs w:val="22"/>
        </w:rPr>
        <w:t>Delivering or routing materials to departments using</w:t>
      </w:r>
      <w:r w:rsidRPr="00DF76F2">
        <w:rPr>
          <w:rFonts w:ascii="Garamond" w:hAnsi="Garamond" w:cs="Arial"/>
          <w:sz w:val="22"/>
          <w:szCs w:val="22"/>
        </w:rPr>
        <w:t xml:space="preserve"> handtruck, conveyor, or sorting bins.</w:t>
      </w:r>
    </w:p>
    <w:p w:rsidR="00C0617D" w:rsidRDefault="00B87153" w:rsidP="00B8715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64040A">
        <w:rPr>
          <w:rFonts w:ascii="Garamond" w:hAnsi="Garamond"/>
          <w:b/>
          <w:sz w:val="22"/>
          <w:szCs w:val="22"/>
        </w:rPr>
        <w:t>Directing product to correct area in warehouse</w:t>
      </w:r>
      <w:r w:rsidRPr="0064040A">
        <w:rPr>
          <w:rFonts w:ascii="Garamond" w:hAnsi="Garamond"/>
          <w:sz w:val="22"/>
          <w:szCs w:val="22"/>
        </w:rPr>
        <w:t>.</w:t>
      </w:r>
    </w:p>
    <w:p w:rsidR="00B87153" w:rsidRPr="0064040A" w:rsidRDefault="00B87153" w:rsidP="00C0617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C0617D">
        <w:rPr>
          <w:rFonts w:ascii="Garamond" w:hAnsi="Garamond"/>
          <w:b/>
          <w:bCs/>
          <w:sz w:val="22"/>
          <w:szCs w:val="22"/>
        </w:rPr>
        <w:t>Pac</w:t>
      </w:r>
      <w:r w:rsidR="00C0617D">
        <w:rPr>
          <w:rFonts w:ascii="Garamond" w:hAnsi="Garamond"/>
          <w:b/>
          <w:bCs/>
          <w:sz w:val="22"/>
          <w:szCs w:val="22"/>
        </w:rPr>
        <w:t xml:space="preserve">king product using shrink-wrap, and </w:t>
      </w:r>
      <w:r w:rsidR="00C0617D" w:rsidRPr="00DF76F2">
        <w:rPr>
          <w:rFonts w:ascii="Garamond" w:hAnsi="Garamond"/>
          <w:sz w:val="22"/>
          <w:szCs w:val="22"/>
        </w:rPr>
        <w:t>a</w:t>
      </w:r>
      <w:r w:rsidRPr="00DF76F2">
        <w:rPr>
          <w:rFonts w:ascii="Garamond" w:hAnsi="Garamond"/>
          <w:sz w:val="22"/>
          <w:szCs w:val="22"/>
        </w:rPr>
        <w:t>ttaching</w:t>
      </w:r>
      <w:r w:rsidRPr="0064040A">
        <w:rPr>
          <w:rFonts w:ascii="Garamond" w:hAnsi="Garamond"/>
          <w:sz w:val="22"/>
          <w:szCs w:val="22"/>
        </w:rPr>
        <w:t xml:space="preserve"> correct labels to product.</w:t>
      </w:r>
    </w:p>
    <w:p w:rsidR="00486DB2" w:rsidRPr="00486DB2" w:rsidRDefault="00486DB2" w:rsidP="00486DB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4D1E1D">
        <w:rPr>
          <w:rFonts w:ascii="Garamond" w:hAnsi="Garamond" w:cs="Arial"/>
          <w:b/>
          <w:sz w:val="22"/>
          <w:szCs w:val="22"/>
        </w:rPr>
        <w:t>Packing and unpacking items to be stocked</w:t>
      </w:r>
      <w:r w:rsidRPr="00486DB2">
        <w:rPr>
          <w:rFonts w:ascii="Garamond" w:hAnsi="Garamond" w:cs="Arial"/>
          <w:sz w:val="22"/>
          <w:szCs w:val="22"/>
        </w:rPr>
        <w:t xml:space="preserve"> on shelves in stockrooms, warehouses, or storage yards.</w:t>
      </w:r>
    </w:p>
    <w:p w:rsidR="00486DB2" w:rsidRPr="00486DB2" w:rsidRDefault="00486DB2" w:rsidP="006D2711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4D1E1D">
        <w:rPr>
          <w:rFonts w:ascii="Garamond" w:hAnsi="Garamond" w:cs="Arial"/>
          <w:b/>
          <w:sz w:val="22"/>
          <w:szCs w:val="22"/>
        </w:rPr>
        <w:t>Verifying inventory computations by comparing them</w:t>
      </w:r>
      <w:r w:rsidRPr="006D2711">
        <w:rPr>
          <w:rFonts w:ascii="Garamond" w:hAnsi="Garamond" w:cs="Arial"/>
          <w:b/>
          <w:bCs/>
          <w:sz w:val="22"/>
          <w:szCs w:val="22"/>
        </w:rPr>
        <w:t xml:space="preserve"> to physical counts of stock</w:t>
      </w:r>
      <w:r w:rsidRPr="00486DB2">
        <w:rPr>
          <w:rFonts w:ascii="Garamond" w:hAnsi="Garamond" w:cs="Arial"/>
          <w:sz w:val="22"/>
          <w:szCs w:val="22"/>
        </w:rPr>
        <w:t>, and investigat</w:t>
      </w:r>
      <w:r w:rsidR="006D2711">
        <w:rPr>
          <w:rFonts w:ascii="Garamond" w:hAnsi="Garamond" w:cs="Arial"/>
          <w:sz w:val="22"/>
          <w:szCs w:val="22"/>
        </w:rPr>
        <w:t>ing</w:t>
      </w:r>
      <w:r w:rsidRPr="00486DB2">
        <w:rPr>
          <w:rFonts w:ascii="Garamond" w:hAnsi="Garamond" w:cs="Arial"/>
          <w:sz w:val="22"/>
          <w:szCs w:val="22"/>
        </w:rPr>
        <w:t xml:space="preserve"> discrepancies or adjust</w:t>
      </w:r>
      <w:r w:rsidR="006D2711">
        <w:rPr>
          <w:rFonts w:ascii="Garamond" w:hAnsi="Garamond" w:cs="Arial"/>
          <w:sz w:val="22"/>
          <w:szCs w:val="22"/>
        </w:rPr>
        <w:t>ing</w:t>
      </w:r>
      <w:r w:rsidRPr="00486DB2">
        <w:rPr>
          <w:rFonts w:ascii="Garamond" w:hAnsi="Garamond" w:cs="Arial"/>
          <w:sz w:val="22"/>
          <w:szCs w:val="22"/>
        </w:rPr>
        <w:t xml:space="preserve"> errors.</w:t>
      </w:r>
    </w:p>
    <w:p w:rsidR="00486DB2" w:rsidRPr="00486DB2" w:rsidRDefault="00486DB2" w:rsidP="00486DB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4D1E1D">
        <w:rPr>
          <w:rFonts w:ascii="Garamond" w:hAnsi="Garamond" w:cs="Arial"/>
          <w:b/>
          <w:sz w:val="22"/>
          <w:szCs w:val="22"/>
        </w:rPr>
        <w:t>Storing items in an orderly and accessible manner</w:t>
      </w:r>
      <w:r w:rsidRPr="00486DB2">
        <w:rPr>
          <w:rFonts w:ascii="Garamond" w:hAnsi="Garamond" w:cs="Arial"/>
          <w:sz w:val="22"/>
          <w:szCs w:val="22"/>
        </w:rPr>
        <w:t xml:space="preserve"> in warehouses, tool rooms, supply rooms, or other areas.</w:t>
      </w:r>
    </w:p>
    <w:p w:rsidR="00486DB2" w:rsidRPr="00486DB2" w:rsidRDefault="00486DB2" w:rsidP="00486DB2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7C2016">
        <w:rPr>
          <w:rFonts w:ascii="Garamond" w:hAnsi="Garamond" w:cs="Arial"/>
          <w:b/>
          <w:sz w:val="22"/>
          <w:szCs w:val="22"/>
        </w:rPr>
        <w:t>Determining proper storage methods, identification, and stock location</w:t>
      </w:r>
      <w:r w:rsidRPr="00486DB2">
        <w:rPr>
          <w:rFonts w:ascii="Garamond" w:hAnsi="Garamond" w:cs="Arial"/>
          <w:sz w:val="22"/>
          <w:szCs w:val="22"/>
        </w:rPr>
        <w:t xml:space="preserve"> based on turnover, environmental factors, and physical capabilities of facilities.</w:t>
      </w:r>
    </w:p>
    <w:p w:rsidR="00486DB2" w:rsidRPr="00486DB2" w:rsidRDefault="00486DB2" w:rsidP="00486DB2">
      <w:pPr>
        <w:numPr>
          <w:ilvl w:val="0"/>
          <w:numId w:val="10"/>
        </w:numPr>
        <w:rPr>
          <w:rFonts w:ascii="Garamond" w:hAnsi="Garamond"/>
          <w:b/>
          <w:sz w:val="22"/>
          <w:szCs w:val="22"/>
        </w:rPr>
      </w:pPr>
      <w:r w:rsidRPr="00486DB2">
        <w:rPr>
          <w:rFonts w:ascii="Garamond" w:hAnsi="Garamond"/>
          <w:b/>
          <w:sz w:val="22"/>
          <w:szCs w:val="22"/>
        </w:rPr>
        <w:t>Other duties as requested.</w:t>
      </w:r>
    </w:p>
    <w:p w:rsidR="00486DB2" w:rsidRDefault="00486DB2" w:rsidP="00486DB2">
      <w:pPr>
        <w:pStyle w:val="ListParagraph"/>
        <w:ind w:left="180"/>
        <w:jc w:val="center"/>
        <w:rPr>
          <w:rFonts w:ascii="Garamond" w:hAnsi="Garamond" w:cs="Garamond"/>
          <w:b/>
          <w:bCs/>
        </w:rPr>
      </w:pPr>
      <w:r w:rsidRPr="005A3000">
        <w:rPr>
          <w:rFonts w:ascii="Garamond" w:hAnsi="Garamond" w:cs="Garamond"/>
          <w:b/>
          <w:bCs/>
        </w:rPr>
        <w:t>CORE COMPETENCIES</w:t>
      </w:r>
    </w:p>
    <w:p w:rsidR="00486DB2" w:rsidRDefault="00486DB2" w:rsidP="00486DB2">
      <w:pPr>
        <w:pStyle w:val="ListParagraph"/>
        <w:ind w:left="180"/>
        <w:jc w:val="center"/>
        <w:rPr>
          <w:rFonts w:ascii="Garamond" w:hAnsi="Garamond" w:cs="Garamond"/>
          <w:b/>
          <w:bCs/>
          <w:sz w:val="14"/>
          <w:szCs w:val="14"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060"/>
        <w:gridCol w:w="2520"/>
        <w:gridCol w:w="2880"/>
      </w:tblGrid>
      <w:tr w:rsidR="00486DB2" w:rsidRPr="00B11827" w:rsidTr="00863B1E">
        <w:tc>
          <w:tcPr>
            <w:tcW w:w="2160" w:type="dxa"/>
          </w:tcPr>
          <w:p w:rsidR="00486DB2" w:rsidRPr="00B11827" w:rsidRDefault="00486DB2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Shipping/Receiving</w:t>
            </w:r>
          </w:p>
        </w:tc>
        <w:tc>
          <w:tcPr>
            <w:tcW w:w="3060" w:type="dxa"/>
          </w:tcPr>
          <w:p w:rsidR="00486DB2" w:rsidRPr="00B11827" w:rsidRDefault="00486DB2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Material Handler</w:t>
            </w:r>
          </w:p>
        </w:tc>
        <w:tc>
          <w:tcPr>
            <w:tcW w:w="2520" w:type="dxa"/>
          </w:tcPr>
          <w:p w:rsidR="00486DB2" w:rsidRPr="00B11827" w:rsidRDefault="00486DB2" w:rsidP="000C5B97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Forklift</w:t>
            </w:r>
            <w:r w:rsidR="000C5B97">
              <w:rPr>
                <w:rFonts w:ascii="Garamond" w:hAnsi="Garamond"/>
                <w:sz w:val="21"/>
                <w:szCs w:val="21"/>
              </w:rPr>
              <w:t>/Hand/Lift Truck</w:t>
            </w:r>
          </w:p>
        </w:tc>
        <w:tc>
          <w:tcPr>
            <w:tcW w:w="2880" w:type="dxa"/>
          </w:tcPr>
          <w:p w:rsidR="00486DB2" w:rsidRPr="00B11827" w:rsidRDefault="000C5B97" w:rsidP="00863B1E">
            <w:pPr>
              <w:numPr>
                <w:ilvl w:val="0"/>
                <w:numId w:val="6"/>
              </w:numPr>
              <w:ind w:left="180" w:right="-288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Report Writing</w:t>
            </w:r>
          </w:p>
        </w:tc>
      </w:tr>
      <w:tr w:rsidR="00E01A4D" w:rsidRPr="00B11827" w:rsidTr="00863B1E">
        <w:tc>
          <w:tcPr>
            <w:tcW w:w="2160" w:type="dxa"/>
          </w:tcPr>
          <w:p w:rsidR="00E01A4D" w:rsidRPr="00B11827" w:rsidRDefault="00D163DD" w:rsidP="00D163DD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Vendor Management</w:t>
            </w:r>
          </w:p>
        </w:tc>
        <w:tc>
          <w:tcPr>
            <w:tcW w:w="3060" w:type="dxa"/>
          </w:tcPr>
          <w:p w:rsidR="00E01A4D" w:rsidRPr="00B11827" w:rsidRDefault="000C5B97" w:rsidP="000C5B97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Inventory Management</w:t>
            </w:r>
          </w:p>
        </w:tc>
        <w:tc>
          <w:tcPr>
            <w:tcW w:w="2520" w:type="dxa"/>
          </w:tcPr>
          <w:p w:rsidR="00E01A4D" w:rsidRPr="00B11827" w:rsidRDefault="000C5B97" w:rsidP="000C5B97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Load/Unload Trucks</w:t>
            </w:r>
          </w:p>
        </w:tc>
        <w:tc>
          <w:tcPr>
            <w:tcW w:w="2880" w:type="dxa"/>
          </w:tcPr>
          <w:p w:rsidR="00E01A4D" w:rsidRPr="00B11827" w:rsidRDefault="00D163DD" w:rsidP="00376E69">
            <w:pPr>
              <w:numPr>
                <w:ilvl w:val="0"/>
                <w:numId w:val="6"/>
              </w:numPr>
              <w:ind w:left="180" w:right="-288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Customer Service Excellence</w:t>
            </w:r>
          </w:p>
        </w:tc>
      </w:tr>
      <w:tr w:rsidR="00E01A4D" w:rsidRPr="00B11827" w:rsidTr="00863B1E">
        <w:tc>
          <w:tcPr>
            <w:tcW w:w="2160" w:type="dxa"/>
          </w:tcPr>
          <w:p w:rsidR="00E01A4D" w:rsidRPr="00B11827" w:rsidRDefault="000C5B97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Stock/Restock</w:t>
            </w:r>
          </w:p>
        </w:tc>
        <w:tc>
          <w:tcPr>
            <w:tcW w:w="3060" w:type="dxa"/>
          </w:tcPr>
          <w:p w:rsidR="00E01A4D" w:rsidRPr="00B11827" w:rsidRDefault="00E01A4D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RF Gun/Scan/Load Methods</w:t>
            </w:r>
          </w:p>
        </w:tc>
        <w:tc>
          <w:tcPr>
            <w:tcW w:w="2520" w:type="dxa"/>
          </w:tcPr>
          <w:p w:rsidR="00E01A4D" w:rsidRPr="00B11827" w:rsidRDefault="00B52AA2" w:rsidP="00B52AA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Pull/Pick</w:t>
            </w:r>
            <w:r w:rsidR="00E01A4D" w:rsidRPr="00B11827">
              <w:rPr>
                <w:rFonts w:ascii="Garamond" w:hAnsi="Garamond"/>
                <w:sz w:val="21"/>
                <w:szCs w:val="21"/>
              </w:rPr>
              <w:t xml:space="preserve"> Orders</w:t>
            </w:r>
          </w:p>
        </w:tc>
        <w:tc>
          <w:tcPr>
            <w:tcW w:w="2880" w:type="dxa"/>
          </w:tcPr>
          <w:p w:rsidR="00E01A4D" w:rsidRPr="00B11827" w:rsidRDefault="00E01A4D" w:rsidP="00376E69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Move Pallets/Pack/Unpack</w:t>
            </w:r>
          </w:p>
        </w:tc>
      </w:tr>
      <w:tr w:rsidR="00E01A4D" w:rsidRPr="00B11827" w:rsidTr="00863B1E">
        <w:tc>
          <w:tcPr>
            <w:tcW w:w="2160" w:type="dxa"/>
          </w:tcPr>
          <w:p w:rsidR="00E01A4D" w:rsidRPr="00B11827" w:rsidRDefault="00E01A4D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Team Player</w:t>
            </w:r>
          </w:p>
        </w:tc>
        <w:tc>
          <w:tcPr>
            <w:tcW w:w="3060" w:type="dxa"/>
          </w:tcPr>
          <w:p w:rsidR="00E01A4D" w:rsidRPr="00B11827" w:rsidRDefault="00E01A4D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OSHA/Safety Rules Compliant</w:t>
            </w:r>
          </w:p>
        </w:tc>
        <w:tc>
          <w:tcPr>
            <w:tcW w:w="2520" w:type="dxa"/>
          </w:tcPr>
          <w:p w:rsidR="00E01A4D" w:rsidRPr="00B11827" w:rsidRDefault="00D163DD" w:rsidP="00D163DD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Trash Emptying</w:t>
            </w:r>
          </w:p>
        </w:tc>
        <w:tc>
          <w:tcPr>
            <w:tcW w:w="2880" w:type="dxa"/>
          </w:tcPr>
          <w:p w:rsidR="00E01A4D" w:rsidRPr="00B11827" w:rsidRDefault="00E01A4D" w:rsidP="00486DB2">
            <w:pPr>
              <w:numPr>
                <w:ilvl w:val="0"/>
                <w:numId w:val="6"/>
              </w:numPr>
              <w:ind w:left="180" w:hanging="180"/>
              <w:rPr>
                <w:rFonts w:ascii="Garamond" w:hAnsi="Garamond"/>
                <w:sz w:val="21"/>
                <w:szCs w:val="21"/>
              </w:rPr>
            </w:pPr>
            <w:r w:rsidRPr="00B11827">
              <w:rPr>
                <w:rFonts w:ascii="Garamond" w:hAnsi="Garamond"/>
                <w:sz w:val="21"/>
                <w:szCs w:val="21"/>
              </w:rPr>
              <w:t>Problem Solving Skills</w:t>
            </w:r>
          </w:p>
        </w:tc>
      </w:tr>
    </w:tbl>
    <w:p w:rsidR="00486DB2" w:rsidRPr="004F5F2C" w:rsidRDefault="00486DB2" w:rsidP="00486DB2">
      <w:pPr>
        <w:jc w:val="center"/>
        <w:rPr>
          <w:rFonts w:ascii="Garamond" w:hAnsi="Garamond" w:cs="Garamond"/>
          <w:b/>
          <w:bCs/>
          <w:sz w:val="14"/>
          <w:szCs w:val="14"/>
        </w:rPr>
      </w:pPr>
    </w:p>
    <w:p w:rsidR="00486DB2" w:rsidRPr="00C843A4" w:rsidRDefault="00486DB2" w:rsidP="00486DB2">
      <w:pPr>
        <w:jc w:val="center"/>
        <w:rPr>
          <w:rFonts w:ascii="Garamond" w:hAnsi="Garamond" w:cs="Garamond"/>
          <w:b/>
          <w:bCs/>
        </w:rPr>
      </w:pPr>
      <w:r w:rsidRPr="00C843A4">
        <w:rPr>
          <w:rFonts w:ascii="Garamond" w:hAnsi="Garamond" w:cs="Garamond"/>
          <w:b/>
          <w:bCs/>
        </w:rPr>
        <w:t>HIGHLIGHTED CAREER ACHIEVEMENTS</w:t>
      </w:r>
    </w:p>
    <w:p w:rsidR="00025C85" w:rsidRPr="00025C85" w:rsidRDefault="00025C85" w:rsidP="002F71BD">
      <w:pPr>
        <w:numPr>
          <w:ilvl w:val="0"/>
          <w:numId w:val="15"/>
        </w:numPr>
        <w:ind w:left="360"/>
        <w:rPr>
          <w:rFonts w:ascii="Garamond" w:hAnsi="Garamond" w:cs="Garamond"/>
          <w:sz w:val="22"/>
          <w:szCs w:val="22"/>
        </w:rPr>
      </w:pPr>
      <w:r w:rsidRPr="00D638EC">
        <w:rPr>
          <w:rFonts w:ascii="Garamond" w:hAnsi="Garamond" w:cstheme="minorHAnsi"/>
          <w:b/>
          <w:bCs/>
          <w:sz w:val="22"/>
          <w:szCs w:val="22"/>
        </w:rPr>
        <w:t>Customer and Personal Service</w:t>
      </w:r>
      <w:r w:rsidRPr="00D638EC">
        <w:rPr>
          <w:rFonts w:ascii="Garamond" w:hAnsi="Garamond" w:cstheme="minorHAnsi"/>
          <w:sz w:val="22"/>
          <w:szCs w:val="22"/>
        </w:rPr>
        <w:t xml:space="preserve"> — Knowledge of principles and processes for providing customer and personal services. This includes customer needs assessment, meeting quality standards for services, and evaluation of customer satisfaction.</w:t>
      </w:r>
    </w:p>
    <w:p w:rsidR="004D705C" w:rsidRDefault="00486DB2" w:rsidP="002F71BD">
      <w:pPr>
        <w:numPr>
          <w:ilvl w:val="0"/>
          <w:numId w:val="15"/>
        </w:numPr>
        <w:ind w:left="360"/>
        <w:rPr>
          <w:rFonts w:ascii="Garamond" w:hAnsi="Garamond" w:cs="Garamond"/>
          <w:sz w:val="22"/>
          <w:szCs w:val="22"/>
        </w:rPr>
      </w:pPr>
      <w:r w:rsidRPr="004D705C">
        <w:rPr>
          <w:rFonts w:ascii="Garamond" w:hAnsi="Garamond" w:cs="Arial"/>
          <w:b/>
          <w:bCs/>
          <w:sz w:val="22"/>
          <w:szCs w:val="22"/>
        </w:rPr>
        <w:t>Operating Vehicles, Mechanized Devices, or Equipment</w:t>
      </w:r>
      <w:r w:rsidR="00E73EBE">
        <w:rPr>
          <w:rFonts w:ascii="Garamond" w:hAnsi="Garamond" w:cs="Arial"/>
          <w:sz w:val="22"/>
          <w:szCs w:val="22"/>
        </w:rPr>
        <w:t xml:space="preserve"> — Running, navigating, </w:t>
      </w:r>
      <w:r w:rsidRPr="004D705C">
        <w:rPr>
          <w:rFonts w:ascii="Garamond" w:hAnsi="Garamond" w:cs="Arial"/>
          <w:sz w:val="22"/>
          <w:szCs w:val="22"/>
        </w:rPr>
        <w:t>driving vehicles or mechanized equipment, such as</w:t>
      </w:r>
      <w:r w:rsidR="004D705C">
        <w:rPr>
          <w:rFonts w:ascii="Garamond" w:hAnsi="Garamond" w:cs="Arial"/>
          <w:sz w:val="22"/>
          <w:szCs w:val="22"/>
        </w:rPr>
        <w:t xml:space="preserve"> forklifts, order pickers and hand/lift trucks</w:t>
      </w:r>
      <w:r w:rsidR="004D705C" w:rsidRPr="004D705C">
        <w:rPr>
          <w:rFonts w:ascii="Garamond" w:hAnsi="Garamond" w:cs="Garamond"/>
          <w:sz w:val="22"/>
          <w:szCs w:val="22"/>
        </w:rPr>
        <w:t>.</w:t>
      </w:r>
    </w:p>
    <w:p w:rsidR="00025C85" w:rsidRPr="00025C85" w:rsidRDefault="00025C85" w:rsidP="002F71BD">
      <w:pPr>
        <w:numPr>
          <w:ilvl w:val="0"/>
          <w:numId w:val="15"/>
        </w:numPr>
        <w:ind w:left="360"/>
        <w:rPr>
          <w:rFonts w:ascii="Garamond" w:hAnsi="Garamond" w:cs="Garamond"/>
          <w:sz w:val="22"/>
          <w:szCs w:val="22"/>
        </w:rPr>
      </w:pPr>
      <w:r w:rsidRPr="00025C85">
        <w:rPr>
          <w:rFonts w:ascii="Garamond" w:hAnsi="Garamond" w:cs="Arial"/>
          <w:b/>
          <w:bCs/>
          <w:sz w:val="22"/>
          <w:szCs w:val="22"/>
        </w:rPr>
        <w:t>Handling and Moving Objects</w:t>
      </w:r>
      <w:r w:rsidRPr="00025C85">
        <w:rPr>
          <w:rFonts w:ascii="Garamond" w:hAnsi="Garamond" w:cs="Arial"/>
          <w:sz w:val="22"/>
          <w:szCs w:val="22"/>
        </w:rPr>
        <w:t xml:space="preserve"> — Using hands and arms in handling, installing, positioning, and moving</w:t>
      </w:r>
      <w:r w:rsidR="00E73EBE">
        <w:rPr>
          <w:rFonts w:ascii="Garamond" w:hAnsi="Garamond" w:cs="Arial"/>
          <w:sz w:val="22"/>
          <w:szCs w:val="22"/>
        </w:rPr>
        <w:t xml:space="preserve"> materials</w:t>
      </w:r>
      <w:r w:rsidRPr="00025C85">
        <w:rPr>
          <w:rFonts w:ascii="Garamond" w:hAnsi="Garamond" w:cs="Arial"/>
          <w:sz w:val="22"/>
          <w:szCs w:val="22"/>
        </w:rPr>
        <w:t>.</w:t>
      </w:r>
    </w:p>
    <w:p w:rsidR="00486DB2" w:rsidRPr="004D705C" w:rsidRDefault="00486DB2" w:rsidP="002F71BD">
      <w:pPr>
        <w:numPr>
          <w:ilvl w:val="0"/>
          <w:numId w:val="15"/>
        </w:numPr>
        <w:ind w:left="360"/>
        <w:rPr>
          <w:rFonts w:ascii="Garamond" w:hAnsi="Garamond" w:cs="Garamond"/>
          <w:sz w:val="22"/>
          <w:szCs w:val="22"/>
        </w:rPr>
      </w:pPr>
      <w:r w:rsidRPr="004D705C">
        <w:rPr>
          <w:rFonts w:ascii="Garamond" w:hAnsi="Garamond" w:cs="Garamond"/>
          <w:b/>
          <w:bCs/>
          <w:sz w:val="22"/>
          <w:szCs w:val="22"/>
        </w:rPr>
        <w:t xml:space="preserve">Recognized Safety </w:t>
      </w:r>
      <w:r w:rsidRPr="004D705C">
        <w:rPr>
          <w:rStyle w:val="Strong"/>
          <w:rFonts w:ascii="Garamond" w:hAnsi="Garamond"/>
          <w:color w:val="000000"/>
          <w:sz w:val="22"/>
          <w:szCs w:val="22"/>
        </w:rPr>
        <w:t>Conscientiousness</w:t>
      </w:r>
      <w:r w:rsidRPr="004D705C">
        <w:rPr>
          <w:rFonts w:ascii="Garamond" w:hAnsi="Garamond" w:cs="Arial"/>
          <w:sz w:val="22"/>
          <w:szCs w:val="22"/>
        </w:rPr>
        <w:t xml:space="preserve">— </w:t>
      </w:r>
      <w:r w:rsidRPr="004D705C">
        <w:rPr>
          <w:rFonts w:ascii="Garamond" w:hAnsi="Garamond" w:cs="Garamond"/>
          <w:bCs/>
          <w:sz w:val="22"/>
          <w:szCs w:val="22"/>
        </w:rPr>
        <w:t>Recognized</w:t>
      </w:r>
      <w:r w:rsidRPr="004D705C">
        <w:rPr>
          <w:rFonts w:ascii="Garamond" w:hAnsi="Garamond" w:cs="Arial"/>
          <w:color w:val="000000"/>
          <w:sz w:val="22"/>
          <w:szCs w:val="22"/>
        </w:rPr>
        <w:t xml:space="preserve"> safe work practices and equipment operation in accordance to SOP (Standard Operating Procedures) and OSHA (Occupational Safety and Health Administration) regulations. </w:t>
      </w:r>
    </w:p>
    <w:p w:rsidR="00D638EC" w:rsidRPr="00D638EC" w:rsidRDefault="00D638EC" w:rsidP="003F7B2B">
      <w:pPr>
        <w:tabs>
          <w:tab w:val="left" w:pos="0"/>
          <w:tab w:val="left" w:pos="90"/>
        </w:tabs>
        <w:ind w:left="360"/>
        <w:rPr>
          <w:rFonts w:ascii="Garamond" w:hAnsi="Garamond" w:cstheme="minorHAnsi"/>
          <w:sz w:val="22"/>
          <w:szCs w:val="22"/>
        </w:rPr>
      </w:pPr>
    </w:p>
    <w:p w:rsidR="00272C50" w:rsidRDefault="00272C50" w:rsidP="00272C50">
      <w:pPr>
        <w:pStyle w:val="ListParagraph"/>
        <w:ind w:lef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MOST RECENT EXPERIENCE</w:t>
      </w:r>
    </w:p>
    <w:p w:rsidR="00272C50" w:rsidRDefault="00272C50" w:rsidP="00272C50">
      <w:pPr>
        <w:pStyle w:val="ListParagraph"/>
        <w:ind w:left="0"/>
        <w:jc w:val="center"/>
        <w:rPr>
          <w:rFonts w:ascii="Garamond" w:hAnsi="Garamond"/>
          <w:b/>
          <w:bCs/>
        </w:rPr>
      </w:pPr>
    </w:p>
    <w:p w:rsidR="00272C50" w:rsidRDefault="00272C50" w:rsidP="00272C50">
      <w:pPr>
        <w:pStyle w:val="ListParagraph"/>
        <w:ind w:left="0"/>
        <w:jc w:val="center"/>
        <w:rPr>
          <w:rFonts w:ascii="Garamond" w:hAnsi="Garamond"/>
          <w:b/>
          <w:bCs/>
        </w:rPr>
      </w:pPr>
    </w:p>
    <w:p w:rsidR="00CF360E" w:rsidRDefault="00CF360E" w:rsidP="00246DF4">
      <w:pPr>
        <w:pStyle w:val="ListParagraph"/>
        <w:ind w:left="0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Preffered</w:t>
      </w:r>
      <w:proofErr w:type="spellEnd"/>
      <w:r>
        <w:rPr>
          <w:rFonts w:ascii="Garamond" w:hAnsi="Garamond"/>
          <w:b/>
          <w:bCs/>
        </w:rPr>
        <w:t xml:space="preserve"> Staffing, Saint Paul MN   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>2017 to Present</w:t>
      </w:r>
      <w:bookmarkStart w:id="0" w:name="_GoBack"/>
      <w:bookmarkEnd w:id="0"/>
    </w:p>
    <w:p w:rsidR="00246DF4" w:rsidRDefault="00CF360E" w:rsidP="00246DF4">
      <w:pPr>
        <w:pStyle w:val="ListParagraph"/>
        <w:ind w:left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Event </w:t>
      </w:r>
      <w:proofErr w:type="spellStart"/>
      <w:r>
        <w:rPr>
          <w:rFonts w:ascii="Garamond" w:hAnsi="Garamond"/>
          <w:b/>
          <w:bCs/>
        </w:rPr>
        <w:t>Set-UP</w:t>
      </w:r>
      <w:proofErr w:type="spellEnd"/>
      <w:r w:rsidR="00246DF4">
        <w:rPr>
          <w:rFonts w:ascii="Garamond" w:hAnsi="Garamond"/>
          <w:b/>
          <w:bCs/>
        </w:rPr>
        <w:tab/>
      </w:r>
      <w:r w:rsidR="00246DF4">
        <w:rPr>
          <w:rFonts w:ascii="Garamond" w:hAnsi="Garamond"/>
          <w:b/>
          <w:bCs/>
        </w:rPr>
        <w:tab/>
        <w:t xml:space="preserve">  </w:t>
      </w:r>
      <w:r>
        <w:rPr>
          <w:rFonts w:ascii="Garamond" w:hAnsi="Garamond"/>
          <w:b/>
          <w:bCs/>
        </w:rPr>
        <w:t xml:space="preserve">              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</w:p>
    <w:p w:rsidR="00246DF4" w:rsidRDefault="00246DF4" w:rsidP="00272C50">
      <w:pPr>
        <w:pStyle w:val="ListParagraph"/>
        <w:ind w:left="0"/>
        <w:jc w:val="center"/>
        <w:rPr>
          <w:rFonts w:ascii="Garamond" w:hAnsi="Garamond"/>
          <w:b/>
          <w:bCs/>
        </w:rPr>
      </w:pPr>
    </w:p>
    <w:p w:rsidR="00272C50" w:rsidRDefault="00272C50" w:rsidP="00272C50">
      <w:pPr>
        <w:tabs>
          <w:tab w:val="left" w:pos="8967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Pro Staff, </w:t>
      </w:r>
      <w:proofErr w:type="spellStart"/>
      <w:r>
        <w:rPr>
          <w:rFonts w:ascii="Garamond" w:hAnsi="Garamond"/>
          <w:b/>
          <w:bCs/>
        </w:rPr>
        <w:t>Burnsville</w:t>
      </w:r>
      <w:proofErr w:type="gramStart"/>
      <w:r>
        <w:rPr>
          <w:rFonts w:ascii="Garamond" w:hAnsi="Garamond"/>
          <w:b/>
          <w:bCs/>
        </w:rPr>
        <w:t>,MN</w:t>
      </w:r>
      <w:proofErr w:type="spellEnd"/>
      <w:proofErr w:type="gramEnd"/>
      <w:r>
        <w:rPr>
          <w:rFonts w:ascii="Garamond" w:hAnsi="Garamond"/>
          <w:b/>
          <w:bCs/>
        </w:rPr>
        <w:tab/>
      </w:r>
    </w:p>
    <w:p w:rsidR="00272C50" w:rsidRPr="00272C50" w:rsidRDefault="00272C50" w:rsidP="00272C5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Material Handler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CF360E">
        <w:rPr>
          <w:rFonts w:ascii="Garamond" w:hAnsi="Garamond"/>
          <w:b/>
          <w:bCs/>
        </w:rPr>
        <w:t xml:space="preserve">               </w:t>
      </w:r>
      <w:r w:rsidR="00CF360E">
        <w:rPr>
          <w:rFonts w:ascii="Garamond" w:hAnsi="Garamond"/>
          <w:b/>
          <w:bCs/>
        </w:rPr>
        <w:tab/>
      </w:r>
      <w:r w:rsidR="00CF360E">
        <w:rPr>
          <w:rFonts w:ascii="Garamond" w:hAnsi="Garamond"/>
          <w:b/>
          <w:bCs/>
        </w:rPr>
        <w:tab/>
        <w:t>2016 to 2017</w:t>
      </w:r>
    </w:p>
    <w:p w:rsidR="00272C50" w:rsidRPr="000C395C" w:rsidRDefault="00272C50" w:rsidP="00E469ED">
      <w:pPr>
        <w:pStyle w:val="ListParagraph"/>
        <w:ind w:left="0"/>
        <w:jc w:val="center"/>
        <w:rPr>
          <w:rFonts w:ascii="Garamond" w:hAnsi="Garamond"/>
          <w:b/>
          <w:bCs/>
        </w:rPr>
      </w:pPr>
    </w:p>
    <w:p w:rsidR="009D0FC1" w:rsidRPr="00272C50" w:rsidRDefault="009D0FC1" w:rsidP="003F7B2B">
      <w:pPr>
        <w:rPr>
          <w:rFonts w:ascii="Garamond" w:hAnsi="Garamond"/>
          <w:bCs/>
          <w:sz w:val="21"/>
          <w:szCs w:val="21"/>
        </w:rPr>
      </w:pPr>
      <w:proofErr w:type="spellStart"/>
      <w:r w:rsidRPr="00272C50">
        <w:rPr>
          <w:rFonts w:ascii="Garamond" w:hAnsi="Garamond"/>
          <w:b/>
          <w:sz w:val="21"/>
          <w:szCs w:val="21"/>
        </w:rPr>
        <w:t>Onin</w:t>
      </w:r>
      <w:proofErr w:type="spellEnd"/>
      <w:r w:rsidRPr="00272C50">
        <w:rPr>
          <w:rFonts w:ascii="Garamond" w:hAnsi="Garamond"/>
          <w:b/>
          <w:sz w:val="21"/>
          <w:szCs w:val="21"/>
        </w:rPr>
        <w:t xml:space="preserve"> Staffing</w:t>
      </w:r>
      <w:r w:rsidR="00174462" w:rsidRPr="00272C50">
        <w:rPr>
          <w:rFonts w:ascii="Garamond" w:hAnsi="Garamond"/>
          <w:b/>
          <w:sz w:val="21"/>
          <w:szCs w:val="21"/>
        </w:rPr>
        <w:t xml:space="preserve">, </w:t>
      </w:r>
      <w:r w:rsidR="00174462" w:rsidRPr="00272C50">
        <w:rPr>
          <w:rFonts w:ascii="Garamond" w:hAnsi="Garamond"/>
          <w:bCs/>
          <w:sz w:val="21"/>
          <w:szCs w:val="21"/>
        </w:rPr>
        <w:t>Kernersville, NC</w:t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174462" w:rsidRPr="00272C50">
        <w:rPr>
          <w:rFonts w:ascii="Garamond" w:hAnsi="Garamond"/>
          <w:bCs/>
          <w:sz w:val="21"/>
          <w:szCs w:val="21"/>
        </w:rPr>
        <w:tab/>
      </w:r>
      <w:r w:rsidR="00E91D1C" w:rsidRPr="00272C50">
        <w:rPr>
          <w:rFonts w:ascii="Garamond" w:hAnsi="Garamond"/>
          <w:b/>
          <w:sz w:val="21"/>
          <w:szCs w:val="21"/>
        </w:rPr>
        <w:t>2015 to 2016</w:t>
      </w:r>
    </w:p>
    <w:p w:rsidR="009D0FC1" w:rsidRPr="00174462" w:rsidRDefault="00174462" w:rsidP="003F7B2B">
      <w:pPr>
        <w:rPr>
          <w:rFonts w:ascii="Garamond" w:hAnsi="Garamond"/>
          <w:bCs/>
          <w:sz w:val="21"/>
          <w:szCs w:val="21"/>
        </w:rPr>
      </w:pPr>
      <w:r>
        <w:rPr>
          <w:rFonts w:ascii="Garamond" w:hAnsi="Garamond"/>
          <w:bCs/>
          <w:sz w:val="21"/>
          <w:szCs w:val="21"/>
        </w:rPr>
        <w:t>Manufacturing Technician</w:t>
      </w:r>
    </w:p>
    <w:p w:rsidR="00174462" w:rsidRDefault="00174462" w:rsidP="003F7B2B">
      <w:pPr>
        <w:rPr>
          <w:rFonts w:ascii="Garamond" w:hAnsi="Garamond"/>
          <w:b/>
          <w:sz w:val="21"/>
          <w:szCs w:val="21"/>
        </w:rPr>
      </w:pPr>
    </w:p>
    <w:p w:rsidR="00E01A4D" w:rsidRPr="004F5F2C" w:rsidRDefault="003F7B2B" w:rsidP="003F7B2B">
      <w:pPr>
        <w:rPr>
          <w:rFonts w:ascii="Garamond" w:hAnsi="Garamond"/>
          <w:sz w:val="21"/>
          <w:szCs w:val="21"/>
        </w:rPr>
      </w:pPr>
      <w:r w:rsidRPr="003F7B2B">
        <w:rPr>
          <w:rFonts w:ascii="Garamond" w:hAnsi="Garamond"/>
          <w:b/>
          <w:sz w:val="21"/>
          <w:szCs w:val="21"/>
        </w:rPr>
        <w:t>Stericycle</w:t>
      </w:r>
      <w:r>
        <w:rPr>
          <w:rFonts w:ascii="Garamond" w:hAnsi="Garamond"/>
          <w:b/>
          <w:sz w:val="21"/>
          <w:szCs w:val="21"/>
        </w:rPr>
        <w:t>,</w:t>
      </w:r>
      <w:r w:rsidR="00174462">
        <w:rPr>
          <w:rFonts w:ascii="Garamond" w:hAnsi="Garamond"/>
          <w:b/>
          <w:sz w:val="21"/>
          <w:szCs w:val="21"/>
        </w:rPr>
        <w:t xml:space="preserve"> </w:t>
      </w:r>
      <w:r w:rsidR="00E57A97">
        <w:rPr>
          <w:rFonts w:ascii="Garamond" w:hAnsi="Garamond"/>
          <w:bCs/>
          <w:sz w:val="21"/>
          <w:szCs w:val="21"/>
        </w:rPr>
        <w:t>Haw River</w:t>
      </w:r>
      <w:r w:rsidR="00E01A4D" w:rsidRPr="003F7B2B">
        <w:rPr>
          <w:rFonts w:ascii="Garamond" w:hAnsi="Garamond"/>
          <w:bCs/>
          <w:sz w:val="21"/>
          <w:szCs w:val="21"/>
        </w:rPr>
        <w:t xml:space="preserve">, NC  </w:t>
      </w:r>
      <w:r w:rsidR="00E01A4D" w:rsidRPr="004F5F2C">
        <w:rPr>
          <w:rFonts w:ascii="Garamond" w:hAnsi="Garamond"/>
          <w:sz w:val="21"/>
          <w:szCs w:val="21"/>
        </w:rPr>
        <w:tab/>
      </w:r>
      <w:r w:rsidR="00E01A4D" w:rsidRPr="004F5F2C">
        <w:rPr>
          <w:rFonts w:ascii="Garamond" w:hAnsi="Garamond"/>
          <w:sz w:val="21"/>
          <w:szCs w:val="21"/>
        </w:rPr>
        <w:tab/>
      </w:r>
      <w:r w:rsidR="00E01A4D" w:rsidRPr="004F5F2C">
        <w:rPr>
          <w:rFonts w:ascii="Garamond" w:hAnsi="Garamond"/>
          <w:sz w:val="21"/>
          <w:szCs w:val="21"/>
        </w:rPr>
        <w:tab/>
      </w:r>
      <w:r w:rsidR="00E01A4D" w:rsidRPr="004F5F2C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b/>
          <w:sz w:val="21"/>
          <w:szCs w:val="21"/>
        </w:rPr>
        <w:tab/>
      </w:r>
      <w:r w:rsidR="00E57A97">
        <w:rPr>
          <w:rFonts w:ascii="Garamond" w:hAnsi="Garamond"/>
          <w:b/>
          <w:sz w:val="21"/>
          <w:szCs w:val="21"/>
        </w:rPr>
        <w:tab/>
      </w:r>
      <w:r w:rsidR="00E57A97">
        <w:rPr>
          <w:rFonts w:ascii="Garamond" w:hAnsi="Garamond"/>
          <w:b/>
          <w:sz w:val="21"/>
          <w:szCs w:val="21"/>
        </w:rPr>
        <w:tab/>
      </w:r>
      <w:r w:rsidR="00E57A97">
        <w:rPr>
          <w:rFonts w:ascii="Garamond" w:hAnsi="Garamond"/>
          <w:b/>
          <w:sz w:val="21"/>
          <w:szCs w:val="21"/>
        </w:rPr>
        <w:tab/>
      </w:r>
      <w:r w:rsidR="009D0FC1">
        <w:rPr>
          <w:rFonts w:ascii="Garamond" w:hAnsi="Garamond"/>
          <w:b/>
          <w:sz w:val="21"/>
          <w:szCs w:val="21"/>
        </w:rPr>
        <w:tab/>
        <w:t xml:space="preserve">2007 to </w:t>
      </w:r>
      <w:r w:rsidR="00E57A97">
        <w:rPr>
          <w:rFonts w:ascii="Garamond" w:hAnsi="Garamond"/>
          <w:b/>
          <w:sz w:val="21"/>
          <w:szCs w:val="21"/>
        </w:rPr>
        <w:t>2015</w:t>
      </w:r>
    </w:p>
    <w:p w:rsidR="00E01A4D" w:rsidRPr="004F5F2C" w:rsidRDefault="003F7B2B" w:rsidP="00F66DE1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Plant Worker</w:t>
      </w:r>
    </w:p>
    <w:p w:rsidR="00EE5763" w:rsidRPr="004F5F2C" w:rsidRDefault="00EE5763" w:rsidP="00F66DE1">
      <w:pPr>
        <w:rPr>
          <w:rFonts w:ascii="Garamond" w:hAnsi="Garamond"/>
          <w:b/>
          <w:noProof/>
          <w:sz w:val="14"/>
          <w:szCs w:val="14"/>
        </w:rPr>
      </w:pPr>
    </w:p>
    <w:p w:rsidR="004F5F2C" w:rsidRDefault="003F7B2B" w:rsidP="00701695">
      <w:pPr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lastRenderedPageBreak/>
        <w:t>Team Emergent</w:t>
      </w:r>
      <w:r w:rsidR="004F5F2C" w:rsidRPr="004F5F2C">
        <w:rPr>
          <w:rFonts w:ascii="Garamond" w:hAnsi="Garamond"/>
          <w:b/>
          <w:sz w:val="21"/>
          <w:szCs w:val="21"/>
        </w:rPr>
        <w:t xml:space="preserve">, </w:t>
      </w:r>
      <w:r w:rsidRPr="003F7B2B">
        <w:rPr>
          <w:rFonts w:ascii="Garamond" w:hAnsi="Garamond"/>
          <w:bCs/>
          <w:sz w:val="21"/>
          <w:szCs w:val="21"/>
        </w:rPr>
        <w:t>High Point</w:t>
      </w:r>
      <w:r w:rsidR="004F5F2C" w:rsidRPr="003F7B2B">
        <w:rPr>
          <w:rFonts w:ascii="Garamond" w:hAnsi="Garamond"/>
          <w:bCs/>
          <w:sz w:val="21"/>
          <w:szCs w:val="21"/>
        </w:rPr>
        <w:t>, NC</w:t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E57A97">
        <w:rPr>
          <w:rFonts w:ascii="Garamond" w:hAnsi="Garamond"/>
          <w:bCs/>
          <w:sz w:val="21"/>
          <w:szCs w:val="21"/>
        </w:rPr>
        <w:tab/>
      </w:r>
      <w:r w:rsidR="004F5F2C" w:rsidRPr="004F5F2C">
        <w:rPr>
          <w:rFonts w:ascii="Garamond" w:hAnsi="Garamond"/>
          <w:sz w:val="21"/>
          <w:szCs w:val="21"/>
        </w:rPr>
        <w:tab/>
      </w:r>
      <w:r w:rsidR="002C088C">
        <w:rPr>
          <w:rFonts w:ascii="Garamond" w:hAnsi="Garamond"/>
          <w:b/>
          <w:sz w:val="21"/>
          <w:szCs w:val="21"/>
        </w:rPr>
        <w:t>2006</w:t>
      </w:r>
      <w:r w:rsidR="004F5F2C">
        <w:rPr>
          <w:rFonts w:ascii="Garamond" w:hAnsi="Garamond"/>
          <w:b/>
          <w:sz w:val="21"/>
          <w:szCs w:val="21"/>
        </w:rPr>
        <w:t xml:space="preserve"> to </w:t>
      </w:r>
      <w:r>
        <w:rPr>
          <w:rFonts w:ascii="Garamond" w:hAnsi="Garamond"/>
          <w:b/>
          <w:sz w:val="21"/>
          <w:szCs w:val="21"/>
        </w:rPr>
        <w:t>200</w:t>
      </w:r>
      <w:r w:rsidR="002C088C">
        <w:rPr>
          <w:rFonts w:ascii="Garamond" w:hAnsi="Garamond"/>
          <w:b/>
          <w:sz w:val="21"/>
          <w:szCs w:val="21"/>
        </w:rPr>
        <w:t>7</w:t>
      </w:r>
    </w:p>
    <w:p w:rsidR="004F5F2C" w:rsidRDefault="003F7B2B" w:rsidP="004F5F2C">
      <w:pPr>
        <w:rPr>
          <w:rFonts w:ascii="Garamond" w:hAnsi="Garamond"/>
          <w:bCs/>
          <w:sz w:val="21"/>
          <w:szCs w:val="21"/>
        </w:rPr>
      </w:pPr>
      <w:r>
        <w:rPr>
          <w:rFonts w:ascii="Garamond" w:hAnsi="Garamond"/>
          <w:bCs/>
          <w:sz w:val="21"/>
          <w:szCs w:val="21"/>
        </w:rPr>
        <w:t>Assembly</w:t>
      </w:r>
      <w:r w:rsidR="004F5F2C" w:rsidRPr="004F5F2C">
        <w:rPr>
          <w:rFonts w:ascii="Garamond" w:hAnsi="Garamond"/>
          <w:bCs/>
          <w:sz w:val="21"/>
          <w:szCs w:val="21"/>
        </w:rPr>
        <w:t>/Machine Operator</w:t>
      </w:r>
    </w:p>
    <w:p w:rsidR="00D238FA" w:rsidRPr="00D238FA" w:rsidRDefault="00D238FA" w:rsidP="004F5F2C">
      <w:pPr>
        <w:rPr>
          <w:rFonts w:ascii="Garamond" w:hAnsi="Garamond"/>
          <w:bCs/>
          <w:sz w:val="14"/>
          <w:szCs w:val="14"/>
        </w:rPr>
      </w:pPr>
    </w:p>
    <w:p w:rsidR="00D238FA" w:rsidRPr="004F5F2C" w:rsidRDefault="00D238FA" w:rsidP="00701695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USA </w:t>
      </w:r>
      <w:proofErr w:type="spellStart"/>
      <w:r>
        <w:rPr>
          <w:rFonts w:ascii="Garamond" w:hAnsi="Garamond"/>
          <w:b/>
          <w:sz w:val="21"/>
          <w:szCs w:val="21"/>
        </w:rPr>
        <w:t>Staffing</w:t>
      </w:r>
      <w:r w:rsidRPr="003F7B2B">
        <w:rPr>
          <w:rFonts w:ascii="Garamond" w:hAnsi="Garamond"/>
          <w:bCs/>
          <w:sz w:val="21"/>
          <w:szCs w:val="21"/>
        </w:rPr>
        <w:t>Greensboro</w:t>
      </w:r>
      <w:proofErr w:type="spellEnd"/>
      <w:r w:rsidRPr="003F7B2B">
        <w:rPr>
          <w:rFonts w:ascii="Garamond" w:hAnsi="Garamond"/>
          <w:bCs/>
          <w:sz w:val="21"/>
          <w:szCs w:val="21"/>
        </w:rPr>
        <w:t>, NC</w:t>
      </w:r>
      <w:r w:rsidRPr="004F5F2C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 w:rsidR="00E57A97"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>200</w:t>
      </w:r>
      <w:r w:rsidR="00701695">
        <w:rPr>
          <w:rFonts w:ascii="Garamond" w:hAnsi="Garamond"/>
          <w:b/>
          <w:sz w:val="21"/>
          <w:szCs w:val="21"/>
        </w:rPr>
        <w:t>4</w:t>
      </w:r>
      <w:r>
        <w:rPr>
          <w:rFonts w:ascii="Garamond" w:hAnsi="Garamond"/>
          <w:b/>
          <w:sz w:val="21"/>
          <w:szCs w:val="21"/>
        </w:rPr>
        <w:t xml:space="preserve"> to 2006</w:t>
      </w:r>
    </w:p>
    <w:p w:rsidR="00D238FA" w:rsidRDefault="00D238FA" w:rsidP="00D238FA">
      <w:pPr>
        <w:rPr>
          <w:rFonts w:ascii="Garamond" w:hAnsi="Garamond"/>
          <w:bCs/>
          <w:sz w:val="21"/>
          <w:szCs w:val="21"/>
        </w:rPr>
      </w:pPr>
      <w:r>
        <w:rPr>
          <w:rFonts w:ascii="Garamond" w:hAnsi="Garamond"/>
          <w:bCs/>
          <w:sz w:val="21"/>
          <w:szCs w:val="21"/>
        </w:rPr>
        <w:t>Event Set-up for Greensboro Coliseum</w:t>
      </w:r>
    </w:p>
    <w:p w:rsidR="004F5F2C" w:rsidRPr="004F5F2C" w:rsidRDefault="004F5F2C" w:rsidP="004F5F2C">
      <w:pPr>
        <w:rPr>
          <w:rFonts w:ascii="Garamond" w:hAnsi="Garamond"/>
          <w:b/>
          <w:sz w:val="14"/>
          <w:szCs w:val="14"/>
        </w:rPr>
      </w:pPr>
    </w:p>
    <w:p w:rsidR="00EE5763" w:rsidRDefault="002F0EED" w:rsidP="002F0EED">
      <w:pPr>
        <w:jc w:val="center"/>
        <w:rPr>
          <w:rFonts w:ascii="Garamond" w:hAnsi="Garamond"/>
          <w:b/>
          <w:noProof/>
        </w:rPr>
      </w:pPr>
      <w:r w:rsidRPr="00FF0E72">
        <w:rPr>
          <w:rFonts w:ascii="Garamond" w:hAnsi="Garamond"/>
          <w:b/>
          <w:noProof/>
        </w:rPr>
        <w:t>EDUCATION</w:t>
      </w:r>
      <w:r w:rsidR="00F71764">
        <w:rPr>
          <w:rFonts w:ascii="Garamond" w:hAnsi="Garamond"/>
          <w:b/>
          <w:noProof/>
        </w:rPr>
        <w:t>/CERTIFICATIONS</w:t>
      </w:r>
    </w:p>
    <w:p w:rsidR="00330C1D" w:rsidRPr="00CC3349" w:rsidRDefault="00330C1D" w:rsidP="00CC3349">
      <w:pPr>
        <w:rPr>
          <w:rFonts w:ascii="Garamond" w:hAnsi="Garamond"/>
          <w:bCs/>
          <w:noProof/>
          <w:sz w:val="22"/>
          <w:szCs w:val="22"/>
        </w:rPr>
      </w:pPr>
    </w:p>
    <w:p w:rsidR="00CC3349" w:rsidRPr="00CC3349" w:rsidRDefault="00CC3349" w:rsidP="00627476">
      <w:pPr>
        <w:rPr>
          <w:rFonts w:ascii="Garamond" w:hAnsi="Garamond"/>
          <w:b/>
          <w:noProof/>
        </w:rPr>
      </w:pPr>
      <w:r w:rsidRPr="00627476">
        <w:rPr>
          <w:rFonts w:ascii="Garamond" w:hAnsi="Garamond"/>
          <w:b/>
          <w:noProof/>
          <w:sz w:val="22"/>
          <w:szCs w:val="22"/>
        </w:rPr>
        <w:t>Guilfored Technical Community College</w:t>
      </w:r>
      <w:r w:rsidRPr="00CC3349">
        <w:rPr>
          <w:rFonts w:ascii="Garamond" w:hAnsi="Garamond"/>
          <w:bCs/>
          <w:noProof/>
          <w:sz w:val="22"/>
          <w:szCs w:val="22"/>
        </w:rPr>
        <w:t xml:space="preserve">, Greensboro, NC                                                             </w:t>
      </w:r>
      <w:r w:rsidR="00627476">
        <w:rPr>
          <w:rFonts w:ascii="Garamond" w:hAnsi="Garamond"/>
          <w:b/>
          <w:noProof/>
          <w:sz w:val="22"/>
          <w:szCs w:val="22"/>
        </w:rPr>
        <w:t>GED</w:t>
      </w:r>
    </w:p>
    <w:sectPr w:rsidR="00CC3349" w:rsidRPr="00CC3349" w:rsidSect="00AC3369">
      <w:pgSz w:w="12240" w:h="15840" w:code="1"/>
      <w:pgMar w:top="360" w:right="810" w:bottom="18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C2" w:rsidRDefault="009070C2">
      <w:r>
        <w:separator/>
      </w:r>
    </w:p>
  </w:endnote>
  <w:endnote w:type="continuationSeparator" w:id="0">
    <w:p w:rsidR="009070C2" w:rsidRDefault="0090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C2" w:rsidRDefault="009070C2">
      <w:r>
        <w:separator/>
      </w:r>
    </w:p>
  </w:footnote>
  <w:footnote w:type="continuationSeparator" w:id="0">
    <w:p w:rsidR="009070C2" w:rsidRDefault="0090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23"/>
    <w:multiLevelType w:val="hybridMultilevel"/>
    <w:tmpl w:val="36D8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5DF3"/>
    <w:multiLevelType w:val="hybridMultilevel"/>
    <w:tmpl w:val="F716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F0116"/>
    <w:multiLevelType w:val="multilevel"/>
    <w:tmpl w:val="B2C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B287C"/>
    <w:multiLevelType w:val="hybridMultilevel"/>
    <w:tmpl w:val="86C228A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23F068B3"/>
    <w:multiLevelType w:val="hybridMultilevel"/>
    <w:tmpl w:val="DA102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C919EF"/>
    <w:multiLevelType w:val="multilevel"/>
    <w:tmpl w:val="1F2C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C65D6"/>
    <w:multiLevelType w:val="hybridMultilevel"/>
    <w:tmpl w:val="4296F1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D240AD"/>
    <w:multiLevelType w:val="hybridMultilevel"/>
    <w:tmpl w:val="D67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20A88"/>
    <w:multiLevelType w:val="hybridMultilevel"/>
    <w:tmpl w:val="70EC9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E3DF7"/>
    <w:multiLevelType w:val="multilevel"/>
    <w:tmpl w:val="EFF4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A0ED9"/>
    <w:multiLevelType w:val="multilevel"/>
    <w:tmpl w:val="941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B7175"/>
    <w:multiLevelType w:val="hybridMultilevel"/>
    <w:tmpl w:val="EB5025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57220652"/>
    <w:multiLevelType w:val="multilevel"/>
    <w:tmpl w:val="639A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252606"/>
    <w:multiLevelType w:val="multilevel"/>
    <w:tmpl w:val="B72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CC54C7"/>
    <w:multiLevelType w:val="hybridMultilevel"/>
    <w:tmpl w:val="206632EC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5">
    <w:nsid w:val="7D7E1BBF"/>
    <w:multiLevelType w:val="hybridMultilevel"/>
    <w:tmpl w:val="430C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2"/>
  </w:num>
  <w:num w:numId="5">
    <w:abstractNumId w:val="13"/>
  </w:num>
  <w:num w:numId="6">
    <w:abstractNumId w:val="6"/>
  </w:num>
  <w:num w:numId="7">
    <w:abstractNumId w:val="11"/>
  </w:num>
  <w:num w:numId="8">
    <w:abstractNumId w:val="14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defaultTabStop w:val="720"/>
  <w:noPunctuationKerning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72"/>
    <w:rsid w:val="000012B9"/>
    <w:rsid w:val="00003072"/>
    <w:rsid w:val="00003135"/>
    <w:rsid w:val="000142D2"/>
    <w:rsid w:val="000145CA"/>
    <w:rsid w:val="00024545"/>
    <w:rsid w:val="00025C85"/>
    <w:rsid w:val="000271A5"/>
    <w:rsid w:val="00030ECD"/>
    <w:rsid w:val="00031D64"/>
    <w:rsid w:val="00032CB0"/>
    <w:rsid w:val="00036118"/>
    <w:rsid w:val="000433AF"/>
    <w:rsid w:val="0005251C"/>
    <w:rsid w:val="000528E6"/>
    <w:rsid w:val="00055129"/>
    <w:rsid w:val="00057655"/>
    <w:rsid w:val="000609DC"/>
    <w:rsid w:val="00060B37"/>
    <w:rsid w:val="00063B2B"/>
    <w:rsid w:val="00064C47"/>
    <w:rsid w:val="00064F30"/>
    <w:rsid w:val="00071979"/>
    <w:rsid w:val="000752CB"/>
    <w:rsid w:val="000817F8"/>
    <w:rsid w:val="000825FA"/>
    <w:rsid w:val="00082784"/>
    <w:rsid w:val="00091463"/>
    <w:rsid w:val="00091D52"/>
    <w:rsid w:val="000962A5"/>
    <w:rsid w:val="000A0192"/>
    <w:rsid w:val="000A757C"/>
    <w:rsid w:val="000B6710"/>
    <w:rsid w:val="000C00CF"/>
    <w:rsid w:val="000C395C"/>
    <w:rsid w:val="000C570B"/>
    <w:rsid w:val="000C5B97"/>
    <w:rsid w:val="000D4BD5"/>
    <w:rsid w:val="000E0E42"/>
    <w:rsid w:val="000E1354"/>
    <w:rsid w:val="000E3651"/>
    <w:rsid w:val="000E574B"/>
    <w:rsid w:val="000E7BA5"/>
    <w:rsid w:val="00100521"/>
    <w:rsid w:val="00100C63"/>
    <w:rsid w:val="001139D9"/>
    <w:rsid w:val="001148EA"/>
    <w:rsid w:val="00117558"/>
    <w:rsid w:val="00122805"/>
    <w:rsid w:val="00126257"/>
    <w:rsid w:val="00126A32"/>
    <w:rsid w:val="00127F13"/>
    <w:rsid w:val="001337AB"/>
    <w:rsid w:val="00146984"/>
    <w:rsid w:val="00163912"/>
    <w:rsid w:val="00170507"/>
    <w:rsid w:val="00174462"/>
    <w:rsid w:val="0018369D"/>
    <w:rsid w:val="00183D40"/>
    <w:rsid w:val="00190FD5"/>
    <w:rsid w:val="001A1A87"/>
    <w:rsid w:val="001A1C84"/>
    <w:rsid w:val="001A26B0"/>
    <w:rsid w:val="001A3DF1"/>
    <w:rsid w:val="001A4775"/>
    <w:rsid w:val="001A5285"/>
    <w:rsid w:val="001C42CA"/>
    <w:rsid w:val="001C4589"/>
    <w:rsid w:val="001C6D56"/>
    <w:rsid w:val="001C77D0"/>
    <w:rsid w:val="001D0F46"/>
    <w:rsid w:val="001D23BF"/>
    <w:rsid w:val="001E6E18"/>
    <w:rsid w:val="001F436F"/>
    <w:rsid w:val="001F4B77"/>
    <w:rsid w:val="001F6F97"/>
    <w:rsid w:val="001F7F4F"/>
    <w:rsid w:val="00201CB3"/>
    <w:rsid w:val="002036EA"/>
    <w:rsid w:val="00210CC8"/>
    <w:rsid w:val="002150EB"/>
    <w:rsid w:val="0021748D"/>
    <w:rsid w:val="0022259C"/>
    <w:rsid w:val="002230B4"/>
    <w:rsid w:val="002314EE"/>
    <w:rsid w:val="00232830"/>
    <w:rsid w:val="00233767"/>
    <w:rsid w:val="00235F8E"/>
    <w:rsid w:val="002369F7"/>
    <w:rsid w:val="00240BB0"/>
    <w:rsid w:val="002424A9"/>
    <w:rsid w:val="00246651"/>
    <w:rsid w:val="00246DF4"/>
    <w:rsid w:val="00251653"/>
    <w:rsid w:val="00251B8C"/>
    <w:rsid w:val="0025272A"/>
    <w:rsid w:val="00257E70"/>
    <w:rsid w:val="00261232"/>
    <w:rsid w:val="00264FCE"/>
    <w:rsid w:val="00265D3B"/>
    <w:rsid w:val="00272C50"/>
    <w:rsid w:val="002744E8"/>
    <w:rsid w:val="002779A0"/>
    <w:rsid w:val="00281552"/>
    <w:rsid w:val="0029007D"/>
    <w:rsid w:val="00290F9C"/>
    <w:rsid w:val="002B3748"/>
    <w:rsid w:val="002B3BFE"/>
    <w:rsid w:val="002B62AF"/>
    <w:rsid w:val="002C088C"/>
    <w:rsid w:val="002C4272"/>
    <w:rsid w:val="002D30EF"/>
    <w:rsid w:val="002F0E36"/>
    <w:rsid w:val="002F0EED"/>
    <w:rsid w:val="002F49C7"/>
    <w:rsid w:val="002F71BD"/>
    <w:rsid w:val="00301CBA"/>
    <w:rsid w:val="003029A0"/>
    <w:rsid w:val="00304514"/>
    <w:rsid w:val="00305861"/>
    <w:rsid w:val="003068C6"/>
    <w:rsid w:val="0030777E"/>
    <w:rsid w:val="00313C5A"/>
    <w:rsid w:val="0031669E"/>
    <w:rsid w:val="00330C1D"/>
    <w:rsid w:val="00336CFE"/>
    <w:rsid w:val="003372BE"/>
    <w:rsid w:val="0033771B"/>
    <w:rsid w:val="003429C9"/>
    <w:rsid w:val="0035114F"/>
    <w:rsid w:val="00351C9F"/>
    <w:rsid w:val="0035303F"/>
    <w:rsid w:val="00357572"/>
    <w:rsid w:val="003604DC"/>
    <w:rsid w:val="00360BE1"/>
    <w:rsid w:val="0036166A"/>
    <w:rsid w:val="003618CB"/>
    <w:rsid w:val="00390A4D"/>
    <w:rsid w:val="00391D6E"/>
    <w:rsid w:val="00393FE4"/>
    <w:rsid w:val="003C04BC"/>
    <w:rsid w:val="003C6706"/>
    <w:rsid w:val="003D3B61"/>
    <w:rsid w:val="003D67A6"/>
    <w:rsid w:val="003E2FD2"/>
    <w:rsid w:val="003E3EEE"/>
    <w:rsid w:val="003F2AD0"/>
    <w:rsid w:val="003F4878"/>
    <w:rsid w:val="003F75AE"/>
    <w:rsid w:val="003F7B2B"/>
    <w:rsid w:val="003F7F46"/>
    <w:rsid w:val="0040037A"/>
    <w:rsid w:val="0040216D"/>
    <w:rsid w:val="00412605"/>
    <w:rsid w:val="00413DEF"/>
    <w:rsid w:val="00414286"/>
    <w:rsid w:val="00433177"/>
    <w:rsid w:val="00436933"/>
    <w:rsid w:val="00440A52"/>
    <w:rsid w:val="00451A85"/>
    <w:rsid w:val="00467191"/>
    <w:rsid w:val="00476CEC"/>
    <w:rsid w:val="00477B71"/>
    <w:rsid w:val="004859D4"/>
    <w:rsid w:val="004867AF"/>
    <w:rsid w:val="00486DB2"/>
    <w:rsid w:val="0049063A"/>
    <w:rsid w:val="00490EF3"/>
    <w:rsid w:val="00495658"/>
    <w:rsid w:val="00495F9F"/>
    <w:rsid w:val="004A2292"/>
    <w:rsid w:val="004A4B0A"/>
    <w:rsid w:val="004B13B7"/>
    <w:rsid w:val="004C4055"/>
    <w:rsid w:val="004C71D7"/>
    <w:rsid w:val="004D1E1D"/>
    <w:rsid w:val="004D216C"/>
    <w:rsid w:val="004D40EB"/>
    <w:rsid w:val="004D705C"/>
    <w:rsid w:val="004E7F58"/>
    <w:rsid w:val="004F0ADE"/>
    <w:rsid w:val="004F3C18"/>
    <w:rsid w:val="004F5F2C"/>
    <w:rsid w:val="00512590"/>
    <w:rsid w:val="00514E7E"/>
    <w:rsid w:val="005217C0"/>
    <w:rsid w:val="005255BF"/>
    <w:rsid w:val="00526350"/>
    <w:rsid w:val="00530BE8"/>
    <w:rsid w:val="00541DE4"/>
    <w:rsid w:val="00543E40"/>
    <w:rsid w:val="00547ACF"/>
    <w:rsid w:val="005534BA"/>
    <w:rsid w:val="00554607"/>
    <w:rsid w:val="005641C8"/>
    <w:rsid w:val="00564460"/>
    <w:rsid w:val="005644F4"/>
    <w:rsid w:val="00575135"/>
    <w:rsid w:val="0058362F"/>
    <w:rsid w:val="0058435D"/>
    <w:rsid w:val="00585BC8"/>
    <w:rsid w:val="00586703"/>
    <w:rsid w:val="00591C8F"/>
    <w:rsid w:val="00592876"/>
    <w:rsid w:val="00593DBA"/>
    <w:rsid w:val="00595345"/>
    <w:rsid w:val="005972F2"/>
    <w:rsid w:val="005A0236"/>
    <w:rsid w:val="005A2D4A"/>
    <w:rsid w:val="005A3D84"/>
    <w:rsid w:val="005A5FE8"/>
    <w:rsid w:val="005B02BF"/>
    <w:rsid w:val="005B5572"/>
    <w:rsid w:val="005D4ED1"/>
    <w:rsid w:val="005D5C6B"/>
    <w:rsid w:val="005D73A0"/>
    <w:rsid w:val="005E2F79"/>
    <w:rsid w:val="005E7392"/>
    <w:rsid w:val="005F2DFA"/>
    <w:rsid w:val="005F5E06"/>
    <w:rsid w:val="00605C0A"/>
    <w:rsid w:val="00613046"/>
    <w:rsid w:val="00614518"/>
    <w:rsid w:val="00614F64"/>
    <w:rsid w:val="00621577"/>
    <w:rsid w:val="00627476"/>
    <w:rsid w:val="00632089"/>
    <w:rsid w:val="00645177"/>
    <w:rsid w:val="00647F70"/>
    <w:rsid w:val="00652C88"/>
    <w:rsid w:val="0065376D"/>
    <w:rsid w:val="00657388"/>
    <w:rsid w:val="00657E86"/>
    <w:rsid w:val="00663C8B"/>
    <w:rsid w:val="00675367"/>
    <w:rsid w:val="00676921"/>
    <w:rsid w:val="006778A7"/>
    <w:rsid w:val="00685A09"/>
    <w:rsid w:val="006909C7"/>
    <w:rsid w:val="0069218C"/>
    <w:rsid w:val="00695C90"/>
    <w:rsid w:val="0069748E"/>
    <w:rsid w:val="006A521C"/>
    <w:rsid w:val="006B16DA"/>
    <w:rsid w:val="006B4D83"/>
    <w:rsid w:val="006D2711"/>
    <w:rsid w:val="006D5029"/>
    <w:rsid w:val="006E1565"/>
    <w:rsid w:val="006E7F96"/>
    <w:rsid w:val="006F05F5"/>
    <w:rsid w:val="006F1E85"/>
    <w:rsid w:val="006F35D6"/>
    <w:rsid w:val="007015D0"/>
    <w:rsid w:val="00701695"/>
    <w:rsid w:val="00702F6E"/>
    <w:rsid w:val="0070497C"/>
    <w:rsid w:val="00714E93"/>
    <w:rsid w:val="007159EE"/>
    <w:rsid w:val="007215C8"/>
    <w:rsid w:val="00725555"/>
    <w:rsid w:val="00737B3A"/>
    <w:rsid w:val="0074201B"/>
    <w:rsid w:val="007433C8"/>
    <w:rsid w:val="00745710"/>
    <w:rsid w:val="00762277"/>
    <w:rsid w:val="007632E4"/>
    <w:rsid w:val="00773961"/>
    <w:rsid w:val="00777BFE"/>
    <w:rsid w:val="00785DF3"/>
    <w:rsid w:val="00793504"/>
    <w:rsid w:val="007943CB"/>
    <w:rsid w:val="0079571F"/>
    <w:rsid w:val="007B4411"/>
    <w:rsid w:val="007C17F0"/>
    <w:rsid w:val="007C2016"/>
    <w:rsid w:val="007C2667"/>
    <w:rsid w:val="007C5B24"/>
    <w:rsid w:val="007D3C81"/>
    <w:rsid w:val="007D5456"/>
    <w:rsid w:val="007D5ABB"/>
    <w:rsid w:val="007E15B9"/>
    <w:rsid w:val="007E33C9"/>
    <w:rsid w:val="007E41F0"/>
    <w:rsid w:val="007F1C10"/>
    <w:rsid w:val="007F4807"/>
    <w:rsid w:val="007F624F"/>
    <w:rsid w:val="00803A54"/>
    <w:rsid w:val="008101B9"/>
    <w:rsid w:val="00813E99"/>
    <w:rsid w:val="008148DA"/>
    <w:rsid w:val="00816CC3"/>
    <w:rsid w:val="008269C4"/>
    <w:rsid w:val="00827B70"/>
    <w:rsid w:val="00833236"/>
    <w:rsid w:val="00834DA2"/>
    <w:rsid w:val="00835079"/>
    <w:rsid w:val="0083614E"/>
    <w:rsid w:val="008370F5"/>
    <w:rsid w:val="00841CC7"/>
    <w:rsid w:val="0084429A"/>
    <w:rsid w:val="00847C19"/>
    <w:rsid w:val="008539BC"/>
    <w:rsid w:val="00863647"/>
    <w:rsid w:val="00863B1E"/>
    <w:rsid w:val="00864CF1"/>
    <w:rsid w:val="008709FE"/>
    <w:rsid w:val="008711B2"/>
    <w:rsid w:val="008736C9"/>
    <w:rsid w:val="00882045"/>
    <w:rsid w:val="008929F3"/>
    <w:rsid w:val="00897798"/>
    <w:rsid w:val="008B284E"/>
    <w:rsid w:val="008B2906"/>
    <w:rsid w:val="008B2E3A"/>
    <w:rsid w:val="008B79D6"/>
    <w:rsid w:val="008C2096"/>
    <w:rsid w:val="008C2E43"/>
    <w:rsid w:val="008C5D2E"/>
    <w:rsid w:val="008D46EA"/>
    <w:rsid w:val="008D54B5"/>
    <w:rsid w:val="008E2400"/>
    <w:rsid w:val="008E35AE"/>
    <w:rsid w:val="008E6154"/>
    <w:rsid w:val="00900F9C"/>
    <w:rsid w:val="00903455"/>
    <w:rsid w:val="00906B13"/>
    <w:rsid w:val="009070C2"/>
    <w:rsid w:val="00911172"/>
    <w:rsid w:val="00914BAE"/>
    <w:rsid w:val="00916066"/>
    <w:rsid w:val="00926A3C"/>
    <w:rsid w:val="00930654"/>
    <w:rsid w:val="00932B11"/>
    <w:rsid w:val="00934696"/>
    <w:rsid w:val="009403E5"/>
    <w:rsid w:val="0094792E"/>
    <w:rsid w:val="00950220"/>
    <w:rsid w:val="009514B1"/>
    <w:rsid w:val="00953E9E"/>
    <w:rsid w:val="00961DA7"/>
    <w:rsid w:val="009652AF"/>
    <w:rsid w:val="00982F39"/>
    <w:rsid w:val="00992632"/>
    <w:rsid w:val="00993CC8"/>
    <w:rsid w:val="00994DC3"/>
    <w:rsid w:val="00995A37"/>
    <w:rsid w:val="009A2F59"/>
    <w:rsid w:val="009B14B9"/>
    <w:rsid w:val="009B3D1C"/>
    <w:rsid w:val="009B7DA2"/>
    <w:rsid w:val="009C4614"/>
    <w:rsid w:val="009D0FC1"/>
    <w:rsid w:val="009D362B"/>
    <w:rsid w:val="009D5728"/>
    <w:rsid w:val="009E5E94"/>
    <w:rsid w:val="009E6E80"/>
    <w:rsid w:val="009E6F89"/>
    <w:rsid w:val="00A02028"/>
    <w:rsid w:val="00A0379A"/>
    <w:rsid w:val="00A07350"/>
    <w:rsid w:val="00A10D80"/>
    <w:rsid w:val="00A16844"/>
    <w:rsid w:val="00A23760"/>
    <w:rsid w:val="00A43D69"/>
    <w:rsid w:val="00A4470F"/>
    <w:rsid w:val="00A5710F"/>
    <w:rsid w:val="00A61ACA"/>
    <w:rsid w:val="00A62007"/>
    <w:rsid w:val="00A62C51"/>
    <w:rsid w:val="00A63EF1"/>
    <w:rsid w:val="00A642D0"/>
    <w:rsid w:val="00A83DF4"/>
    <w:rsid w:val="00A90254"/>
    <w:rsid w:val="00A96D98"/>
    <w:rsid w:val="00AA5B74"/>
    <w:rsid w:val="00AA74D8"/>
    <w:rsid w:val="00AB060F"/>
    <w:rsid w:val="00AB2B94"/>
    <w:rsid w:val="00AB4547"/>
    <w:rsid w:val="00AB7C46"/>
    <w:rsid w:val="00AC1249"/>
    <w:rsid w:val="00AC3369"/>
    <w:rsid w:val="00AC51A5"/>
    <w:rsid w:val="00AD3267"/>
    <w:rsid w:val="00AD44A2"/>
    <w:rsid w:val="00AD6490"/>
    <w:rsid w:val="00AE7C42"/>
    <w:rsid w:val="00B1379A"/>
    <w:rsid w:val="00B152D6"/>
    <w:rsid w:val="00B160A4"/>
    <w:rsid w:val="00B1615B"/>
    <w:rsid w:val="00B31091"/>
    <w:rsid w:val="00B3292D"/>
    <w:rsid w:val="00B355C0"/>
    <w:rsid w:val="00B46A23"/>
    <w:rsid w:val="00B52AA2"/>
    <w:rsid w:val="00B53380"/>
    <w:rsid w:val="00B571AE"/>
    <w:rsid w:val="00B57AE9"/>
    <w:rsid w:val="00B62700"/>
    <w:rsid w:val="00B63045"/>
    <w:rsid w:val="00B63664"/>
    <w:rsid w:val="00B63C7D"/>
    <w:rsid w:val="00B87153"/>
    <w:rsid w:val="00BA4251"/>
    <w:rsid w:val="00BA487E"/>
    <w:rsid w:val="00BA5E52"/>
    <w:rsid w:val="00BA6013"/>
    <w:rsid w:val="00BA7DC2"/>
    <w:rsid w:val="00BB42D5"/>
    <w:rsid w:val="00BB74D8"/>
    <w:rsid w:val="00BD0EC5"/>
    <w:rsid w:val="00BD261E"/>
    <w:rsid w:val="00BD40A4"/>
    <w:rsid w:val="00BE350B"/>
    <w:rsid w:val="00BE7688"/>
    <w:rsid w:val="00BF6194"/>
    <w:rsid w:val="00C00893"/>
    <w:rsid w:val="00C01DE3"/>
    <w:rsid w:val="00C06025"/>
    <w:rsid w:val="00C0617D"/>
    <w:rsid w:val="00C072EA"/>
    <w:rsid w:val="00C175B9"/>
    <w:rsid w:val="00C24A34"/>
    <w:rsid w:val="00C253AF"/>
    <w:rsid w:val="00C262E6"/>
    <w:rsid w:val="00C30BBE"/>
    <w:rsid w:val="00C41426"/>
    <w:rsid w:val="00C50910"/>
    <w:rsid w:val="00C60C61"/>
    <w:rsid w:val="00C64400"/>
    <w:rsid w:val="00C665D7"/>
    <w:rsid w:val="00C678F6"/>
    <w:rsid w:val="00C67F76"/>
    <w:rsid w:val="00C72C2D"/>
    <w:rsid w:val="00C75855"/>
    <w:rsid w:val="00C80904"/>
    <w:rsid w:val="00C843A4"/>
    <w:rsid w:val="00C91575"/>
    <w:rsid w:val="00C9282F"/>
    <w:rsid w:val="00CA21EF"/>
    <w:rsid w:val="00CB35B5"/>
    <w:rsid w:val="00CB7321"/>
    <w:rsid w:val="00CC0CA1"/>
    <w:rsid w:val="00CC3349"/>
    <w:rsid w:val="00CD4891"/>
    <w:rsid w:val="00CD6E4B"/>
    <w:rsid w:val="00CE0568"/>
    <w:rsid w:val="00CE5FB4"/>
    <w:rsid w:val="00CE6F1B"/>
    <w:rsid w:val="00CE7722"/>
    <w:rsid w:val="00CF360E"/>
    <w:rsid w:val="00CF4468"/>
    <w:rsid w:val="00CF7C6B"/>
    <w:rsid w:val="00D0312F"/>
    <w:rsid w:val="00D07AA4"/>
    <w:rsid w:val="00D163DD"/>
    <w:rsid w:val="00D238FA"/>
    <w:rsid w:val="00D25AE1"/>
    <w:rsid w:val="00D25C4E"/>
    <w:rsid w:val="00D33D95"/>
    <w:rsid w:val="00D371AC"/>
    <w:rsid w:val="00D4213B"/>
    <w:rsid w:val="00D42DC4"/>
    <w:rsid w:val="00D43EF9"/>
    <w:rsid w:val="00D46839"/>
    <w:rsid w:val="00D51959"/>
    <w:rsid w:val="00D529A4"/>
    <w:rsid w:val="00D55677"/>
    <w:rsid w:val="00D57A08"/>
    <w:rsid w:val="00D609B2"/>
    <w:rsid w:val="00D638EC"/>
    <w:rsid w:val="00D63AFD"/>
    <w:rsid w:val="00D65F8C"/>
    <w:rsid w:val="00D66C14"/>
    <w:rsid w:val="00D81816"/>
    <w:rsid w:val="00D84533"/>
    <w:rsid w:val="00D86389"/>
    <w:rsid w:val="00D91F9C"/>
    <w:rsid w:val="00D96C03"/>
    <w:rsid w:val="00DA1BF1"/>
    <w:rsid w:val="00DB0A68"/>
    <w:rsid w:val="00DB152B"/>
    <w:rsid w:val="00DC2BC5"/>
    <w:rsid w:val="00DC4AD6"/>
    <w:rsid w:val="00DD048F"/>
    <w:rsid w:val="00DD34ED"/>
    <w:rsid w:val="00DD518F"/>
    <w:rsid w:val="00DD5DEA"/>
    <w:rsid w:val="00DE4B80"/>
    <w:rsid w:val="00DF08A2"/>
    <w:rsid w:val="00DF65FA"/>
    <w:rsid w:val="00DF686B"/>
    <w:rsid w:val="00DF76F2"/>
    <w:rsid w:val="00E0084E"/>
    <w:rsid w:val="00E01A4D"/>
    <w:rsid w:val="00E0272D"/>
    <w:rsid w:val="00E0340E"/>
    <w:rsid w:val="00E115DF"/>
    <w:rsid w:val="00E15C8D"/>
    <w:rsid w:val="00E15DD6"/>
    <w:rsid w:val="00E24F98"/>
    <w:rsid w:val="00E32854"/>
    <w:rsid w:val="00E32C20"/>
    <w:rsid w:val="00E33D3A"/>
    <w:rsid w:val="00E35AB1"/>
    <w:rsid w:val="00E45553"/>
    <w:rsid w:val="00E469CF"/>
    <w:rsid w:val="00E469ED"/>
    <w:rsid w:val="00E51A8F"/>
    <w:rsid w:val="00E558D8"/>
    <w:rsid w:val="00E57A97"/>
    <w:rsid w:val="00E63807"/>
    <w:rsid w:val="00E64029"/>
    <w:rsid w:val="00E73A0B"/>
    <w:rsid w:val="00E73EBE"/>
    <w:rsid w:val="00E879DD"/>
    <w:rsid w:val="00E87B85"/>
    <w:rsid w:val="00E90545"/>
    <w:rsid w:val="00E91D1C"/>
    <w:rsid w:val="00EA2D20"/>
    <w:rsid w:val="00EA3023"/>
    <w:rsid w:val="00EB2460"/>
    <w:rsid w:val="00EB2C60"/>
    <w:rsid w:val="00EB4633"/>
    <w:rsid w:val="00EC073A"/>
    <w:rsid w:val="00EC313F"/>
    <w:rsid w:val="00ED2028"/>
    <w:rsid w:val="00ED5897"/>
    <w:rsid w:val="00ED5BA1"/>
    <w:rsid w:val="00ED5D0D"/>
    <w:rsid w:val="00EE5763"/>
    <w:rsid w:val="00EE5980"/>
    <w:rsid w:val="00EF0DD8"/>
    <w:rsid w:val="00EF0E70"/>
    <w:rsid w:val="00EF29A6"/>
    <w:rsid w:val="00EF465D"/>
    <w:rsid w:val="00EF6362"/>
    <w:rsid w:val="00EF67ED"/>
    <w:rsid w:val="00EF77E1"/>
    <w:rsid w:val="00F010C7"/>
    <w:rsid w:val="00F012A9"/>
    <w:rsid w:val="00F2123C"/>
    <w:rsid w:val="00F236DD"/>
    <w:rsid w:val="00F32C24"/>
    <w:rsid w:val="00F337BE"/>
    <w:rsid w:val="00F355AD"/>
    <w:rsid w:val="00F36E63"/>
    <w:rsid w:val="00F404A9"/>
    <w:rsid w:val="00F415F9"/>
    <w:rsid w:val="00F47A35"/>
    <w:rsid w:val="00F5228A"/>
    <w:rsid w:val="00F61736"/>
    <w:rsid w:val="00F62495"/>
    <w:rsid w:val="00F660C8"/>
    <w:rsid w:val="00F66DE1"/>
    <w:rsid w:val="00F673F9"/>
    <w:rsid w:val="00F67D54"/>
    <w:rsid w:val="00F70F18"/>
    <w:rsid w:val="00F71764"/>
    <w:rsid w:val="00F71916"/>
    <w:rsid w:val="00F770E5"/>
    <w:rsid w:val="00F87845"/>
    <w:rsid w:val="00FB588A"/>
    <w:rsid w:val="00FC7CCD"/>
    <w:rsid w:val="00FD1184"/>
    <w:rsid w:val="00FD2C59"/>
    <w:rsid w:val="00FD3331"/>
    <w:rsid w:val="00FD3B2F"/>
    <w:rsid w:val="00FD652C"/>
    <w:rsid w:val="00FE5AD0"/>
    <w:rsid w:val="00FE5D45"/>
    <w:rsid w:val="00FE7A6E"/>
    <w:rsid w:val="00FF0E72"/>
    <w:rsid w:val="00FF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14EE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14EE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14EE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14EE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14EE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01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314EE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31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1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table" w:styleId="TableGrid">
    <w:name w:val="Table Grid"/>
    <w:basedOn w:val="TableNormal"/>
    <w:uiPriority w:val="59"/>
    <w:rsid w:val="0005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c-rtg-body1">
    <w:name w:val="pc-rtg-body1"/>
    <w:basedOn w:val="DefaultParagraphFont"/>
    <w:rsid w:val="00DD518F"/>
    <w:rPr>
      <w:color w:val="333333"/>
      <w:sz w:val="17"/>
      <w:szCs w:val="17"/>
    </w:rPr>
  </w:style>
  <w:style w:type="character" w:styleId="Strong">
    <w:name w:val="Strong"/>
    <w:basedOn w:val="DefaultParagraphFont"/>
    <w:uiPriority w:val="22"/>
    <w:qFormat/>
    <w:rsid w:val="001D0F4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091463"/>
    <w:pPr>
      <w:ind w:left="720"/>
      <w:contextualSpacing/>
    </w:pPr>
  </w:style>
  <w:style w:type="character" w:styleId="Hyperlink">
    <w:name w:val="Hyperlink"/>
    <w:basedOn w:val="DefaultParagraphFont"/>
    <w:rsid w:val="00773961"/>
    <w:rPr>
      <w:color w:val="0000FF"/>
      <w:u w:val="single"/>
    </w:rPr>
  </w:style>
  <w:style w:type="character" w:customStyle="1" w:styleId="printverysmall1">
    <w:name w:val="printverysmall1"/>
    <w:basedOn w:val="DefaultParagraphFont"/>
    <w:rsid w:val="00495658"/>
    <w:rPr>
      <w:rFonts w:ascii="Arial" w:hAnsi="Arial" w:cs="Arial" w:hint="default"/>
      <w:strike w:val="0"/>
      <w:dstrike w:val="0"/>
      <w:color w:val="414141"/>
      <w:sz w:val="21"/>
      <w:szCs w:val="21"/>
      <w:u w:val="none"/>
      <w:effect w:val="none"/>
      <w:bdr w:val="none" w:sz="0" w:space="0" w:color="auto" w:frame="1"/>
      <w:shd w:val="clear" w:color="auto" w:fill="auto"/>
      <w:vertAlign w:val="baseli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638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60"/>
    <w:rPr>
      <w:rFonts w:ascii="Tahoma" w:hAnsi="Tahoma" w:cs="Tahoma"/>
      <w:sz w:val="16"/>
      <w:szCs w:val="16"/>
    </w:rPr>
  </w:style>
  <w:style w:type="character" w:customStyle="1" w:styleId="text1">
    <w:name w:val="text1"/>
    <w:basedOn w:val="DefaultParagraphFont"/>
    <w:rsid w:val="00675367"/>
    <w:rPr>
      <w:rFonts w:ascii="Arial" w:hAnsi="Arial" w:cs="Arial" w:hint="default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676921"/>
    <w:pPr>
      <w:spacing w:before="100" w:beforeAutospacing="1" w:after="100" w:afterAutospacing="1"/>
    </w:pPr>
    <w:rPr>
      <w:rFonts w:ascii="Arial" w:hAnsi="Arial" w:cs="Arial"/>
      <w:color w:val="004488"/>
    </w:rPr>
  </w:style>
  <w:style w:type="character" w:customStyle="1" w:styleId="xdtextboxctrl48ms-xedit-plaintext">
    <w:name w:val="xdtextboxctrl48ms-xedit-plaintext"/>
    <w:basedOn w:val="DefaultParagraphFont"/>
    <w:rsid w:val="00100521"/>
  </w:style>
  <w:style w:type="character" w:styleId="Emphasis">
    <w:name w:val="Emphasis"/>
    <w:basedOn w:val="DefaultParagraphFont"/>
    <w:uiPriority w:val="20"/>
    <w:qFormat/>
    <w:rsid w:val="002F71BD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14EE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14EE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14EE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14EE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14EE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01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314EE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31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1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table" w:styleId="TableGrid">
    <w:name w:val="Table Grid"/>
    <w:basedOn w:val="TableNormal"/>
    <w:uiPriority w:val="59"/>
    <w:rsid w:val="0005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c-rtg-body1">
    <w:name w:val="pc-rtg-body1"/>
    <w:basedOn w:val="DefaultParagraphFont"/>
    <w:rsid w:val="00DD518F"/>
    <w:rPr>
      <w:color w:val="333333"/>
      <w:sz w:val="17"/>
      <w:szCs w:val="17"/>
    </w:rPr>
  </w:style>
  <w:style w:type="character" w:styleId="Strong">
    <w:name w:val="Strong"/>
    <w:basedOn w:val="DefaultParagraphFont"/>
    <w:uiPriority w:val="22"/>
    <w:qFormat/>
    <w:rsid w:val="001D0F4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091463"/>
    <w:pPr>
      <w:ind w:left="720"/>
      <w:contextualSpacing/>
    </w:pPr>
  </w:style>
  <w:style w:type="character" w:styleId="Hyperlink">
    <w:name w:val="Hyperlink"/>
    <w:basedOn w:val="DefaultParagraphFont"/>
    <w:rsid w:val="00773961"/>
    <w:rPr>
      <w:color w:val="0000FF"/>
      <w:u w:val="single"/>
    </w:rPr>
  </w:style>
  <w:style w:type="character" w:customStyle="1" w:styleId="printverysmall1">
    <w:name w:val="printverysmall1"/>
    <w:basedOn w:val="DefaultParagraphFont"/>
    <w:rsid w:val="00495658"/>
    <w:rPr>
      <w:rFonts w:ascii="Arial" w:hAnsi="Arial" w:cs="Arial" w:hint="default"/>
      <w:strike w:val="0"/>
      <w:dstrike w:val="0"/>
      <w:color w:val="414141"/>
      <w:sz w:val="21"/>
      <w:szCs w:val="21"/>
      <w:u w:val="none"/>
      <w:effect w:val="none"/>
      <w:bdr w:val="none" w:sz="0" w:space="0" w:color="auto" w:frame="1"/>
      <w:shd w:val="clear" w:color="auto" w:fill="auto"/>
      <w:vertAlign w:val="baseli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638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60"/>
    <w:rPr>
      <w:rFonts w:ascii="Tahoma" w:hAnsi="Tahoma" w:cs="Tahoma"/>
      <w:sz w:val="16"/>
      <w:szCs w:val="16"/>
    </w:rPr>
  </w:style>
  <w:style w:type="character" w:customStyle="1" w:styleId="text1">
    <w:name w:val="text1"/>
    <w:basedOn w:val="DefaultParagraphFont"/>
    <w:rsid w:val="00675367"/>
    <w:rPr>
      <w:rFonts w:ascii="Arial" w:hAnsi="Arial" w:cs="Arial" w:hint="default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676921"/>
    <w:pPr>
      <w:spacing w:before="100" w:beforeAutospacing="1" w:after="100" w:afterAutospacing="1"/>
    </w:pPr>
    <w:rPr>
      <w:rFonts w:ascii="Arial" w:hAnsi="Arial" w:cs="Arial"/>
      <w:color w:val="004488"/>
    </w:rPr>
  </w:style>
  <w:style w:type="character" w:customStyle="1" w:styleId="xdtextboxctrl48ms-xedit-plaintext">
    <w:name w:val="xdtextboxctrl48ms-xedit-plaintext"/>
    <w:basedOn w:val="DefaultParagraphFont"/>
    <w:rsid w:val="00100521"/>
  </w:style>
  <w:style w:type="character" w:styleId="Emphasis">
    <w:name w:val="Emphasis"/>
    <w:basedOn w:val="DefaultParagraphFont"/>
    <w:uiPriority w:val="20"/>
    <w:qFormat/>
    <w:rsid w:val="002F71B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3043">
                          <w:marLeft w:val="0"/>
                          <w:marRight w:val="0"/>
                          <w:marTop w:val="3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6028">
                              <w:marLeft w:val="2210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8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2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519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6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649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8\AppData\Roaming\Microsoft\Templates\TP03000586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5E1B-0F41-4271-BEE5-9529722343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8C5B84D0-7932-4879-9010-AD2C33336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94FD0-F9EA-4714-A519-66998D84D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FDD80-69E9-464A-B167-EF150846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TP030005861</Template>
  <TotalTime>5</TotalTime>
  <Pages>2</Pages>
  <Words>438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Greensboro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Hailey</dc:creator>
  <cp:lastModifiedBy>cbuser01</cp:lastModifiedBy>
  <cp:revision>10</cp:revision>
  <cp:lastPrinted>2015-09-08T14:42:00Z</cp:lastPrinted>
  <dcterms:created xsi:type="dcterms:W3CDTF">2017-02-21T03:56:00Z</dcterms:created>
  <dcterms:modified xsi:type="dcterms:W3CDTF">2018-07-30T01:51:00Z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TC300058619990</vt:lpwstr>
  </property>
</Properties>
</file>