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"/>
        <w:gridCol w:w="990"/>
        <w:gridCol w:w="6120"/>
        <w:gridCol w:w="298"/>
        <w:gridCol w:w="242"/>
        <w:gridCol w:w="90"/>
        <w:gridCol w:w="1800"/>
        <w:gridCol w:w="90"/>
      </w:tblGrid>
      <w:tr w:rsidR="0062710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7100" w:rsidRDefault="00627100" w:rsidP="009C4DEB">
            <w:pPr>
              <w:pStyle w:val="Achievemen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</w:p>
          <w:p w:rsidR="00627100" w:rsidRDefault="00627100" w:rsidP="005531E0">
            <w:pPr>
              <w:pStyle w:val="All-CappedCenteredHeading"/>
              <w:spacing w:before="0" w:after="0"/>
              <w:jc w:val="left"/>
              <w:rPr>
                <w:b w:val="0"/>
                <w:bCs/>
                <w:i/>
                <w:sz w:val="36"/>
                <w:szCs w:val="36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               </w:t>
            </w:r>
            <w:r>
              <w:rPr>
                <w:b w:val="0"/>
                <w:bCs/>
                <w:i/>
                <w:sz w:val="36"/>
                <w:szCs w:val="36"/>
              </w:rPr>
              <w:t xml:space="preserve"> </w:t>
            </w:r>
          </w:p>
          <w:p w:rsidR="00627100" w:rsidRPr="00486C59" w:rsidRDefault="00627100" w:rsidP="005531E0">
            <w:pPr>
              <w:pStyle w:val="All-CappedCenteredHeading"/>
              <w:spacing w:before="0" w:after="0"/>
              <w:jc w:val="left"/>
              <w:rPr>
                <w:rFonts w:ascii="Times New Roman" w:hAnsi="Times New Roman"/>
                <w:bCs/>
                <w:szCs w:val="22"/>
              </w:rPr>
            </w:pPr>
            <w:r>
              <w:rPr>
                <w:b w:val="0"/>
                <w:bCs/>
                <w:i/>
                <w:sz w:val="36"/>
                <w:szCs w:val="36"/>
              </w:rPr>
              <w:t xml:space="preserve">         </w:t>
            </w:r>
            <w:r>
              <w:rPr>
                <w:rFonts w:ascii="Times New Roman" w:hAnsi="Times New Roman"/>
                <w:bCs/>
              </w:rPr>
              <w:t xml:space="preserve">2977 RAPID DRIVE </w:t>
            </w:r>
            <w:r w:rsidRPr="004515CD">
              <w:rPr>
                <w:rFonts w:ascii="Times New Roman" w:hAnsi="Times New Roman"/>
                <w:bCs/>
              </w:rPr>
              <w:t>* Decatur, Georgia 300</w:t>
            </w:r>
            <w:r>
              <w:rPr>
                <w:rFonts w:ascii="Times New Roman" w:hAnsi="Times New Roman"/>
                <w:bCs/>
              </w:rPr>
              <w:t>34</w:t>
            </w:r>
            <w:r w:rsidRPr="004515CD">
              <w:rPr>
                <w:rFonts w:ascii="Times New Roman" w:hAnsi="Times New Roman"/>
                <w:bCs/>
              </w:rPr>
              <w:t>*(</w:t>
            </w:r>
            <w:r>
              <w:rPr>
                <w:rFonts w:ascii="Times New Roman" w:hAnsi="Times New Roman"/>
                <w:bCs/>
              </w:rPr>
              <w:t>404</w:t>
            </w:r>
            <w:r w:rsidRPr="004515CD">
              <w:rPr>
                <w:rFonts w:ascii="Times New Roman" w:hAnsi="Times New Roman"/>
                <w:bCs/>
              </w:rPr>
              <w:t xml:space="preserve">) </w:t>
            </w:r>
            <w:r>
              <w:rPr>
                <w:rFonts w:ascii="Times New Roman" w:hAnsi="Times New Roman"/>
                <w:bCs/>
              </w:rPr>
              <w:t>894-4564</w:t>
            </w:r>
            <w:r w:rsidRPr="004515CD">
              <w:rPr>
                <w:rFonts w:ascii="Times New Roman" w:hAnsi="Times New Roman"/>
                <w:bCs/>
              </w:rPr>
              <w:t>*</w:t>
            </w:r>
            <w:r w:rsidRPr="00486C59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678</w:t>
            </w:r>
            <w:r w:rsidRPr="00486C59">
              <w:rPr>
                <w:rFonts w:ascii="Times New Roman" w:hAnsi="Times New Roman"/>
                <w:bCs/>
              </w:rPr>
              <w:t xml:space="preserve">) </w:t>
            </w:r>
            <w:r>
              <w:rPr>
                <w:rFonts w:ascii="Times New Roman" w:hAnsi="Times New Roman"/>
                <w:bCs/>
              </w:rPr>
              <w:t>598-9377</w:t>
            </w:r>
          </w:p>
          <w:p w:rsidR="00627100" w:rsidRPr="009C4DEB" w:rsidRDefault="00627100" w:rsidP="009C4DEB">
            <w:pPr>
              <w:pStyle w:val="Achievement"/>
              <w:numPr>
                <w:ilvl w:val="0"/>
                <w:numId w:val="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</w:t>
            </w:r>
            <w:hyperlink r:id="rId5" w:history="1">
              <w:r w:rsidRPr="009C4DEB">
                <w:rPr>
                  <w:rStyle w:val="Hyperlink"/>
                  <w:b/>
                  <w:bCs/>
                  <w:color w:val="auto"/>
                  <w:sz w:val="24"/>
                  <w:szCs w:val="24"/>
                </w:rPr>
                <w:t>kathyseaborn@yahoo.com</w:t>
              </w:r>
            </w:hyperlink>
            <w:r w:rsidRPr="009C4DE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27100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7100" w:rsidRPr="004A6E2E" w:rsidRDefault="00627100" w:rsidP="009C4DEB">
            <w:pPr>
              <w:pStyle w:val="Achievem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2710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7100" w:rsidRPr="004A6E2E" w:rsidRDefault="00627100" w:rsidP="002B6D87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627100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0080" w:type="dxa"/>
            <w:gridSpan w:val="8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627100" w:rsidRDefault="00627100" w:rsidP="007743D6">
            <w:pPr>
              <w:pStyle w:val="All-CappedCenteredHeading"/>
              <w:tabs>
                <w:tab w:val="left" w:pos="913"/>
                <w:tab w:val="left" w:pos="2142"/>
                <w:tab w:val="left" w:pos="2232"/>
                <w:tab w:val="center" w:pos="4320"/>
              </w:tabs>
              <w:spacing w:before="0" w:after="0"/>
              <w:jc w:val="left"/>
              <w:rPr>
                <w:rFonts w:ascii="Times New Roman" w:hAnsi="Times New Roman"/>
                <w:i/>
                <w:iCs/>
                <w:caps w:val="0"/>
                <w:sz w:val="36"/>
              </w:rPr>
            </w:pPr>
            <w:r>
              <w:rPr>
                <w:rFonts w:ascii="Times New Roman" w:hAnsi="Times New Roman"/>
                <w:i/>
                <w:iCs/>
                <w:caps w:val="0"/>
                <w:sz w:val="36"/>
              </w:rPr>
              <w:t xml:space="preserve">                     </w:t>
            </w:r>
            <w:r w:rsidRPr="004A6E2E">
              <w:rPr>
                <w:rFonts w:ascii="Times New Roman" w:hAnsi="Times New Roman"/>
                <w:i/>
                <w:iCs/>
                <w:caps w:val="0"/>
                <w:sz w:val="36"/>
              </w:rPr>
              <w:t>KATHERINE SEABORN</w:t>
            </w:r>
          </w:p>
          <w:p w:rsidR="00627100" w:rsidRPr="00462821" w:rsidRDefault="00627100" w:rsidP="007743D6"/>
        </w:tc>
      </w:tr>
      <w:tr w:rsidR="006271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4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27100" w:rsidRPr="00406BA8" w:rsidRDefault="00627100" w:rsidP="00841A18">
            <w:pPr>
              <w:pStyle w:val="Heading1"/>
              <w:rPr>
                <w:sz w:val="24"/>
                <w:szCs w:val="24"/>
              </w:rPr>
            </w:pPr>
            <w:r w:rsidRPr="00406BA8">
              <w:rPr>
                <w:sz w:val="24"/>
                <w:szCs w:val="24"/>
              </w:rPr>
              <w:t>Objective</w:t>
            </w:r>
          </w:p>
        </w:tc>
        <w:tc>
          <w:tcPr>
            <w:tcW w:w="8640" w:type="dxa"/>
            <w:gridSpan w:val="6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27100" w:rsidRPr="00C909A3" w:rsidRDefault="00627100" w:rsidP="00406BA8">
            <w:pPr>
              <w:rPr>
                <w:szCs w:val="20"/>
              </w:rPr>
            </w:pPr>
            <w:r w:rsidRPr="00C909A3">
              <w:rPr>
                <w:szCs w:val="20"/>
              </w:rPr>
              <w:t>To obtain a lucrative clerical, customer service or administrative assistant in which I will be able to full implore all my proactive skills and abilities within an emergent company.</w:t>
            </w:r>
          </w:p>
          <w:p w:rsidR="00627100" w:rsidRPr="00C909A3" w:rsidRDefault="00627100" w:rsidP="00406BA8">
            <w:pPr>
              <w:tabs>
                <w:tab w:val="right" w:pos="6480"/>
              </w:tabs>
              <w:ind w:firstLine="720"/>
              <w:rPr>
                <w:b/>
                <w:bCs/>
                <w:szCs w:val="20"/>
              </w:rPr>
            </w:pPr>
          </w:p>
        </w:tc>
      </w:tr>
      <w:tr w:rsidR="0062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27100" w:rsidRDefault="00627100" w:rsidP="00CD0C38">
            <w:pPr>
              <w:pStyle w:val="ContactInformation"/>
            </w:pPr>
          </w:p>
        </w:tc>
        <w:tc>
          <w:tcPr>
            <w:tcW w:w="8640" w:type="dxa"/>
            <w:gridSpan w:val="6"/>
            <w:vMerge/>
            <w:tcBorders>
              <w:left w:val="nil"/>
              <w:bottom w:val="single" w:sz="4" w:space="0" w:color="C0C0C0"/>
              <w:right w:val="nil"/>
            </w:tcBorders>
          </w:tcPr>
          <w:p w:rsidR="00627100" w:rsidRDefault="00627100" w:rsidP="00245814">
            <w:pPr>
              <w:tabs>
                <w:tab w:val="right" w:pos="6480"/>
              </w:tabs>
              <w:rPr>
                <w:rFonts w:cs="Arial"/>
                <w:szCs w:val="20"/>
              </w:rPr>
            </w:pPr>
          </w:p>
        </w:tc>
      </w:tr>
      <w:tr w:rsidR="00627100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14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27100" w:rsidRDefault="00627100" w:rsidP="00841A18">
            <w:pPr>
              <w:pStyle w:val="Heading1"/>
            </w:pPr>
            <w:r>
              <w:t>Skills Summary</w:t>
            </w:r>
          </w:p>
        </w:tc>
        <w:tc>
          <w:tcPr>
            <w:tcW w:w="675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27100" w:rsidRDefault="00627100" w:rsidP="00454970">
            <w:pPr>
              <w:pStyle w:val="Bulleted1stline"/>
            </w:pPr>
            <w:r>
              <w:t>Varied but accomplished background in shipping clerk, and warehouse personnel. Experienced in contracting and scheduling freight operations.</w:t>
            </w:r>
          </w:p>
          <w:p w:rsidR="00627100" w:rsidRDefault="00627100" w:rsidP="00487D50">
            <w:pPr>
              <w:numPr>
                <w:ilvl w:val="0"/>
                <w:numId w:val="7"/>
              </w:numPr>
            </w:pPr>
            <w:r>
              <w:t>Excel in operations management, especially warehouse traffic management and distribution.</w:t>
            </w:r>
          </w:p>
          <w:p w:rsidR="00627100" w:rsidRDefault="00627100" w:rsidP="002B6D87">
            <w:pPr>
              <w:pStyle w:val="Achievement"/>
              <w:numPr>
                <w:ilvl w:val="0"/>
                <w:numId w:val="7"/>
              </w:numPr>
              <w:ind w:left="0" w:firstLine="0"/>
              <w:rPr>
                <w:rFonts w:ascii="Garamond" w:hAnsi="Garamond"/>
                <w:sz w:val="18"/>
                <w:szCs w:val="18"/>
              </w:rPr>
            </w:pPr>
            <w:r w:rsidRPr="00406BA8">
              <w:rPr>
                <w:rFonts w:ascii="Garamond" w:hAnsi="Garamond"/>
                <w:sz w:val="18"/>
                <w:szCs w:val="18"/>
              </w:rPr>
              <w:t xml:space="preserve">Microsoft Word, Access, Excel, IBM Compatibles, Tandem Software, RF Hardware 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:rsidR="00627100" w:rsidRDefault="00627100" w:rsidP="002B6D87">
            <w:pPr>
              <w:pStyle w:val="Achievement"/>
              <w:numPr>
                <w:ilvl w:val="0"/>
                <w:numId w:val="0"/>
              </w:num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</w:t>
            </w:r>
            <w:r w:rsidRPr="00406BA8">
              <w:rPr>
                <w:rFonts w:ascii="Garamond" w:hAnsi="Garamond"/>
                <w:sz w:val="18"/>
                <w:szCs w:val="18"/>
              </w:rPr>
              <w:t xml:space="preserve">Equipment (Scanner), </w:t>
            </w:r>
            <w:r>
              <w:rPr>
                <w:rFonts w:ascii="Garamond" w:hAnsi="Garamond"/>
                <w:sz w:val="18"/>
                <w:szCs w:val="18"/>
              </w:rPr>
              <w:t xml:space="preserve">SAP, </w:t>
            </w:r>
            <w:r w:rsidRPr="00406BA8">
              <w:rPr>
                <w:rFonts w:ascii="Garamond" w:hAnsi="Garamond"/>
                <w:sz w:val="18"/>
                <w:szCs w:val="18"/>
              </w:rPr>
              <w:t>ASI 400</w:t>
            </w:r>
            <w:r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00406BA8">
              <w:rPr>
                <w:rFonts w:ascii="Garamond" w:hAnsi="Garamond"/>
                <w:sz w:val="18"/>
                <w:szCs w:val="18"/>
              </w:rPr>
              <w:t>I Note, Internet, 10 key and shorthand.</w:t>
            </w:r>
          </w:p>
          <w:p w:rsidR="00627100" w:rsidRPr="00406BA8" w:rsidRDefault="00627100" w:rsidP="00661DAF">
            <w:pPr>
              <w:pStyle w:val="Achievement"/>
              <w:numPr>
                <w:ilvl w:val="0"/>
                <w:numId w:val="38"/>
              </w:numPr>
              <w:tabs>
                <w:tab w:val="left" w:pos="252"/>
              </w:tabs>
              <w:ind w:left="0" w:hanging="18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Warehouse Equipment Operator: Cherry Picker , Pallet Jacket, and Sit-Down Forklift.</w:t>
            </w:r>
          </w:p>
          <w:p w:rsidR="00627100" w:rsidRPr="0011602F" w:rsidRDefault="00627100" w:rsidP="00A8672A"/>
        </w:tc>
        <w:tc>
          <w:tcPr>
            <w:tcW w:w="189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27100" w:rsidRPr="003F17A0" w:rsidRDefault="00627100" w:rsidP="00487D50">
            <w:pPr>
              <w:pStyle w:val="Dates"/>
              <w:spacing w:before="120"/>
            </w:pPr>
          </w:p>
        </w:tc>
      </w:tr>
      <w:tr w:rsidR="00627100" w:rsidTr="00D0195A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144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27100" w:rsidRDefault="00627100" w:rsidP="00841A18">
            <w:pPr>
              <w:pStyle w:val="Heading1"/>
            </w:pPr>
            <w:r>
              <w:t>Experience</w:t>
            </w:r>
          </w:p>
        </w:tc>
        <w:tc>
          <w:tcPr>
            <w:tcW w:w="612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27100" w:rsidRDefault="00627100" w:rsidP="00132F9D">
            <w:pPr>
              <w:rPr>
                <w:b/>
                <w:szCs w:val="20"/>
              </w:rPr>
            </w:pPr>
          </w:p>
          <w:p w:rsidR="00627100" w:rsidRDefault="00627100" w:rsidP="00132F9D">
            <w:pPr>
              <w:rPr>
                <w:b/>
                <w:szCs w:val="20"/>
              </w:rPr>
            </w:pPr>
          </w:p>
          <w:p w:rsidR="00627100" w:rsidRPr="00D0195A" w:rsidRDefault="00627100" w:rsidP="007417A1">
            <w:pPr>
              <w:pStyle w:val="Heading2"/>
              <w:spacing w:before="0"/>
              <w:rPr>
                <w:b/>
                <w:szCs w:val="20"/>
              </w:rPr>
            </w:pPr>
            <w:r w:rsidRPr="00D0195A">
              <w:rPr>
                <w:b/>
                <w:szCs w:val="20"/>
              </w:rPr>
              <w:t>Warehouse Generalist</w:t>
            </w:r>
          </w:p>
          <w:p w:rsidR="00627100" w:rsidRDefault="00627100" w:rsidP="007417A1">
            <w:pPr>
              <w:pStyle w:val="Heading2"/>
              <w:spacing w:before="0"/>
              <w:rPr>
                <w:szCs w:val="20"/>
              </w:rPr>
            </w:pPr>
          </w:p>
          <w:p w:rsidR="00627100" w:rsidRDefault="00627100" w:rsidP="007417A1">
            <w:pPr>
              <w:pStyle w:val="Heading2"/>
              <w:spacing w:before="0"/>
              <w:rPr>
                <w:szCs w:val="20"/>
              </w:rPr>
            </w:pPr>
            <w:r w:rsidRPr="003C4C23">
              <w:rPr>
                <w:szCs w:val="20"/>
              </w:rPr>
              <w:t>SANOFI AVENTIS</w:t>
            </w:r>
            <w:r w:rsidRPr="003C4C23">
              <w:rPr>
                <w:i/>
                <w:szCs w:val="20"/>
              </w:rPr>
              <w:t xml:space="preserve"> </w:t>
            </w:r>
            <w:r w:rsidRPr="003C4C23">
              <w:rPr>
                <w:szCs w:val="20"/>
              </w:rPr>
              <w:t xml:space="preserve">               </w:t>
            </w:r>
            <w:r>
              <w:rPr>
                <w:szCs w:val="20"/>
              </w:rPr>
              <w:t xml:space="preserve">     </w:t>
            </w:r>
            <w:r w:rsidRPr="003C4C23">
              <w:rPr>
                <w:szCs w:val="20"/>
              </w:rPr>
              <w:t xml:space="preserve">            Forest Park, </w:t>
            </w:r>
            <w:r>
              <w:rPr>
                <w:szCs w:val="20"/>
              </w:rPr>
              <w:t>GA</w:t>
            </w:r>
          </w:p>
          <w:p w:rsidR="00627100" w:rsidRDefault="00627100" w:rsidP="00D0195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Vaxsear/Cooler Sampling</w:t>
            </w:r>
          </w:p>
          <w:p w:rsidR="00627100" w:rsidRDefault="00627100" w:rsidP="00D0195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Vaccine Department</w:t>
            </w:r>
          </w:p>
          <w:p w:rsidR="00627100" w:rsidRPr="00D0195A" w:rsidRDefault="00627100" w:rsidP="007417A1">
            <w:pPr>
              <w:numPr>
                <w:ilvl w:val="1"/>
                <w:numId w:val="27"/>
              </w:numPr>
              <w:tabs>
                <w:tab w:val="clear" w:pos="2988"/>
              </w:tabs>
              <w:ind w:left="360" w:firstLine="0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B167BB">
              <w:rPr>
                <w:shd w:val="clear" w:color="auto" w:fill="FFFFFF"/>
              </w:rPr>
              <w:t xml:space="preserve">Fulfill, pack, verify and record the necessary data for all customer </w:t>
            </w:r>
          </w:p>
          <w:p w:rsidR="00627100" w:rsidRPr="003C4C23" w:rsidRDefault="00627100" w:rsidP="007417A1">
            <w:pPr>
              <w:ind w:left="360"/>
              <w:rPr>
                <w:szCs w:val="20"/>
              </w:rPr>
            </w:pPr>
            <w:r>
              <w:rPr>
                <w:shd w:val="clear" w:color="auto" w:fill="FFFFFF"/>
              </w:rPr>
              <w:t xml:space="preserve">        </w:t>
            </w:r>
            <w:r w:rsidRPr="00B167BB">
              <w:rPr>
                <w:shd w:val="clear" w:color="auto" w:fill="FFFFFF"/>
              </w:rPr>
              <w:t>orders and requests</w:t>
            </w:r>
            <w:r>
              <w:rPr>
                <w:shd w:val="clear" w:color="auto" w:fill="FFFFFF"/>
              </w:rPr>
              <w:t>.</w:t>
            </w:r>
          </w:p>
          <w:p w:rsidR="00627100" w:rsidRPr="00D0195A" w:rsidRDefault="00627100" w:rsidP="007417A1">
            <w:pPr>
              <w:numPr>
                <w:ilvl w:val="0"/>
                <w:numId w:val="36"/>
              </w:numPr>
              <w:tabs>
                <w:tab w:val="clear" w:pos="1008"/>
              </w:tabs>
              <w:ind w:left="720" w:hanging="360"/>
              <w:rPr>
                <w:rStyle w:val="apple-converted-space"/>
                <w:szCs w:val="20"/>
              </w:rPr>
            </w:pPr>
            <w:r>
              <w:rPr>
                <w:shd w:val="clear" w:color="auto" w:fill="FFFFFF"/>
              </w:rPr>
              <w:t xml:space="preserve"> P</w:t>
            </w:r>
            <w:r w:rsidRPr="00B167BB">
              <w:rPr>
                <w:shd w:val="clear" w:color="auto" w:fill="FFFFFF"/>
              </w:rPr>
              <w:t>repare necessary documentation that supports the fulfillment and shipment tasks; including: move tickets, material transfer and requisition forms, packing lists, shipping labels, truck bills, manifests, etc.</w:t>
            </w:r>
            <w:r w:rsidRPr="00B167BB">
              <w:rPr>
                <w:rStyle w:val="apple-converted-space"/>
                <w:szCs w:val="20"/>
                <w:shd w:val="clear" w:color="auto" w:fill="FFFFFF"/>
              </w:rPr>
              <w:t> </w:t>
            </w:r>
          </w:p>
          <w:p w:rsidR="00627100" w:rsidRPr="00D0195A" w:rsidRDefault="00627100" w:rsidP="007417A1">
            <w:pPr>
              <w:numPr>
                <w:ilvl w:val="0"/>
                <w:numId w:val="36"/>
              </w:numPr>
              <w:tabs>
                <w:tab w:val="clear" w:pos="1008"/>
              </w:tabs>
              <w:ind w:left="720" w:hanging="360"/>
              <w:rPr>
                <w:rStyle w:val="apple-converted-space"/>
                <w:szCs w:val="20"/>
              </w:rPr>
            </w:pPr>
            <w:r w:rsidRPr="00B167BB">
              <w:rPr>
                <w:shd w:val="clear" w:color="auto" w:fill="FFFFFF"/>
              </w:rPr>
              <w:t>Offer support in Quality Control team member checks/verifications as required by SOPs</w:t>
            </w:r>
            <w:r>
              <w:rPr>
                <w:shd w:val="clear" w:color="auto" w:fill="FFFFFF"/>
              </w:rPr>
              <w:t xml:space="preserve">&amp; </w:t>
            </w:r>
            <w:r w:rsidRPr="00406BA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WMS</w:t>
            </w:r>
            <w:r>
              <w:rPr>
                <w:shd w:val="clear" w:color="auto" w:fill="FFFFFF"/>
              </w:rPr>
              <w:t>.</w:t>
            </w:r>
            <w:r w:rsidRPr="00B167BB">
              <w:rPr>
                <w:rStyle w:val="apple-converted-space"/>
                <w:szCs w:val="20"/>
                <w:shd w:val="clear" w:color="auto" w:fill="FFFFFF"/>
              </w:rPr>
              <w:t> </w:t>
            </w:r>
          </w:p>
          <w:p w:rsidR="00627100" w:rsidRPr="00D0195A" w:rsidRDefault="00627100" w:rsidP="007417A1">
            <w:pPr>
              <w:numPr>
                <w:ilvl w:val="0"/>
                <w:numId w:val="36"/>
              </w:numPr>
              <w:tabs>
                <w:tab w:val="clear" w:pos="1008"/>
              </w:tabs>
              <w:ind w:left="720" w:hanging="360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B167BB">
              <w:rPr>
                <w:shd w:val="clear" w:color="auto" w:fill="FFFFFF"/>
              </w:rPr>
              <w:t>Assure accurate inventory counts and inventory balance information is maintained and reported using information in the SAP inventory system per Standard Work Instructions/Standard Operating Procedure instructions.</w:t>
            </w:r>
          </w:p>
          <w:p w:rsidR="00627100" w:rsidRPr="00D0195A" w:rsidRDefault="00627100" w:rsidP="007417A1">
            <w:pPr>
              <w:numPr>
                <w:ilvl w:val="0"/>
                <w:numId w:val="35"/>
              </w:numPr>
              <w:ind w:left="360" w:firstLine="0"/>
              <w:rPr>
                <w:szCs w:val="20"/>
              </w:rPr>
            </w:pPr>
            <w:r w:rsidRPr="00B167BB">
              <w:rPr>
                <w:shd w:val="clear" w:color="auto" w:fill="FFFFFF"/>
              </w:rPr>
              <w:t>Manual SAP transactions during operations</w:t>
            </w:r>
            <w:r>
              <w:rPr>
                <w:shd w:val="clear" w:color="auto" w:fill="FFFFFF"/>
              </w:rPr>
              <w:t>.</w:t>
            </w:r>
          </w:p>
          <w:p w:rsidR="00627100" w:rsidRPr="00D0195A" w:rsidRDefault="00627100" w:rsidP="007417A1">
            <w:pPr>
              <w:numPr>
                <w:ilvl w:val="0"/>
                <w:numId w:val="35"/>
              </w:numPr>
              <w:ind w:left="360" w:firstLine="0"/>
              <w:rPr>
                <w:szCs w:val="20"/>
              </w:rPr>
            </w:pPr>
            <w:r>
              <w:rPr>
                <w:shd w:val="clear" w:color="auto" w:fill="FFFFFF"/>
              </w:rPr>
              <w:t>Text Wrap Machine, Shrink Wrap Machine to load the cooler to</w:t>
            </w:r>
          </w:p>
          <w:p w:rsidR="00627100" w:rsidRPr="003C4C23" w:rsidRDefault="00627100" w:rsidP="00D0195A">
            <w:pPr>
              <w:ind w:left="360"/>
              <w:rPr>
                <w:szCs w:val="20"/>
              </w:rPr>
            </w:pPr>
            <w:r>
              <w:rPr>
                <w:shd w:val="clear" w:color="auto" w:fill="FFFFFF"/>
              </w:rPr>
              <w:t xml:space="preserve">        trailers. </w:t>
            </w:r>
            <w:r>
              <w:rPr>
                <w:szCs w:val="20"/>
              </w:rPr>
              <w:t xml:space="preserve">   </w:t>
            </w:r>
          </w:p>
          <w:p w:rsidR="00627100" w:rsidRPr="003C4C23" w:rsidRDefault="00627100" w:rsidP="007417A1">
            <w:pPr>
              <w:numPr>
                <w:ilvl w:val="0"/>
                <w:numId w:val="35"/>
              </w:numPr>
              <w:ind w:left="360" w:firstLine="0"/>
              <w:rPr>
                <w:szCs w:val="20"/>
              </w:rPr>
            </w:pPr>
            <w:r w:rsidRPr="003C4C23">
              <w:rPr>
                <w:szCs w:val="20"/>
              </w:rPr>
              <w:t xml:space="preserve">Use Radio Scanner (Voice Activated) to pull the merchandise. </w:t>
            </w:r>
          </w:p>
          <w:p w:rsidR="00627100" w:rsidRPr="00A37F29" w:rsidRDefault="00627100" w:rsidP="007417A1">
            <w:pPr>
              <w:rPr>
                <w:rFonts w:cs="Arial"/>
                <w:szCs w:val="20"/>
              </w:rPr>
            </w:pPr>
          </w:p>
          <w:p w:rsidR="00627100" w:rsidRDefault="00627100" w:rsidP="00841A18">
            <w:pPr>
              <w:pStyle w:val="Heading2"/>
              <w:rPr>
                <w:rStyle w:val="Position"/>
                <w:bCs/>
              </w:rPr>
            </w:pPr>
          </w:p>
          <w:p w:rsidR="00627100" w:rsidRPr="00132F9D" w:rsidRDefault="00627100" w:rsidP="00EA6E84">
            <w:pPr>
              <w:rPr>
                <w:b/>
                <w:szCs w:val="20"/>
              </w:rPr>
            </w:pPr>
            <w:r w:rsidRPr="00132F9D">
              <w:rPr>
                <w:b/>
                <w:szCs w:val="20"/>
              </w:rPr>
              <w:t xml:space="preserve">Shipping Clerk   </w:t>
            </w:r>
          </w:p>
          <w:p w:rsidR="00627100" w:rsidRDefault="00627100" w:rsidP="00EA6E84">
            <w:pPr>
              <w:pStyle w:val="Heading2"/>
              <w:spacing w:before="0"/>
              <w:rPr>
                <w:rStyle w:val="Position"/>
                <w:bCs/>
              </w:rPr>
            </w:pPr>
            <w:r>
              <w:rPr>
                <w:rFonts w:cs="Arial"/>
                <w:szCs w:val="20"/>
              </w:rPr>
              <w:t xml:space="preserve"> </w:t>
            </w:r>
            <w:r w:rsidRPr="003C4C23">
              <w:rPr>
                <w:szCs w:val="20"/>
              </w:rPr>
              <w:t>SANOFI AVENTIS</w:t>
            </w:r>
            <w:r w:rsidRPr="003C4C23">
              <w:rPr>
                <w:i/>
                <w:szCs w:val="20"/>
              </w:rPr>
              <w:t xml:space="preserve"> </w:t>
            </w:r>
            <w:r w:rsidRPr="003C4C23">
              <w:rPr>
                <w:szCs w:val="20"/>
              </w:rPr>
              <w:t xml:space="preserve">               </w:t>
            </w:r>
            <w:r>
              <w:rPr>
                <w:szCs w:val="20"/>
              </w:rPr>
              <w:t xml:space="preserve">     </w:t>
            </w:r>
            <w:r w:rsidRPr="003C4C23">
              <w:rPr>
                <w:szCs w:val="20"/>
              </w:rPr>
              <w:t xml:space="preserve">            Forest Park, </w:t>
            </w:r>
            <w:r>
              <w:rPr>
                <w:szCs w:val="20"/>
              </w:rPr>
              <w:t>GA</w:t>
            </w:r>
          </w:p>
          <w:p w:rsidR="00627100" w:rsidRDefault="00627100" w:rsidP="00EA6E84">
            <w:pPr>
              <w:numPr>
                <w:ilvl w:val="1"/>
                <w:numId w:val="27"/>
              </w:numPr>
              <w:tabs>
                <w:tab w:val="clear" w:pos="2988"/>
              </w:tabs>
              <w:ind w:left="360" w:firstLine="0"/>
              <w:rPr>
                <w:szCs w:val="20"/>
              </w:rPr>
            </w:pPr>
            <w:r w:rsidRPr="003C4C23">
              <w:rPr>
                <w:szCs w:val="20"/>
              </w:rPr>
              <w:t xml:space="preserve">Shipping </w:t>
            </w:r>
            <w:r>
              <w:rPr>
                <w:szCs w:val="20"/>
              </w:rPr>
              <w:t>of the</w:t>
            </w:r>
            <w:r w:rsidRPr="003C4C23">
              <w:rPr>
                <w:szCs w:val="20"/>
              </w:rPr>
              <w:t xml:space="preserve"> Various Pharmaceuticals’ items to all Clinics, </w:t>
            </w:r>
            <w:r>
              <w:rPr>
                <w:szCs w:val="20"/>
              </w:rPr>
              <w:t xml:space="preserve"> </w:t>
            </w:r>
          </w:p>
          <w:p w:rsidR="00627100" w:rsidRPr="003C4C23" w:rsidRDefault="00627100" w:rsidP="00EA6E84">
            <w:pPr>
              <w:ind w:left="360"/>
              <w:rPr>
                <w:szCs w:val="20"/>
              </w:rPr>
            </w:pPr>
            <w:r>
              <w:rPr>
                <w:szCs w:val="20"/>
              </w:rPr>
              <w:t xml:space="preserve">        </w:t>
            </w:r>
            <w:r w:rsidRPr="003C4C23">
              <w:rPr>
                <w:szCs w:val="20"/>
              </w:rPr>
              <w:t>Hospitals, Private Practices, Home and</w:t>
            </w:r>
            <w:r>
              <w:rPr>
                <w:szCs w:val="20"/>
              </w:rPr>
              <w:t xml:space="preserve"> </w:t>
            </w:r>
            <w:r w:rsidRPr="003C4C23">
              <w:rPr>
                <w:szCs w:val="20"/>
              </w:rPr>
              <w:t xml:space="preserve">Deliveries. </w:t>
            </w:r>
          </w:p>
          <w:p w:rsidR="00627100" w:rsidRPr="003C4C23" w:rsidRDefault="00627100" w:rsidP="00EA6E84">
            <w:pPr>
              <w:numPr>
                <w:ilvl w:val="0"/>
                <w:numId w:val="36"/>
              </w:numPr>
              <w:tabs>
                <w:tab w:val="clear" w:pos="1008"/>
              </w:tabs>
              <w:ind w:left="720" w:hanging="360"/>
              <w:rPr>
                <w:szCs w:val="20"/>
              </w:rPr>
            </w:pPr>
            <w:r>
              <w:rPr>
                <w:szCs w:val="20"/>
              </w:rPr>
              <w:t xml:space="preserve">Shipping of </w:t>
            </w:r>
            <w:r w:rsidRPr="003C4C23">
              <w:rPr>
                <w:szCs w:val="20"/>
              </w:rPr>
              <w:t xml:space="preserve">PAP- (Personal Assistant Products) is delivery to persons who could not offer their medical supplies are sponsored by the company on a monthly basis free of charge. </w:t>
            </w:r>
          </w:p>
          <w:p w:rsidR="00627100" w:rsidRDefault="00627100" w:rsidP="00EA6E84">
            <w:pPr>
              <w:numPr>
                <w:ilvl w:val="0"/>
                <w:numId w:val="35"/>
              </w:numPr>
              <w:ind w:left="360" w:firstLine="0"/>
              <w:rPr>
                <w:szCs w:val="20"/>
              </w:rPr>
            </w:pPr>
            <w:r w:rsidRPr="003C4C23">
              <w:rPr>
                <w:szCs w:val="20"/>
              </w:rPr>
              <w:t xml:space="preserve">Maintained the orders on a daily basis to ensure that timely receipt </w:t>
            </w:r>
          </w:p>
          <w:p w:rsidR="00627100" w:rsidRPr="003C4C23" w:rsidRDefault="00627100" w:rsidP="00EA6E84">
            <w:pPr>
              <w:ind w:left="360"/>
              <w:rPr>
                <w:szCs w:val="20"/>
              </w:rPr>
            </w:pPr>
            <w:r>
              <w:rPr>
                <w:szCs w:val="20"/>
              </w:rPr>
              <w:t xml:space="preserve">        </w:t>
            </w:r>
            <w:r w:rsidRPr="003C4C23">
              <w:rPr>
                <w:szCs w:val="20"/>
              </w:rPr>
              <w:t>throughout FEDEX deliveries.</w:t>
            </w:r>
          </w:p>
          <w:p w:rsidR="00627100" w:rsidRPr="003C4C23" w:rsidRDefault="00627100" w:rsidP="00EA6E84">
            <w:pPr>
              <w:numPr>
                <w:ilvl w:val="0"/>
                <w:numId w:val="35"/>
              </w:numPr>
              <w:ind w:left="360" w:firstLine="0"/>
              <w:rPr>
                <w:szCs w:val="20"/>
              </w:rPr>
            </w:pPr>
            <w:r w:rsidRPr="003C4C23">
              <w:rPr>
                <w:szCs w:val="20"/>
              </w:rPr>
              <w:t>Package Products according to the shipping invoices.</w:t>
            </w:r>
          </w:p>
          <w:p w:rsidR="00627100" w:rsidRPr="003C4C23" w:rsidRDefault="00627100" w:rsidP="00EA6E84">
            <w:pPr>
              <w:numPr>
                <w:ilvl w:val="0"/>
                <w:numId w:val="35"/>
              </w:numPr>
              <w:ind w:left="360" w:firstLine="0"/>
              <w:rPr>
                <w:szCs w:val="20"/>
              </w:rPr>
            </w:pPr>
            <w:r w:rsidRPr="003C4C23">
              <w:rPr>
                <w:szCs w:val="20"/>
              </w:rPr>
              <w:t>Scanned the Labels for the delivery of the orders.</w:t>
            </w:r>
          </w:p>
          <w:p w:rsidR="00627100" w:rsidRPr="003C4C23" w:rsidRDefault="00627100" w:rsidP="00EA6E84">
            <w:pPr>
              <w:numPr>
                <w:ilvl w:val="0"/>
                <w:numId w:val="35"/>
              </w:numPr>
              <w:ind w:left="360" w:firstLine="0"/>
              <w:rPr>
                <w:szCs w:val="20"/>
              </w:rPr>
            </w:pPr>
            <w:r w:rsidRPr="003C4C23">
              <w:rPr>
                <w:szCs w:val="20"/>
              </w:rPr>
              <w:t>Packages for letter, large shipment boxes, and dry ice for vaccines.</w:t>
            </w:r>
          </w:p>
          <w:p w:rsidR="00627100" w:rsidRPr="003C4C23" w:rsidRDefault="00627100" w:rsidP="00EA6E84">
            <w:pPr>
              <w:numPr>
                <w:ilvl w:val="0"/>
                <w:numId w:val="35"/>
              </w:numPr>
              <w:ind w:left="360" w:firstLine="0"/>
              <w:rPr>
                <w:szCs w:val="20"/>
              </w:rPr>
            </w:pPr>
            <w:r w:rsidRPr="003C4C23">
              <w:rPr>
                <w:szCs w:val="20"/>
              </w:rPr>
              <w:t xml:space="preserve">Use Radio Scanner (Voice Activated) to pull the merchandise. </w:t>
            </w:r>
          </w:p>
          <w:p w:rsidR="00627100" w:rsidRPr="00A37F29" w:rsidRDefault="00627100" w:rsidP="00EA6E84">
            <w:pPr>
              <w:rPr>
                <w:rFonts w:cs="Arial"/>
                <w:szCs w:val="20"/>
              </w:rPr>
            </w:pPr>
          </w:p>
          <w:p w:rsidR="00627100" w:rsidRDefault="00627100" w:rsidP="00841A18">
            <w:pPr>
              <w:pStyle w:val="Heading2"/>
              <w:rPr>
                <w:rStyle w:val="Position"/>
                <w:bCs/>
              </w:rPr>
            </w:pPr>
          </w:p>
          <w:p w:rsidR="00627100" w:rsidRDefault="00627100" w:rsidP="00841A18">
            <w:pPr>
              <w:pStyle w:val="Heading2"/>
              <w:rPr>
                <w:rStyle w:val="Position"/>
                <w:bCs/>
              </w:rPr>
            </w:pPr>
          </w:p>
          <w:p w:rsidR="00627100" w:rsidRDefault="00627100" w:rsidP="00841A18">
            <w:pPr>
              <w:pStyle w:val="Heading2"/>
              <w:rPr>
                <w:rStyle w:val="Position"/>
                <w:bCs/>
              </w:rPr>
            </w:pPr>
          </w:p>
          <w:p w:rsidR="00627100" w:rsidRDefault="00627100" w:rsidP="00841A18">
            <w:pPr>
              <w:pStyle w:val="Heading2"/>
              <w:rPr>
                <w:rStyle w:val="Position"/>
                <w:bCs/>
              </w:rPr>
            </w:pPr>
          </w:p>
          <w:p w:rsidR="00627100" w:rsidRDefault="00627100" w:rsidP="00841A18">
            <w:pPr>
              <w:pStyle w:val="Heading2"/>
              <w:rPr>
                <w:rStyle w:val="Position"/>
                <w:bCs/>
              </w:rPr>
            </w:pPr>
          </w:p>
          <w:p w:rsidR="00627100" w:rsidRDefault="00627100" w:rsidP="00841A18">
            <w:pPr>
              <w:pStyle w:val="Heading2"/>
              <w:rPr>
                <w:rStyle w:val="Position"/>
                <w:bCs/>
              </w:rPr>
            </w:pPr>
          </w:p>
          <w:p w:rsidR="00627100" w:rsidRDefault="00627100" w:rsidP="00841A18">
            <w:pPr>
              <w:pStyle w:val="Heading2"/>
              <w:rPr>
                <w:rStyle w:val="Position"/>
                <w:bCs/>
              </w:rPr>
            </w:pPr>
          </w:p>
          <w:p w:rsidR="00627100" w:rsidRDefault="00627100" w:rsidP="00841A18">
            <w:pPr>
              <w:pStyle w:val="Heading2"/>
              <w:rPr>
                <w:rStyle w:val="Position"/>
                <w:bCs/>
              </w:rPr>
            </w:pPr>
          </w:p>
          <w:p w:rsidR="00627100" w:rsidRDefault="00627100" w:rsidP="00841A18">
            <w:pPr>
              <w:pStyle w:val="Heading2"/>
              <w:rPr>
                <w:rStyle w:val="Position"/>
                <w:bCs/>
              </w:rPr>
            </w:pPr>
            <w:r>
              <w:rPr>
                <w:rStyle w:val="Position"/>
                <w:bCs/>
              </w:rPr>
              <w:t>Production Worker</w:t>
            </w:r>
          </w:p>
          <w:p w:rsidR="00627100" w:rsidRDefault="00627100" w:rsidP="00731A80">
            <w:r>
              <w:t xml:space="preserve"> HORMEL CORPORATION                   Tucker, GA</w:t>
            </w:r>
          </w:p>
          <w:p w:rsidR="00627100" w:rsidRDefault="00627100" w:rsidP="00D0195A">
            <w:pPr>
              <w:pStyle w:val="Achievement"/>
              <w:numPr>
                <w:ilvl w:val="0"/>
                <w:numId w:val="3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Work on Assembly Packaging Line.</w:t>
            </w:r>
            <w:r w:rsidRPr="00A37F29">
              <w:rPr>
                <w:rFonts w:ascii="Garamond" w:hAnsi="Garamond"/>
              </w:rPr>
              <w:t xml:space="preserve"> </w:t>
            </w:r>
          </w:p>
          <w:p w:rsidR="00627100" w:rsidRPr="002C43AA" w:rsidRDefault="00627100" w:rsidP="00D0195A">
            <w:pPr>
              <w:numPr>
                <w:ilvl w:val="0"/>
                <w:numId w:val="30"/>
              </w:numPr>
              <w:rPr>
                <w:bCs/>
                <w:szCs w:val="20"/>
              </w:rPr>
            </w:pPr>
            <w:r w:rsidRPr="002C43AA">
              <w:rPr>
                <w:bCs/>
                <w:szCs w:val="20"/>
              </w:rPr>
              <w:t xml:space="preserve">Performs any specified quality assurance checks designated for each job, function or assignment. </w:t>
            </w:r>
          </w:p>
          <w:p w:rsidR="00627100" w:rsidRPr="002C43AA" w:rsidRDefault="00627100" w:rsidP="00D0195A">
            <w:pPr>
              <w:numPr>
                <w:ilvl w:val="0"/>
                <w:numId w:val="30"/>
              </w:numPr>
              <w:rPr>
                <w:bCs/>
                <w:szCs w:val="20"/>
              </w:rPr>
            </w:pPr>
            <w:r w:rsidRPr="002C43AA">
              <w:rPr>
                <w:bCs/>
                <w:szCs w:val="20"/>
              </w:rPr>
              <w:t xml:space="preserve">Maintains good housekeeping and clean work areas in assigned work sites. </w:t>
            </w:r>
          </w:p>
          <w:p w:rsidR="00627100" w:rsidRPr="002C43AA" w:rsidRDefault="00627100" w:rsidP="00D0195A">
            <w:pPr>
              <w:numPr>
                <w:ilvl w:val="0"/>
                <w:numId w:val="30"/>
              </w:numPr>
              <w:rPr>
                <w:bCs/>
                <w:szCs w:val="20"/>
              </w:rPr>
            </w:pPr>
            <w:r w:rsidRPr="002C43AA">
              <w:rPr>
                <w:bCs/>
                <w:szCs w:val="20"/>
              </w:rPr>
              <w:t>Assures that all work assigned to position is performed in accordance with specifications, instructions and requirements.</w:t>
            </w:r>
          </w:p>
          <w:p w:rsidR="00627100" w:rsidRPr="002C43AA" w:rsidRDefault="00627100" w:rsidP="00D0195A">
            <w:pPr>
              <w:numPr>
                <w:ilvl w:val="0"/>
                <w:numId w:val="30"/>
              </w:numPr>
              <w:rPr>
                <w:bCs/>
                <w:szCs w:val="20"/>
              </w:rPr>
            </w:pPr>
            <w:r w:rsidRPr="002C43AA">
              <w:rPr>
                <w:bCs/>
                <w:szCs w:val="20"/>
              </w:rPr>
              <w:t>Demonstrates ability to meet production standards on specific assignments within a reasonable time, depending on the degree of difficulty of their job functions.</w:t>
            </w:r>
          </w:p>
          <w:p w:rsidR="00627100" w:rsidRDefault="00627100" w:rsidP="00D0195A">
            <w:pPr>
              <w:numPr>
                <w:ilvl w:val="0"/>
                <w:numId w:val="30"/>
              </w:numPr>
            </w:pPr>
            <w:r>
              <w:t>Performs assignments in accordance with established safety policies and procedures.</w:t>
            </w:r>
          </w:p>
          <w:p w:rsidR="00627100" w:rsidRPr="00D0195A" w:rsidRDefault="00627100" w:rsidP="00D0195A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27100" w:rsidRDefault="00627100" w:rsidP="00AF3FB2">
            <w:pPr>
              <w:pStyle w:val="Dates"/>
            </w:pPr>
          </w:p>
          <w:p w:rsidR="00627100" w:rsidRDefault="00627100" w:rsidP="00132F9D">
            <w:pPr>
              <w:pStyle w:val="Dates"/>
              <w:rPr>
                <w:szCs w:val="22"/>
              </w:rPr>
            </w:pPr>
          </w:p>
          <w:p w:rsidR="00627100" w:rsidRDefault="00627100" w:rsidP="00132F9D">
            <w:pPr>
              <w:pStyle w:val="Dates"/>
              <w:rPr>
                <w:szCs w:val="22"/>
              </w:rPr>
            </w:pPr>
          </w:p>
          <w:p w:rsidR="00627100" w:rsidRDefault="00627100" w:rsidP="00132F9D">
            <w:pPr>
              <w:pStyle w:val="Dates"/>
              <w:rPr>
                <w:szCs w:val="22"/>
              </w:rPr>
            </w:pPr>
          </w:p>
          <w:p w:rsidR="00627100" w:rsidRDefault="00627100" w:rsidP="00132F9D">
            <w:pPr>
              <w:pStyle w:val="Dates"/>
            </w:pPr>
            <w:r>
              <w:rPr>
                <w:szCs w:val="22"/>
              </w:rPr>
              <w:t xml:space="preserve">Jun 2012-Dec 2013 </w:t>
            </w:r>
            <w:r>
              <w:t xml:space="preserve">       </w:t>
            </w:r>
          </w:p>
          <w:p w:rsidR="00627100" w:rsidRDefault="00627100" w:rsidP="00132F9D">
            <w:pPr>
              <w:pStyle w:val="Dates"/>
            </w:pPr>
          </w:p>
          <w:p w:rsidR="00627100" w:rsidRDefault="00627100" w:rsidP="00132F9D">
            <w:pPr>
              <w:pStyle w:val="Dates"/>
            </w:pPr>
          </w:p>
          <w:p w:rsidR="00627100" w:rsidRDefault="00627100" w:rsidP="00132F9D">
            <w:pPr>
              <w:pStyle w:val="Dates"/>
            </w:pPr>
          </w:p>
          <w:p w:rsidR="00627100" w:rsidRDefault="00627100" w:rsidP="00132F9D">
            <w:pPr>
              <w:pStyle w:val="Dates"/>
            </w:pPr>
          </w:p>
          <w:p w:rsidR="00627100" w:rsidRDefault="00627100" w:rsidP="00132F9D">
            <w:pPr>
              <w:pStyle w:val="Dates"/>
            </w:pPr>
          </w:p>
          <w:p w:rsidR="00627100" w:rsidRDefault="00627100" w:rsidP="00132F9D">
            <w:pPr>
              <w:pStyle w:val="Dates"/>
            </w:pPr>
          </w:p>
          <w:p w:rsidR="00627100" w:rsidRDefault="00627100" w:rsidP="00132F9D">
            <w:pPr>
              <w:pStyle w:val="Dates"/>
            </w:pPr>
          </w:p>
          <w:p w:rsidR="00627100" w:rsidRDefault="00627100" w:rsidP="00132F9D">
            <w:pPr>
              <w:pStyle w:val="Dates"/>
            </w:pPr>
          </w:p>
          <w:p w:rsidR="00627100" w:rsidRDefault="00627100" w:rsidP="00132F9D">
            <w:pPr>
              <w:pStyle w:val="Dates"/>
            </w:pPr>
          </w:p>
          <w:p w:rsidR="00627100" w:rsidRDefault="00627100" w:rsidP="00132F9D">
            <w:pPr>
              <w:pStyle w:val="Dates"/>
            </w:pPr>
          </w:p>
          <w:p w:rsidR="00627100" w:rsidRDefault="00627100" w:rsidP="00132F9D">
            <w:pPr>
              <w:pStyle w:val="Dates"/>
            </w:pPr>
          </w:p>
          <w:p w:rsidR="00627100" w:rsidRDefault="00627100" w:rsidP="00132F9D">
            <w:pPr>
              <w:pStyle w:val="Dates"/>
            </w:pPr>
          </w:p>
          <w:p w:rsidR="00627100" w:rsidRDefault="00627100" w:rsidP="00132F9D">
            <w:pPr>
              <w:pStyle w:val="Dates"/>
            </w:pPr>
          </w:p>
          <w:p w:rsidR="00627100" w:rsidRDefault="00627100" w:rsidP="00132F9D">
            <w:pPr>
              <w:pStyle w:val="Dates"/>
            </w:pPr>
          </w:p>
          <w:p w:rsidR="00627100" w:rsidRDefault="00627100" w:rsidP="00132F9D">
            <w:pPr>
              <w:pStyle w:val="Dates"/>
            </w:pPr>
            <w:r>
              <w:t xml:space="preserve"> </w:t>
            </w:r>
          </w:p>
          <w:p w:rsidR="00627100" w:rsidRDefault="00627100" w:rsidP="00132F9D">
            <w:pPr>
              <w:pStyle w:val="Dates"/>
              <w:rPr>
                <w:szCs w:val="22"/>
              </w:rPr>
            </w:pPr>
          </w:p>
          <w:p w:rsidR="00627100" w:rsidRDefault="00627100" w:rsidP="00132F9D">
            <w:pPr>
              <w:pStyle w:val="Dates"/>
              <w:rPr>
                <w:szCs w:val="22"/>
              </w:rPr>
            </w:pPr>
          </w:p>
          <w:p w:rsidR="00627100" w:rsidRDefault="00627100" w:rsidP="00132F9D">
            <w:pPr>
              <w:pStyle w:val="Dates"/>
              <w:rPr>
                <w:szCs w:val="22"/>
              </w:rPr>
            </w:pPr>
          </w:p>
          <w:p w:rsidR="00627100" w:rsidRDefault="00627100" w:rsidP="00132F9D">
            <w:pPr>
              <w:pStyle w:val="Dates"/>
              <w:rPr>
                <w:szCs w:val="22"/>
              </w:rPr>
            </w:pPr>
          </w:p>
          <w:p w:rsidR="00627100" w:rsidRDefault="00627100" w:rsidP="00132F9D">
            <w:pPr>
              <w:pStyle w:val="Dates"/>
              <w:rPr>
                <w:szCs w:val="22"/>
              </w:rPr>
            </w:pPr>
          </w:p>
          <w:p w:rsidR="00627100" w:rsidRDefault="00627100" w:rsidP="00132F9D">
            <w:pPr>
              <w:pStyle w:val="Dates"/>
              <w:rPr>
                <w:szCs w:val="22"/>
              </w:rPr>
            </w:pPr>
          </w:p>
          <w:p w:rsidR="00627100" w:rsidRDefault="00627100" w:rsidP="00132F9D">
            <w:pPr>
              <w:pStyle w:val="Dates"/>
              <w:rPr>
                <w:szCs w:val="22"/>
              </w:rPr>
            </w:pPr>
          </w:p>
          <w:p w:rsidR="00627100" w:rsidRPr="00132F9D" w:rsidRDefault="00627100" w:rsidP="00132F9D">
            <w:pPr>
              <w:pStyle w:val="Dates"/>
            </w:pPr>
            <w:r>
              <w:t xml:space="preserve">May </w:t>
            </w:r>
            <w:r>
              <w:rPr>
                <w:szCs w:val="22"/>
              </w:rPr>
              <w:t xml:space="preserve"> 2011-Nov</w:t>
            </w:r>
            <w:r w:rsidRPr="00132F9D">
              <w:rPr>
                <w:szCs w:val="22"/>
              </w:rPr>
              <w:t>2011</w:t>
            </w:r>
          </w:p>
          <w:p w:rsidR="00627100" w:rsidRDefault="00627100" w:rsidP="00AF3FB2">
            <w:pPr>
              <w:pStyle w:val="Dates"/>
            </w:pPr>
          </w:p>
          <w:p w:rsidR="00627100" w:rsidRDefault="00627100" w:rsidP="00AF3FB2">
            <w:pPr>
              <w:pStyle w:val="Dates"/>
            </w:pPr>
          </w:p>
          <w:p w:rsidR="00627100" w:rsidRDefault="00627100" w:rsidP="00AF3FB2">
            <w:pPr>
              <w:pStyle w:val="Dates"/>
            </w:pPr>
          </w:p>
          <w:p w:rsidR="00627100" w:rsidRDefault="00627100" w:rsidP="00AF3FB2">
            <w:pPr>
              <w:pStyle w:val="Dates"/>
            </w:pPr>
          </w:p>
          <w:p w:rsidR="00627100" w:rsidRDefault="00627100" w:rsidP="00AF3FB2">
            <w:pPr>
              <w:pStyle w:val="Dates"/>
            </w:pPr>
          </w:p>
          <w:p w:rsidR="00627100" w:rsidRDefault="00627100" w:rsidP="00132F9D">
            <w:pPr>
              <w:pStyle w:val="Dates"/>
              <w:jc w:val="center"/>
            </w:pPr>
            <w:r>
              <w:t xml:space="preserve">               </w:t>
            </w: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  <w:r>
              <w:t xml:space="preserve">           </w:t>
            </w: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</w:p>
          <w:p w:rsidR="00627100" w:rsidRDefault="00627100" w:rsidP="00132F9D">
            <w:pPr>
              <w:pStyle w:val="Dates"/>
              <w:jc w:val="center"/>
            </w:pPr>
            <w:r>
              <w:t xml:space="preserve">               Feb 2007-May 2009</w:t>
            </w:r>
          </w:p>
          <w:p w:rsidR="00627100" w:rsidRPr="003F17A0" w:rsidRDefault="00627100" w:rsidP="00AF3FB2">
            <w:pPr>
              <w:pStyle w:val="Dates"/>
            </w:pPr>
          </w:p>
        </w:tc>
      </w:tr>
      <w:tr w:rsidR="00627100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100" w:rsidRDefault="00627100" w:rsidP="00184B53">
            <w:pPr>
              <w:pStyle w:val="ContactInformation"/>
            </w:pP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7100" w:rsidRDefault="00627100" w:rsidP="006C75B7">
            <w:pPr>
              <w:pStyle w:val="Heading2"/>
              <w:spacing w:before="0"/>
              <w:rPr>
                <w:rStyle w:val="Position"/>
                <w:bCs/>
              </w:rPr>
            </w:pPr>
          </w:p>
          <w:p w:rsidR="00627100" w:rsidRDefault="00627100" w:rsidP="006C75B7">
            <w:pPr>
              <w:pStyle w:val="Heading2"/>
              <w:spacing w:before="0"/>
              <w:rPr>
                <w:rStyle w:val="Position"/>
                <w:bCs/>
              </w:rPr>
            </w:pPr>
            <w:r>
              <w:rPr>
                <w:rStyle w:val="Position"/>
                <w:bCs/>
              </w:rPr>
              <w:t xml:space="preserve">Data Entry Clerk    </w:t>
            </w:r>
          </w:p>
          <w:p w:rsidR="00627100" w:rsidRDefault="00627100" w:rsidP="006C75B7">
            <w:pPr>
              <w:pStyle w:val="Heading2"/>
              <w:spacing w:before="0"/>
              <w:rPr>
                <w:b/>
                <w:bCs/>
                <w:sz w:val="18"/>
                <w:szCs w:val="18"/>
              </w:rPr>
            </w:pPr>
            <w:r w:rsidRPr="007F2A92">
              <w:rPr>
                <w:rStyle w:val="Position"/>
                <w:b w:val="0"/>
                <w:bCs/>
              </w:rPr>
              <w:t>DTI (Drug Transport Incorporated)</w:t>
            </w:r>
            <w:r>
              <w:rPr>
                <w:rStyle w:val="Position"/>
                <w:b w:val="0"/>
                <w:bCs/>
              </w:rPr>
              <w:t xml:space="preserve">                 </w:t>
            </w:r>
            <w:r>
              <w:rPr>
                <w:rStyle w:val="Position"/>
                <w:b w:val="0"/>
                <w:bCs/>
                <w:sz w:val="18"/>
                <w:szCs w:val="18"/>
              </w:rPr>
              <w:t>Suwanee, GA</w:t>
            </w:r>
          </w:p>
          <w:p w:rsidR="00627100" w:rsidRPr="00A37F29" w:rsidRDefault="00627100" w:rsidP="00D0195A">
            <w:pPr>
              <w:pStyle w:val="Achievement"/>
              <w:numPr>
                <w:ilvl w:val="0"/>
                <w:numId w:val="9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Customer Service Representative with customer excellences. </w:t>
            </w:r>
          </w:p>
          <w:p w:rsidR="00627100" w:rsidRPr="00A37F29" w:rsidRDefault="00627100" w:rsidP="00D0195A">
            <w:pPr>
              <w:pStyle w:val="Achievement"/>
              <w:numPr>
                <w:ilvl w:val="0"/>
                <w:numId w:val="9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</w:t>
            </w:r>
            <w:r w:rsidRPr="00A37F29">
              <w:rPr>
                <w:rFonts w:ascii="Garamond" w:hAnsi="Garamond"/>
              </w:rPr>
              <w:t>Responsible for solving the customer issues.</w:t>
            </w:r>
          </w:p>
          <w:p w:rsidR="00627100" w:rsidRDefault="00627100" w:rsidP="00D0195A">
            <w:pPr>
              <w:pStyle w:val="Achievement"/>
              <w:numPr>
                <w:ilvl w:val="0"/>
                <w:numId w:val="9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Inputting of Data. </w:t>
            </w:r>
          </w:p>
          <w:p w:rsidR="00627100" w:rsidRDefault="00627100" w:rsidP="00D0195A">
            <w:pPr>
              <w:pStyle w:val="Achievement"/>
              <w:numPr>
                <w:ilvl w:val="0"/>
                <w:numId w:val="9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Fax and retrieved order for processing from the Internet.     </w:t>
            </w:r>
          </w:p>
          <w:p w:rsidR="00627100" w:rsidRDefault="00627100" w:rsidP="00D0195A">
            <w:pPr>
              <w:pStyle w:val="Achievement"/>
              <w:numPr>
                <w:ilvl w:val="0"/>
                <w:numId w:val="9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Processing of all Medical &amp; Pharmaceutical Engineering Company invoice.</w:t>
            </w:r>
          </w:p>
          <w:p w:rsidR="00627100" w:rsidRDefault="00627100" w:rsidP="00D0195A">
            <w:pPr>
              <w:pStyle w:val="Achievement"/>
              <w:numPr>
                <w:ilvl w:val="0"/>
                <w:numId w:val="9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Sent by electronic invoices (EDI).</w:t>
            </w:r>
          </w:p>
          <w:p w:rsidR="00627100" w:rsidRDefault="00627100" w:rsidP="00D0195A">
            <w:pPr>
              <w:pStyle w:val="Achievement"/>
              <w:numPr>
                <w:ilvl w:val="0"/>
                <w:numId w:val="9"/>
              </w:numPr>
              <w:ind w:left="0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</w:t>
            </w:r>
            <w:r w:rsidRPr="0027104C">
              <w:rPr>
                <w:rFonts w:ascii="Garamond" w:hAnsi="Garamond"/>
              </w:rPr>
              <w:t xml:space="preserve">Enters customer and account data by inputting alphabetic and numeric </w:t>
            </w:r>
            <w:r>
              <w:rPr>
                <w:rFonts w:ascii="Garamond" w:hAnsi="Garamond"/>
              </w:rPr>
              <w:t xml:space="preserve">  </w:t>
            </w:r>
          </w:p>
          <w:p w:rsidR="00627100" w:rsidRDefault="00627100" w:rsidP="00D0195A">
            <w:pPr>
              <w:pStyle w:val="Achievement"/>
              <w:numPr>
                <w:ilvl w:val="0"/>
                <w:numId w:val="0"/>
              </w:numPr>
              <w:rPr>
                <w:rFonts w:ascii="Verdana" w:hAnsi="Verdana"/>
              </w:rPr>
            </w:pPr>
            <w:r>
              <w:rPr>
                <w:rFonts w:ascii="Garamond" w:hAnsi="Garamond"/>
              </w:rPr>
              <w:t xml:space="preserve">           i</w:t>
            </w:r>
            <w:r w:rsidRPr="0027104C">
              <w:rPr>
                <w:rFonts w:ascii="Garamond" w:hAnsi="Garamond"/>
              </w:rPr>
              <w:t>nformation on keyboard or optical scanner according to screen format</w:t>
            </w:r>
            <w:r>
              <w:rPr>
                <w:rFonts w:ascii="Verdana" w:hAnsi="Verdana"/>
              </w:rPr>
              <w:t>.</w:t>
            </w:r>
          </w:p>
          <w:p w:rsidR="00627100" w:rsidRDefault="00627100" w:rsidP="00D0195A">
            <w:pPr>
              <w:pStyle w:val="Achievement"/>
              <w:numPr>
                <w:ilvl w:val="0"/>
                <w:numId w:val="9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</w:t>
            </w:r>
            <w:r w:rsidRPr="0027104C">
              <w:rPr>
                <w:rFonts w:ascii="Garamond" w:hAnsi="Garamond"/>
              </w:rPr>
              <w:t>Maintains data entry requirements by following data program techniques</w:t>
            </w:r>
            <w:r>
              <w:rPr>
                <w:rFonts w:ascii="Garamond" w:hAnsi="Garamond"/>
              </w:rPr>
              <w:t xml:space="preserve"> </w:t>
            </w:r>
            <w:r w:rsidRPr="0027104C">
              <w:rPr>
                <w:rFonts w:ascii="Garamond" w:hAnsi="Garamond"/>
              </w:rPr>
              <w:t xml:space="preserve">and </w:t>
            </w:r>
          </w:p>
          <w:p w:rsidR="00627100" w:rsidRDefault="00627100" w:rsidP="00AE7476">
            <w:pPr>
              <w:pStyle w:val="Achievement"/>
              <w:numPr>
                <w:ilvl w:val="0"/>
                <w:numId w:val="0"/>
              </w:numPr>
              <w:ind w:left="21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procedures.      </w:t>
            </w:r>
          </w:p>
          <w:p w:rsidR="00627100" w:rsidRPr="00D0195A" w:rsidRDefault="00627100" w:rsidP="00D0195A">
            <w:r>
              <w:t xml:space="preserve">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100" w:rsidRDefault="00627100" w:rsidP="006C75B7">
            <w:pPr>
              <w:pStyle w:val="Dates"/>
            </w:pPr>
          </w:p>
          <w:p w:rsidR="00627100" w:rsidRPr="00022185" w:rsidRDefault="00627100" w:rsidP="006C75B7">
            <w:pPr>
              <w:pStyle w:val="Dates"/>
              <w:jc w:val="left"/>
              <w:rPr>
                <w:b/>
                <w:bCs/>
                <w:u w:val="single"/>
              </w:rPr>
            </w:pPr>
            <w:r>
              <w:t xml:space="preserve">    Mar 2005-Feb 2007</w:t>
            </w:r>
          </w:p>
        </w:tc>
      </w:tr>
      <w:tr w:rsidR="0062710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100" w:rsidRDefault="00627100" w:rsidP="00184B53">
            <w:pPr>
              <w:pStyle w:val="ContactInformation"/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627100" w:rsidRPr="00487D50" w:rsidRDefault="00627100" w:rsidP="006C75B7">
            <w:pPr>
              <w:pStyle w:val="Achievement"/>
              <w:numPr>
                <w:ilvl w:val="0"/>
                <w:numId w:val="0"/>
              </w:num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7100" w:rsidRPr="00022185" w:rsidRDefault="00627100" w:rsidP="00022185">
            <w:pPr>
              <w:pStyle w:val="Dates"/>
              <w:rPr>
                <w:b/>
                <w:bCs/>
                <w:u w:val="single"/>
              </w:rPr>
            </w:pPr>
          </w:p>
        </w:tc>
      </w:tr>
      <w:tr w:rsidR="00627100" w:rsidTr="006C75B7">
        <w:tblPrEx>
          <w:tblCellMar>
            <w:top w:w="0" w:type="dxa"/>
            <w:bottom w:w="0" w:type="dxa"/>
          </w:tblCellMar>
        </w:tblPrEx>
        <w:trPr>
          <w:trHeight w:val="3825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100" w:rsidRDefault="00627100" w:rsidP="00184B53">
            <w:pPr>
              <w:pStyle w:val="ContactInformation"/>
            </w:pP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7100" w:rsidRDefault="00627100" w:rsidP="00D0195A">
            <w:pPr>
              <w:pStyle w:val="Achievement"/>
              <w:numPr>
                <w:ilvl w:val="0"/>
                <w:numId w:val="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</w:p>
          <w:p w:rsidR="00627100" w:rsidRDefault="00627100" w:rsidP="006C75B7">
            <w:pPr>
              <w:pStyle w:val="Heading2"/>
              <w:rPr>
                <w:rStyle w:val="Position"/>
                <w:bCs/>
              </w:rPr>
            </w:pPr>
            <w:r>
              <w:t xml:space="preserve">  </w:t>
            </w:r>
            <w:r>
              <w:rPr>
                <w:rStyle w:val="Position"/>
                <w:bCs/>
              </w:rPr>
              <w:t>Warehouse &amp; Traffic Operations</w:t>
            </w:r>
          </w:p>
          <w:p w:rsidR="00627100" w:rsidRDefault="00627100" w:rsidP="006C75B7">
            <w:pPr>
              <w:pStyle w:val="Achievement"/>
              <w:numPr>
                <w:ilvl w:val="0"/>
                <w:numId w:val="0"/>
              </w:numPr>
              <w:rPr>
                <w:rFonts w:ascii="Garamond" w:hAnsi="Garamond"/>
              </w:rPr>
            </w:pPr>
            <w:r>
              <w:t xml:space="preserve"> </w:t>
            </w:r>
            <w:r w:rsidRPr="006C75B7">
              <w:rPr>
                <w:rFonts w:ascii="Garamond" w:hAnsi="Garamond"/>
              </w:rPr>
              <w:t xml:space="preserve">ALLIANT/US FOOD SERVICES             </w:t>
            </w:r>
            <w:r>
              <w:rPr>
                <w:rFonts w:ascii="Garamond" w:hAnsi="Garamond"/>
              </w:rPr>
              <w:t xml:space="preserve">         </w:t>
            </w:r>
            <w:r w:rsidRPr="006C75B7">
              <w:rPr>
                <w:rFonts w:ascii="Garamond" w:hAnsi="Garamond"/>
              </w:rPr>
              <w:t>Norcross, GA</w:t>
            </w:r>
            <w:r>
              <w:rPr>
                <w:rFonts w:ascii="Garamond" w:hAnsi="Garamond"/>
              </w:rPr>
              <w:t xml:space="preserve"> </w:t>
            </w:r>
          </w:p>
          <w:p w:rsidR="00627100" w:rsidRPr="00A37F29" w:rsidRDefault="00627100" w:rsidP="006C75B7">
            <w:pPr>
              <w:pStyle w:val="Achievement"/>
              <w:numPr>
                <w:ilvl w:val="0"/>
                <w:numId w:val="30"/>
              </w:numPr>
              <w:jc w:val="both"/>
              <w:rPr>
                <w:rFonts w:ascii="Garamond" w:hAnsi="Garamond"/>
              </w:rPr>
            </w:pPr>
            <w:r w:rsidRPr="00A37F29">
              <w:rPr>
                <w:rFonts w:ascii="Garamond" w:hAnsi="Garamond"/>
              </w:rPr>
              <w:t>Handles incoming customer service/request line.  Follow up with customers on all requests.</w:t>
            </w:r>
            <w:r>
              <w:rPr>
                <w:rFonts w:ascii="Garamond" w:hAnsi="Garamond"/>
              </w:rPr>
              <w:t xml:space="preserve">  </w:t>
            </w:r>
            <w:r w:rsidRPr="00A37F29">
              <w:rPr>
                <w:rFonts w:ascii="Garamond" w:hAnsi="Garamond"/>
              </w:rPr>
              <w:t>Responsible for pulling the customer orders.</w:t>
            </w:r>
            <w:r>
              <w:rPr>
                <w:rFonts w:ascii="Garamond" w:hAnsi="Garamond"/>
              </w:rPr>
              <w:t xml:space="preserve"> </w:t>
            </w:r>
            <w:r w:rsidRPr="00A37F29">
              <w:rPr>
                <w:rFonts w:ascii="Garamond" w:hAnsi="Garamond"/>
              </w:rPr>
              <w:t>Processing of invoicing customers orders from the shipping and receiving.</w:t>
            </w:r>
            <w:r>
              <w:rPr>
                <w:rFonts w:ascii="Garamond" w:hAnsi="Garamond"/>
              </w:rPr>
              <w:t xml:space="preserve"> </w:t>
            </w:r>
            <w:r w:rsidRPr="00A37F29">
              <w:rPr>
                <w:rFonts w:ascii="Garamond" w:hAnsi="Garamond"/>
                <w:color w:val="000000"/>
              </w:rPr>
              <w:t>Provided exceptional customer support.</w:t>
            </w:r>
          </w:p>
          <w:p w:rsidR="00627100" w:rsidRPr="00A37F29" w:rsidRDefault="00627100" w:rsidP="006C75B7">
            <w:pPr>
              <w:pStyle w:val="Achievement"/>
              <w:numPr>
                <w:ilvl w:val="0"/>
                <w:numId w:val="32"/>
              </w:numPr>
              <w:jc w:val="both"/>
              <w:rPr>
                <w:rFonts w:ascii="Garamond" w:hAnsi="Garamond"/>
              </w:rPr>
            </w:pPr>
            <w:r w:rsidRPr="00A37F29">
              <w:rPr>
                <w:rFonts w:ascii="Garamond" w:hAnsi="Garamond"/>
              </w:rPr>
              <w:t>FedEx Logistics/ UPS tracking, and Pick-Up.</w:t>
            </w:r>
          </w:p>
          <w:p w:rsidR="00627100" w:rsidRPr="00A37F29" w:rsidRDefault="00627100" w:rsidP="006C75B7">
            <w:pPr>
              <w:pStyle w:val="Achievement"/>
              <w:numPr>
                <w:ilvl w:val="0"/>
                <w:numId w:val="32"/>
              </w:numPr>
              <w:rPr>
                <w:rFonts w:ascii="Garamond" w:hAnsi="Garamond"/>
              </w:rPr>
            </w:pPr>
            <w:r w:rsidRPr="00A37F29">
              <w:rPr>
                <w:rFonts w:ascii="Garamond" w:hAnsi="Garamond"/>
              </w:rPr>
              <w:t xml:space="preserve">Computerized data entry/inventory control procedures. </w:t>
            </w:r>
          </w:p>
          <w:p w:rsidR="00627100" w:rsidRPr="00A37F29" w:rsidRDefault="00627100" w:rsidP="006C75B7">
            <w:pPr>
              <w:pStyle w:val="Achievement"/>
              <w:numPr>
                <w:ilvl w:val="0"/>
                <w:numId w:val="32"/>
              </w:numPr>
              <w:rPr>
                <w:rFonts w:ascii="Garamond" w:hAnsi="Garamond"/>
              </w:rPr>
            </w:pPr>
            <w:r w:rsidRPr="00A37F29">
              <w:rPr>
                <w:rFonts w:ascii="Garamond" w:hAnsi="Garamond"/>
              </w:rPr>
              <w:t xml:space="preserve">Make prioritization decisions about workload and dealing with transporting.  </w:t>
            </w:r>
            <w:r>
              <w:rPr>
                <w:rFonts w:ascii="Garamond" w:hAnsi="Garamond"/>
              </w:rPr>
              <w:t xml:space="preserve">Assisting </w:t>
            </w:r>
            <w:r w:rsidRPr="00A37F29">
              <w:rPr>
                <w:rFonts w:ascii="Garamond" w:hAnsi="Garamond"/>
              </w:rPr>
              <w:t>warehouse transportation personnel &amp; the operations management along with the production team.</w:t>
            </w:r>
          </w:p>
          <w:p w:rsidR="00627100" w:rsidRPr="006C75B7" w:rsidRDefault="00627100" w:rsidP="006C75B7">
            <w:pPr>
              <w:pStyle w:val="Achievement"/>
              <w:numPr>
                <w:ilvl w:val="0"/>
                <w:numId w:val="32"/>
              </w:num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</w:t>
            </w:r>
            <w:r w:rsidRPr="00A37F29">
              <w:rPr>
                <w:rFonts w:ascii="Garamond" w:hAnsi="Garamond"/>
                <w:color w:val="000000"/>
              </w:rPr>
              <w:t>anaged up to 10 phone lines, greeted customers, and communicated closely with clients and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37F29">
              <w:rPr>
                <w:rFonts w:ascii="Garamond" w:hAnsi="Garamond"/>
                <w:color w:val="000000"/>
              </w:rPr>
              <w:t>vendors. Responded to, and resolved, customer issues and inquiries.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37F29">
              <w:rPr>
                <w:rFonts w:ascii="Garamond" w:hAnsi="Garamond"/>
              </w:rPr>
              <w:t>Performed filing, faxing, copying, and word processing</w:t>
            </w:r>
            <w:r>
              <w:rPr>
                <w:rFonts w:ascii="Garamond" w:hAnsi="Garamond"/>
              </w:rPr>
              <w:t>.</w:t>
            </w:r>
          </w:p>
          <w:p w:rsidR="00627100" w:rsidRPr="00A37F29" w:rsidRDefault="00627100" w:rsidP="006C75B7">
            <w:pPr>
              <w:pStyle w:val="Achievement"/>
              <w:numPr>
                <w:ilvl w:val="0"/>
                <w:numId w:val="32"/>
              </w:num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Monitor the accurate files of the Hazmat Regulations &amp; Procedures on all clients, and vendors.</w:t>
            </w:r>
          </w:p>
          <w:p w:rsidR="00627100" w:rsidRPr="006C75B7" w:rsidRDefault="00627100" w:rsidP="006C75B7">
            <w:pPr>
              <w:pStyle w:val="Achievement"/>
              <w:numPr>
                <w:ilvl w:val="0"/>
                <w:numId w:val="0"/>
              </w:numPr>
              <w:rPr>
                <w:rFonts w:ascii="Garamond" w:hAnsi="Garamond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100" w:rsidRDefault="00627100" w:rsidP="006C75B7">
            <w:pPr>
              <w:pStyle w:val="Dates"/>
            </w:pPr>
          </w:p>
          <w:p w:rsidR="00627100" w:rsidRDefault="00627100" w:rsidP="006C75B7">
            <w:pPr>
              <w:pStyle w:val="Dates"/>
            </w:pPr>
            <w:r>
              <w:t xml:space="preserve">  Mar 1998-May 2005</w:t>
            </w:r>
          </w:p>
          <w:p w:rsidR="00627100" w:rsidRPr="00022185" w:rsidRDefault="00627100" w:rsidP="006C75B7">
            <w:pPr>
              <w:pStyle w:val="Dates"/>
              <w:rPr>
                <w:b/>
                <w:bCs/>
                <w:u w:val="single"/>
              </w:rPr>
            </w:pPr>
          </w:p>
        </w:tc>
      </w:tr>
      <w:tr w:rsidR="00627100" w:rsidTr="006C75B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100" w:rsidRDefault="00627100" w:rsidP="00184B53">
            <w:pPr>
              <w:pStyle w:val="ContactInformation"/>
            </w:pPr>
          </w:p>
        </w:tc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7100" w:rsidRPr="00487D50" w:rsidRDefault="00627100" w:rsidP="006C75B7">
            <w:pPr>
              <w:pStyle w:val="Achievement"/>
              <w:numPr>
                <w:ilvl w:val="0"/>
                <w:numId w:val="0"/>
              </w:num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7100" w:rsidRDefault="00627100" w:rsidP="007F2A92">
            <w:pPr>
              <w:pStyle w:val="Dates"/>
            </w:pPr>
            <w:r>
              <w:t xml:space="preserve"> </w:t>
            </w:r>
          </w:p>
          <w:p w:rsidR="00627100" w:rsidRPr="003F17A0" w:rsidRDefault="00627100" w:rsidP="007F2A92">
            <w:pPr>
              <w:pStyle w:val="Dates"/>
            </w:pPr>
          </w:p>
        </w:tc>
      </w:tr>
      <w:tr w:rsidR="00627100" w:rsidTr="006C75B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100" w:rsidRDefault="00627100" w:rsidP="00184B53">
            <w:pPr>
              <w:pStyle w:val="ContactInformation"/>
            </w:pP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7100" w:rsidRPr="009D3845" w:rsidRDefault="00627100" w:rsidP="006C75B7">
            <w:pPr>
              <w:pStyle w:val="Achievement"/>
              <w:numPr>
                <w:ilvl w:val="0"/>
                <w:numId w:val="0"/>
              </w:numPr>
              <w:ind w:left="72"/>
              <w:rPr>
                <w:rFonts w:ascii="Garamond" w:hAnsi="Garamond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100" w:rsidRPr="003B64C6" w:rsidRDefault="00627100" w:rsidP="007F2A92">
            <w:pPr>
              <w:rPr>
                <w:b/>
                <w:bCs/>
              </w:rPr>
            </w:pPr>
          </w:p>
        </w:tc>
      </w:tr>
      <w:tr w:rsidR="0062710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100" w:rsidRDefault="00627100" w:rsidP="00184B53">
            <w:pPr>
              <w:pStyle w:val="ContactInformation"/>
            </w:pPr>
          </w:p>
        </w:tc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7100" w:rsidRPr="00022185" w:rsidRDefault="00627100" w:rsidP="00DF61AF"/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7100" w:rsidRDefault="00627100" w:rsidP="006C0C55"/>
        </w:tc>
      </w:tr>
      <w:tr w:rsidR="006271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4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27100" w:rsidRDefault="00627100" w:rsidP="00841A18">
            <w:pPr>
              <w:pStyle w:val="Heading1"/>
            </w:pPr>
            <w:r>
              <w:t>Education</w:t>
            </w:r>
          </w:p>
          <w:p w:rsidR="00627100" w:rsidRPr="00DF61AF" w:rsidRDefault="00627100" w:rsidP="00DF61AF">
            <w: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666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27100" w:rsidRDefault="00627100" w:rsidP="00E920E0">
            <w:pPr>
              <w:rPr>
                <w:rStyle w:val="Position"/>
                <w:bCs/>
              </w:rPr>
            </w:pPr>
            <w:r>
              <w:rPr>
                <w:rStyle w:val="Position"/>
                <w:bCs/>
              </w:rPr>
              <w:t xml:space="preserve">          </w:t>
            </w:r>
            <w:r>
              <w:rPr>
                <w:b/>
              </w:rPr>
              <w:t>DeKalb Technical School</w:t>
            </w:r>
            <w:r>
              <w:rPr>
                <w:rStyle w:val="Position"/>
                <w:bCs/>
              </w:rPr>
              <w:t xml:space="preserve">       Clarkston, GA </w:t>
            </w:r>
          </w:p>
          <w:p w:rsidR="00627100" w:rsidRPr="00F037D2" w:rsidRDefault="00627100" w:rsidP="00E920E0">
            <w:pPr>
              <w:rPr>
                <w:b/>
                <w:bCs/>
              </w:rPr>
            </w:pPr>
            <w:r>
              <w:rPr>
                <w:rStyle w:val="Position"/>
                <w:bCs/>
              </w:rPr>
              <w:t xml:space="preserve">          </w:t>
            </w:r>
            <w:r w:rsidRPr="00E920E0">
              <w:rPr>
                <w:rStyle w:val="Position"/>
                <w:b w:val="0"/>
                <w:bCs/>
              </w:rPr>
              <w:t>Major</w:t>
            </w:r>
            <w:r>
              <w:rPr>
                <w:rStyle w:val="Position"/>
                <w:bCs/>
              </w:rPr>
              <w:t xml:space="preserve">: </w:t>
            </w:r>
            <w:r>
              <w:t>Certificate in Word Processing &amp; Data Entry</w:t>
            </w:r>
          </w:p>
        </w:tc>
        <w:tc>
          <w:tcPr>
            <w:tcW w:w="198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27100" w:rsidRPr="00252A3B" w:rsidRDefault="00627100" w:rsidP="00E920E0">
            <w:pPr>
              <w:pStyle w:val="Dates"/>
            </w:pPr>
            <w:r>
              <w:t>1992-1993</w:t>
            </w:r>
          </w:p>
        </w:tc>
      </w:tr>
      <w:tr w:rsidR="00627100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44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27100" w:rsidRDefault="00627100" w:rsidP="00841A18">
            <w:pPr>
              <w:pStyle w:val="Heading1"/>
            </w:pPr>
            <w:r>
              <w:t xml:space="preserve">                               </w:t>
            </w:r>
          </w:p>
        </w:tc>
        <w:tc>
          <w:tcPr>
            <w:tcW w:w="666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27100" w:rsidRPr="00A37F29" w:rsidRDefault="00627100" w:rsidP="00DF61AF">
            <w:pPr>
              <w:rPr>
                <w:b/>
              </w:rPr>
            </w:pPr>
            <w:r>
              <w:rPr>
                <w:b/>
              </w:rPr>
              <w:t xml:space="preserve">         Gordon High School                Decatur, GA</w:t>
            </w:r>
          </w:p>
        </w:tc>
        <w:tc>
          <w:tcPr>
            <w:tcW w:w="198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27100" w:rsidRPr="00E920E0" w:rsidRDefault="00627100" w:rsidP="002B6D87">
            <w:pPr>
              <w:ind w:right="-18"/>
              <w:rPr>
                <w:i/>
                <w:szCs w:val="20"/>
              </w:rPr>
            </w:pPr>
            <w:r>
              <w:t xml:space="preserve">                  </w:t>
            </w:r>
            <w:r w:rsidRPr="00E920E0">
              <w:rPr>
                <w:i/>
              </w:rPr>
              <w:t>1978-1982</w:t>
            </w:r>
          </w:p>
        </w:tc>
      </w:tr>
      <w:tr w:rsidR="0062710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100" w:rsidRPr="00F037D2" w:rsidRDefault="00627100" w:rsidP="00F037D2"/>
        </w:tc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7100" w:rsidRPr="00E920E0" w:rsidRDefault="00627100" w:rsidP="00DF61AF">
            <w:r>
              <w:t xml:space="preserve"> </w:t>
            </w:r>
            <w:r>
              <w:rPr>
                <w:b/>
              </w:rPr>
              <w:t xml:space="preserve">        </w:t>
            </w:r>
            <w:r w:rsidRPr="00E920E0">
              <w:t>Academic Diploma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7100" w:rsidRPr="004123ED" w:rsidRDefault="00627100" w:rsidP="00A37F29">
            <w:pPr>
              <w:ind w:right="-18"/>
              <w:rPr>
                <w:i/>
                <w:szCs w:val="20"/>
              </w:rPr>
            </w:pPr>
          </w:p>
        </w:tc>
      </w:tr>
      <w:tr w:rsidR="00627100" w:rsidRPr="00252A3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50" w:type="dxa"/>
          <w:wAfter w:w="90" w:type="dxa"/>
          <w:trHeight w:val="70"/>
        </w:trPr>
        <w:tc>
          <w:tcPr>
            <w:tcW w:w="7408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27100" w:rsidRPr="00F037D2" w:rsidRDefault="00627100" w:rsidP="00AA3821">
            <w:pPr>
              <w:rPr>
                <w:b/>
                <w:bCs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27100" w:rsidRPr="00252A3B" w:rsidRDefault="00627100" w:rsidP="00AA3821">
            <w:pPr>
              <w:pStyle w:val="Dates"/>
            </w:pPr>
            <w:r>
              <w:t xml:space="preserve"> </w:t>
            </w:r>
          </w:p>
        </w:tc>
      </w:tr>
      <w:tr w:rsidR="00627100" w:rsidRPr="00F037D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50" w:type="dxa"/>
          <w:wAfter w:w="90" w:type="dxa"/>
          <w:trHeight w:val="180"/>
        </w:trPr>
        <w:tc>
          <w:tcPr>
            <w:tcW w:w="7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7100" w:rsidRPr="00F037D2" w:rsidRDefault="00627100" w:rsidP="00AA3821">
            <w:r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2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7100" w:rsidRPr="00F037D2" w:rsidRDefault="00627100" w:rsidP="00AA3821"/>
        </w:tc>
      </w:tr>
    </w:tbl>
    <w:p w:rsidR="00627100" w:rsidRPr="00A37F29" w:rsidRDefault="00627100" w:rsidP="00A43CC7"/>
    <w:p w:rsidR="00627100" w:rsidRPr="00A37F29" w:rsidRDefault="00627100"/>
    <w:sectPr w:rsidR="00627100" w:rsidRPr="00A37F29" w:rsidSect="00B026DD">
      <w:pgSz w:w="12240" w:h="15840"/>
      <w:pgMar w:top="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F77"/>
    <w:multiLevelType w:val="hybridMultilevel"/>
    <w:tmpl w:val="92BCC266"/>
    <w:lvl w:ilvl="0" w:tplc="02DC0C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273B2"/>
    <w:multiLevelType w:val="hybridMultilevel"/>
    <w:tmpl w:val="652819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0F36F0"/>
    <w:multiLevelType w:val="hybridMultilevel"/>
    <w:tmpl w:val="896460E0"/>
    <w:lvl w:ilvl="0" w:tplc="6AD00DEA">
      <w:start w:val="1"/>
      <w:numFmt w:val="bullet"/>
      <w:lvlText w:val=""/>
      <w:lvlJc w:val="left"/>
      <w:pPr>
        <w:tabs>
          <w:tab w:val="num" w:pos="1620"/>
        </w:tabs>
        <w:ind w:left="1505" w:hanging="245"/>
      </w:pPr>
      <w:rPr>
        <w:rFonts w:ascii="Wingdings" w:hAnsi="Wingdings" w:hint="default"/>
        <w:sz w:val="18"/>
      </w:rPr>
    </w:lvl>
    <w:lvl w:ilvl="1" w:tplc="E77C2C38">
      <w:start w:val="1"/>
      <w:numFmt w:val="bullet"/>
      <w:lvlText w:val=""/>
      <w:lvlJc w:val="left"/>
      <w:pPr>
        <w:tabs>
          <w:tab w:val="num" w:pos="2988"/>
        </w:tabs>
        <w:ind w:left="3229" w:hanging="889"/>
      </w:pPr>
      <w:rPr>
        <w:rFonts w:ascii="Symbol" w:hAnsi="Symbol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>
    <w:nsid w:val="08FC65FF"/>
    <w:multiLevelType w:val="multilevel"/>
    <w:tmpl w:val="F6386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83"/>
        </w:tabs>
        <w:ind w:left="9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3"/>
        </w:tabs>
        <w:ind w:left="17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23"/>
        </w:tabs>
        <w:ind w:left="24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43"/>
        </w:tabs>
        <w:ind w:left="31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63"/>
        </w:tabs>
        <w:ind w:left="38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83"/>
        </w:tabs>
        <w:ind w:left="45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03"/>
        </w:tabs>
        <w:ind w:left="53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23"/>
        </w:tabs>
        <w:ind w:left="6023" w:hanging="360"/>
      </w:pPr>
      <w:rPr>
        <w:rFonts w:ascii="Wingdings" w:hAnsi="Wingdings" w:hint="default"/>
      </w:rPr>
    </w:lvl>
  </w:abstractNum>
  <w:abstractNum w:abstractNumId="4">
    <w:nsid w:val="16697176"/>
    <w:multiLevelType w:val="hybridMultilevel"/>
    <w:tmpl w:val="FFCE28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296EC4"/>
    <w:multiLevelType w:val="hybridMultilevel"/>
    <w:tmpl w:val="F5509EF0"/>
    <w:lvl w:ilvl="0" w:tplc="FDAC5BE0">
      <w:start w:val="1"/>
      <w:numFmt w:val="bullet"/>
      <w:lvlText w:val=""/>
      <w:lvlJc w:val="left"/>
      <w:pPr>
        <w:tabs>
          <w:tab w:val="num" w:pos="600"/>
        </w:tabs>
        <w:ind w:left="485" w:hanging="245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23A1072C"/>
    <w:multiLevelType w:val="hybridMultilevel"/>
    <w:tmpl w:val="C0FE8182"/>
    <w:lvl w:ilvl="0" w:tplc="28DE180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  <w:i w:val="0"/>
        <w:color w:val="auto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4DE1C32"/>
    <w:multiLevelType w:val="hybridMultilevel"/>
    <w:tmpl w:val="FA669F52"/>
    <w:lvl w:ilvl="0" w:tplc="B628B742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F111B"/>
    <w:multiLevelType w:val="hybridMultilevel"/>
    <w:tmpl w:val="7AE88148"/>
    <w:lvl w:ilvl="0" w:tplc="1C6A9934">
      <w:start w:val="1"/>
      <w:numFmt w:val="bullet"/>
      <w:lvlText w:val=""/>
      <w:lvlJc w:val="left"/>
      <w:pPr>
        <w:tabs>
          <w:tab w:val="num" w:pos="2145"/>
        </w:tabs>
        <w:ind w:left="2030" w:hanging="245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</w:abstractNum>
  <w:abstractNum w:abstractNumId="9">
    <w:nsid w:val="2E401B8E"/>
    <w:multiLevelType w:val="multilevel"/>
    <w:tmpl w:val="A76C6892"/>
    <w:numStyleLink w:val="Bulletedlist"/>
  </w:abstractNum>
  <w:abstractNum w:abstractNumId="10">
    <w:nsid w:val="2EE24943"/>
    <w:multiLevelType w:val="hybridMultilevel"/>
    <w:tmpl w:val="41DE30FC"/>
    <w:lvl w:ilvl="0" w:tplc="A9CA3358">
      <w:start w:val="1"/>
      <w:numFmt w:val="bullet"/>
      <w:lvlText w:val=""/>
      <w:lvlJc w:val="left"/>
      <w:pPr>
        <w:tabs>
          <w:tab w:val="num" w:pos="720"/>
        </w:tabs>
        <w:ind w:left="961" w:hanging="889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827728"/>
    <w:multiLevelType w:val="multilevel"/>
    <w:tmpl w:val="A76C6892"/>
    <w:numStyleLink w:val="Bulletedlist"/>
  </w:abstractNum>
  <w:abstractNum w:abstractNumId="12">
    <w:nsid w:val="36313C0D"/>
    <w:multiLevelType w:val="hybridMultilevel"/>
    <w:tmpl w:val="F63861A8"/>
    <w:lvl w:ilvl="0" w:tplc="166C9EDC">
      <w:start w:val="1"/>
      <w:numFmt w:val="bullet"/>
      <w:pStyle w:val="Achiev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83"/>
        </w:tabs>
        <w:ind w:left="9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3"/>
        </w:tabs>
        <w:ind w:left="1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3"/>
        </w:tabs>
        <w:ind w:left="2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3"/>
        </w:tabs>
        <w:ind w:left="31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3"/>
        </w:tabs>
        <w:ind w:left="3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3"/>
        </w:tabs>
        <w:ind w:left="4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3"/>
        </w:tabs>
        <w:ind w:left="53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3"/>
        </w:tabs>
        <w:ind w:left="6023" w:hanging="360"/>
      </w:pPr>
      <w:rPr>
        <w:rFonts w:ascii="Wingdings" w:hAnsi="Wingdings" w:hint="default"/>
      </w:rPr>
    </w:lvl>
  </w:abstractNum>
  <w:abstractNum w:abstractNumId="13">
    <w:nsid w:val="3A2A2138"/>
    <w:multiLevelType w:val="hybridMultilevel"/>
    <w:tmpl w:val="D72ADDA8"/>
    <w:lvl w:ilvl="0" w:tplc="36E41B88">
      <w:start w:val="1"/>
      <w:numFmt w:val="bullet"/>
      <w:lvlText w:val=""/>
      <w:lvlJc w:val="left"/>
      <w:pPr>
        <w:tabs>
          <w:tab w:val="num" w:pos="1455"/>
        </w:tabs>
        <w:ind w:left="360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905E94"/>
    <w:multiLevelType w:val="multilevel"/>
    <w:tmpl w:val="A76C6892"/>
    <w:numStyleLink w:val="Bulletedlist"/>
  </w:abstractNum>
  <w:abstractNum w:abstractNumId="15">
    <w:nsid w:val="3D8F58AD"/>
    <w:multiLevelType w:val="multilevel"/>
    <w:tmpl w:val="A76C6892"/>
    <w:numStyleLink w:val="Bulletedlist"/>
  </w:abstractNum>
  <w:abstractNum w:abstractNumId="16">
    <w:nsid w:val="3F624D14"/>
    <w:multiLevelType w:val="hybridMultilevel"/>
    <w:tmpl w:val="7B9481CC"/>
    <w:lvl w:ilvl="0" w:tplc="D9E4AA8E">
      <w:start w:val="1"/>
      <w:numFmt w:val="bullet"/>
      <w:lvlText w:val=""/>
      <w:lvlJc w:val="left"/>
      <w:pPr>
        <w:tabs>
          <w:tab w:val="num" w:pos="1008"/>
        </w:tabs>
        <w:ind w:left="1249" w:hanging="889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794222"/>
    <w:multiLevelType w:val="hybridMultilevel"/>
    <w:tmpl w:val="99DCF4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1325DB7"/>
    <w:multiLevelType w:val="hybridMultilevel"/>
    <w:tmpl w:val="E2E2AE26"/>
    <w:lvl w:ilvl="0" w:tplc="816C988C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507B66"/>
    <w:multiLevelType w:val="hybridMultilevel"/>
    <w:tmpl w:val="1804D10C"/>
    <w:lvl w:ilvl="0" w:tplc="42647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E3245"/>
    <w:multiLevelType w:val="multilevel"/>
    <w:tmpl w:val="A76C6892"/>
    <w:numStyleLink w:val="Bulletedlist"/>
  </w:abstractNum>
  <w:abstractNum w:abstractNumId="21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2E143F"/>
    <w:multiLevelType w:val="hybridMultilevel"/>
    <w:tmpl w:val="EEF4A2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C755C06"/>
    <w:multiLevelType w:val="multilevel"/>
    <w:tmpl w:val="D72ADDA8"/>
    <w:lvl w:ilvl="0">
      <w:start w:val="1"/>
      <w:numFmt w:val="bullet"/>
      <w:lvlText w:val=""/>
      <w:lvlJc w:val="left"/>
      <w:pPr>
        <w:tabs>
          <w:tab w:val="num" w:pos="1455"/>
        </w:tabs>
        <w:ind w:left="360" w:hanging="288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F549C2"/>
    <w:multiLevelType w:val="multilevel"/>
    <w:tmpl w:val="A76C6892"/>
    <w:numStyleLink w:val="Bulletedlist"/>
  </w:abstractNum>
  <w:abstractNum w:abstractNumId="25">
    <w:nsid w:val="505062A8"/>
    <w:multiLevelType w:val="multilevel"/>
    <w:tmpl w:val="A76C6892"/>
    <w:numStyleLink w:val="Bulletedlist"/>
  </w:abstractNum>
  <w:abstractNum w:abstractNumId="26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7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</w:abstractNum>
  <w:abstractNum w:abstractNumId="28">
    <w:nsid w:val="56DA436C"/>
    <w:multiLevelType w:val="multilevel"/>
    <w:tmpl w:val="D72ADDA8"/>
    <w:lvl w:ilvl="0">
      <w:start w:val="1"/>
      <w:numFmt w:val="bullet"/>
      <w:lvlText w:val=""/>
      <w:lvlJc w:val="left"/>
      <w:pPr>
        <w:tabs>
          <w:tab w:val="num" w:pos="1455"/>
        </w:tabs>
        <w:ind w:left="360" w:hanging="288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</w:rPr>
    </w:lvl>
  </w:abstractNum>
  <w:abstractNum w:abstractNumId="30">
    <w:nsid w:val="5BA80A80"/>
    <w:multiLevelType w:val="multilevel"/>
    <w:tmpl w:val="A76C6892"/>
    <w:numStyleLink w:val="Bulletedlist"/>
  </w:abstractNum>
  <w:abstractNum w:abstractNumId="31">
    <w:nsid w:val="621F0772"/>
    <w:multiLevelType w:val="hybridMultilevel"/>
    <w:tmpl w:val="AA2618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97B5F8F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962177"/>
    <w:multiLevelType w:val="multilevel"/>
    <w:tmpl w:val="A76C6892"/>
    <w:numStyleLink w:val="Bulletedlist"/>
  </w:abstractNum>
  <w:abstractNum w:abstractNumId="34">
    <w:nsid w:val="76C41023"/>
    <w:multiLevelType w:val="multilevel"/>
    <w:tmpl w:val="A76C6892"/>
    <w:numStyleLink w:val="Bulletedlist"/>
  </w:abstractNum>
  <w:abstractNum w:abstractNumId="35">
    <w:nsid w:val="78430524"/>
    <w:multiLevelType w:val="singleLevel"/>
    <w:tmpl w:val="272E7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FC04391"/>
    <w:multiLevelType w:val="multilevel"/>
    <w:tmpl w:val="A76C6892"/>
    <w:numStyleLink w:val="Bulletedlist"/>
  </w:abstractNum>
  <w:abstractNum w:abstractNumId="37">
    <w:nsid w:val="7FFC3F2E"/>
    <w:multiLevelType w:val="multilevel"/>
    <w:tmpl w:val="FA669F5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9"/>
  </w:num>
  <w:num w:numId="4">
    <w:abstractNumId w:val="26"/>
  </w:num>
  <w:num w:numId="5">
    <w:abstractNumId w:val="32"/>
  </w:num>
  <w:num w:numId="6">
    <w:abstractNumId w:val="20"/>
  </w:num>
  <w:num w:numId="7">
    <w:abstractNumId w:val="25"/>
  </w:num>
  <w:num w:numId="8">
    <w:abstractNumId w:val="24"/>
  </w:num>
  <w:num w:numId="9">
    <w:abstractNumId w:val="14"/>
  </w:num>
  <w:num w:numId="10">
    <w:abstractNumId w:val="11"/>
  </w:num>
  <w:num w:numId="11">
    <w:abstractNumId w:val="33"/>
  </w:num>
  <w:num w:numId="12">
    <w:abstractNumId w:val="0"/>
  </w:num>
  <w:num w:numId="13">
    <w:abstractNumId w:val="9"/>
  </w:num>
  <w:num w:numId="14">
    <w:abstractNumId w:val="22"/>
  </w:num>
  <w:num w:numId="15">
    <w:abstractNumId w:val="36"/>
  </w:num>
  <w:num w:numId="16">
    <w:abstractNumId w:val="1"/>
  </w:num>
  <w:num w:numId="17">
    <w:abstractNumId w:val="17"/>
  </w:num>
  <w:num w:numId="18">
    <w:abstractNumId w:val="30"/>
  </w:num>
  <w:num w:numId="19">
    <w:abstractNumId w:val="31"/>
  </w:num>
  <w:num w:numId="20">
    <w:abstractNumId w:val="34"/>
  </w:num>
  <w:num w:numId="21">
    <w:abstractNumId w:val="15"/>
    <w:lvlOverride w:ilvl="0">
      <w:lvl w:ilvl="0">
        <w:start w:val="1"/>
        <w:numFmt w:val="bullet"/>
        <w:lvlText w:val=""/>
        <w:lvlJc w:val="left"/>
        <w:pPr>
          <w:tabs>
            <w:tab w:val="num" w:pos="216"/>
          </w:tabs>
          <w:ind w:left="216" w:hanging="216"/>
        </w:pPr>
        <w:rPr>
          <w:rFonts w:ascii="Symbol" w:hAnsi="Symbol" w:hint="default"/>
          <w:sz w:val="12"/>
        </w:rPr>
      </w:lvl>
    </w:lvlOverride>
  </w:num>
  <w:num w:numId="22">
    <w:abstractNumId w:val="35"/>
  </w:num>
  <w:num w:numId="23">
    <w:abstractNumId w:val="12"/>
  </w:num>
  <w:num w:numId="24">
    <w:abstractNumId w:val="3"/>
  </w:num>
  <w:num w:numId="25">
    <w:abstractNumId w:val="13"/>
  </w:num>
  <w:num w:numId="26">
    <w:abstractNumId w:val="8"/>
  </w:num>
  <w:num w:numId="27">
    <w:abstractNumId w:val="2"/>
  </w:num>
  <w:num w:numId="28">
    <w:abstractNumId w:val="5"/>
  </w:num>
  <w:num w:numId="29">
    <w:abstractNumId w:val="23"/>
  </w:num>
  <w:num w:numId="30">
    <w:abstractNumId w:val="7"/>
  </w:num>
  <w:num w:numId="31">
    <w:abstractNumId w:val="28"/>
  </w:num>
  <w:num w:numId="32">
    <w:abstractNumId w:val="18"/>
  </w:num>
  <w:num w:numId="33">
    <w:abstractNumId w:val="6"/>
  </w:num>
  <w:num w:numId="34">
    <w:abstractNumId w:val="4"/>
  </w:num>
  <w:num w:numId="35">
    <w:abstractNumId w:val="10"/>
  </w:num>
  <w:num w:numId="36">
    <w:abstractNumId w:val="16"/>
  </w:num>
  <w:num w:numId="37">
    <w:abstractNumId w:val="37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doNotHyphenateCaps/>
  <w:characterSpacingControl w:val="doNotCompress"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2C4"/>
    <w:rsid w:val="000042FE"/>
    <w:rsid w:val="0001432C"/>
    <w:rsid w:val="00021F60"/>
    <w:rsid w:val="00022185"/>
    <w:rsid w:val="00036117"/>
    <w:rsid w:val="000378A4"/>
    <w:rsid w:val="0004584D"/>
    <w:rsid w:val="000477EC"/>
    <w:rsid w:val="0008506D"/>
    <w:rsid w:val="000B2546"/>
    <w:rsid w:val="000D7978"/>
    <w:rsid w:val="000E0AB4"/>
    <w:rsid w:val="000F3D9E"/>
    <w:rsid w:val="001139CC"/>
    <w:rsid w:val="0011602F"/>
    <w:rsid w:val="001209EA"/>
    <w:rsid w:val="0012532F"/>
    <w:rsid w:val="00132F9D"/>
    <w:rsid w:val="00150D22"/>
    <w:rsid w:val="00156A6D"/>
    <w:rsid w:val="00184B53"/>
    <w:rsid w:val="001852EB"/>
    <w:rsid w:val="0019026C"/>
    <w:rsid w:val="001D5451"/>
    <w:rsid w:val="001F1CE3"/>
    <w:rsid w:val="00203E98"/>
    <w:rsid w:val="00225E32"/>
    <w:rsid w:val="00226CA5"/>
    <w:rsid w:val="0023717A"/>
    <w:rsid w:val="00245814"/>
    <w:rsid w:val="00252A3B"/>
    <w:rsid w:val="0027104C"/>
    <w:rsid w:val="002B6D87"/>
    <w:rsid w:val="002C19F3"/>
    <w:rsid w:val="002C3480"/>
    <w:rsid w:val="002C43AA"/>
    <w:rsid w:val="002D3451"/>
    <w:rsid w:val="002D5976"/>
    <w:rsid w:val="002E6299"/>
    <w:rsid w:val="002E6BD5"/>
    <w:rsid w:val="002F0702"/>
    <w:rsid w:val="00303457"/>
    <w:rsid w:val="00305BA5"/>
    <w:rsid w:val="003268E3"/>
    <w:rsid w:val="00335457"/>
    <w:rsid w:val="00350EE7"/>
    <w:rsid w:val="00356707"/>
    <w:rsid w:val="003910A5"/>
    <w:rsid w:val="003A49D3"/>
    <w:rsid w:val="003B49A6"/>
    <w:rsid w:val="003B64C6"/>
    <w:rsid w:val="003C030D"/>
    <w:rsid w:val="003C297E"/>
    <w:rsid w:val="003C4C23"/>
    <w:rsid w:val="003D30DD"/>
    <w:rsid w:val="003D529A"/>
    <w:rsid w:val="003E1905"/>
    <w:rsid w:val="003E1F5B"/>
    <w:rsid w:val="003E3210"/>
    <w:rsid w:val="003F11F5"/>
    <w:rsid w:val="003F17A0"/>
    <w:rsid w:val="003F2612"/>
    <w:rsid w:val="004055A3"/>
    <w:rsid w:val="00406BA8"/>
    <w:rsid w:val="004123ED"/>
    <w:rsid w:val="004164F9"/>
    <w:rsid w:val="0042564D"/>
    <w:rsid w:val="00436179"/>
    <w:rsid w:val="004515CD"/>
    <w:rsid w:val="00454970"/>
    <w:rsid w:val="00462821"/>
    <w:rsid w:val="00465F2E"/>
    <w:rsid w:val="00475684"/>
    <w:rsid w:val="00480F5D"/>
    <w:rsid w:val="00486C59"/>
    <w:rsid w:val="00487D50"/>
    <w:rsid w:val="00492E7E"/>
    <w:rsid w:val="00497607"/>
    <w:rsid w:val="004A6BEA"/>
    <w:rsid w:val="004A6E2E"/>
    <w:rsid w:val="004B11C9"/>
    <w:rsid w:val="004D25AE"/>
    <w:rsid w:val="004E2692"/>
    <w:rsid w:val="004F68E0"/>
    <w:rsid w:val="004F6F87"/>
    <w:rsid w:val="005141A0"/>
    <w:rsid w:val="00516A35"/>
    <w:rsid w:val="00522AF1"/>
    <w:rsid w:val="00537E6D"/>
    <w:rsid w:val="00543F26"/>
    <w:rsid w:val="005531E0"/>
    <w:rsid w:val="00572B3F"/>
    <w:rsid w:val="005814DE"/>
    <w:rsid w:val="005A0991"/>
    <w:rsid w:val="005B37A2"/>
    <w:rsid w:val="005E74E3"/>
    <w:rsid w:val="005F649A"/>
    <w:rsid w:val="00600545"/>
    <w:rsid w:val="00614046"/>
    <w:rsid w:val="00614C29"/>
    <w:rsid w:val="00627100"/>
    <w:rsid w:val="006445F2"/>
    <w:rsid w:val="0065225B"/>
    <w:rsid w:val="00661DAF"/>
    <w:rsid w:val="00662D3A"/>
    <w:rsid w:val="00686DC3"/>
    <w:rsid w:val="006922E8"/>
    <w:rsid w:val="00693A08"/>
    <w:rsid w:val="00695391"/>
    <w:rsid w:val="006B37FD"/>
    <w:rsid w:val="006C0C55"/>
    <w:rsid w:val="006C75B7"/>
    <w:rsid w:val="006E424B"/>
    <w:rsid w:val="006E6720"/>
    <w:rsid w:val="006F1E6E"/>
    <w:rsid w:val="006F7A33"/>
    <w:rsid w:val="00703CC0"/>
    <w:rsid w:val="00707716"/>
    <w:rsid w:val="0071653E"/>
    <w:rsid w:val="00731A80"/>
    <w:rsid w:val="007417A1"/>
    <w:rsid w:val="007417EF"/>
    <w:rsid w:val="00751BD9"/>
    <w:rsid w:val="00767F6B"/>
    <w:rsid w:val="007743D6"/>
    <w:rsid w:val="00780F50"/>
    <w:rsid w:val="00785781"/>
    <w:rsid w:val="007A54B9"/>
    <w:rsid w:val="007B122B"/>
    <w:rsid w:val="007C2D7B"/>
    <w:rsid w:val="007C36B1"/>
    <w:rsid w:val="007D3FF2"/>
    <w:rsid w:val="007D5C35"/>
    <w:rsid w:val="007E3BB0"/>
    <w:rsid w:val="007F2A92"/>
    <w:rsid w:val="007F61B8"/>
    <w:rsid w:val="00802E4F"/>
    <w:rsid w:val="0081362C"/>
    <w:rsid w:val="0081664F"/>
    <w:rsid w:val="0082127F"/>
    <w:rsid w:val="00830E2C"/>
    <w:rsid w:val="008377FE"/>
    <w:rsid w:val="00841A18"/>
    <w:rsid w:val="00856D15"/>
    <w:rsid w:val="008912F5"/>
    <w:rsid w:val="008931FF"/>
    <w:rsid w:val="008A482D"/>
    <w:rsid w:val="008A6148"/>
    <w:rsid w:val="008B7487"/>
    <w:rsid w:val="008C5881"/>
    <w:rsid w:val="00923C9A"/>
    <w:rsid w:val="00963AB2"/>
    <w:rsid w:val="009679FC"/>
    <w:rsid w:val="009A5874"/>
    <w:rsid w:val="009C4DEB"/>
    <w:rsid w:val="009D3845"/>
    <w:rsid w:val="009E1882"/>
    <w:rsid w:val="009E625D"/>
    <w:rsid w:val="009F0916"/>
    <w:rsid w:val="009F2D7B"/>
    <w:rsid w:val="00A05554"/>
    <w:rsid w:val="00A332E5"/>
    <w:rsid w:val="00A37F29"/>
    <w:rsid w:val="00A43CC7"/>
    <w:rsid w:val="00A5754B"/>
    <w:rsid w:val="00A76701"/>
    <w:rsid w:val="00A8672A"/>
    <w:rsid w:val="00A92D25"/>
    <w:rsid w:val="00A962C1"/>
    <w:rsid w:val="00AA3821"/>
    <w:rsid w:val="00AB5B26"/>
    <w:rsid w:val="00AB6DF2"/>
    <w:rsid w:val="00AE1581"/>
    <w:rsid w:val="00AE7476"/>
    <w:rsid w:val="00AF3FB2"/>
    <w:rsid w:val="00AF4674"/>
    <w:rsid w:val="00B01626"/>
    <w:rsid w:val="00B026DD"/>
    <w:rsid w:val="00B04B7B"/>
    <w:rsid w:val="00B167BB"/>
    <w:rsid w:val="00B17D5F"/>
    <w:rsid w:val="00B22307"/>
    <w:rsid w:val="00B37CAD"/>
    <w:rsid w:val="00B44718"/>
    <w:rsid w:val="00B51CD2"/>
    <w:rsid w:val="00B60A37"/>
    <w:rsid w:val="00B63C54"/>
    <w:rsid w:val="00B65D4E"/>
    <w:rsid w:val="00B65FDB"/>
    <w:rsid w:val="00B84022"/>
    <w:rsid w:val="00BC52D2"/>
    <w:rsid w:val="00BD4EFC"/>
    <w:rsid w:val="00BE4021"/>
    <w:rsid w:val="00BE5BD6"/>
    <w:rsid w:val="00BF06FB"/>
    <w:rsid w:val="00C23AF1"/>
    <w:rsid w:val="00C411C5"/>
    <w:rsid w:val="00C71F47"/>
    <w:rsid w:val="00C77A92"/>
    <w:rsid w:val="00C909A3"/>
    <w:rsid w:val="00C94284"/>
    <w:rsid w:val="00CA7F89"/>
    <w:rsid w:val="00CB55B9"/>
    <w:rsid w:val="00CB7969"/>
    <w:rsid w:val="00CC2DBA"/>
    <w:rsid w:val="00CD0C38"/>
    <w:rsid w:val="00CE0E71"/>
    <w:rsid w:val="00D0195A"/>
    <w:rsid w:val="00D103CB"/>
    <w:rsid w:val="00D156DA"/>
    <w:rsid w:val="00D75AAE"/>
    <w:rsid w:val="00DA0123"/>
    <w:rsid w:val="00DB19C5"/>
    <w:rsid w:val="00DF61AF"/>
    <w:rsid w:val="00E1759D"/>
    <w:rsid w:val="00E251F6"/>
    <w:rsid w:val="00E3354C"/>
    <w:rsid w:val="00E368AF"/>
    <w:rsid w:val="00E638F4"/>
    <w:rsid w:val="00E853F4"/>
    <w:rsid w:val="00E90D10"/>
    <w:rsid w:val="00E920E0"/>
    <w:rsid w:val="00E94CCE"/>
    <w:rsid w:val="00E952C4"/>
    <w:rsid w:val="00EA43DB"/>
    <w:rsid w:val="00EA6E84"/>
    <w:rsid w:val="00EA72E9"/>
    <w:rsid w:val="00EA76EB"/>
    <w:rsid w:val="00EB0C8F"/>
    <w:rsid w:val="00EB3E11"/>
    <w:rsid w:val="00EB6577"/>
    <w:rsid w:val="00EC75B2"/>
    <w:rsid w:val="00EE5681"/>
    <w:rsid w:val="00EF34F0"/>
    <w:rsid w:val="00EF4B06"/>
    <w:rsid w:val="00F037D2"/>
    <w:rsid w:val="00F13427"/>
    <w:rsid w:val="00F245B9"/>
    <w:rsid w:val="00F31884"/>
    <w:rsid w:val="00F31EE1"/>
    <w:rsid w:val="00F33303"/>
    <w:rsid w:val="00F80CB9"/>
    <w:rsid w:val="00F8437C"/>
    <w:rsid w:val="00F94C2C"/>
    <w:rsid w:val="00FA12E9"/>
    <w:rsid w:val="00FC239F"/>
    <w:rsid w:val="00FE2C39"/>
    <w:rsid w:val="00FF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A18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1A18"/>
    <w:pPr>
      <w:spacing w:before="12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7C36B1"/>
    <w:pPr>
      <w:keepNext/>
      <w:numPr>
        <w:ilvl w:val="2"/>
        <w:numId w:val="4"/>
      </w:numPr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7D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7D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7DC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1stline">
    <w:name w:val="Bulleted 1st line"/>
    <w:basedOn w:val="Normal"/>
    <w:link w:val="Bulleted1stlineCharChar"/>
    <w:rsid w:val="0011602F"/>
    <w:pPr>
      <w:numPr>
        <w:numId w:val="1"/>
      </w:numPr>
      <w:tabs>
        <w:tab w:val="right" w:pos="6480"/>
      </w:tabs>
      <w:spacing w:before="120"/>
    </w:pPr>
  </w:style>
  <w:style w:type="paragraph" w:customStyle="1" w:styleId="Location">
    <w:name w:val="Location"/>
    <w:basedOn w:val="Normal"/>
    <w:link w:val="LocationCharChar"/>
    <w:rsid w:val="00E94CCE"/>
    <w:rPr>
      <w:rFonts w:cs="Arial"/>
      <w:i/>
      <w:szCs w:val="20"/>
    </w:rPr>
  </w:style>
  <w:style w:type="character" w:customStyle="1" w:styleId="Position">
    <w:name w:val="Position"/>
    <w:rsid w:val="00841A18"/>
    <w:rPr>
      <w:b/>
    </w:rPr>
  </w:style>
  <w:style w:type="character" w:customStyle="1" w:styleId="LocationCharChar">
    <w:name w:val="Location Char Char"/>
    <w:link w:val="Location"/>
    <w:locked/>
    <w:rsid w:val="00E94CCE"/>
    <w:rPr>
      <w:rFonts w:ascii="Garamond" w:hAnsi="Garamond"/>
      <w:i/>
      <w:lang w:val="en-US" w:eastAsia="en-US"/>
    </w:rPr>
  </w:style>
  <w:style w:type="paragraph" w:customStyle="1" w:styleId="All-CappedCenteredHeading">
    <w:name w:val="All-Capped Centered Heading"/>
    <w:basedOn w:val="Normal"/>
    <w:next w:val="Normal"/>
    <w:rsid w:val="00406BA8"/>
    <w:pPr>
      <w:keepNext/>
      <w:spacing w:before="720" w:after="480"/>
      <w:jc w:val="center"/>
    </w:pPr>
    <w:rPr>
      <w:rFonts w:ascii="Book Antiqua" w:hAnsi="Book Antiqua"/>
      <w:b/>
      <w:caps/>
      <w:sz w:val="22"/>
      <w:szCs w:val="20"/>
    </w:rPr>
  </w:style>
  <w:style w:type="paragraph" w:customStyle="1" w:styleId="Dates">
    <w:name w:val="Dates"/>
    <w:basedOn w:val="Normal"/>
    <w:link w:val="DatesCharChar"/>
    <w:rsid w:val="001D5451"/>
    <w:pPr>
      <w:jc w:val="right"/>
    </w:pPr>
    <w:rPr>
      <w:i/>
      <w:szCs w:val="20"/>
    </w:rPr>
  </w:style>
  <w:style w:type="paragraph" w:customStyle="1" w:styleId="Achievement">
    <w:name w:val="Achievement"/>
    <w:basedOn w:val="Normal"/>
    <w:rsid w:val="00406BA8"/>
    <w:pPr>
      <w:numPr>
        <w:numId w:val="23"/>
      </w:numPr>
    </w:pPr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6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DC"/>
    <w:rPr>
      <w:sz w:val="0"/>
      <w:szCs w:val="0"/>
    </w:rPr>
  </w:style>
  <w:style w:type="character" w:styleId="Hyperlink">
    <w:name w:val="Hyperlink"/>
    <w:basedOn w:val="DefaultParagraphFont"/>
    <w:uiPriority w:val="99"/>
    <w:rsid w:val="009C4D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0195A"/>
    <w:rPr>
      <w:rFonts w:cs="Times New Roman"/>
    </w:rPr>
  </w:style>
  <w:style w:type="character" w:customStyle="1" w:styleId="DatesCharChar">
    <w:name w:val="Dates Char Char"/>
    <w:link w:val="Dates"/>
    <w:locked/>
    <w:rsid w:val="001D5451"/>
    <w:rPr>
      <w:rFonts w:ascii="Garamond" w:hAnsi="Garamond"/>
      <w:i/>
      <w:lang w:val="en-US" w:eastAsia="en-US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character" w:customStyle="1" w:styleId="Bulleted1stlineCharChar">
    <w:name w:val="Bulleted 1st line Char Char"/>
    <w:link w:val="Bulleted1stline"/>
    <w:locked/>
    <w:rsid w:val="0011602F"/>
    <w:rPr>
      <w:rFonts w:ascii="Garamond" w:hAnsi="Garamond"/>
      <w:sz w:val="24"/>
      <w:lang w:val="en-US" w:eastAsia="en-US"/>
    </w:rPr>
  </w:style>
  <w:style w:type="character" w:customStyle="1" w:styleId="ContactInformationCharChar">
    <w:name w:val="Contact Information Char Char"/>
    <w:link w:val="ContactInformation"/>
    <w:locked/>
    <w:rsid w:val="003E1F5B"/>
    <w:rPr>
      <w:rFonts w:ascii="Garamond" w:hAnsi="Garamond"/>
      <w:b/>
      <w:lang w:val="en-US" w:eastAsia="en-US"/>
    </w:rPr>
  </w:style>
  <w:style w:type="numbering" w:customStyle="1" w:styleId="Bulletedlist">
    <w:name w:val="Bulleted list"/>
    <w:rsid w:val="007217DC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hyseaborn@yahoo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westry\Local%20Settings\Temp\063686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06368619</Template>
  <TotalTime>8</TotalTime>
  <Pages>2</Pages>
  <Words>836</Words>
  <Characters>4768</Characters>
  <Application>Microsoft Office Outlook</Application>
  <DocSecurity>0</DocSecurity>
  <Lines>0</Lines>
  <Paragraphs>0</Paragraphs>
  <ScaleCrop>false</ScaleCrop>
  <Company>Career Press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Cheryl M. Westry</dc:creator>
  <cp:keywords/>
  <dc:description/>
  <cp:lastModifiedBy>User</cp:lastModifiedBy>
  <cp:revision>4</cp:revision>
  <cp:lastPrinted>2011-01-23T20:29:00Z</cp:lastPrinted>
  <dcterms:created xsi:type="dcterms:W3CDTF">2014-02-08T23:32:00Z</dcterms:created>
  <dcterms:modified xsi:type="dcterms:W3CDTF">2014-02-08T23:42:00Z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TC063686191033</vt:lpwstr>
  </property>
  <property fmtid="{D5CDD505-2E9C-101B-9397-08002B2CF9AE}" pid="3" name="_AdHocReviewCycleID">
    <vt:i4>1874883146</vt:i4>
  </property>
  <property fmtid="{D5CDD505-2E9C-101B-9397-08002B2CF9AE}" pid="4" name="_EmailSubject">
    <vt:lpwstr>Katherine Warehouse.doc</vt:lpwstr>
  </property>
  <property fmtid="{D5CDD505-2E9C-101B-9397-08002B2CF9AE}" pid="5" name="_AuthorEmail">
    <vt:lpwstr>CMWESTRY@GAPAC.com</vt:lpwstr>
  </property>
  <property fmtid="{D5CDD505-2E9C-101B-9397-08002B2CF9AE}" pid="6" name="_AuthorEmailDisplayName">
    <vt:lpwstr>Westry, Cheryl M.</vt:lpwstr>
  </property>
  <property fmtid="{D5CDD505-2E9C-101B-9397-08002B2CF9AE}" pid="7" name="_PreviousAdHocReviewCycleID">
    <vt:i4>1366430987</vt:i4>
  </property>
  <property fmtid="{D5CDD505-2E9C-101B-9397-08002B2CF9AE}" pid="8" name="_ReviewingToolsShownOnce">
    <vt:lpwstr/>
  </property>
</Properties>
</file>