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E008C" w14:textId="77777777" w:rsidR="002C42BC" w:rsidRDefault="005E7EDF">
      <w:pPr>
        <w:pStyle w:val="ContactInfo"/>
      </w:pPr>
      <w:sdt>
        <w:sdtPr>
          <w:alias w:val="Street Address"/>
          <w:tag w:val="Street Address"/>
          <w:id w:val="1415969137"/>
          <w:placeholder>
            <w:docPart w:val="42A853FBC671424E92A9F0C1BA4A9380"/>
          </w:placeholder>
          <w:dataBinding w:prefixMappings="xmlns:ns0='http://schemas.microsoft.com/office/2006/coverPageProps' " w:xpath="/ns0:CoverPageProperties[1]/ns0:CompanyAddress[1]" w:storeItemID="{55AF091B-3C7A-41E3-B477-F2FDAA23CFDA}"/>
          <w:text w:multiLine="1"/>
        </w:sdtPr>
        <w:sdtEndPr/>
        <w:sdtContent>
          <w:r w:rsidR="0094388D">
            <w:t>388 Apache Plume St</w:t>
          </w:r>
        </w:sdtContent>
      </w:sdt>
    </w:p>
    <w:sdt>
      <w:sdtPr>
        <w:alias w:val="Category"/>
        <w:tag w:val=""/>
        <w:id w:val="1543715586"/>
        <w:placeholder>
          <w:docPart w:val="B8F4FF4766F24578BF896D2AD7914840"/>
        </w:placeholder>
        <w:dataBinding w:prefixMappings="xmlns:ns0='http://purl.org/dc/elements/1.1/' xmlns:ns1='http://schemas.openxmlformats.org/package/2006/metadata/core-properties' " w:xpath="/ns1:coreProperties[1]/ns1:category[1]" w:storeItemID="{6C3C8BC8-F283-45AE-878A-BAB7291924A1}"/>
        <w:text/>
      </w:sdtPr>
      <w:sdtEndPr/>
      <w:sdtContent>
        <w:p w14:paraId="77B7AAA9" w14:textId="77777777" w:rsidR="002C42BC" w:rsidRDefault="0094388D">
          <w:pPr>
            <w:pStyle w:val="ContactInfo"/>
          </w:pPr>
          <w:r>
            <w:t>Brighton, Colorado 80601</w:t>
          </w:r>
        </w:p>
      </w:sdtContent>
    </w:sdt>
    <w:p w14:paraId="5C1B1140" w14:textId="77777777" w:rsidR="002C42BC" w:rsidRDefault="005E7EDF">
      <w:pPr>
        <w:pStyle w:val="ContactInfo"/>
      </w:pPr>
      <w:sdt>
        <w:sdtPr>
          <w:alias w:val="Telephone"/>
          <w:tag w:val="Telephone"/>
          <w:id w:val="599758962"/>
          <w:placeholder>
            <w:docPart w:val="C3891C038B8B4829B95AF339E685C03B"/>
          </w:placeholder>
          <w:dataBinding w:prefixMappings="xmlns:ns0='http://schemas.microsoft.com/office/2006/coverPageProps' " w:xpath="/ns0:CoverPageProperties[1]/ns0:CompanyPhone[1]" w:storeItemID="{55AF091B-3C7A-41E3-B477-F2FDAA23CFDA}"/>
          <w:text/>
        </w:sdtPr>
        <w:sdtEndPr/>
        <w:sdtContent>
          <w:r w:rsidR="0094388D">
            <w:t>720.685.3255</w:t>
          </w:r>
        </w:sdtContent>
      </w:sdt>
    </w:p>
    <w:sdt>
      <w:sdtPr>
        <w:alias w:val="Website"/>
        <w:tag w:val="Website"/>
        <w:id w:val="48967594"/>
        <w:placeholder>
          <w:docPart w:val="14B487197666472A80249860A2E0F5AF"/>
        </w:placeholder>
        <w:dataBinding w:prefixMappings="xmlns:ns0='http://purl.org/dc/elements/1.1/' xmlns:ns1='http://schemas.openxmlformats.org/package/2006/metadata/core-properties' " w:xpath="/ns1:coreProperties[1]/ns1:keywords[1]" w:storeItemID="{6C3C8BC8-F283-45AE-878A-BAB7291924A1}"/>
        <w:text/>
      </w:sdtPr>
      <w:sdtEndPr/>
      <w:sdtContent>
        <w:p w14:paraId="1571A7D5" w14:textId="77777777" w:rsidR="002C42BC" w:rsidRDefault="0094388D">
          <w:pPr>
            <w:pStyle w:val="ContactInfo"/>
          </w:pPr>
          <w:r>
            <w:t>720.300.1329</w:t>
          </w:r>
        </w:p>
      </w:sdtContent>
    </w:sdt>
    <w:sdt>
      <w:sdtPr>
        <w:rPr>
          <w:rStyle w:val="Emphasis"/>
        </w:rPr>
        <w:alias w:val="Email"/>
        <w:tag w:val=""/>
        <w:id w:val="1889536063"/>
        <w:placeholder>
          <w:docPart w:val="6B95CC5D67D34D5CA189021D90826134"/>
        </w:placeholder>
        <w:dataBinding w:prefixMappings="xmlns:ns0='http://schemas.microsoft.com/office/2006/coverPageProps' " w:xpath="/ns0:CoverPageProperties[1]/ns0:CompanyEmail[1]" w:storeItemID="{55AF091B-3C7A-41E3-B477-F2FDAA23CFDA}"/>
        <w:text/>
      </w:sdtPr>
      <w:sdtEndPr>
        <w:rPr>
          <w:rStyle w:val="Emphasis"/>
        </w:rPr>
      </w:sdtEndPr>
      <w:sdtContent>
        <w:p w14:paraId="44405937" w14:textId="77777777" w:rsidR="002C42BC" w:rsidRDefault="0094388D">
          <w:pPr>
            <w:pStyle w:val="ContactInfo"/>
            <w:rPr>
              <w:rStyle w:val="Emphasis"/>
            </w:rPr>
          </w:pPr>
          <w:r>
            <w:rPr>
              <w:rStyle w:val="Emphasis"/>
            </w:rPr>
            <w:t>sscdmsl@aol.com</w:t>
          </w:r>
        </w:p>
      </w:sdtContent>
    </w:sdt>
    <w:p w14:paraId="73AB6DB7" w14:textId="77777777" w:rsidR="002C42BC" w:rsidRDefault="005E7EDF">
      <w:pPr>
        <w:pStyle w:val="Name"/>
      </w:pPr>
      <w:sdt>
        <w:sdtPr>
          <w:alias w:val="Your Name"/>
          <w:tag w:val=""/>
          <w:id w:val="1197042864"/>
          <w:placeholder>
            <w:docPart w:val="78207DC38C4C4847A1FBC649C5BDD8A1"/>
          </w:placeholder>
          <w:dataBinding w:prefixMappings="xmlns:ns0='http://purl.org/dc/elements/1.1/' xmlns:ns1='http://schemas.openxmlformats.org/package/2006/metadata/core-properties' " w:xpath="/ns1:coreProperties[1]/ns0:creator[1]" w:storeItemID="{6C3C8BC8-F283-45AE-878A-BAB7291924A1}"/>
          <w:text/>
        </w:sdtPr>
        <w:sdtEndPr/>
        <w:sdtContent>
          <w:r w:rsidR="0094388D">
            <w:t>Nathan Scudder</w:t>
          </w:r>
        </w:sdtContent>
      </w:sdt>
    </w:p>
    <w:tbl>
      <w:tblPr>
        <w:tblStyle w:val="ResumeTable"/>
        <w:tblW w:w="5000" w:type="pct"/>
        <w:tblLook w:val="04A0" w:firstRow="1" w:lastRow="0" w:firstColumn="1" w:lastColumn="0" w:noHBand="0" w:noVBand="1"/>
        <w:tblDescription w:val="Resume"/>
      </w:tblPr>
      <w:tblGrid>
        <w:gridCol w:w="1778"/>
        <w:gridCol w:w="112"/>
        <w:gridCol w:w="8190"/>
      </w:tblGrid>
      <w:tr w:rsidR="002C42BC" w14:paraId="6767905A" w14:textId="77777777" w:rsidTr="000B60DD">
        <w:tc>
          <w:tcPr>
            <w:tcW w:w="1778" w:type="dxa"/>
          </w:tcPr>
          <w:p w14:paraId="129D0469" w14:textId="77777777" w:rsidR="002C42BC" w:rsidRDefault="00414819">
            <w:pPr>
              <w:pStyle w:val="Heading1"/>
            </w:pPr>
            <w:r>
              <w:t>Objective</w:t>
            </w:r>
          </w:p>
        </w:tc>
        <w:tc>
          <w:tcPr>
            <w:tcW w:w="112" w:type="dxa"/>
          </w:tcPr>
          <w:p w14:paraId="2CBEFE99" w14:textId="77777777" w:rsidR="002C42BC" w:rsidRPr="000B60DD" w:rsidRDefault="002C42BC">
            <w:pPr>
              <w:rPr>
                <w:sz w:val="16"/>
                <w:szCs w:val="16"/>
              </w:rPr>
            </w:pPr>
          </w:p>
        </w:tc>
        <w:tc>
          <w:tcPr>
            <w:tcW w:w="8190" w:type="dxa"/>
          </w:tcPr>
          <w:p w14:paraId="3639EDE1" w14:textId="76B11294" w:rsidR="002C42BC" w:rsidRPr="00662B33" w:rsidRDefault="0094388D" w:rsidP="00700B41">
            <w:pPr>
              <w:pStyle w:val="ResumeText"/>
              <w:rPr>
                <w:sz w:val="18"/>
                <w:szCs w:val="18"/>
              </w:rPr>
            </w:pPr>
            <w:r w:rsidRPr="00662B33">
              <w:rPr>
                <w:sz w:val="18"/>
                <w:szCs w:val="18"/>
              </w:rPr>
              <w:t xml:space="preserve">I am looking for a permanent position with the opportunity </w:t>
            </w:r>
            <w:r w:rsidR="00605D83">
              <w:rPr>
                <w:sz w:val="18"/>
                <w:szCs w:val="18"/>
              </w:rPr>
              <w:t>to advance my career</w:t>
            </w:r>
            <w:r w:rsidRPr="00662B33">
              <w:rPr>
                <w:sz w:val="18"/>
                <w:szCs w:val="18"/>
              </w:rPr>
              <w:t>.  My intentions are to bring to your organization, enthusiasm, dedication, responsibility and a good work ethic.  Combined with a desire to utilize my skills obtained through pervious job experience.</w:t>
            </w:r>
            <w:bookmarkStart w:id="0" w:name="_GoBack"/>
            <w:bookmarkEnd w:id="0"/>
          </w:p>
        </w:tc>
      </w:tr>
      <w:tr w:rsidR="002C42BC" w14:paraId="383F0CDE" w14:textId="77777777" w:rsidTr="000B60DD">
        <w:tc>
          <w:tcPr>
            <w:tcW w:w="1778" w:type="dxa"/>
          </w:tcPr>
          <w:p w14:paraId="0B19AEB4" w14:textId="77777777" w:rsidR="002C42BC" w:rsidRDefault="00414819">
            <w:pPr>
              <w:pStyle w:val="Heading1"/>
            </w:pPr>
            <w:r>
              <w:t>Skills &amp; Abilities</w:t>
            </w:r>
          </w:p>
        </w:tc>
        <w:tc>
          <w:tcPr>
            <w:tcW w:w="112" w:type="dxa"/>
          </w:tcPr>
          <w:p w14:paraId="734FF958" w14:textId="77777777" w:rsidR="002C42BC" w:rsidRPr="000B60DD" w:rsidRDefault="002C42BC">
            <w:pPr>
              <w:rPr>
                <w:sz w:val="16"/>
                <w:szCs w:val="16"/>
              </w:rPr>
            </w:pPr>
          </w:p>
        </w:tc>
        <w:tc>
          <w:tcPr>
            <w:tcW w:w="8190" w:type="dxa"/>
          </w:tcPr>
          <w:p w14:paraId="5E1D8985" w14:textId="77777777" w:rsidR="002C42BC" w:rsidRPr="00662B33" w:rsidRDefault="000B60DD" w:rsidP="000B60DD">
            <w:pPr>
              <w:pStyle w:val="ResumeText"/>
              <w:rPr>
                <w:sz w:val="18"/>
                <w:szCs w:val="18"/>
              </w:rPr>
            </w:pPr>
            <w:r w:rsidRPr="00662B33">
              <w:rPr>
                <w:sz w:val="18"/>
                <w:szCs w:val="18"/>
              </w:rPr>
              <w:t>A member of the Denver Metro Emergency Response Team</w:t>
            </w:r>
          </w:p>
          <w:p w14:paraId="2E31AA87" w14:textId="77777777" w:rsidR="000B60DD" w:rsidRPr="00662B33" w:rsidRDefault="000B60DD" w:rsidP="000B60DD">
            <w:pPr>
              <w:pStyle w:val="ResumeText"/>
              <w:rPr>
                <w:sz w:val="18"/>
                <w:szCs w:val="18"/>
              </w:rPr>
            </w:pPr>
            <w:r w:rsidRPr="00662B33">
              <w:rPr>
                <w:sz w:val="18"/>
                <w:szCs w:val="18"/>
              </w:rPr>
              <w:t>Preform clearances utilizing NCIC/CCIC</w:t>
            </w:r>
          </w:p>
          <w:p w14:paraId="4267D682" w14:textId="77777777" w:rsidR="000B60DD" w:rsidRPr="00662B33" w:rsidRDefault="000B60DD" w:rsidP="000B60DD">
            <w:pPr>
              <w:pStyle w:val="ResumeText"/>
              <w:rPr>
                <w:sz w:val="18"/>
                <w:szCs w:val="18"/>
              </w:rPr>
            </w:pPr>
            <w:r w:rsidRPr="00662B33">
              <w:rPr>
                <w:sz w:val="18"/>
                <w:szCs w:val="18"/>
              </w:rPr>
              <w:t xml:space="preserve">Completed Denver Police Academy </w:t>
            </w:r>
          </w:p>
          <w:p w14:paraId="249D0E6C" w14:textId="77777777" w:rsidR="000B60DD" w:rsidRPr="00662B33" w:rsidRDefault="000B60DD" w:rsidP="000B60DD">
            <w:pPr>
              <w:pStyle w:val="ResumeText"/>
              <w:rPr>
                <w:sz w:val="18"/>
                <w:szCs w:val="18"/>
              </w:rPr>
            </w:pPr>
            <w:r w:rsidRPr="00662B33">
              <w:rPr>
                <w:sz w:val="18"/>
                <w:szCs w:val="18"/>
              </w:rPr>
              <w:t xml:space="preserve">Colorado POST certified </w:t>
            </w:r>
          </w:p>
        </w:tc>
      </w:tr>
      <w:tr w:rsidR="002C42BC" w14:paraId="3D37F456" w14:textId="77777777" w:rsidTr="000B60DD">
        <w:tc>
          <w:tcPr>
            <w:tcW w:w="1778" w:type="dxa"/>
          </w:tcPr>
          <w:p w14:paraId="65DD6D00" w14:textId="77777777" w:rsidR="002C42BC" w:rsidRPr="00662B33" w:rsidRDefault="00414819">
            <w:pPr>
              <w:pStyle w:val="Heading1"/>
              <w:rPr>
                <w:szCs w:val="21"/>
              </w:rPr>
            </w:pPr>
            <w:r w:rsidRPr="00662B33">
              <w:rPr>
                <w:szCs w:val="21"/>
              </w:rPr>
              <w:t>Experience</w:t>
            </w:r>
          </w:p>
        </w:tc>
        <w:tc>
          <w:tcPr>
            <w:tcW w:w="112" w:type="dxa"/>
          </w:tcPr>
          <w:p w14:paraId="7AAB765B" w14:textId="77777777" w:rsidR="002C42BC" w:rsidRPr="000B60DD" w:rsidRDefault="002C42BC">
            <w:pPr>
              <w:rPr>
                <w:sz w:val="16"/>
                <w:szCs w:val="16"/>
              </w:rPr>
            </w:pPr>
          </w:p>
        </w:tc>
        <w:tc>
          <w:tcPr>
            <w:tcW w:w="8190" w:type="dxa"/>
          </w:tcPr>
          <w:sdt>
            <w:sdtPr>
              <w:rPr>
                <w:rFonts w:asciiTheme="minorHAnsi" w:eastAsiaTheme="minorEastAsia" w:hAnsiTheme="minorHAnsi" w:cstheme="minorBidi"/>
                <w:b w:val="0"/>
                <w:bCs w:val="0"/>
                <w:caps w:val="0"/>
                <w:color w:val="595959" w:themeColor="text1" w:themeTint="A6"/>
                <w:sz w:val="18"/>
                <w:szCs w:val="18"/>
                <w14:ligatures w14:val="none"/>
              </w:rPr>
              <w:id w:val="1436861535"/>
              <w15:color w:val="C0C0C0"/>
              <w15:repeatingSection/>
            </w:sdtPr>
            <w:sdtEndPr/>
            <w:sdtContent>
              <w:sdt>
                <w:sdtPr>
                  <w:rPr>
                    <w:rFonts w:asciiTheme="minorHAnsi" w:eastAsiaTheme="minorEastAsia" w:hAnsiTheme="minorHAnsi" w:cstheme="minorBidi"/>
                    <w:b w:val="0"/>
                    <w:bCs w:val="0"/>
                    <w:caps w:val="0"/>
                    <w:color w:val="595959" w:themeColor="text1" w:themeTint="A6"/>
                    <w:sz w:val="18"/>
                    <w:szCs w:val="18"/>
                    <w14:ligatures w14:val="none"/>
                  </w:rPr>
                  <w:id w:val="221802691"/>
                  <w:placeholder>
                    <w:docPart w:val="8C3FD81DF17342AD9FEFB685CB5CFF47"/>
                  </w:placeholder>
                  <w15:color w:val="C0C0C0"/>
                  <w15:repeatingSectionItem/>
                </w:sdtPr>
                <w:sdtEndPr>
                  <w:rPr>
                    <w:rFonts w:asciiTheme="majorHAnsi" w:eastAsiaTheme="majorEastAsia" w:hAnsiTheme="majorHAnsi" w:cstheme="majorBidi"/>
                    <w:bCs/>
                    <w:caps/>
                    <w:color w:val="404040" w:themeColor="text1" w:themeTint="BF"/>
                    <w14:ligatures w14:val="standardContextual"/>
                  </w:rPr>
                </w:sdtEndPr>
                <w:sdtContent>
                  <w:p w14:paraId="1EE88DB4" w14:textId="03884840" w:rsidR="002C42BC" w:rsidRPr="00417CD3" w:rsidRDefault="000B60DD">
                    <w:pPr>
                      <w:pStyle w:val="Heading2"/>
                      <w:rPr>
                        <w:b w:val="0"/>
                        <w:sz w:val="18"/>
                        <w:szCs w:val="18"/>
                      </w:rPr>
                    </w:pPr>
                    <w:r w:rsidRPr="00417CD3">
                      <w:rPr>
                        <w:b w:val="0"/>
                        <w:sz w:val="18"/>
                        <w:szCs w:val="18"/>
                      </w:rPr>
                      <w:t>Police Officer-Denver poli</w:t>
                    </w:r>
                    <w:r w:rsidR="00FC346A">
                      <w:rPr>
                        <w:b w:val="0"/>
                        <w:sz w:val="18"/>
                        <w:szCs w:val="18"/>
                      </w:rPr>
                      <w:t>ce department/april 2013-april 2014</w:t>
                    </w:r>
                  </w:p>
                </w:sdtContent>
              </w:sdt>
              <w:p w14:paraId="5A90E39E" w14:textId="77777777" w:rsidR="00662B33" w:rsidRPr="00417CD3" w:rsidRDefault="00662B33">
                <w:pPr>
                  <w:pStyle w:val="Heading2"/>
                  <w:rPr>
                    <w:rFonts w:ascii="Calibri" w:eastAsia="Calibri" w:hAnsi="Calibri" w:cs="Times New Roman"/>
                    <w:b w:val="0"/>
                    <w:bCs w:val="0"/>
                    <w:caps w:val="0"/>
                    <w:color w:val="auto"/>
                    <w:kern w:val="0"/>
                    <w:sz w:val="18"/>
                    <w:szCs w:val="18"/>
                    <w:lang w:eastAsia="en-US"/>
                    <w14:ligatures w14:val="none"/>
                  </w:rPr>
                </w:pPr>
                <w:r w:rsidRPr="00417CD3">
                  <w:rPr>
                    <w:rFonts w:ascii="Calibri" w:eastAsia="Calibri" w:hAnsi="Calibri" w:cs="Times New Roman"/>
                    <w:b w:val="0"/>
                    <w:bCs w:val="0"/>
                    <w:caps w:val="0"/>
                    <w:color w:val="auto"/>
                    <w:kern w:val="0"/>
                    <w:sz w:val="18"/>
                    <w:szCs w:val="18"/>
                    <w:lang w:eastAsia="en-US"/>
                    <w14:ligatures w14:val="none"/>
                  </w:rPr>
                  <w:t xml:space="preserve">Preform patrol duties, complete log sheet of all calls.  Make contact with suspects and victims of crimes.  Investigate crimes and follow up with the proper charges.  Preform traffic stops and issue citations.  Patrol high crime areas and look for suspicious activity in those areas.  Complete reports utilizing the MDT computer.  Transport suspects, conduct pat searches for weapons and drug, conduct searches incident to arrest.  Place suspect in hand cuffs utilizing proper technique.  Make contact with victims of crimes.  Attempt to contact suspects with Felony or Misdemeanor warrants and place into custody if contacted.  Process evidence per department policy.  Utilize the proper chain of command.  Cover EMS and Fire on some medical calls. </w:t>
                </w:r>
              </w:p>
              <w:sdt>
                <w:sdtPr>
                  <w:rPr>
                    <w:rFonts w:asciiTheme="minorHAnsi" w:eastAsiaTheme="minorEastAsia" w:hAnsiTheme="minorHAnsi" w:cstheme="minorBidi"/>
                    <w:b w:val="0"/>
                    <w:bCs w:val="0"/>
                    <w:caps w:val="0"/>
                    <w:color w:val="595959" w:themeColor="text1" w:themeTint="A6"/>
                    <w:sz w:val="18"/>
                    <w:szCs w:val="18"/>
                    <w14:ligatures w14:val="none"/>
                  </w:rPr>
                  <w:id w:val="68699791"/>
                  <w:placeholder>
                    <w:docPart w:val="8C3FD81DF17342AD9FEFB685CB5CFF47"/>
                  </w:placeholder>
                  <w15:color w:val="C0C0C0"/>
                  <w15:repeatingSectionItem/>
                </w:sdtPr>
                <w:sdtEndPr/>
                <w:sdtContent>
                  <w:p w14:paraId="03790B34" w14:textId="77777777" w:rsidR="002C42BC" w:rsidRPr="00662B33" w:rsidRDefault="000B60DD">
                    <w:pPr>
                      <w:pStyle w:val="Heading2"/>
                      <w:rPr>
                        <w:sz w:val="18"/>
                        <w:szCs w:val="18"/>
                      </w:rPr>
                    </w:pPr>
                    <w:r w:rsidRPr="00662B33">
                      <w:rPr>
                        <w:sz w:val="18"/>
                        <w:szCs w:val="18"/>
                      </w:rPr>
                      <w:t>Corrections officer-colorado department of corretions/september 2006-april 2013</w:t>
                    </w:r>
                  </w:p>
                  <w:p w14:paraId="55AF8575" w14:textId="77777777" w:rsidR="00CD284E" w:rsidRPr="00662B33" w:rsidRDefault="000B60DD" w:rsidP="000B60DD">
                    <w:pPr>
                      <w:rPr>
                        <w:sz w:val="18"/>
                        <w:szCs w:val="18"/>
                      </w:rPr>
                    </w:pPr>
                    <w:r w:rsidRPr="00662B33">
                      <w:rPr>
                        <w:sz w:val="18"/>
                        <w:szCs w:val="18"/>
                      </w:rPr>
                      <w:t>Responsible for processing new arrival offenders</w:t>
                    </w:r>
                    <w:r w:rsidR="000E30BC" w:rsidRPr="00662B33">
                      <w:rPr>
                        <w:sz w:val="18"/>
                        <w:szCs w:val="18"/>
                      </w:rPr>
                      <w:t xml:space="preserve"> to be placed into a permanent facility </w:t>
                    </w:r>
                    <w:r w:rsidR="00662B33" w:rsidRPr="00662B33">
                      <w:rPr>
                        <w:sz w:val="18"/>
                        <w:szCs w:val="18"/>
                      </w:rPr>
                      <w:t>in the Colorado Department of Corrections.  Notate all scars, marks and tattoos.  Tag all STG tattoos for imaging photos.</w:t>
                    </w:r>
                  </w:p>
                </w:sdtContent>
              </w:sdt>
              <w:sdt>
                <w:sdtPr>
                  <w:rPr>
                    <w:rFonts w:asciiTheme="minorHAnsi" w:eastAsiaTheme="minorEastAsia" w:hAnsiTheme="minorHAnsi" w:cstheme="minorBidi"/>
                    <w:b w:val="0"/>
                    <w:bCs w:val="0"/>
                    <w:caps w:val="0"/>
                    <w:color w:val="595959" w:themeColor="text1" w:themeTint="A6"/>
                    <w:sz w:val="18"/>
                    <w:szCs w:val="18"/>
                    <w14:ligatures w14:val="none"/>
                  </w:rPr>
                  <w:id w:val="1305356633"/>
                  <w:placeholder>
                    <w:docPart w:val="4675F0D118F540B2BA7CBCBCA5767C38"/>
                  </w:placeholder>
                  <w15:color w:val="C0C0C0"/>
                  <w15:repeatingSectionItem/>
                </w:sdtPr>
                <w:sdtEndPr/>
                <w:sdtContent>
                  <w:p w14:paraId="499FC2DA" w14:textId="77777777" w:rsidR="00CD284E" w:rsidRPr="00662B33" w:rsidRDefault="00CD284E">
                    <w:pPr>
                      <w:pStyle w:val="Heading2"/>
                      <w:rPr>
                        <w:sz w:val="18"/>
                        <w:szCs w:val="18"/>
                      </w:rPr>
                    </w:pPr>
                    <w:r>
                      <w:rPr>
                        <w:sz w:val="18"/>
                        <w:szCs w:val="18"/>
                      </w:rPr>
                      <w:t>Machine operator-metalwest msp/2005-2006</w:t>
                    </w:r>
                  </w:p>
                  <w:p w14:paraId="11030DE0" w14:textId="77777777" w:rsidR="002C42BC" w:rsidRPr="00662B33" w:rsidRDefault="00CD284E" w:rsidP="000B60DD">
                    <w:pPr>
                      <w:rPr>
                        <w:sz w:val="18"/>
                        <w:szCs w:val="18"/>
                      </w:rPr>
                    </w:pPr>
                    <w:r>
                      <w:rPr>
                        <w:sz w:val="18"/>
                        <w:szCs w:val="18"/>
                      </w:rPr>
                      <w:t>Duties include operating big auto elbow machine</w:t>
                    </w:r>
                    <w:r w:rsidRPr="00662B33">
                      <w:rPr>
                        <w:sz w:val="18"/>
                        <w:szCs w:val="18"/>
                      </w:rPr>
                      <w:t>.</w:t>
                    </w:r>
                    <w:r>
                      <w:rPr>
                        <w:sz w:val="18"/>
                        <w:szCs w:val="18"/>
                      </w:rPr>
                      <w:t xml:space="preserve">  Set up and tear down machine, preventative maintenance.  Supervision duties when needed.  Track products from machine to warehouse.  Meet product demand as orders rise.  Keep track of inventory daily.</w:t>
                    </w:r>
                  </w:p>
                </w:sdtContent>
              </w:sdt>
            </w:sdtContent>
          </w:sdt>
        </w:tc>
      </w:tr>
      <w:tr w:rsidR="002C42BC" w14:paraId="220EDEB6" w14:textId="77777777" w:rsidTr="000B60DD">
        <w:tc>
          <w:tcPr>
            <w:tcW w:w="1778" w:type="dxa"/>
          </w:tcPr>
          <w:p w14:paraId="26A5564B" w14:textId="77777777" w:rsidR="002C42BC" w:rsidRDefault="00662B33" w:rsidP="00662B33">
            <w:pPr>
              <w:pStyle w:val="Heading1"/>
              <w:jc w:val="left"/>
            </w:pPr>
            <w:r>
              <w:t xml:space="preserve">                </w:t>
            </w:r>
            <w:r w:rsidR="00414819">
              <w:t>Education</w:t>
            </w:r>
          </w:p>
        </w:tc>
        <w:tc>
          <w:tcPr>
            <w:tcW w:w="112" w:type="dxa"/>
          </w:tcPr>
          <w:p w14:paraId="2FEC46ED" w14:textId="77777777" w:rsidR="002C42BC" w:rsidRDefault="002C42BC"/>
        </w:tc>
        <w:tc>
          <w:tcPr>
            <w:tcW w:w="8190" w:type="dxa"/>
          </w:tcPr>
          <w:sdt>
            <w:sdtPr>
              <w:rPr>
                <w:rFonts w:asciiTheme="minorHAnsi" w:eastAsiaTheme="minorEastAsia" w:hAnsiTheme="minorHAnsi" w:cstheme="minorBidi"/>
                <w:b w:val="0"/>
                <w:bCs w:val="0"/>
                <w:caps w:val="0"/>
                <w:color w:val="595959" w:themeColor="text1" w:themeTint="A6"/>
                <w:sz w:val="18"/>
                <w:szCs w:val="18"/>
                <w14:ligatures w14:val="none"/>
              </w:rPr>
              <w:id w:val="-691765356"/>
              <w15:repeatingSection/>
            </w:sdtPr>
            <w:sdtEndPr/>
            <w:sdtContent>
              <w:sdt>
                <w:sdtPr>
                  <w:rPr>
                    <w:rFonts w:asciiTheme="minorHAnsi" w:eastAsiaTheme="minorEastAsia" w:hAnsiTheme="minorHAnsi" w:cstheme="minorBidi"/>
                    <w:b w:val="0"/>
                    <w:bCs w:val="0"/>
                    <w:caps w:val="0"/>
                    <w:color w:val="595959" w:themeColor="text1" w:themeTint="A6"/>
                    <w:sz w:val="18"/>
                    <w:szCs w:val="18"/>
                    <w14:ligatures w14:val="none"/>
                  </w:rPr>
                  <w:id w:val="-1126388115"/>
                  <w:placeholder>
                    <w:docPart w:val="8C3FD81DF17342AD9FEFB685CB5CFF47"/>
                  </w:placeholder>
                  <w15:repeatingSectionItem/>
                </w:sdtPr>
                <w:sdtEndPr/>
                <w:sdtContent>
                  <w:p w14:paraId="1669B71C" w14:textId="77777777" w:rsidR="002C42BC" w:rsidRPr="00662B33" w:rsidRDefault="00662B33">
                    <w:pPr>
                      <w:pStyle w:val="Heading2"/>
                      <w:rPr>
                        <w:sz w:val="18"/>
                        <w:szCs w:val="18"/>
                      </w:rPr>
                    </w:pPr>
                    <w:r w:rsidRPr="00662B33">
                      <w:rPr>
                        <w:sz w:val="18"/>
                        <w:szCs w:val="18"/>
                      </w:rPr>
                      <w:t>Horizon high school-brighton, Colorado</w:t>
                    </w:r>
                  </w:p>
                  <w:p w14:paraId="70A26BCF" w14:textId="77777777" w:rsidR="002C42BC" w:rsidRPr="00662B33" w:rsidRDefault="00662B33" w:rsidP="00662B33">
                    <w:pPr>
                      <w:rPr>
                        <w:sz w:val="18"/>
                        <w:szCs w:val="18"/>
                      </w:rPr>
                    </w:pPr>
                    <w:r w:rsidRPr="00662B33">
                      <w:rPr>
                        <w:sz w:val="18"/>
                        <w:szCs w:val="18"/>
                      </w:rPr>
                      <w:t>Graduated 1997</w:t>
                    </w:r>
                  </w:p>
                </w:sdtContent>
              </w:sdt>
            </w:sdtContent>
          </w:sdt>
        </w:tc>
      </w:tr>
      <w:tr w:rsidR="002C42BC" w14:paraId="149B3D7A" w14:textId="77777777" w:rsidTr="000B60DD">
        <w:tc>
          <w:tcPr>
            <w:tcW w:w="1778" w:type="dxa"/>
          </w:tcPr>
          <w:p w14:paraId="2F829EFF" w14:textId="77777777" w:rsidR="002C42BC" w:rsidRDefault="00414819">
            <w:pPr>
              <w:pStyle w:val="Heading1"/>
            </w:pPr>
            <w:r>
              <w:t>References</w:t>
            </w:r>
          </w:p>
        </w:tc>
        <w:tc>
          <w:tcPr>
            <w:tcW w:w="112" w:type="dxa"/>
          </w:tcPr>
          <w:p w14:paraId="411A5CED" w14:textId="77777777" w:rsidR="002C42BC" w:rsidRDefault="002C42BC"/>
        </w:tc>
        <w:tc>
          <w:tcPr>
            <w:tcW w:w="8190" w:type="dxa"/>
          </w:tcPr>
          <w:sdt>
            <w:sdtPr>
              <w:rPr>
                <w:rFonts w:asciiTheme="minorHAnsi" w:eastAsiaTheme="minorEastAsia" w:hAnsiTheme="minorHAnsi" w:cstheme="minorBidi"/>
                <w:b w:val="0"/>
                <w:bCs w:val="0"/>
                <w:caps w:val="0"/>
                <w:color w:val="595959" w:themeColor="text1" w:themeTint="A6"/>
                <w14:ligatures w14:val="none"/>
              </w:rPr>
              <w:id w:val="-1883713024"/>
              <w15:color w:val="C0C0C0"/>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1368215953"/>
                  <w:placeholder>
                    <w:docPart w:val="8C3FD81DF17342AD9FEFB685CB5CFF47"/>
                  </w:placeholder>
                  <w15:color w:val="C0C0C0"/>
                  <w15:repeatingSectionItem/>
                </w:sdtPr>
                <w:sdtEndPr/>
                <w:sdtContent>
                  <w:p w14:paraId="3E9A6038" w14:textId="27D36113" w:rsidR="004521C0" w:rsidRDefault="004521C0" w:rsidP="004521C0">
                    <w:pPr>
                      <w:pStyle w:val="Heading2"/>
                    </w:pPr>
                    <w:r>
                      <w:rPr>
                        <w:rFonts w:asciiTheme="minorHAnsi" w:eastAsiaTheme="minorEastAsia" w:hAnsiTheme="minorHAnsi" w:cstheme="minorBidi"/>
                        <w:b w:val="0"/>
                        <w:bCs w:val="0"/>
                        <w:caps w:val="0"/>
                        <w:color w:val="595959" w:themeColor="text1" w:themeTint="A6"/>
                        <w14:ligatures w14:val="none"/>
                      </w:rPr>
                      <w:t xml:space="preserve">Lt. </w:t>
                    </w:r>
                    <w:r w:rsidR="00417CD3">
                      <w:t>Dan davis</w:t>
                    </w:r>
                  </w:p>
                  <w:p w14:paraId="604E97F2" w14:textId="436A27EC" w:rsidR="002C42BC" w:rsidRDefault="00417CD3" w:rsidP="004521C0">
                    <w:pPr>
                      <w:pStyle w:val="Heading2"/>
                    </w:pPr>
                    <w:r>
                      <w:t xml:space="preserve"> Colorado Department of Correction</w:t>
                    </w:r>
                  </w:p>
                  <w:p w14:paraId="422806D7" w14:textId="43EE0492" w:rsidR="002C42BC" w:rsidRDefault="00417CD3" w:rsidP="00417CD3">
                    <w:r>
                      <w:t>303-307-2518</w:t>
                    </w:r>
                  </w:p>
                </w:sdtContent>
              </w:sdt>
            </w:sdtContent>
          </w:sdt>
        </w:tc>
      </w:tr>
      <w:tr w:rsidR="00417CD3" w14:paraId="662B0392" w14:textId="77777777" w:rsidTr="000B60DD">
        <w:tc>
          <w:tcPr>
            <w:tcW w:w="1778" w:type="dxa"/>
          </w:tcPr>
          <w:p w14:paraId="1247ABCB" w14:textId="77777777" w:rsidR="00417CD3" w:rsidRDefault="00417CD3">
            <w:pPr>
              <w:pStyle w:val="Heading1"/>
            </w:pPr>
          </w:p>
        </w:tc>
        <w:tc>
          <w:tcPr>
            <w:tcW w:w="112" w:type="dxa"/>
          </w:tcPr>
          <w:p w14:paraId="629649E9" w14:textId="77777777" w:rsidR="00417CD3" w:rsidRDefault="00417CD3"/>
        </w:tc>
        <w:tc>
          <w:tcPr>
            <w:tcW w:w="8190" w:type="dxa"/>
          </w:tcPr>
          <w:p w14:paraId="3A9E4E34" w14:textId="77777777" w:rsidR="00417CD3" w:rsidRDefault="00417CD3">
            <w:pPr>
              <w:pStyle w:val="Heading2"/>
            </w:pPr>
          </w:p>
        </w:tc>
      </w:tr>
    </w:tbl>
    <w:p w14:paraId="22921CDB" w14:textId="77777777" w:rsidR="002C42BC" w:rsidRDefault="002C42BC"/>
    <w:sectPr w:rsidR="002C42BC">
      <w:footerReference w:type="default" r:id="rId9"/>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A1A3C" w14:textId="77777777" w:rsidR="005E7EDF" w:rsidRDefault="005E7EDF">
      <w:pPr>
        <w:spacing w:before="0" w:after="0" w:line="240" w:lineRule="auto"/>
      </w:pPr>
      <w:r>
        <w:separator/>
      </w:r>
    </w:p>
  </w:endnote>
  <w:endnote w:type="continuationSeparator" w:id="0">
    <w:p w14:paraId="0685CD42" w14:textId="77777777" w:rsidR="005E7EDF" w:rsidRDefault="005E7E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8C6BA" w14:textId="77777777" w:rsidR="002C42BC" w:rsidRDefault="00414819">
    <w:pPr>
      <w:pStyle w:val="Footer"/>
    </w:pPr>
    <w:r>
      <w:t xml:space="preserve">Page </w:t>
    </w:r>
    <w:r>
      <w:fldChar w:fldCharType="begin"/>
    </w:r>
    <w:r>
      <w:instrText xml:space="preserve"> PAGE </w:instrText>
    </w:r>
    <w:r>
      <w:fldChar w:fldCharType="separate"/>
    </w:r>
    <w:r w:rsidR="00417CD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0FE86" w14:textId="77777777" w:rsidR="005E7EDF" w:rsidRDefault="005E7EDF">
      <w:pPr>
        <w:spacing w:before="0" w:after="0" w:line="240" w:lineRule="auto"/>
      </w:pPr>
      <w:r>
        <w:separator/>
      </w:r>
    </w:p>
  </w:footnote>
  <w:footnote w:type="continuationSeparator" w:id="0">
    <w:p w14:paraId="47BCFAE6" w14:textId="77777777" w:rsidR="005E7EDF" w:rsidRDefault="005E7EDF">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88D"/>
    <w:rsid w:val="000B60DD"/>
    <w:rsid w:val="000E30BC"/>
    <w:rsid w:val="002C42BC"/>
    <w:rsid w:val="003027F1"/>
    <w:rsid w:val="00334A5B"/>
    <w:rsid w:val="00414819"/>
    <w:rsid w:val="00417CD3"/>
    <w:rsid w:val="004521C0"/>
    <w:rsid w:val="00494B7F"/>
    <w:rsid w:val="005E7EDF"/>
    <w:rsid w:val="00605D83"/>
    <w:rsid w:val="00662B33"/>
    <w:rsid w:val="00700B41"/>
    <w:rsid w:val="0086116D"/>
    <w:rsid w:val="0094388D"/>
    <w:rsid w:val="009E013C"/>
    <w:rsid w:val="00A30B88"/>
    <w:rsid w:val="00CD284E"/>
    <w:rsid w:val="00DE172D"/>
    <w:rsid w:val="00DE25ED"/>
    <w:rsid w:val="00E0297C"/>
    <w:rsid w:val="00E40A68"/>
    <w:rsid w:val="00EF5C3B"/>
    <w:rsid w:val="00FA678E"/>
    <w:rsid w:val="00FC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0BFA9"/>
  <w15:chartTrackingRefBased/>
  <w15:docId w15:val="{4BCF7896-FB81-46D4-8E7C-C5826D8C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Ind w:w="0" w:type="dxa"/>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table" w:styleId="PlainTable4">
    <w:name w:val="Plain Table 4"/>
    <w:basedOn w:val="TableNormal"/>
    <w:uiPriority w:val="43"/>
    <w:rsid w:val="009438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9438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417CD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CD3"/>
    <w:rPr>
      <w:rFonts w:ascii="Segoe UI" w:hAnsi="Segoe UI" w:cs="Segoe UI"/>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han\AppData\Roaming\Microsoft\Templates\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A853FBC671424E92A9F0C1BA4A9380"/>
        <w:category>
          <w:name w:val="General"/>
          <w:gallery w:val="placeholder"/>
        </w:category>
        <w:types>
          <w:type w:val="bbPlcHdr"/>
        </w:types>
        <w:behaviors>
          <w:behavior w:val="content"/>
        </w:behaviors>
        <w:guid w:val="{5B9E819D-BDBE-439D-B2A7-1F67F12D429B}"/>
      </w:docPartPr>
      <w:docPartBody>
        <w:p w:rsidR="00E878F7" w:rsidRDefault="008E5504">
          <w:pPr>
            <w:pStyle w:val="42A853FBC671424E92A9F0C1BA4A9380"/>
          </w:pPr>
          <w:r>
            <w:t>[Street Address]</w:t>
          </w:r>
        </w:p>
      </w:docPartBody>
    </w:docPart>
    <w:docPart>
      <w:docPartPr>
        <w:name w:val="B8F4FF4766F24578BF896D2AD7914840"/>
        <w:category>
          <w:name w:val="General"/>
          <w:gallery w:val="placeholder"/>
        </w:category>
        <w:types>
          <w:type w:val="bbPlcHdr"/>
        </w:types>
        <w:behaviors>
          <w:behavior w:val="content"/>
        </w:behaviors>
        <w:guid w:val="{68DB1936-BC56-435F-B4B9-75BFA6B479E3}"/>
      </w:docPartPr>
      <w:docPartBody>
        <w:p w:rsidR="00E878F7" w:rsidRDefault="008E5504">
          <w:pPr>
            <w:pStyle w:val="B8F4FF4766F24578BF896D2AD7914840"/>
          </w:pPr>
          <w:r>
            <w:t>[City, ST ZIP Code]</w:t>
          </w:r>
        </w:p>
      </w:docPartBody>
    </w:docPart>
    <w:docPart>
      <w:docPartPr>
        <w:name w:val="C3891C038B8B4829B95AF339E685C03B"/>
        <w:category>
          <w:name w:val="General"/>
          <w:gallery w:val="placeholder"/>
        </w:category>
        <w:types>
          <w:type w:val="bbPlcHdr"/>
        </w:types>
        <w:behaviors>
          <w:behavior w:val="content"/>
        </w:behaviors>
        <w:guid w:val="{BAFA223C-A3BF-4A4C-90AD-FAC5D8480A80}"/>
      </w:docPartPr>
      <w:docPartBody>
        <w:p w:rsidR="00E878F7" w:rsidRDefault="008E5504">
          <w:pPr>
            <w:pStyle w:val="C3891C038B8B4829B95AF339E685C03B"/>
          </w:pPr>
          <w:r>
            <w:t>[Telephone]</w:t>
          </w:r>
        </w:p>
      </w:docPartBody>
    </w:docPart>
    <w:docPart>
      <w:docPartPr>
        <w:name w:val="14B487197666472A80249860A2E0F5AF"/>
        <w:category>
          <w:name w:val="General"/>
          <w:gallery w:val="placeholder"/>
        </w:category>
        <w:types>
          <w:type w:val="bbPlcHdr"/>
        </w:types>
        <w:behaviors>
          <w:behavior w:val="content"/>
        </w:behaviors>
        <w:guid w:val="{4D32ABAC-82FD-4043-A8B0-3020A5E5ECA9}"/>
      </w:docPartPr>
      <w:docPartBody>
        <w:p w:rsidR="00E878F7" w:rsidRDefault="008E5504">
          <w:pPr>
            <w:pStyle w:val="14B487197666472A80249860A2E0F5AF"/>
          </w:pPr>
          <w:r>
            <w:t>[Website]</w:t>
          </w:r>
        </w:p>
      </w:docPartBody>
    </w:docPart>
    <w:docPart>
      <w:docPartPr>
        <w:name w:val="6B95CC5D67D34D5CA189021D90826134"/>
        <w:category>
          <w:name w:val="General"/>
          <w:gallery w:val="placeholder"/>
        </w:category>
        <w:types>
          <w:type w:val="bbPlcHdr"/>
        </w:types>
        <w:behaviors>
          <w:behavior w:val="content"/>
        </w:behaviors>
        <w:guid w:val="{48FCADF3-3270-4CA8-9807-27DFF2E8BAF1}"/>
      </w:docPartPr>
      <w:docPartBody>
        <w:p w:rsidR="00E878F7" w:rsidRDefault="008E5504">
          <w:pPr>
            <w:pStyle w:val="6B95CC5D67D34D5CA189021D90826134"/>
          </w:pPr>
          <w:r>
            <w:rPr>
              <w:rStyle w:val="Emphasis"/>
            </w:rPr>
            <w:t>[Email]</w:t>
          </w:r>
        </w:p>
      </w:docPartBody>
    </w:docPart>
    <w:docPart>
      <w:docPartPr>
        <w:name w:val="78207DC38C4C4847A1FBC649C5BDD8A1"/>
        <w:category>
          <w:name w:val="General"/>
          <w:gallery w:val="placeholder"/>
        </w:category>
        <w:types>
          <w:type w:val="bbPlcHdr"/>
        </w:types>
        <w:behaviors>
          <w:behavior w:val="content"/>
        </w:behaviors>
        <w:guid w:val="{F6D5FFBA-CD94-4AA4-BA95-AEC32CD55FF3}"/>
      </w:docPartPr>
      <w:docPartBody>
        <w:p w:rsidR="00E878F7" w:rsidRDefault="008E5504">
          <w:pPr>
            <w:pStyle w:val="78207DC38C4C4847A1FBC649C5BDD8A1"/>
          </w:pPr>
          <w:r>
            <w:t>[Your Name]</w:t>
          </w:r>
        </w:p>
      </w:docPartBody>
    </w:docPart>
    <w:docPart>
      <w:docPartPr>
        <w:name w:val="8C3FD81DF17342AD9FEFB685CB5CFF47"/>
        <w:category>
          <w:name w:val="General"/>
          <w:gallery w:val="placeholder"/>
        </w:category>
        <w:types>
          <w:type w:val="bbPlcHdr"/>
        </w:types>
        <w:behaviors>
          <w:behavior w:val="content"/>
        </w:behaviors>
        <w:guid w:val="{666730DD-B1A0-479D-9D4E-EBBC003D2C52}"/>
      </w:docPartPr>
      <w:docPartBody>
        <w:p w:rsidR="00E878F7" w:rsidRDefault="008E5504">
          <w:pPr>
            <w:pStyle w:val="8C3FD81DF17342AD9FEFB685CB5CFF47"/>
          </w:pPr>
          <w:r>
            <w:rPr>
              <w:rStyle w:val="PlaceholderText"/>
            </w:rPr>
            <w:t>Enter any content that you want to repeat, including other content controls. You can also insert this control around table rows in order to repeat parts of a table.</w:t>
          </w:r>
        </w:p>
      </w:docPartBody>
    </w:docPart>
    <w:docPart>
      <w:docPartPr>
        <w:name w:val="4675F0D118F540B2BA7CBCBCA5767C38"/>
        <w:category>
          <w:name w:val="General"/>
          <w:gallery w:val="placeholder"/>
        </w:category>
        <w:types>
          <w:type w:val="bbPlcHdr"/>
        </w:types>
        <w:behaviors>
          <w:behavior w:val="content"/>
        </w:behaviors>
        <w:guid w:val="{89922324-65E7-437B-9993-FB09B8B608BC}"/>
      </w:docPartPr>
      <w:docPartBody>
        <w:p w:rsidR="00E878F7" w:rsidRDefault="008E5504" w:rsidP="008E5504">
          <w:pPr>
            <w:pStyle w:val="4675F0D118F540B2BA7CBCBCA5767C38"/>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4"/>
    <w:rsid w:val="001758C6"/>
    <w:rsid w:val="001F283A"/>
    <w:rsid w:val="00760943"/>
    <w:rsid w:val="007967B6"/>
    <w:rsid w:val="008E5504"/>
    <w:rsid w:val="00901974"/>
    <w:rsid w:val="00AE4E27"/>
    <w:rsid w:val="00E8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A853FBC671424E92A9F0C1BA4A9380">
    <w:name w:val="42A853FBC671424E92A9F0C1BA4A9380"/>
  </w:style>
  <w:style w:type="paragraph" w:customStyle="1" w:styleId="B8F4FF4766F24578BF896D2AD7914840">
    <w:name w:val="B8F4FF4766F24578BF896D2AD7914840"/>
  </w:style>
  <w:style w:type="paragraph" w:customStyle="1" w:styleId="C3891C038B8B4829B95AF339E685C03B">
    <w:name w:val="C3891C038B8B4829B95AF339E685C03B"/>
  </w:style>
  <w:style w:type="paragraph" w:customStyle="1" w:styleId="14B487197666472A80249860A2E0F5AF">
    <w:name w:val="14B487197666472A80249860A2E0F5AF"/>
  </w:style>
  <w:style w:type="character" w:styleId="Emphasis">
    <w:name w:val="Emphasis"/>
    <w:basedOn w:val="DefaultParagraphFont"/>
    <w:uiPriority w:val="2"/>
    <w:unhideWhenUsed/>
    <w:qFormat/>
    <w:rPr>
      <w:color w:val="5B9BD5" w:themeColor="accent1"/>
    </w:rPr>
  </w:style>
  <w:style w:type="paragraph" w:customStyle="1" w:styleId="6B95CC5D67D34D5CA189021D90826134">
    <w:name w:val="6B95CC5D67D34D5CA189021D90826134"/>
  </w:style>
  <w:style w:type="paragraph" w:customStyle="1" w:styleId="78207DC38C4C4847A1FBC649C5BDD8A1">
    <w:name w:val="78207DC38C4C4847A1FBC649C5BDD8A1"/>
  </w:style>
  <w:style w:type="paragraph" w:customStyle="1" w:styleId="1FA806602A6E4871AB6C09FFE7D94142">
    <w:name w:val="1FA806602A6E4871AB6C09FFE7D94142"/>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A789C0B068BF40EF8C05A6EAF651ABCA">
    <w:name w:val="A789C0B068BF40EF8C05A6EAF651ABCA"/>
  </w:style>
  <w:style w:type="character" w:styleId="PlaceholderText">
    <w:name w:val="Placeholder Text"/>
    <w:basedOn w:val="DefaultParagraphFont"/>
    <w:uiPriority w:val="99"/>
    <w:semiHidden/>
    <w:rsid w:val="008E5504"/>
    <w:rPr>
      <w:color w:val="808080"/>
    </w:rPr>
  </w:style>
  <w:style w:type="paragraph" w:customStyle="1" w:styleId="8C3FD81DF17342AD9FEFB685CB5CFF47">
    <w:name w:val="8C3FD81DF17342AD9FEFB685CB5CFF47"/>
  </w:style>
  <w:style w:type="paragraph" w:customStyle="1" w:styleId="2110ACB5417748B2B9702C0E65D76E57">
    <w:name w:val="2110ACB5417748B2B9702C0E65D76E57"/>
  </w:style>
  <w:style w:type="paragraph" w:customStyle="1" w:styleId="5E52F0937D1344F89A1A307D37E61D95">
    <w:name w:val="5E52F0937D1344F89A1A307D37E61D95"/>
  </w:style>
  <w:style w:type="paragraph" w:customStyle="1" w:styleId="1A8DAA37AFD04814ABB3BE750ABD68D0">
    <w:name w:val="1A8DAA37AFD04814ABB3BE750ABD68D0"/>
  </w:style>
  <w:style w:type="paragraph" w:customStyle="1" w:styleId="07F70CB6CB994D9887AD62D201591D9D">
    <w:name w:val="07F70CB6CB994D9887AD62D201591D9D"/>
  </w:style>
  <w:style w:type="paragraph" w:customStyle="1" w:styleId="8463C5ABB0584C0B9F9818C40F08F04C">
    <w:name w:val="8463C5ABB0584C0B9F9818C40F08F04C"/>
  </w:style>
  <w:style w:type="paragraph" w:customStyle="1" w:styleId="842CCE791B914842A441BB460CE1C706">
    <w:name w:val="842CCE791B914842A441BB460CE1C706"/>
  </w:style>
  <w:style w:type="paragraph" w:customStyle="1" w:styleId="7FF7C21A29284CBFB2268E7E04098FBA">
    <w:name w:val="7FF7C21A29284CBFB2268E7E04098FBA"/>
  </w:style>
  <w:style w:type="paragraph" w:customStyle="1" w:styleId="C31C989BCDD842B59DEBEE229D3F3A7D">
    <w:name w:val="C31C989BCDD842B59DEBEE229D3F3A7D"/>
  </w:style>
  <w:style w:type="paragraph" w:customStyle="1" w:styleId="C1F088578A2341FF919D697FCA308EB4">
    <w:name w:val="C1F088578A2341FF919D697FCA308EB4"/>
  </w:style>
  <w:style w:type="paragraph" w:customStyle="1" w:styleId="6A895C89E6224905991A867157AD4232">
    <w:name w:val="6A895C89E6224905991A867157AD4232"/>
  </w:style>
  <w:style w:type="paragraph" w:customStyle="1" w:styleId="4675F0D118F540B2BA7CBCBCA5767C38">
    <w:name w:val="4675F0D118F540B2BA7CBCBCA5767C38"/>
    <w:rsid w:val="008E5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388 Apache Plume St</CompanyAddress>
  <CompanyPhone>720.685.3255</CompanyPhone>
  <CompanyFax/>
  <CompanyEmail>sscdmsl@aol.com</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customXml/itemProps3.xml><?xml version="1.0" encoding="utf-8"?>
<ds:datastoreItem xmlns:ds="http://schemas.openxmlformats.org/officeDocument/2006/customXml" ds:itemID="{90439260-127A-4477-B805-24A05066C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resume</Template>
  <TotalTime>455</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Scudder</dc:creator>
  <cp:keywords>720.300.1329</cp:keywords>
  <cp:lastModifiedBy>Nathan Scudder</cp:lastModifiedBy>
  <cp:revision>13</cp:revision>
  <cp:lastPrinted>2014-04-21T19:23:00Z</cp:lastPrinted>
  <dcterms:created xsi:type="dcterms:W3CDTF">2014-03-30T21:30:00Z</dcterms:created>
  <dcterms:modified xsi:type="dcterms:W3CDTF">2014-04-22T02:47:00Z</dcterms:modified>
  <cp:category>Brighton, Colorado 80601</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